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3B" w:rsidRDefault="003C323B" w:rsidP="00DA4B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Обухович Н.Ч., педагог-психолог</w:t>
      </w:r>
    </w:p>
    <w:p w:rsidR="003C323B" w:rsidRDefault="003C323B" w:rsidP="00DA4B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Дудинская О.И., классный руководитель </w:t>
      </w:r>
      <w:r>
        <w:rPr>
          <w:rFonts w:ascii="Times New Roman" w:hAnsi="Times New Roman"/>
          <w:sz w:val="28"/>
          <w:szCs w:val="28"/>
          <w:lang w:val="en-US" w:eastAsia="be-BY"/>
        </w:rPr>
        <w:t>X</w:t>
      </w:r>
      <w:r>
        <w:rPr>
          <w:rFonts w:ascii="Times New Roman" w:hAnsi="Times New Roman"/>
          <w:sz w:val="28"/>
          <w:szCs w:val="28"/>
          <w:lang w:eastAsia="be-BY"/>
        </w:rPr>
        <w:t xml:space="preserve"> класса</w:t>
      </w:r>
    </w:p>
    <w:p w:rsidR="003C323B" w:rsidRDefault="003C323B" w:rsidP="00EC306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323B" w:rsidRDefault="003C323B" w:rsidP="00EC306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ЭКОНОМИЧЕСКАЯ ИГРА</w:t>
      </w:r>
    </w:p>
    <w:p w:rsidR="003C323B" w:rsidRDefault="003C323B" w:rsidP="00EC306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323B" w:rsidRPr="00EC3060" w:rsidRDefault="003C323B" w:rsidP="00EC3060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обобщение и систематизация  </w:t>
      </w:r>
      <w:r w:rsidRPr="005763A5">
        <w:rPr>
          <w:rFonts w:ascii="Times New Roman" w:hAnsi="Times New Roman"/>
          <w:sz w:val="28"/>
          <w:szCs w:val="28"/>
        </w:rPr>
        <w:t xml:space="preserve">имеющихся экономических знаний учащихся в игровой форме; </w:t>
      </w:r>
      <w:r w:rsidRPr="005763A5">
        <w:rPr>
          <w:rFonts w:ascii="Times New Roman" w:hAnsi="Times New Roman"/>
          <w:sz w:val="28"/>
          <w:szCs w:val="28"/>
          <w:lang w:eastAsia="ru-RU"/>
        </w:rPr>
        <w:t>выработка финансово - экономической грамотности;</w:t>
      </w:r>
      <w:r w:rsidRPr="005763A5">
        <w:rPr>
          <w:rFonts w:ascii="Helvetica" w:hAnsi="Helvetica" w:cs="Helvetica"/>
          <w:sz w:val="20"/>
          <w:szCs w:val="20"/>
          <w:lang w:eastAsia="ru-RU"/>
        </w:rPr>
        <w:t xml:space="preserve"> </w:t>
      </w:r>
      <w:r w:rsidRPr="005763A5">
        <w:rPr>
          <w:rFonts w:ascii="Times New Roman" w:hAnsi="Times New Roman"/>
          <w:sz w:val="28"/>
          <w:szCs w:val="28"/>
          <w:lang w:eastAsia="ru-RU"/>
        </w:rPr>
        <w:t>формирование умения оперировать финан</w:t>
      </w:r>
      <w:r>
        <w:rPr>
          <w:rFonts w:ascii="Times New Roman" w:hAnsi="Times New Roman"/>
          <w:sz w:val="28"/>
          <w:szCs w:val="28"/>
          <w:lang w:eastAsia="ru-RU"/>
        </w:rPr>
        <w:t>сово - экономическими терминами</w:t>
      </w:r>
      <w:r w:rsidRPr="005763A5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способствование развитию</w:t>
      </w:r>
      <w:r w:rsidRPr="005763A5">
        <w:rPr>
          <w:rFonts w:ascii="Times New Roman" w:hAnsi="Times New Roman"/>
          <w:sz w:val="28"/>
          <w:szCs w:val="28"/>
          <w:lang w:eastAsia="ru-RU"/>
        </w:rPr>
        <w:t xml:space="preserve"> навыков экономического мышления.</w:t>
      </w:r>
    </w:p>
    <w:p w:rsidR="003C323B" w:rsidRDefault="003C323B" w:rsidP="00EC306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участников: </w:t>
      </w:r>
      <w:r>
        <w:rPr>
          <w:rFonts w:ascii="Times New Roman" w:hAnsi="Times New Roman"/>
          <w:sz w:val="28"/>
          <w:szCs w:val="28"/>
        </w:rPr>
        <w:t>учащиеся 9-х классов.</w:t>
      </w:r>
    </w:p>
    <w:p w:rsidR="003C323B" w:rsidRDefault="003C323B" w:rsidP="00EC306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3060">
        <w:rPr>
          <w:rFonts w:ascii="Times New Roman" w:hAnsi="Times New Roman"/>
          <w:b/>
          <w:sz w:val="28"/>
          <w:szCs w:val="28"/>
        </w:rPr>
        <w:t xml:space="preserve"> </w:t>
      </w:r>
    </w:p>
    <w:p w:rsidR="003C323B" w:rsidRPr="005F7762" w:rsidRDefault="003C323B" w:rsidP="00EC306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листы ватмана,  разноцветные маркеры, карточки с пословицами, компьютерная презентация «Экономические ребусы», ноутбук, фонограмма музыки, жетоны красного и синего цветов по числу участников.</w:t>
      </w:r>
    </w:p>
    <w:p w:rsidR="003C323B" w:rsidRDefault="003C323B" w:rsidP="00EC3060">
      <w:pPr>
        <w:spacing w:line="240" w:lineRule="auto"/>
        <w:ind w:left="862"/>
        <w:contextualSpacing/>
        <w:rPr>
          <w:rFonts w:ascii="Times New Roman" w:hAnsi="Times New Roman"/>
          <w:b/>
          <w:sz w:val="28"/>
          <w:szCs w:val="28"/>
        </w:rPr>
      </w:pPr>
    </w:p>
    <w:p w:rsidR="003C323B" w:rsidRDefault="003C323B" w:rsidP="00882123">
      <w:pPr>
        <w:spacing w:line="240" w:lineRule="auto"/>
        <w:ind w:left="86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323B" w:rsidRDefault="003C323B" w:rsidP="00882123">
      <w:pPr>
        <w:spacing w:line="240" w:lineRule="auto"/>
        <w:ind w:left="86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3C323B" w:rsidRPr="005F7762" w:rsidRDefault="003C323B" w:rsidP="005F776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762">
        <w:rPr>
          <w:rFonts w:ascii="Times New Roman" w:hAnsi="Times New Roman"/>
          <w:b/>
          <w:sz w:val="28"/>
          <w:szCs w:val="28"/>
        </w:rPr>
        <w:t>ЗНАКОМСТВО</w:t>
      </w:r>
      <w:r>
        <w:rPr>
          <w:rFonts w:ascii="Times New Roman" w:hAnsi="Times New Roman"/>
          <w:b/>
          <w:sz w:val="28"/>
          <w:szCs w:val="28"/>
        </w:rPr>
        <w:t xml:space="preserve"> с участниками занятия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«Знакомство»</w:t>
      </w:r>
    </w:p>
    <w:p w:rsidR="003C323B" w:rsidRDefault="003C323B" w:rsidP="00917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становятся в большой круг. </w:t>
      </w:r>
    </w:p>
    <w:p w:rsidR="003C323B" w:rsidRPr="00917482" w:rsidRDefault="003C323B" w:rsidP="00917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3A5">
        <w:rPr>
          <w:rFonts w:ascii="Times New Roman" w:hAnsi="Times New Roman"/>
          <w:sz w:val="28"/>
          <w:szCs w:val="28"/>
          <w:u w:val="single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«Вы называете </w:t>
      </w:r>
      <w:r w:rsidRPr="0050298B">
        <w:rPr>
          <w:rFonts w:ascii="Times New Roman" w:hAnsi="Times New Roman"/>
          <w:sz w:val="28"/>
          <w:szCs w:val="28"/>
        </w:rPr>
        <w:t xml:space="preserve"> своё имя </w:t>
      </w:r>
      <w:r w:rsidRPr="00917482">
        <w:rPr>
          <w:rFonts w:ascii="Times New Roman" w:hAnsi="Times New Roman"/>
          <w:sz w:val="28"/>
          <w:szCs w:val="28"/>
          <w:lang w:val="be-BY" w:eastAsia="ru-RU"/>
        </w:rPr>
        <w:t>и подбираете к нему слово, характеризующее вас, на ту же букву, что и имя. У каждого из вас сейчас есть возможность что-нибудь рассказать о себе. Может быть, кто-нибудь из вас захочет рассказать о том, что у него лучше всего получается, или о том, чем он любит заниматься в свободное время. У вас есть минута, чтобы подумать, что вы хотите рассказать нам о себе ...</w:t>
      </w:r>
      <w:r>
        <w:rPr>
          <w:rFonts w:ascii="Times New Roman" w:hAnsi="Times New Roman"/>
          <w:sz w:val="28"/>
          <w:szCs w:val="28"/>
          <w:lang w:val="be-BY" w:eastAsia="ru-RU"/>
        </w:rPr>
        <w:t>”</w:t>
      </w:r>
    </w:p>
    <w:p w:rsidR="003C323B" w:rsidRPr="00917482" w:rsidRDefault="003C323B" w:rsidP="009174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020"/>
          <w:spacing w:val="-1"/>
          <w:sz w:val="28"/>
          <w:szCs w:val="28"/>
          <w:lang w:val="be-BY" w:eastAsia="ru-RU"/>
        </w:rPr>
      </w:pPr>
    </w:p>
    <w:p w:rsidR="003C323B" w:rsidRPr="0050298B" w:rsidRDefault="003C323B" w:rsidP="005029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20202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020"/>
          <w:spacing w:val="-1"/>
          <w:sz w:val="28"/>
          <w:szCs w:val="28"/>
          <w:lang w:eastAsia="ru-RU"/>
        </w:rPr>
        <w:t xml:space="preserve">Упражнение «Весёлое приветствие» </w:t>
      </w:r>
      <w:r w:rsidRPr="0050298B">
        <w:rPr>
          <w:rFonts w:ascii="Times New Roman" w:hAnsi="Times New Roman"/>
          <w:color w:val="202020"/>
          <w:spacing w:val="-1"/>
          <w:sz w:val="28"/>
          <w:szCs w:val="28"/>
          <w:lang w:eastAsia="ru-RU"/>
        </w:rPr>
        <w:t>(выполняется под музыку)</w:t>
      </w:r>
    </w:p>
    <w:p w:rsidR="003C323B" w:rsidRPr="0050298B" w:rsidRDefault="003C323B" w:rsidP="005029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</w:t>
      </w:r>
      <w:r w:rsidRPr="0050298B">
        <w:rPr>
          <w:rFonts w:ascii="Times New Roman" w:hAnsi="Times New Roman"/>
          <w:sz w:val="28"/>
          <w:szCs w:val="28"/>
          <w:lang w:eastAsia="ru-RU"/>
        </w:rPr>
        <w:t xml:space="preserve"> двигаются по комнате под весёлую музыку. </w:t>
      </w:r>
      <w:r>
        <w:rPr>
          <w:rFonts w:ascii="Times New Roman" w:hAnsi="Times New Roman"/>
          <w:sz w:val="28"/>
          <w:szCs w:val="28"/>
          <w:lang w:eastAsia="ru-RU"/>
        </w:rPr>
        <w:t xml:space="preserve">Им предлагается поздороваться с </w:t>
      </w:r>
      <w:r w:rsidRPr="0050298B">
        <w:rPr>
          <w:rFonts w:ascii="Times New Roman" w:hAnsi="Times New Roman"/>
          <w:sz w:val="28"/>
          <w:szCs w:val="28"/>
          <w:lang w:eastAsia="ru-RU"/>
        </w:rPr>
        <w:t xml:space="preserve">наибольшим количеством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участников </w:t>
      </w:r>
      <w:r w:rsidRPr="0050298B">
        <w:rPr>
          <w:rFonts w:ascii="Times New Roman" w:hAnsi="Times New Roman"/>
          <w:sz w:val="28"/>
          <w:szCs w:val="28"/>
          <w:lang w:eastAsia="ru-RU"/>
        </w:rPr>
        <w:t xml:space="preserve">с помощью “весёлого приветствия”: </w:t>
      </w:r>
      <w:r>
        <w:rPr>
          <w:rFonts w:ascii="Times New Roman" w:hAnsi="Times New Roman"/>
          <w:sz w:val="28"/>
          <w:szCs w:val="28"/>
          <w:lang w:eastAsia="ru-RU"/>
        </w:rPr>
        <w:t xml:space="preserve"> ладонями, спинами</w:t>
      </w:r>
      <w:r w:rsidRPr="0050298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плечами, коленками и др.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323B" w:rsidRDefault="003C323B" w:rsidP="005F776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3C323B" w:rsidRDefault="003C323B" w:rsidP="005F7762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3C323B" w:rsidRPr="005F7762" w:rsidRDefault="003C323B" w:rsidP="005F77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тему занятия</w:t>
      </w:r>
    </w:p>
    <w:p w:rsidR="003C323B" w:rsidRPr="003558A3" w:rsidRDefault="003C323B" w:rsidP="00DD15B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759E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1 ведущий.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8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идёт </w:t>
      </w:r>
      <w:r w:rsidRPr="003558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много разговоров о рынке, рыночных отношениях. Они охватили всё общество, в том числе семью и школу.  </w:t>
      </w:r>
    </w:p>
    <w:p w:rsidR="003C323B" w:rsidRPr="003558A3" w:rsidRDefault="003C323B" w:rsidP="003558A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558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Рынок предъявляет к человеку большие требования: своеобразного трудового образца жизни, сформированности таких качеств личности как самостоятельность, деловитость, организованность, добросовестность и др.</w:t>
      </w:r>
    </w:p>
    <w:p w:rsidR="003C323B" w:rsidRDefault="003C323B" w:rsidP="003558A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558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Экономические знания нужны не только тем, кто хочет стать бизнесменом. Элементарная экономическая образованность на пользу каждому человеку.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8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Без неё невозможно наладить свою жизнь, свой быт и т.п. Сегодня ученик школы должен знать, что такое деньги и как их можно заработать, из чего складывается бюджет семьи и школы, что такое цена товара, от чего она зависит, как складывается богатство и каковы его источники.</w:t>
      </w:r>
    </w:p>
    <w:p w:rsidR="003C323B" w:rsidRDefault="003C323B" w:rsidP="007F61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9E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Pr="00F759E4">
        <w:rPr>
          <w:rFonts w:ascii="Times New Roman" w:hAnsi="Times New Roman"/>
          <w:i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каков же в реальности уровень наших с вами знаний в области экономики и финансов? </w:t>
      </w:r>
    </w:p>
    <w:p w:rsidR="003C323B" w:rsidRPr="00DD15BD" w:rsidRDefault="003C323B" w:rsidP="007F61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BD">
        <w:rPr>
          <w:rFonts w:ascii="Times New Roman" w:hAnsi="Times New Roman"/>
          <w:sz w:val="28"/>
          <w:szCs w:val="28"/>
          <w:lang w:eastAsia="ru-RU"/>
        </w:rPr>
        <w:t xml:space="preserve">Институтом социологии Национальной академии наук Беларуси в </w:t>
      </w:r>
      <w:r>
        <w:rPr>
          <w:rFonts w:ascii="Times New Roman" w:hAnsi="Times New Roman"/>
          <w:sz w:val="28"/>
          <w:szCs w:val="28"/>
          <w:lang w:eastAsia="ru-RU"/>
        </w:rPr>
        <w:t>2013 году</w:t>
      </w:r>
      <w:r w:rsidRPr="00DD15BD">
        <w:rPr>
          <w:rFonts w:ascii="Times New Roman" w:hAnsi="Times New Roman"/>
          <w:sz w:val="28"/>
          <w:szCs w:val="28"/>
          <w:lang w:eastAsia="ru-RU"/>
        </w:rPr>
        <w:t xml:space="preserve"> был проведен опрос граждан Беларуси по теме: «Финансовая грамотность населения Республики Беларусь». Исследование было направлено на определение степени информированности белору</w:t>
      </w:r>
      <w:r w:rsidRPr="007F61E3">
        <w:rPr>
          <w:rFonts w:ascii="Times New Roman" w:hAnsi="Times New Roman"/>
          <w:sz w:val="28"/>
          <w:szCs w:val="28"/>
          <w:lang w:eastAsia="ru-RU"/>
        </w:rPr>
        <w:t>сов в области финансов.</w:t>
      </w:r>
      <w:r w:rsidRPr="00DD15BD">
        <w:rPr>
          <w:rFonts w:ascii="Times New Roman" w:hAnsi="Times New Roman"/>
          <w:sz w:val="28"/>
          <w:szCs w:val="28"/>
          <w:lang w:eastAsia="ru-RU"/>
        </w:rPr>
        <w:t xml:space="preserve"> Согласно результатам проведенного исследования, портрет белорусского пользователя финансовых услуг выглядит примерно следующим образом. </w:t>
      </w:r>
    </w:p>
    <w:p w:rsidR="003C323B" w:rsidRPr="007F61E3" w:rsidRDefault="003C323B" w:rsidP="007F61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BD">
        <w:rPr>
          <w:rFonts w:ascii="Times New Roman" w:hAnsi="Times New Roman"/>
          <w:sz w:val="28"/>
          <w:szCs w:val="28"/>
          <w:lang w:eastAsia="ru-RU"/>
        </w:rPr>
        <w:t xml:space="preserve">Типичный пользователь финансовых услуг плохо ориентируется в финансовых продуктах, пользуется только несколькими основными услугами (оплата коммунальных платежей, обмен валют, платежи через платежные терминалы, кредиты и текущий банковский счет), предоставляемыми финансовым сектором, и слабо информирован о механизмах защиты своих прав в финансовой сфере. </w:t>
      </w:r>
    </w:p>
    <w:p w:rsidR="003C323B" w:rsidRDefault="003C323B" w:rsidP="00FB2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1E3">
        <w:rPr>
          <w:rFonts w:ascii="Times New Roman" w:hAnsi="Times New Roman"/>
          <w:sz w:val="28"/>
          <w:szCs w:val="28"/>
          <w:lang w:eastAsia="ru-RU"/>
        </w:rPr>
        <w:t>Как правило, респонденты выше оценивали свой уровень владения финансовыми вопросами по сравнению с тем, насколько на деле были способны ориентироваться в финансовых вопросах. Так, около 60% опрошенных охарактеризовали свой уровень финансовой грамотности как «удовлетворительный», «хороший» либо «отличный», в то время как ответы на тестовые вопросы по финансовой грамотности показали, что в реальности таких среди опрошенных оказалось намного меньше: только около 35% по тесту на финансовую осведомленность. Практически на каждый из тестовых вопросов в области финансов более половины респондентов дали неверные ответы либо затруднились ответить.</w:t>
      </w:r>
    </w:p>
    <w:p w:rsidR="003C323B" w:rsidRDefault="003C323B" w:rsidP="00DD1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Можно сделать вывод: </w:t>
      </w:r>
      <w:r w:rsidRPr="00340172">
        <w:rPr>
          <w:rFonts w:ascii="Times New Roman" w:hAnsi="Times New Roman"/>
          <w:sz w:val="28"/>
          <w:szCs w:val="28"/>
          <w:lang w:eastAsia="ru-RU"/>
        </w:rPr>
        <w:t>уровень финансовой и экономической грамотности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населения нашей страны невысок и требуется целый комплекс мер по изменению сложившейся ситуации. И начинать работу нужно со школы.</w:t>
      </w:r>
    </w:p>
    <w:p w:rsidR="003C323B" w:rsidRPr="00F759E4" w:rsidRDefault="003C323B" w:rsidP="00F759E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759E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1 ведущий.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Наше сегодняшнее занятие будет направлено на определение уровня ваших знаний в области экономики.</w:t>
      </w:r>
    </w:p>
    <w:p w:rsidR="003C323B" w:rsidRPr="00A328E4" w:rsidRDefault="003C323B" w:rsidP="00A328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9E4">
        <w:rPr>
          <w:rFonts w:ascii="Times New Roman" w:hAnsi="Times New Roman"/>
          <w:sz w:val="28"/>
          <w:szCs w:val="28"/>
          <w:u w:val="single"/>
          <w:lang w:eastAsia="ru-RU"/>
        </w:rPr>
        <w:t>Вопрос к участникам:</w:t>
      </w:r>
      <w:r w:rsidRPr="00226C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«Как вы оцениваете свой уровень экономических и финансовых знаний?» (выслушиваются ответы детей)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323B" w:rsidRPr="004D1760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Pr="004D176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Угадай слово</w:t>
      </w:r>
      <w:r w:rsidRPr="004D1760">
        <w:rPr>
          <w:rFonts w:ascii="Times New Roman" w:hAnsi="Times New Roman"/>
          <w:b/>
          <w:sz w:val="28"/>
          <w:szCs w:val="28"/>
        </w:rPr>
        <w:t>»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 предлагается отгадать слово.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 Этот термин ввёл в научный оборот философ Древней Греции Аристотель, в переводе с древнегреческого термин означает «законы хозяйства».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323B" w:rsidTr="00E94EA0"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323B" w:rsidRPr="00E94EA0" w:rsidRDefault="003C323B" w:rsidP="00E94E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760">
        <w:rPr>
          <w:rFonts w:ascii="Times New Roman" w:hAnsi="Times New Roman"/>
          <w:sz w:val="28"/>
          <w:szCs w:val="28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экономика.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2CB">
        <w:rPr>
          <w:rFonts w:ascii="Times New Roman" w:hAnsi="Times New Roman"/>
          <w:i/>
          <w:sz w:val="28"/>
          <w:szCs w:val="28"/>
        </w:rPr>
        <w:t>Ведущий: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такое экономика? </w:t>
      </w:r>
    </w:p>
    <w:p w:rsidR="003C323B" w:rsidRPr="00C14664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14664">
        <w:rPr>
          <w:rFonts w:ascii="Times New Roman" w:hAnsi="Times New Roman"/>
          <w:sz w:val="28"/>
          <w:szCs w:val="28"/>
          <w:u w:val="single"/>
        </w:rPr>
        <w:t>Выберите наиболее точное определение:</w:t>
      </w:r>
    </w:p>
    <w:p w:rsidR="003C323B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– это:</w:t>
      </w:r>
    </w:p>
    <w:p w:rsidR="003C323B" w:rsidRDefault="003C323B" w:rsidP="00882123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наука, которая описывает и анализирует выбор общества, совершаемый при ограниченных ресурсах;</w:t>
      </w:r>
    </w:p>
    <w:p w:rsidR="003C323B" w:rsidRDefault="003C323B" w:rsidP="00882123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о потребителях и фирмах;</w:t>
      </w:r>
    </w:p>
    <w:p w:rsidR="003C323B" w:rsidRPr="00C14664" w:rsidRDefault="003C323B" w:rsidP="00882123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о хозяйстве как целом.</w:t>
      </w:r>
    </w:p>
    <w:p w:rsidR="003C323B" w:rsidRPr="00A34F28" w:rsidRDefault="003C323B" w:rsidP="00A34F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664">
        <w:rPr>
          <w:rFonts w:ascii="Times New Roman" w:hAnsi="Times New Roman"/>
          <w:sz w:val="28"/>
          <w:szCs w:val="28"/>
          <w:u w:val="single"/>
        </w:rPr>
        <w:t>Правильный ответ</w:t>
      </w:r>
      <w:r w:rsidRPr="005763A5">
        <w:rPr>
          <w:rFonts w:ascii="Times New Roman" w:hAnsi="Times New Roman"/>
          <w:sz w:val="28"/>
          <w:szCs w:val="28"/>
        </w:rPr>
        <w:t>: а.</w:t>
      </w:r>
    </w:p>
    <w:p w:rsidR="003C323B" w:rsidRDefault="003C323B" w:rsidP="00882123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C323B" w:rsidRDefault="003C323B" w:rsidP="008821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 ведущий.  </w:t>
      </w:r>
      <w:r>
        <w:rPr>
          <w:rFonts w:ascii="Times New Roman" w:hAnsi="Times New Roman"/>
          <w:sz w:val="28"/>
          <w:szCs w:val="28"/>
        </w:rPr>
        <w:t>Термин «экономика» ввёл в научный оборот выдающийся философ Древней Греции Аристотель (384-</w:t>
      </w:r>
      <w:smartTag w:uri="urn:schemas-microsoft-com:office:smarttags" w:element="metricconverter">
        <w:smartTagPr>
          <w:attr w:name="ProductID" w:val="322 г"/>
        </w:smartTagPr>
        <w:r>
          <w:rPr>
            <w:rFonts w:ascii="Times New Roman" w:hAnsi="Times New Roman"/>
            <w:sz w:val="28"/>
            <w:szCs w:val="28"/>
          </w:rPr>
          <w:t>322 г</w:t>
        </w:r>
      </w:smartTag>
      <w:r>
        <w:rPr>
          <w:rFonts w:ascii="Times New Roman" w:hAnsi="Times New Roman"/>
          <w:sz w:val="28"/>
          <w:szCs w:val="28"/>
        </w:rPr>
        <w:t>.г. до н.э.), составил его из двух греческих слов: «эйкос» - «хозяйство» и «номос» - «закон»; так что «экономика» в переводе с древнегреческого означает «законы хозяйства». Первоначально само слово «экономика» обозначало «искусство ведения домашнего хозяйства».</w:t>
      </w:r>
    </w:p>
    <w:p w:rsidR="003C323B" w:rsidRDefault="003C323B" w:rsidP="008821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границы экономики расширялись и в последнее время включали в себя всё, что относится к экономической жизни общества. Экономика – хозяйство и хозяйственная деятельность, т.е. совокупность средств, ресурсов, процессов, используемых людьми для обеспечения жизни, удовлетворения потребностей. Экономику называют также наукой о хозяйстве и хозяйственной деятельности.</w:t>
      </w:r>
    </w:p>
    <w:p w:rsidR="003C323B" w:rsidRPr="00A34F28" w:rsidRDefault="003C323B" w:rsidP="008821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C323B" w:rsidRDefault="003C323B" w:rsidP="008821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ведущий. </w:t>
      </w:r>
      <w:r>
        <w:rPr>
          <w:rFonts w:ascii="Times New Roman" w:hAnsi="Times New Roman"/>
          <w:sz w:val="28"/>
          <w:szCs w:val="28"/>
        </w:rPr>
        <w:t>Изучение любой науки начинается с "азов". Сегодня мы попытаемся выяснить, насколько вам знакомы "азы"  экономики.</w:t>
      </w:r>
    </w:p>
    <w:p w:rsidR="003C323B" w:rsidRDefault="003C323B" w:rsidP="000B4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23B" w:rsidRDefault="003C323B" w:rsidP="00580E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Pr="00D04F5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Экономические пословицы</w:t>
      </w:r>
      <w:r w:rsidRPr="00D04F5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79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C323B" w:rsidRPr="00772C68" w:rsidRDefault="003C323B" w:rsidP="00772C6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 раздаются карточки с пословицами </w:t>
      </w:r>
      <w:r w:rsidRPr="002A1771">
        <w:rPr>
          <w:rFonts w:ascii="Times New Roman" w:hAnsi="Times New Roman"/>
          <w:sz w:val="28"/>
          <w:szCs w:val="28"/>
        </w:rPr>
        <w:t xml:space="preserve">и поговорками, касающимися товарно-денежных отношений и экономической жизни общества, </w:t>
      </w:r>
      <w:r>
        <w:rPr>
          <w:rFonts w:ascii="Times New Roman" w:hAnsi="Times New Roman"/>
          <w:sz w:val="28"/>
          <w:szCs w:val="28"/>
        </w:rPr>
        <w:t>разрезанными на две части.</w:t>
      </w:r>
    </w:p>
    <w:p w:rsidR="003C323B" w:rsidRPr="005F7762" w:rsidRDefault="003C323B" w:rsidP="00772C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762">
        <w:rPr>
          <w:rFonts w:ascii="Times New Roman" w:hAnsi="Times New Roman"/>
          <w:sz w:val="28"/>
          <w:szCs w:val="28"/>
          <w:u w:val="single"/>
        </w:rPr>
        <w:t>Задание:</w:t>
      </w:r>
      <w:r w:rsidRPr="005F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сложить пословицу из двух частей.</w:t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  <w:r w:rsidRPr="005F7762">
        <w:rPr>
          <w:rFonts w:ascii="Times New Roman" w:hAnsi="Times New Roman"/>
          <w:vanish/>
          <w:sz w:val="28"/>
          <w:szCs w:val="28"/>
          <w:u w:val="single"/>
        </w:rPr>
        <w:pgNum/>
      </w:r>
    </w:p>
    <w:p w:rsidR="003C323B" w:rsidRPr="00580EDC" w:rsidRDefault="003C323B" w:rsidP="00580E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Голод не тётка, пирожками не накормит.</w:t>
      </w:r>
    </w:p>
    <w:p w:rsidR="003C323B" w:rsidRDefault="003C323B" w:rsidP="00772C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Ближняя копеечка дороже дальнего рубля.</w:t>
      </w:r>
    </w:p>
    <w:p w:rsidR="003C323B" w:rsidRDefault="003C323B" w:rsidP="00772C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Копейка рубль бережёт.</w:t>
      </w:r>
    </w:p>
    <w:p w:rsidR="003C323B" w:rsidRDefault="003C323B" w:rsidP="00772C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спать – с долгами вставать.</w:t>
      </w:r>
    </w:p>
    <w:p w:rsidR="003C323B" w:rsidRDefault="003C323B" w:rsidP="00772C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копейки рубля не бывает.</w:t>
      </w:r>
    </w:p>
    <w:p w:rsidR="003C323B" w:rsidRDefault="003C323B" w:rsidP="00772C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 языком, спеши делом.</w:t>
      </w:r>
    </w:p>
    <w:p w:rsidR="003C323B" w:rsidRDefault="003C323B" w:rsidP="00772C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Бедному собраться – только подпоясаться.</w:t>
      </w:r>
    </w:p>
    <w:p w:rsidR="003C323B" w:rsidRPr="00772C68" w:rsidRDefault="003C323B" w:rsidP="00772C6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2C68">
        <w:rPr>
          <w:rFonts w:ascii="Times New Roman" w:hAnsi="Times New Roman"/>
          <w:sz w:val="28"/>
          <w:szCs w:val="28"/>
        </w:rPr>
        <w:t>Без копейки рубля не бывает.</w:t>
      </w:r>
    </w:p>
    <w:p w:rsidR="003C323B" w:rsidRPr="00772C68" w:rsidRDefault="003C323B" w:rsidP="00772C6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2C68">
        <w:rPr>
          <w:rFonts w:ascii="Times New Roman" w:hAnsi="Times New Roman"/>
          <w:sz w:val="28"/>
          <w:szCs w:val="28"/>
        </w:rPr>
        <w:t>Не с богатством жить, а с человеком.</w:t>
      </w:r>
    </w:p>
    <w:p w:rsidR="003C323B" w:rsidRDefault="003C323B" w:rsidP="00772C6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2C68">
        <w:rPr>
          <w:rFonts w:ascii="Times New Roman" w:hAnsi="Times New Roman"/>
          <w:sz w:val="28"/>
          <w:szCs w:val="28"/>
        </w:rPr>
        <w:t>С сильным не борись, а с богатым не судись.</w:t>
      </w:r>
    </w:p>
    <w:p w:rsidR="003C323B" w:rsidRPr="00772C68" w:rsidRDefault="003C323B" w:rsidP="00772C6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3C323B" w:rsidRDefault="003C323B" w:rsidP="0088212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Pr="00D04F5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Экономические термины</w:t>
      </w:r>
      <w:r w:rsidRPr="00D04F5B">
        <w:rPr>
          <w:rFonts w:ascii="Times New Roman" w:hAnsi="Times New Roman"/>
          <w:b/>
          <w:sz w:val="28"/>
          <w:szCs w:val="28"/>
        </w:rPr>
        <w:t>»</w:t>
      </w: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предлагается назвать наибольшее количество экономических терминов. Ведущий фиксирует их на доске.</w:t>
      </w: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Примеры терминов:</w:t>
      </w:r>
      <w:r>
        <w:rPr>
          <w:rFonts w:ascii="Times New Roman" w:hAnsi="Times New Roman"/>
          <w:sz w:val="28"/>
          <w:szCs w:val="28"/>
        </w:rPr>
        <w:t xml:space="preserve"> стоимость, количество, доход, дефицит, доллар, деньги, валюта, долг, прибыль, инфляция и т.д.</w:t>
      </w: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«Объедини общим термином</w:t>
      </w:r>
      <w:r w:rsidRPr="00B645C2">
        <w:rPr>
          <w:rFonts w:ascii="Times New Roman" w:hAnsi="Times New Roman"/>
          <w:b/>
          <w:sz w:val="28"/>
          <w:szCs w:val="28"/>
        </w:rPr>
        <w:t>»</w:t>
      </w: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предлагается перечисляемые ведущим слова объединить общим экономическим термином.</w:t>
      </w: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5C2">
        <w:rPr>
          <w:rFonts w:ascii="Times New Roman" w:hAnsi="Times New Roman"/>
          <w:sz w:val="28"/>
          <w:szCs w:val="28"/>
          <w:u w:val="single"/>
        </w:rPr>
        <w:t>Вопросы-задания: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323B" w:rsidRPr="00B645C2" w:rsidRDefault="003C323B" w:rsidP="008821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Учреждение, кредиты, ссуды, клиенты </w:t>
      </w:r>
      <w:r w:rsidRPr="00B645C2">
        <w:rPr>
          <w:rFonts w:ascii="Times New Roman" w:hAnsi="Times New Roman"/>
          <w:i/>
          <w:sz w:val="28"/>
          <w:szCs w:val="28"/>
        </w:rPr>
        <w:t>(банк)</w:t>
      </w:r>
    </w:p>
    <w:p w:rsidR="003C323B" w:rsidRPr="00B645C2" w:rsidRDefault="003C323B" w:rsidP="008821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Товар, информация, покупатель  </w:t>
      </w:r>
      <w:r w:rsidRPr="00B645C2">
        <w:rPr>
          <w:rFonts w:ascii="Times New Roman" w:hAnsi="Times New Roman"/>
          <w:i/>
          <w:sz w:val="28"/>
          <w:szCs w:val="28"/>
        </w:rPr>
        <w:t>(реклама)</w:t>
      </w:r>
    </w:p>
    <w:p w:rsidR="003C323B" w:rsidRPr="00B645C2" w:rsidRDefault="003C323B" w:rsidP="0088212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Свободно-конвертируемая, неконвертируемая, частично-конвертируемая </w:t>
      </w:r>
      <w:r w:rsidRPr="00B645C2">
        <w:rPr>
          <w:rFonts w:ascii="Times New Roman" w:hAnsi="Times New Roman"/>
          <w:i/>
          <w:sz w:val="28"/>
          <w:szCs w:val="28"/>
        </w:rPr>
        <w:t>(валюта)</w:t>
      </w:r>
    </w:p>
    <w:p w:rsidR="003C323B" w:rsidRPr="00B645C2" w:rsidRDefault="003C323B" w:rsidP="0088212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Товар, страна, вывоз </w:t>
      </w:r>
      <w:r w:rsidRPr="00B645C2">
        <w:rPr>
          <w:rFonts w:ascii="Times New Roman" w:hAnsi="Times New Roman"/>
          <w:i/>
          <w:sz w:val="28"/>
          <w:szCs w:val="28"/>
        </w:rPr>
        <w:t>(экспорт)</w:t>
      </w:r>
    </w:p>
    <w:p w:rsidR="003C323B" w:rsidRDefault="003C323B" w:rsidP="0088212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Деньги, большое количество, обесценивание </w:t>
      </w:r>
      <w:r w:rsidRPr="00C14664">
        <w:rPr>
          <w:rFonts w:ascii="Times New Roman" w:hAnsi="Times New Roman"/>
          <w:i/>
          <w:sz w:val="28"/>
          <w:szCs w:val="28"/>
        </w:rPr>
        <w:t>(инфляция).</w:t>
      </w:r>
    </w:p>
    <w:p w:rsidR="003C323B" w:rsidRPr="00C6734A" w:rsidRDefault="003C323B" w:rsidP="00882123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</w:p>
    <w:p w:rsidR="003C323B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Pr="00EC723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Разгадай ребус</w:t>
      </w:r>
      <w:r w:rsidRPr="00EC723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C323B" w:rsidRPr="005F7762" w:rsidRDefault="003C323B" w:rsidP="00882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предлагается компьютерная презентация с ребусами, которые нужно разгадать.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Валюта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Зарплата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</w:t>
      </w:r>
    </w:p>
    <w:p w:rsidR="003C323B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Рынок</w:t>
      </w:r>
    </w:p>
    <w:p w:rsidR="003C323B" w:rsidRPr="00EC7239" w:rsidRDefault="003C323B" w:rsidP="008821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Цена</w:t>
      </w:r>
    </w:p>
    <w:p w:rsidR="003C323B" w:rsidRPr="004D1760" w:rsidRDefault="003C323B" w:rsidP="008821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323B" w:rsidRDefault="003C323B" w:rsidP="0034017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Работа в группах</w:t>
      </w:r>
    </w:p>
    <w:p w:rsidR="003C323B" w:rsidRPr="00C867AF" w:rsidRDefault="003C323B" w:rsidP="00C867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делятся на две группы с помощью жетонов разного цвета. </w:t>
      </w:r>
    </w:p>
    <w:p w:rsidR="003C323B" w:rsidRPr="009350FB" w:rsidRDefault="003C323B" w:rsidP="00935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91C">
        <w:rPr>
          <w:rFonts w:ascii="Times New Roman" w:hAnsi="Times New Roman"/>
          <w:sz w:val="28"/>
          <w:szCs w:val="28"/>
          <w:u w:val="single"/>
        </w:rPr>
        <w:t>Задание:</w:t>
      </w:r>
      <w:r w:rsidRPr="009350FB">
        <w:rPr>
          <w:rFonts w:ascii="Times New Roman" w:hAnsi="Times New Roman"/>
          <w:sz w:val="28"/>
          <w:szCs w:val="28"/>
        </w:rPr>
        <w:t xml:space="preserve"> участникам</w:t>
      </w:r>
      <w:r>
        <w:rPr>
          <w:rFonts w:ascii="Times New Roman" w:hAnsi="Times New Roman"/>
          <w:sz w:val="28"/>
          <w:szCs w:val="28"/>
        </w:rPr>
        <w:t xml:space="preserve"> предлагается совместно обсудить и ответить на вопросы:</w:t>
      </w:r>
    </w:p>
    <w:p w:rsidR="003C323B" w:rsidRDefault="003C323B" w:rsidP="00B9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0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Что, по </w:t>
      </w:r>
      <w:r w:rsidRPr="009350FB">
        <w:rPr>
          <w:rFonts w:ascii="Times New Roman" w:hAnsi="Times New Roman"/>
          <w:sz w:val="28"/>
          <w:szCs w:val="28"/>
        </w:rPr>
        <w:t xml:space="preserve">вашему мнению, необходимо сделать, чтобы повысить уровень экономической и финансовой грамотности школьников? </w:t>
      </w:r>
    </w:p>
    <w:p w:rsidR="003C323B" w:rsidRDefault="003C323B" w:rsidP="00B97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350FB">
        <w:rPr>
          <w:rFonts w:ascii="Times New Roman" w:hAnsi="Times New Roman"/>
          <w:sz w:val="28"/>
          <w:szCs w:val="28"/>
        </w:rPr>
        <w:t xml:space="preserve">Какие меры </w:t>
      </w:r>
      <w:r>
        <w:rPr>
          <w:rFonts w:ascii="Times New Roman" w:hAnsi="Times New Roman"/>
          <w:sz w:val="28"/>
          <w:szCs w:val="28"/>
        </w:rPr>
        <w:t>необходимо предпринять учреждениям образования</w:t>
      </w:r>
      <w:r w:rsidRPr="009350FB">
        <w:rPr>
          <w:rFonts w:ascii="Times New Roman" w:hAnsi="Times New Roman"/>
          <w:sz w:val="28"/>
          <w:szCs w:val="28"/>
        </w:rPr>
        <w:t xml:space="preserve">? </w:t>
      </w:r>
    </w:p>
    <w:p w:rsidR="003C323B" w:rsidRDefault="003C323B" w:rsidP="00F75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50FB">
        <w:rPr>
          <w:rFonts w:ascii="Times New Roman" w:hAnsi="Times New Roman"/>
          <w:sz w:val="28"/>
          <w:szCs w:val="28"/>
        </w:rPr>
        <w:t xml:space="preserve">Какие </w:t>
      </w:r>
      <w:r>
        <w:rPr>
          <w:rFonts w:ascii="Times New Roman" w:hAnsi="Times New Roman"/>
          <w:sz w:val="28"/>
          <w:szCs w:val="28"/>
        </w:rPr>
        <w:t>формы работы, на ваш взгляд, будут наиболее эффективными в работе со школьниками</w:t>
      </w:r>
      <w:r w:rsidRPr="009350FB">
        <w:rPr>
          <w:rFonts w:ascii="Times New Roman" w:hAnsi="Times New Roman"/>
          <w:sz w:val="28"/>
          <w:szCs w:val="28"/>
        </w:rPr>
        <w:t>?</w:t>
      </w:r>
    </w:p>
    <w:p w:rsidR="003C323B" w:rsidRPr="00F759E4" w:rsidRDefault="003C323B" w:rsidP="00F75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Время работы в группах – 10</w:t>
      </w:r>
      <w:r w:rsidRPr="00F759E4">
        <w:rPr>
          <w:rFonts w:ascii="Times New Roman" w:hAnsi="Times New Roman"/>
          <w:bCs/>
          <w:iCs/>
          <w:sz w:val="28"/>
          <w:szCs w:val="28"/>
        </w:rPr>
        <w:t xml:space="preserve"> минут.</w:t>
      </w:r>
      <w:r w:rsidRPr="00CB4712">
        <w:rPr>
          <w:rFonts w:ascii="Times New Roman" w:hAnsi="Times New Roman"/>
          <w:bCs/>
          <w:iCs/>
          <w:sz w:val="28"/>
          <w:szCs w:val="28"/>
        </w:rPr>
        <w:t xml:space="preserve"> Результаты обсуждения записываются на ватман и вывешиваются на доске. В течение 2-3 минут один представитель от группы рассказывает о наработках группы.</w:t>
      </w:r>
    </w:p>
    <w:p w:rsidR="003C323B" w:rsidRPr="00B9791C" w:rsidRDefault="003C323B" w:rsidP="00F759E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323B" w:rsidRDefault="003C323B" w:rsidP="00C867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67AF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3C323B" w:rsidRDefault="003C323B" w:rsidP="00C867AF">
      <w:pPr>
        <w:pStyle w:val="ListParagraph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занятия предлагается ответить на вопросы:</w:t>
      </w:r>
    </w:p>
    <w:p w:rsidR="003C323B" w:rsidRDefault="003C323B" w:rsidP="00C867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 сегодняшнем занятии было наиболее интересным?</w:t>
      </w:r>
    </w:p>
    <w:p w:rsidR="003C323B" w:rsidRDefault="003C323B" w:rsidP="00C867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новую информацию узнали?</w:t>
      </w:r>
    </w:p>
    <w:p w:rsidR="003C323B" w:rsidRDefault="003C323B" w:rsidP="003401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чувства и эмоции испытали?</w:t>
      </w:r>
      <w:bookmarkStart w:id="0" w:name="_GoBack"/>
      <w:bookmarkEnd w:id="0"/>
    </w:p>
    <w:p w:rsidR="003C323B" w:rsidRDefault="003C323B" w:rsidP="00C57E3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23B" w:rsidRDefault="003C323B" w:rsidP="00C57E3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23B" w:rsidRPr="00340172" w:rsidRDefault="003C323B" w:rsidP="00C57E3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3C323B" w:rsidRPr="00340172" w:rsidSect="0061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F9"/>
    <w:multiLevelType w:val="hybridMultilevel"/>
    <w:tmpl w:val="523090D8"/>
    <w:lvl w:ilvl="0" w:tplc="8A88113A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840D2E"/>
    <w:multiLevelType w:val="hybridMultilevel"/>
    <w:tmpl w:val="F28A4E28"/>
    <w:lvl w:ilvl="0" w:tplc="204C7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947968"/>
    <w:multiLevelType w:val="hybridMultilevel"/>
    <w:tmpl w:val="F00A5420"/>
    <w:lvl w:ilvl="0" w:tplc="57ACE0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FD35D5"/>
    <w:multiLevelType w:val="hybridMultilevel"/>
    <w:tmpl w:val="3182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E61DA"/>
    <w:multiLevelType w:val="hybridMultilevel"/>
    <w:tmpl w:val="47CA8274"/>
    <w:lvl w:ilvl="0" w:tplc="6C9061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C873763"/>
    <w:multiLevelType w:val="multilevel"/>
    <w:tmpl w:val="39A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51CDB"/>
    <w:multiLevelType w:val="hybridMultilevel"/>
    <w:tmpl w:val="48C419DA"/>
    <w:lvl w:ilvl="0" w:tplc="12D0F3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63C7FD2"/>
    <w:multiLevelType w:val="hybridMultilevel"/>
    <w:tmpl w:val="4B2EB4DA"/>
    <w:lvl w:ilvl="0" w:tplc="A2F04B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123"/>
    <w:rsid w:val="00081406"/>
    <w:rsid w:val="000B46BB"/>
    <w:rsid w:val="001621BF"/>
    <w:rsid w:val="00226C40"/>
    <w:rsid w:val="002A1771"/>
    <w:rsid w:val="00340172"/>
    <w:rsid w:val="003558A3"/>
    <w:rsid w:val="00364E56"/>
    <w:rsid w:val="003C323B"/>
    <w:rsid w:val="003D5437"/>
    <w:rsid w:val="004D1760"/>
    <w:rsid w:val="0050298B"/>
    <w:rsid w:val="005763A5"/>
    <w:rsid w:val="00580EDC"/>
    <w:rsid w:val="005E114B"/>
    <w:rsid w:val="005F470E"/>
    <w:rsid w:val="005F7762"/>
    <w:rsid w:val="00616C5E"/>
    <w:rsid w:val="00640F74"/>
    <w:rsid w:val="006B7C68"/>
    <w:rsid w:val="006F2CE5"/>
    <w:rsid w:val="00704B74"/>
    <w:rsid w:val="007272CB"/>
    <w:rsid w:val="00772C68"/>
    <w:rsid w:val="007E4C7F"/>
    <w:rsid w:val="007F61E3"/>
    <w:rsid w:val="00873961"/>
    <w:rsid w:val="00882123"/>
    <w:rsid w:val="008B468F"/>
    <w:rsid w:val="00917482"/>
    <w:rsid w:val="009350FB"/>
    <w:rsid w:val="009B2FC5"/>
    <w:rsid w:val="00A328E4"/>
    <w:rsid w:val="00A34F28"/>
    <w:rsid w:val="00A664B1"/>
    <w:rsid w:val="00AA23C3"/>
    <w:rsid w:val="00AB09A2"/>
    <w:rsid w:val="00AE0592"/>
    <w:rsid w:val="00B34E1C"/>
    <w:rsid w:val="00B40462"/>
    <w:rsid w:val="00B6361C"/>
    <w:rsid w:val="00B645C2"/>
    <w:rsid w:val="00B9791C"/>
    <w:rsid w:val="00C14664"/>
    <w:rsid w:val="00C57E3C"/>
    <w:rsid w:val="00C6734A"/>
    <w:rsid w:val="00C867AF"/>
    <w:rsid w:val="00CB4712"/>
    <w:rsid w:val="00CB70F0"/>
    <w:rsid w:val="00D04F5B"/>
    <w:rsid w:val="00D06FB7"/>
    <w:rsid w:val="00D5314B"/>
    <w:rsid w:val="00D57E37"/>
    <w:rsid w:val="00DA4B68"/>
    <w:rsid w:val="00DD15BD"/>
    <w:rsid w:val="00E94EA0"/>
    <w:rsid w:val="00EC3060"/>
    <w:rsid w:val="00EC7239"/>
    <w:rsid w:val="00F759E4"/>
    <w:rsid w:val="00F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123"/>
    <w:pPr>
      <w:ind w:left="720"/>
      <w:contextualSpacing/>
    </w:pPr>
  </w:style>
  <w:style w:type="table" w:styleId="TableGrid">
    <w:name w:val="Table Grid"/>
    <w:basedOn w:val="TableNormal"/>
    <w:uiPriority w:val="99"/>
    <w:rsid w:val="00882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759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1168</Words>
  <Characters>6661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2015-02-20T10:49:00Z</cp:lastPrinted>
  <dcterms:created xsi:type="dcterms:W3CDTF">2015-03-06T08:41:00Z</dcterms:created>
  <dcterms:modified xsi:type="dcterms:W3CDTF">2017-09-23T08:38:00Z</dcterms:modified>
</cp:coreProperties>
</file>