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4F" w:rsidRPr="00C7237C" w:rsidRDefault="00CC444F" w:rsidP="006D0864">
      <w:pPr>
        <w:jc w:val="center"/>
        <w:rPr>
          <w:rFonts w:ascii="Times New Roman" w:hAnsi="Times New Roman"/>
          <w:sz w:val="28"/>
          <w:szCs w:val="28"/>
        </w:rPr>
      </w:pPr>
      <w:r w:rsidRPr="00C7237C">
        <w:rPr>
          <w:rFonts w:ascii="Times New Roman" w:hAnsi="Times New Roman"/>
          <w:sz w:val="28"/>
          <w:szCs w:val="28"/>
        </w:rPr>
        <w:t xml:space="preserve">Протокол соревнований </w:t>
      </w:r>
    </w:p>
    <w:p w:rsidR="00CC444F" w:rsidRDefault="00CC444F" w:rsidP="006D0864">
      <w:pPr>
        <w:jc w:val="center"/>
        <w:rPr>
          <w:rFonts w:ascii="Times New Roman" w:hAnsi="Times New Roman"/>
          <w:sz w:val="28"/>
          <w:szCs w:val="28"/>
        </w:rPr>
      </w:pPr>
      <w:r w:rsidRPr="00C7237C">
        <w:rPr>
          <w:rFonts w:ascii="Times New Roman" w:hAnsi="Times New Roman"/>
          <w:sz w:val="28"/>
          <w:szCs w:val="28"/>
        </w:rPr>
        <w:t>по стрельбе «Меткий стрелок»</w:t>
      </w:r>
    </w:p>
    <w:p w:rsidR="00CC444F" w:rsidRPr="00C7237C" w:rsidRDefault="00CC444F" w:rsidP="00C723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УПК «Вишневский ясли – сад – средняя школа»</w:t>
      </w:r>
    </w:p>
    <w:p w:rsidR="00CC444F" w:rsidRPr="00C7237C" w:rsidRDefault="00CC444F" w:rsidP="00C7237C">
      <w:pPr>
        <w:rPr>
          <w:rFonts w:ascii="Times New Roman" w:hAnsi="Times New Roman"/>
          <w:sz w:val="28"/>
          <w:szCs w:val="28"/>
        </w:rPr>
      </w:pPr>
      <w:r w:rsidRPr="00C7237C">
        <w:rPr>
          <w:rFonts w:ascii="Times New Roman" w:hAnsi="Times New Roman"/>
          <w:sz w:val="28"/>
          <w:szCs w:val="28"/>
        </w:rPr>
        <w:t>14.12.2018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209"/>
        <w:gridCol w:w="916"/>
        <w:gridCol w:w="1384"/>
        <w:gridCol w:w="1591"/>
      </w:tblGrid>
      <w:tr w:rsidR="00CC444F" w:rsidRPr="00C7237C" w:rsidTr="00C7237C">
        <w:trPr>
          <w:jc w:val="center"/>
        </w:trPr>
        <w:tc>
          <w:tcPr>
            <w:tcW w:w="540" w:type="dxa"/>
          </w:tcPr>
          <w:p w:rsidR="00CC444F" w:rsidRPr="00C7237C" w:rsidRDefault="00CC444F" w:rsidP="0009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09" w:type="dxa"/>
          </w:tcPr>
          <w:p w:rsidR="00CC444F" w:rsidRPr="00C7237C" w:rsidRDefault="00CC444F" w:rsidP="0009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916" w:type="dxa"/>
          </w:tcPr>
          <w:p w:rsidR="00CC444F" w:rsidRPr="00C7237C" w:rsidRDefault="00CC444F" w:rsidP="0009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CC444F" w:rsidRPr="00C7237C" w:rsidRDefault="00CC444F" w:rsidP="0009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591" w:type="dxa"/>
          </w:tcPr>
          <w:p w:rsidR="00CC444F" w:rsidRPr="00C7237C" w:rsidRDefault="00CC444F" w:rsidP="0009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CC444F" w:rsidRPr="00C7237C" w:rsidTr="00C7237C">
        <w:trPr>
          <w:jc w:val="center"/>
        </w:trPr>
        <w:tc>
          <w:tcPr>
            <w:tcW w:w="540" w:type="dxa"/>
          </w:tcPr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</w:tcPr>
          <w:p w:rsidR="00CC444F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Горская Рената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Капоть Ольга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Найдич Татьяна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Батуро Диана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Гелеш Анастасия</w:t>
            </w:r>
          </w:p>
          <w:p w:rsidR="00CC444F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Тумаш Валерия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91" w:type="dxa"/>
          </w:tcPr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44F" w:rsidRPr="00C7237C" w:rsidTr="00C7237C">
        <w:trPr>
          <w:jc w:val="center"/>
        </w:trPr>
        <w:tc>
          <w:tcPr>
            <w:tcW w:w="540" w:type="dxa"/>
          </w:tcPr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CC444F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Кабак Данила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Сырай Николай</w:t>
            </w:r>
          </w:p>
          <w:p w:rsidR="00CC444F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Горошко Денис</w:t>
            </w:r>
          </w:p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91" w:type="dxa"/>
          </w:tcPr>
          <w:p w:rsidR="00CC444F" w:rsidRPr="00C7237C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09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4F" w:rsidRPr="00C7237C" w:rsidRDefault="00CC444F" w:rsidP="00C72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C444F" w:rsidRDefault="00CC444F" w:rsidP="00C7237C">
      <w:pPr>
        <w:rPr>
          <w:rFonts w:ascii="Times New Roman" w:hAnsi="Times New Roman"/>
          <w:sz w:val="28"/>
          <w:szCs w:val="28"/>
        </w:rPr>
      </w:pPr>
    </w:p>
    <w:p w:rsidR="00CC444F" w:rsidRPr="00C7237C" w:rsidRDefault="00CC444F" w:rsidP="00C7237C">
      <w:pPr>
        <w:rPr>
          <w:rFonts w:ascii="Times New Roman" w:hAnsi="Times New Roman"/>
          <w:sz w:val="28"/>
          <w:szCs w:val="28"/>
        </w:rPr>
      </w:pPr>
      <w:r w:rsidRPr="00C7237C">
        <w:rPr>
          <w:rFonts w:ascii="Times New Roman" w:hAnsi="Times New Roman"/>
          <w:sz w:val="28"/>
          <w:szCs w:val="28"/>
        </w:rPr>
        <w:t xml:space="preserve">Судья соревнований </w:t>
      </w:r>
      <w:r w:rsidRPr="00C7237C">
        <w:rPr>
          <w:rFonts w:ascii="Times New Roman" w:hAnsi="Times New Roman"/>
          <w:sz w:val="28"/>
          <w:szCs w:val="28"/>
        </w:rPr>
        <w:tab/>
      </w:r>
      <w:r w:rsidRPr="00C7237C">
        <w:rPr>
          <w:rFonts w:ascii="Times New Roman" w:hAnsi="Times New Roman"/>
          <w:sz w:val="28"/>
          <w:szCs w:val="28"/>
        </w:rPr>
        <w:tab/>
      </w:r>
      <w:r w:rsidRPr="00C7237C">
        <w:rPr>
          <w:rFonts w:ascii="Times New Roman" w:hAnsi="Times New Roman"/>
          <w:sz w:val="28"/>
          <w:szCs w:val="28"/>
        </w:rPr>
        <w:tab/>
      </w:r>
      <w:r w:rsidRPr="00C7237C">
        <w:rPr>
          <w:rFonts w:ascii="Times New Roman" w:hAnsi="Times New Roman"/>
          <w:sz w:val="28"/>
          <w:szCs w:val="28"/>
        </w:rPr>
        <w:tab/>
        <w:t xml:space="preserve">Алиев Р.Г. </w:t>
      </w:r>
    </w:p>
    <w:p w:rsidR="00CC444F" w:rsidRDefault="00CC444F" w:rsidP="006D0864">
      <w:pPr>
        <w:ind w:left="708" w:firstLine="708"/>
      </w:pPr>
    </w:p>
    <w:p w:rsidR="00CC444F" w:rsidRPr="00C7237C" w:rsidRDefault="00CC444F" w:rsidP="00C7237C">
      <w:pPr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Pr="00C7237C">
        <w:rPr>
          <w:rFonts w:ascii="Times New Roman" w:hAnsi="Times New Roman"/>
          <w:sz w:val="28"/>
          <w:szCs w:val="28"/>
        </w:rPr>
        <w:t xml:space="preserve">Протокол соревнований </w:t>
      </w:r>
    </w:p>
    <w:p w:rsidR="00CC444F" w:rsidRDefault="00CC444F" w:rsidP="00C7237C">
      <w:pPr>
        <w:jc w:val="center"/>
        <w:rPr>
          <w:rFonts w:ascii="Times New Roman" w:hAnsi="Times New Roman"/>
          <w:sz w:val="28"/>
          <w:szCs w:val="28"/>
        </w:rPr>
      </w:pPr>
      <w:r w:rsidRPr="00C7237C">
        <w:rPr>
          <w:rFonts w:ascii="Times New Roman" w:hAnsi="Times New Roman"/>
          <w:sz w:val="28"/>
          <w:szCs w:val="28"/>
        </w:rPr>
        <w:t>по стрельбе «Меткий стрелок»</w:t>
      </w:r>
    </w:p>
    <w:p w:rsidR="00CC444F" w:rsidRDefault="00CC444F" w:rsidP="00C723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«Спорт для всех»</w:t>
      </w:r>
    </w:p>
    <w:p w:rsidR="00CC444F" w:rsidRPr="00C7237C" w:rsidRDefault="00CC444F" w:rsidP="00C723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УПК «Вишневский ясли – сад – средняя школа»</w:t>
      </w:r>
    </w:p>
    <w:p w:rsidR="00CC444F" w:rsidRPr="00C7237C" w:rsidRDefault="00CC444F" w:rsidP="00C7237C">
      <w:pPr>
        <w:rPr>
          <w:rFonts w:ascii="Times New Roman" w:hAnsi="Times New Roman"/>
          <w:sz w:val="28"/>
          <w:szCs w:val="28"/>
        </w:rPr>
      </w:pPr>
      <w:r w:rsidRPr="00C7237C">
        <w:rPr>
          <w:rFonts w:ascii="Times New Roman" w:hAnsi="Times New Roman"/>
          <w:sz w:val="28"/>
          <w:szCs w:val="28"/>
        </w:rPr>
        <w:t>14.12.2018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209"/>
        <w:gridCol w:w="916"/>
        <w:gridCol w:w="1384"/>
        <w:gridCol w:w="1591"/>
      </w:tblGrid>
      <w:tr w:rsidR="00CC444F" w:rsidRPr="00C7237C" w:rsidTr="00DC512A">
        <w:trPr>
          <w:jc w:val="center"/>
        </w:trPr>
        <w:tc>
          <w:tcPr>
            <w:tcW w:w="540" w:type="dxa"/>
          </w:tcPr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09" w:type="dxa"/>
          </w:tcPr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916" w:type="dxa"/>
          </w:tcPr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591" w:type="dxa"/>
          </w:tcPr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CC444F" w:rsidRPr="00C7237C" w:rsidTr="00DC512A">
        <w:trPr>
          <w:jc w:val="center"/>
        </w:trPr>
        <w:tc>
          <w:tcPr>
            <w:tcW w:w="540" w:type="dxa"/>
          </w:tcPr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</w:tcPr>
          <w:p w:rsidR="00CC444F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Горская Рената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Капоть Ольга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Найдич Татьяна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Батуро Диана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Гелеш Анастасия</w:t>
            </w:r>
          </w:p>
          <w:p w:rsidR="00CC444F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Тумаш Валерия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91" w:type="dxa"/>
          </w:tcPr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444F" w:rsidRPr="00C7237C" w:rsidTr="00DC512A">
        <w:trPr>
          <w:jc w:val="center"/>
        </w:trPr>
        <w:tc>
          <w:tcPr>
            <w:tcW w:w="540" w:type="dxa"/>
          </w:tcPr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CC444F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Кабак Данила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Сырай Николай</w:t>
            </w:r>
          </w:p>
          <w:p w:rsidR="00CC444F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Горошко Денис</w:t>
            </w:r>
          </w:p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91" w:type="dxa"/>
          </w:tcPr>
          <w:p w:rsidR="00CC444F" w:rsidRPr="00C7237C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Default="00CC444F" w:rsidP="00DC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444F" w:rsidRPr="00C7237C" w:rsidRDefault="00CC444F" w:rsidP="00DC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C444F" w:rsidRDefault="00CC444F" w:rsidP="00C7237C">
      <w:pPr>
        <w:rPr>
          <w:rFonts w:ascii="Times New Roman" w:hAnsi="Times New Roman"/>
          <w:sz w:val="28"/>
          <w:szCs w:val="28"/>
        </w:rPr>
      </w:pPr>
    </w:p>
    <w:p w:rsidR="00CC444F" w:rsidRPr="00C7237C" w:rsidRDefault="00CC444F" w:rsidP="00C7237C">
      <w:pPr>
        <w:rPr>
          <w:rFonts w:ascii="Times New Roman" w:hAnsi="Times New Roman"/>
          <w:sz w:val="28"/>
          <w:szCs w:val="28"/>
        </w:rPr>
      </w:pPr>
      <w:r w:rsidRPr="00C7237C">
        <w:rPr>
          <w:rFonts w:ascii="Times New Roman" w:hAnsi="Times New Roman"/>
          <w:sz w:val="28"/>
          <w:szCs w:val="28"/>
        </w:rPr>
        <w:t xml:space="preserve">Судья соревнований </w:t>
      </w:r>
      <w:r w:rsidRPr="00C7237C">
        <w:rPr>
          <w:rFonts w:ascii="Times New Roman" w:hAnsi="Times New Roman"/>
          <w:sz w:val="28"/>
          <w:szCs w:val="28"/>
        </w:rPr>
        <w:tab/>
      </w:r>
      <w:r w:rsidRPr="00C7237C">
        <w:rPr>
          <w:rFonts w:ascii="Times New Roman" w:hAnsi="Times New Roman"/>
          <w:sz w:val="28"/>
          <w:szCs w:val="28"/>
        </w:rPr>
        <w:tab/>
      </w:r>
      <w:r w:rsidRPr="00C7237C">
        <w:rPr>
          <w:rFonts w:ascii="Times New Roman" w:hAnsi="Times New Roman"/>
          <w:sz w:val="28"/>
          <w:szCs w:val="28"/>
        </w:rPr>
        <w:tab/>
      </w:r>
      <w:r w:rsidRPr="00C7237C">
        <w:rPr>
          <w:rFonts w:ascii="Times New Roman" w:hAnsi="Times New Roman"/>
          <w:sz w:val="28"/>
          <w:szCs w:val="28"/>
        </w:rPr>
        <w:tab/>
        <w:t xml:space="preserve">Алиев Р.Г. </w:t>
      </w:r>
    </w:p>
    <w:p w:rsidR="00CC444F" w:rsidRPr="00C7237C" w:rsidRDefault="00CC444F" w:rsidP="00C7237C">
      <w:pPr>
        <w:rPr>
          <w:rFonts w:ascii="Times New Roman" w:hAnsi="Times New Roman"/>
          <w:sz w:val="28"/>
          <w:szCs w:val="28"/>
        </w:rPr>
      </w:pPr>
    </w:p>
    <w:sectPr w:rsidR="00CC444F" w:rsidRPr="00C7237C" w:rsidSect="003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A4C"/>
    <w:rsid w:val="00095A95"/>
    <w:rsid w:val="003C4C1F"/>
    <w:rsid w:val="004E1A4C"/>
    <w:rsid w:val="006D0864"/>
    <w:rsid w:val="0088575D"/>
    <w:rsid w:val="00C7237C"/>
    <w:rsid w:val="00CC444F"/>
    <w:rsid w:val="00DC512A"/>
    <w:rsid w:val="00E5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08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129</Words>
  <Characters>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3</cp:revision>
  <dcterms:created xsi:type="dcterms:W3CDTF">2018-12-17T08:12:00Z</dcterms:created>
  <dcterms:modified xsi:type="dcterms:W3CDTF">2018-12-19T11:40:00Z</dcterms:modified>
</cp:coreProperties>
</file>