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9" w:rsidRDefault="00ED2439" w:rsidP="001E26EE">
      <w:pPr>
        <w:jc w:val="center"/>
        <w:rPr>
          <w:rFonts w:ascii="Times New Roman" w:hAnsi="Times New Roman"/>
          <w:sz w:val="28"/>
          <w:szCs w:val="28"/>
        </w:rPr>
      </w:pPr>
      <w:bookmarkStart w:id="0" w:name="_Hlk525056667"/>
      <w:r>
        <w:rPr>
          <w:rFonts w:ascii="Times New Roman" w:hAnsi="Times New Roman"/>
          <w:sz w:val="28"/>
          <w:szCs w:val="28"/>
        </w:rPr>
        <w:t>Протокол внутришкольных соревнований «Школиада»</w:t>
      </w:r>
    </w:p>
    <w:p w:rsidR="00ED2439" w:rsidRDefault="00ED2439" w:rsidP="001E26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«УПК Вишневский ясли-сад-средняя школа»</w:t>
      </w:r>
    </w:p>
    <w:p w:rsidR="00ED2439" w:rsidRDefault="00ED2439" w:rsidP="00F158CC">
      <w:pPr>
        <w:rPr>
          <w:rFonts w:ascii="Times New Roman" w:hAnsi="Times New Roman"/>
          <w:sz w:val="28"/>
          <w:szCs w:val="28"/>
        </w:rPr>
      </w:pPr>
    </w:p>
    <w:p w:rsidR="00ED2439" w:rsidRDefault="00ED2439" w:rsidP="00F158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 </w:t>
      </w:r>
    </w:p>
    <w:tbl>
      <w:tblPr>
        <w:tblW w:w="10891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1871"/>
        <w:gridCol w:w="846"/>
        <w:gridCol w:w="845"/>
        <w:gridCol w:w="814"/>
        <w:gridCol w:w="845"/>
        <w:gridCol w:w="923"/>
        <w:gridCol w:w="783"/>
        <w:gridCol w:w="663"/>
        <w:gridCol w:w="845"/>
        <w:gridCol w:w="880"/>
        <w:gridCol w:w="1080"/>
      </w:tblGrid>
      <w:tr w:rsidR="00ED2439" w:rsidRPr="004253D5" w:rsidTr="009D1082">
        <w:tc>
          <w:tcPr>
            <w:tcW w:w="496" w:type="dxa"/>
          </w:tcPr>
          <w:bookmarkEnd w:id="0"/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60м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800м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длина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 xml:space="preserve">мяч 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бал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 xml:space="preserve">Джалалиева Аида 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 xml:space="preserve">Дыро Яна 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1.59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Калинина Татьяна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9.9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19.7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Клименок Илья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3.58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Козел Милана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15.7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</w:t>
            </w:r>
            <w:r w:rsidRPr="004253D5">
              <w:rPr>
                <w:rFonts w:ascii="Times New Roman" w:hAnsi="Times New Roman"/>
                <w:sz w:val="28"/>
                <w:szCs w:val="28"/>
              </w:rPr>
              <w:t>евич Надежда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Макаревич Дарья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1.57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Павловская Виктория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10.9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1.58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 xml:space="preserve">Смольский Артём 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Стальчинская Ксения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Харевич Полина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Юхневич Дарья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1.48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2439" w:rsidRPr="004253D5" w:rsidTr="009D1082">
        <w:tc>
          <w:tcPr>
            <w:tcW w:w="49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Яцыно Вадим</w:t>
            </w:r>
          </w:p>
        </w:tc>
        <w:tc>
          <w:tcPr>
            <w:tcW w:w="846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3.24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78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5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17.7</w:t>
            </w:r>
          </w:p>
        </w:tc>
        <w:tc>
          <w:tcPr>
            <w:tcW w:w="1080" w:type="dxa"/>
          </w:tcPr>
          <w:p w:rsidR="00ED2439" w:rsidRPr="004253D5" w:rsidRDefault="00ED2439" w:rsidP="0042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D2439" w:rsidRDefault="00ED2439" w:rsidP="00F158CC">
      <w:pPr>
        <w:rPr>
          <w:rFonts w:ascii="Times New Roman" w:hAnsi="Times New Roman"/>
          <w:sz w:val="28"/>
          <w:szCs w:val="28"/>
        </w:rPr>
      </w:pPr>
    </w:p>
    <w:p w:rsidR="00ED2439" w:rsidRPr="001E26EE" w:rsidRDefault="00ED2439" w:rsidP="00F553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                                              А.А. Раткевич</w:t>
      </w:r>
    </w:p>
    <w:p w:rsidR="00ED2439" w:rsidRDefault="00ED2439">
      <w:pPr>
        <w:rPr>
          <w:rFonts w:ascii="Times New Roman" w:hAnsi="Times New Roman"/>
          <w:sz w:val="28"/>
          <w:szCs w:val="28"/>
        </w:rPr>
      </w:pPr>
    </w:p>
    <w:p w:rsidR="00ED2439" w:rsidRDefault="00ED2439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D2439" w:rsidRDefault="00ED2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2439" w:rsidRDefault="00ED2439" w:rsidP="006B6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внутришкольных соревнований «Школиада»</w:t>
      </w:r>
    </w:p>
    <w:p w:rsidR="00ED2439" w:rsidRDefault="00ED2439" w:rsidP="006B6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«УПК Вишневский ясли-сад-средняя школа»</w:t>
      </w:r>
    </w:p>
    <w:tbl>
      <w:tblPr>
        <w:tblpPr w:leftFromText="180" w:rightFromText="180" w:vertAnchor="text" w:horzAnchor="margin" w:tblpXSpec="center" w:tblpY="1008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1800"/>
        <w:gridCol w:w="846"/>
        <w:gridCol w:w="845"/>
        <w:gridCol w:w="814"/>
        <w:gridCol w:w="845"/>
        <w:gridCol w:w="923"/>
        <w:gridCol w:w="845"/>
        <w:gridCol w:w="663"/>
        <w:gridCol w:w="845"/>
        <w:gridCol w:w="880"/>
        <w:gridCol w:w="976"/>
      </w:tblGrid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60м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800м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длина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Сред. бал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Воробей Владислав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3.23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 xml:space="preserve">Дыро Виктория 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Дыро Денис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Жлабо Алеся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4253D5">
              <w:rPr>
                <w:rFonts w:ascii="Times New Roman" w:hAnsi="Times New Roman"/>
                <w:sz w:val="28"/>
                <w:szCs w:val="28"/>
              </w:rPr>
              <w:t>поть Валентина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Касперович Снежана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Лясковский Ян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Миндюкевич Евгений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Найдич В</w:t>
            </w:r>
            <w:r w:rsidRPr="004253D5">
              <w:rPr>
                <w:rFonts w:ascii="Times New Roman" w:hAnsi="Times New Roman"/>
                <w:sz w:val="28"/>
                <w:szCs w:val="28"/>
              </w:rPr>
              <w:t>ладислав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9.9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27.2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Пумпур Елизавета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Сорокин Владислав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22.5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Смоленская Анастасия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Тумаш Снежана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11.9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Чайковская Алеся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10.9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1.55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2439" w:rsidRPr="004253D5" w:rsidTr="00C94509">
        <w:tc>
          <w:tcPr>
            <w:tcW w:w="49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D5">
              <w:rPr>
                <w:rFonts w:ascii="Times New Roman" w:hAnsi="Times New Roman"/>
                <w:sz w:val="28"/>
                <w:szCs w:val="28"/>
              </w:rPr>
              <w:t>Юревич Дарья</w:t>
            </w:r>
          </w:p>
        </w:tc>
        <w:tc>
          <w:tcPr>
            <w:tcW w:w="84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4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1.68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0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976" w:type="dxa"/>
          </w:tcPr>
          <w:p w:rsidR="00ED2439" w:rsidRPr="004253D5" w:rsidRDefault="00ED2439" w:rsidP="00C94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D2439" w:rsidRDefault="00ED2439" w:rsidP="006B6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ED2439" w:rsidRDefault="00ED2439" w:rsidP="006B6C87">
      <w:pPr>
        <w:rPr>
          <w:rFonts w:ascii="Times New Roman" w:hAnsi="Times New Roman"/>
          <w:sz w:val="28"/>
          <w:szCs w:val="28"/>
        </w:rPr>
      </w:pPr>
    </w:p>
    <w:p w:rsidR="00ED2439" w:rsidRDefault="00ED2439" w:rsidP="0039198D">
      <w:pPr>
        <w:rPr>
          <w:rFonts w:ascii="Times New Roman" w:hAnsi="Times New Roman"/>
          <w:sz w:val="28"/>
          <w:szCs w:val="28"/>
        </w:rPr>
      </w:pPr>
    </w:p>
    <w:p w:rsidR="00ED2439" w:rsidRDefault="00ED2439" w:rsidP="0039198D">
      <w:pPr>
        <w:rPr>
          <w:rFonts w:ascii="Times New Roman" w:hAnsi="Times New Roman"/>
          <w:sz w:val="28"/>
          <w:szCs w:val="28"/>
        </w:rPr>
      </w:pPr>
    </w:p>
    <w:p w:rsidR="00ED2439" w:rsidRPr="001E26EE" w:rsidRDefault="00ED2439" w:rsidP="0039198D">
      <w:pPr>
        <w:rPr>
          <w:rFonts w:ascii="Times New Roman" w:hAnsi="Times New Roman"/>
          <w:sz w:val="28"/>
          <w:szCs w:val="28"/>
        </w:rPr>
      </w:pPr>
      <w:bookmarkStart w:id="2" w:name="_Hlk525057514"/>
      <w:r>
        <w:rPr>
          <w:rFonts w:ascii="Times New Roman" w:hAnsi="Times New Roman"/>
          <w:sz w:val="28"/>
          <w:szCs w:val="28"/>
        </w:rPr>
        <w:t>Судья                                               А.А. Раткевич</w:t>
      </w:r>
      <w:bookmarkEnd w:id="2"/>
    </w:p>
    <w:sectPr w:rsidR="00ED2439" w:rsidRPr="001E26EE" w:rsidSect="0003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338"/>
    <w:rsid w:val="000318FC"/>
    <w:rsid w:val="00086844"/>
    <w:rsid w:val="000A76A9"/>
    <w:rsid w:val="001E26EE"/>
    <w:rsid w:val="00227A47"/>
    <w:rsid w:val="00273616"/>
    <w:rsid w:val="0039198D"/>
    <w:rsid w:val="004253D5"/>
    <w:rsid w:val="00622D8F"/>
    <w:rsid w:val="006B6C87"/>
    <w:rsid w:val="007B1607"/>
    <w:rsid w:val="00907338"/>
    <w:rsid w:val="009D1082"/>
    <w:rsid w:val="009E5036"/>
    <w:rsid w:val="00A84CCD"/>
    <w:rsid w:val="00B47B3E"/>
    <w:rsid w:val="00C94509"/>
    <w:rsid w:val="00CC05A3"/>
    <w:rsid w:val="00ED2439"/>
    <w:rsid w:val="00F158CC"/>
    <w:rsid w:val="00F5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58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279</Words>
  <Characters>1592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Раткевич</dc:creator>
  <cp:keywords/>
  <dc:description/>
  <cp:lastModifiedBy>Uzer</cp:lastModifiedBy>
  <cp:revision>8</cp:revision>
  <dcterms:created xsi:type="dcterms:W3CDTF">2018-09-18T14:32:00Z</dcterms:created>
  <dcterms:modified xsi:type="dcterms:W3CDTF">2018-09-20T20:06:00Z</dcterms:modified>
</cp:coreProperties>
</file>