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0E" w:rsidRDefault="00DD0E0E" w:rsidP="009A0F54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УТВЕРЖДАЮ</w:t>
      </w:r>
    </w:p>
    <w:p w:rsidR="00DD0E0E" w:rsidRDefault="00DD0E0E" w:rsidP="009A0F54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Директор государственного </w:t>
      </w:r>
    </w:p>
    <w:p w:rsidR="00DD0E0E" w:rsidRDefault="00DD0E0E" w:rsidP="009A0F54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учреждения образования </w:t>
      </w:r>
    </w:p>
    <w:p w:rsidR="00DD0E0E" w:rsidRDefault="00DD0E0E" w:rsidP="009A0F54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«Запольский ясли-сад – базовая</w:t>
      </w:r>
    </w:p>
    <w:p w:rsidR="00DD0E0E" w:rsidRDefault="00DD0E0E" w:rsidP="009A0F54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школа Рогачёвского района»</w:t>
      </w:r>
    </w:p>
    <w:p w:rsidR="00DD0E0E" w:rsidRDefault="00DD0E0E" w:rsidP="009A0F54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А.А. Смирнов</w:t>
      </w: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Pr="006A6058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ПОЛОЖЕНИЕ</w:t>
      </w: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социально-педагогической </w:t>
      </w:r>
    </w:p>
    <w:p w:rsidR="00DD0E0E" w:rsidRPr="006A6058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и психологической службе</w:t>
      </w: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 государственном учреждении </w:t>
      </w:r>
    </w:p>
    <w:p w:rsidR="00DD0E0E" w:rsidRDefault="00DD0E0E" w:rsidP="009A0F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образования</w:t>
      </w:r>
      <w:r w:rsidRPr="006A6058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Запольский ясли-сад – </w:t>
      </w:r>
    </w:p>
    <w:p w:rsidR="00DD0E0E" w:rsidRPr="006A6058" w:rsidRDefault="00DD0E0E" w:rsidP="009A0F54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базовая школа Рогачевского района</w:t>
      </w:r>
      <w:r w:rsidRPr="006A6058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»</w:t>
      </w:r>
    </w:p>
    <w:p w:rsidR="00DD0E0E" w:rsidRPr="006A6058" w:rsidRDefault="00DD0E0E" w:rsidP="006A6058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ГЛАВА 1</w:t>
      </w:r>
    </w:p>
    <w:p w:rsidR="00DD0E0E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ОБЩИЕ ПОЛОЖЕНИЯ</w:t>
      </w:r>
    </w:p>
    <w:p w:rsidR="00DD0E0E" w:rsidRDefault="00DD0E0E" w:rsidP="009A0F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Настоящее Положение регулирует порядок создания и функционирования социально-педагогической и психологической службы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государственного 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образования «Запольский ясли-сад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базовая школа Рогач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вского района»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D0E0E" w:rsidRPr="006A6058" w:rsidRDefault="00DD0E0E" w:rsidP="009A0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В своей деятельности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руководствуется международными актами в области защиты прав детей, Кодексом Республики Беларусь об образовании, иными актами законодательства Республик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Беларусь, настоящим Положении о социально-педагогической и психологической службе учреждения образования и его учредительными документами.</w:t>
      </w:r>
    </w:p>
    <w:p w:rsidR="00DD0E0E" w:rsidRPr="006A6058" w:rsidRDefault="00DD0E0E" w:rsidP="009A0F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Общее руководство деятельностью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bookmarkStart w:id="0" w:name="_GoBack"/>
      <w:bookmarkEnd w:id="0"/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 заместитель директора по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основной деятельности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ГЛАВА 2</w:t>
      </w: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ЦЕЛЬ, ОСНОВНЫЕ ЗАДАЧИ</w:t>
      </w:r>
    </w:p>
    <w:p w:rsidR="00DD0E0E" w:rsidRDefault="00DD0E0E" w:rsidP="006A6058">
      <w:pPr>
        <w:spacing w:after="0" w:line="240" w:lineRule="auto"/>
        <w:jc w:val="center"/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И ПРИНЦИПЫ ДЕЯТЕЛЬНОСТИ, ФУНКЦИИ</w:t>
      </w:r>
      <w:r w:rsidRPr="006A6058">
        <w:t xml:space="preserve"> </w:t>
      </w:r>
    </w:p>
    <w:p w:rsidR="00DD0E0E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Pr="006A6058" w:rsidRDefault="00DD0E0E" w:rsidP="009A0F5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Целью деятельности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является – адаптация обучающихся и оптимизация образовательного процесса.</w:t>
      </w:r>
    </w:p>
    <w:p w:rsidR="00DD0E0E" w:rsidRPr="006A6058" w:rsidRDefault="00DD0E0E" w:rsidP="009A0F5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Основные задачи СППС: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обеспечение социально-педагогической поддержки обучающихся;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оказание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им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психологической помощи.</w:t>
      </w:r>
    </w:p>
    <w:p w:rsidR="00DD0E0E" w:rsidRPr="006A6058" w:rsidRDefault="00DD0E0E" w:rsidP="009A0F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Принципы деятельности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D0E0E" w:rsidRPr="006A6058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законность</w:t>
      </w:r>
    </w:p>
    <w:p w:rsidR="00DD0E0E" w:rsidRPr="006A6058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уважение и соблюдение прав, законных интересов и свобод участников образовательного процесса;</w:t>
      </w:r>
    </w:p>
    <w:p w:rsidR="00DD0E0E" w:rsidRPr="006A6058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добровольность получения социально-педагогической и психологической помощи;</w:t>
      </w:r>
    </w:p>
    <w:p w:rsidR="00DD0E0E" w:rsidRPr="006A6058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доступность получения социально-педагогической и психологической помощи;</w:t>
      </w:r>
    </w:p>
    <w:p w:rsidR="00DD0E0E" w:rsidRPr="006A6058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конфиденциальность;</w:t>
      </w:r>
    </w:p>
    <w:p w:rsidR="00DD0E0E" w:rsidRPr="006A6058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научная обоснованность;</w:t>
      </w:r>
    </w:p>
    <w:p w:rsidR="00DD0E0E" w:rsidRDefault="00DD0E0E" w:rsidP="009A0F5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профессионализм;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4. СППС 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в пределах своей компетенции выполняет следующие функции: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содействие в обеспечении защиты прав и законных интересов обучающихся;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изучение условий жизни и воспитания обучающихся в семье;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выявление и учет обучающихся, нуждающихся в социально-педагогической и психологической помощи;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информирование администрации школы, заинтересованных органов о нарушении прав и законных интересов обучающихся и лицах, его допустивших;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- осуществление профилактической работы по предупреждению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семейного неблагополучия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 отношении обучающихся;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участие в формировании у обучающихся навыков здорового образа жизни, безопасного и ответственного поведения;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организация личностно ориентированной социально-педагогической, психологической и правовой помощи обучающимся, имеющим проблемы в общении, обучении, развитии, социализации;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участие в подготовке обучающихся к самостоятельной и семейной жизни, выполнению социальных ролей гражданина, семьянина;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повышение психологической и правовой культуры участников образовательного процесса;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оказание социально-педагогической и психологической помощи обучающимся в условиях интегрированного обучения и воспитания;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участие в анализе образовательной деятельности, осуществляемой учреждением образования;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изучение и обобщение опыта работы по оказанию социально-педагогической и психологической помощи;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DD0E0E" w:rsidRPr="006A6058" w:rsidRDefault="00DD0E0E" w:rsidP="009A0F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ГЛАВА 3</w:t>
      </w: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ОРГАНИЗАЦИЯ РАБОТЫ СППС</w:t>
      </w: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Pr="006A6058" w:rsidRDefault="00DD0E0E" w:rsidP="004D54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 с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остав СППС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входят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2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человека: социальный педагог, педагог-психолог.</w:t>
      </w:r>
    </w:p>
    <w:p w:rsidR="00DD0E0E" w:rsidRPr="006A6058" w:rsidRDefault="00DD0E0E" w:rsidP="004D54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Деятельность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осуществляется на основе плана работы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на учебный год.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План работы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является разделом годового плана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социальной, идеологической и </w:t>
      </w:r>
      <w:r w:rsidRPr="00645804">
        <w:rPr>
          <w:rFonts w:ascii="Times New Roman" w:hAnsi="Times New Roman" w:cs="Times New Roman"/>
          <w:sz w:val="30"/>
          <w:szCs w:val="30"/>
          <w:lang w:eastAsia="ru-RU"/>
        </w:rPr>
        <w:t>воспитательной работы 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D0E0E" w:rsidRPr="006A6058" w:rsidRDefault="00DD0E0E" w:rsidP="00C46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Мероприятия по воспитанию и защите прав и законных интересов детей, находящихся в социально опасном положении, реализуются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планом воспитательной работы и защиты прав и законных интересов детей, находящихся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в социально опасном положении,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индивидуальными планами защиты прав и законных интересов детей, находящихся в социально опасном положении.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Объем, формы, продолжительность социально-педагогической и психологической помощи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определяются специалистами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с учетом возраста обучающихся, характера проблем, анализа и перспектив их решения.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Социально-педагогическая и психологическая помощь может оказываться индивидуально или в составе группы.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оказывает социально-педагогическую помощь несовершеннолетним,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График работы специалистов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учреждения образования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определяется с учетом особенностей уч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реждения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и утверждается руководителем учреждения образования.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Документация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включает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- план работы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на год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аналитический отчет о работе СППС;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графики работы специалистов СППС;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социально-педагогическая характеристика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- 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прав и законных интересов детей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журнал учета консультаций участников образовательного процесса.</w:t>
      </w:r>
    </w:p>
    <w:p w:rsidR="00DD0E0E" w:rsidRPr="006A6058" w:rsidRDefault="00DD0E0E" w:rsidP="0064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Деятельность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 центром.</w:t>
      </w:r>
    </w:p>
    <w:p w:rsidR="00DD0E0E" w:rsidRPr="006A6058" w:rsidRDefault="00DD0E0E" w:rsidP="006A6058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ГЛАВА 4</w:t>
      </w:r>
    </w:p>
    <w:p w:rsidR="00DD0E0E" w:rsidRPr="006A6058" w:rsidRDefault="00DD0E0E" w:rsidP="006A60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ПРАВА И ОБЯЗАННОСТИ СППС</w:t>
      </w:r>
    </w:p>
    <w:p w:rsidR="00DD0E0E" w:rsidRDefault="00DD0E0E" w:rsidP="00614B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СППС 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в пределах своей компетенции имеет право: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рекомендации, направленные на совершенствование образовательного процесса, защиты и охраны детства;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DD0E0E" w:rsidRPr="006A6058" w:rsidRDefault="00DD0E0E" w:rsidP="0091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Специалисты СППС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</w:t>
      </w: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рассматривать вопросы и принимать решения в пределах своей компетенции и должностной инструкции;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совершенствовать профессиональное мастерство, повышать квалификацию в установленном порядке;</w:t>
      </w:r>
    </w:p>
    <w:p w:rsidR="00DD0E0E" w:rsidRPr="006A6058" w:rsidRDefault="00DD0E0E" w:rsidP="006A6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6A605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- вести соответствующую документацию по направлениям профессиональной деятельности.</w:t>
      </w:r>
    </w:p>
    <w:p w:rsidR="00DD0E0E" w:rsidRPr="006A6058" w:rsidRDefault="00DD0E0E" w:rsidP="006A6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D0E0E" w:rsidRPr="006A6058" w:rsidSect="0066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3425"/>
    <w:multiLevelType w:val="multilevel"/>
    <w:tmpl w:val="A404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22646"/>
    <w:multiLevelType w:val="multilevel"/>
    <w:tmpl w:val="EE6074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53760"/>
    <w:multiLevelType w:val="hybridMultilevel"/>
    <w:tmpl w:val="9530C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00FF9"/>
    <w:multiLevelType w:val="multilevel"/>
    <w:tmpl w:val="D68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914713A"/>
    <w:multiLevelType w:val="multilevel"/>
    <w:tmpl w:val="2E5C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31A067B"/>
    <w:multiLevelType w:val="multilevel"/>
    <w:tmpl w:val="766A4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058"/>
    <w:rsid w:val="00377B41"/>
    <w:rsid w:val="004D5458"/>
    <w:rsid w:val="00614B49"/>
    <w:rsid w:val="00645804"/>
    <w:rsid w:val="006653BE"/>
    <w:rsid w:val="006A6058"/>
    <w:rsid w:val="009145BD"/>
    <w:rsid w:val="009A0F54"/>
    <w:rsid w:val="00A75C30"/>
    <w:rsid w:val="00C46754"/>
    <w:rsid w:val="00DD0E0E"/>
    <w:rsid w:val="00FA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60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5</Pages>
  <Words>1192</Words>
  <Characters>6795</Characters>
  <Application>Microsoft Office Outlook</Application>
  <DocSecurity>0</DocSecurity>
  <Lines>0</Lines>
  <Paragraphs>0</Paragraphs>
  <ScaleCrop>false</ScaleCrop>
  <Company>Shcoole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ANT-83</cp:lastModifiedBy>
  <cp:revision>5</cp:revision>
  <dcterms:created xsi:type="dcterms:W3CDTF">2017-02-10T08:02:00Z</dcterms:created>
  <dcterms:modified xsi:type="dcterms:W3CDTF">2012-02-11T07:22:00Z</dcterms:modified>
</cp:coreProperties>
</file>