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29" w:rsidRDefault="00992B29" w:rsidP="00090A5F">
      <w:pPr>
        <w:spacing w:after="0" w:line="240" w:lineRule="auto"/>
        <w:jc w:val="center"/>
        <w:rPr>
          <w:b/>
          <w:sz w:val="28"/>
          <w:szCs w:val="28"/>
          <w:lang w:val="be-BY"/>
        </w:rPr>
      </w:pPr>
    </w:p>
    <w:p w:rsidR="00992B29" w:rsidRDefault="00992B29" w:rsidP="00090A5F">
      <w:pPr>
        <w:spacing w:after="0" w:line="240" w:lineRule="auto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Гульня</w:t>
      </w:r>
      <w:r w:rsidRPr="00A21768">
        <w:rPr>
          <w:sz w:val="28"/>
          <w:szCs w:val="28"/>
          <w:lang w:val="be-BY"/>
        </w:rPr>
        <w:t xml:space="preserve"> -</w:t>
      </w:r>
      <w:r>
        <w:rPr>
          <w:b/>
          <w:sz w:val="28"/>
          <w:szCs w:val="28"/>
          <w:lang w:val="be-BY"/>
        </w:rPr>
        <w:t xml:space="preserve">  конкурс “Мова: цікава і займальна”</w:t>
      </w:r>
    </w:p>
    <w:p w:rsidR="00992B29" w:rsidRDefault="00992B29" w:rsidP="00090A5F">
      <w:pPr>
        <w:spacing w:after="0" w:line="240" w:lineRule="auto"/>
        <w:jc w:val="center"/>
        <w:rPr>
          <w:b/>
          <w:sz w:val="28"/>
          <w:szCs w:val="28"/>
          <w:lang w:val="be-BY"/>
        </w:rPr>
      </w:pPr>
    </w:p>
    <w:p w:rsidR="00992B29" w:rsidRDefault="00992B29" w:rsidP="00090A5F">
      <w:pPr>
        <w:spacing w:after="0" w:line="240" w:lineRule="auto"/>
        <w:ind w:left="993" w:hanging="993"/>
        <w:jc w:val="both"/>
        <w:rPr>
          <w:sz w:val="28"/>
          <w:szCs w:val="28"/>
          <w:lang w:val="be-BY"/>
        </w:rPr>
      </w:pPr>
      <w:r w:rsidRPr="00090A5F">
        <w:rPr>
          <w:sz w:val="28"/>
          <w:szCs w:val="28"/>
          <w:lang w:val="be-BY"/>
        </w:rPr>
        <w:t xml:space="preserve">Мэта: </w:t>
      </w:r>
      <w:r>
        <w:rPr>
          <w:sz w:val="28"/>
          <w:szCs w:val="28"/>
          <w:lang w:val="be-BY"/>
        </w:rPr>
        <w:t xml:space="preserve"> </w:t>
      </w:r>
      <w:r w:rsidRPr="00090A5F">
        <w:rPr>
          <w:sz w:val="28"/>
          <w:szCs w:val="28"/>
          <w:lang w:val="be-BY"/>
        </w:rPr>
        <w:t>ствараць умовы для развіцця пазнавальнай актыўнасці школьнікаў</w:t>
      </w:r>
      <w:r>
        <w:rPr>
          <w:sz w:val="28"/>
          <w:szCs w:val="28"/>
          <w:lang w:val="be-BY"/>
        </w:rPr>
        <w:t>,</w:t>
      </w:r>
      <w:r w:rsidRPr="00090A5F">
        <w:rPr>
          <w:sz w:val="28"/>
          <w:szCs w:val="28"/>
          <w:lang w:val="be-BY"/>
        </w:rPr>
        <w:t xml:space="preserve"> садзейнічаць павышэнню цікавасці вучняў да роднай мовы, развіццю мыслення, увагі, памяці, звязнай мовы, далучаць дзяцей да традыцый свайго народа, выхоўваць настойлівасцьу дасягненні мэты. </w:t>
      </w:r>
    </w:p>
    <w:p w:rsidR="00992B29" w:rsidRDefault="00992B29" w:rsidP="00090A5F">
      <w:pPr>
        <w:spacing w:after="0" w:line="240" w:lineRule="auto"/>
        <w:ind w:left="993" w:hanging="993"/>
        <w:jc w:val="both"/>
        <w:rPr>
          <w:sz w:val="28"/>
          <w:szCs w:val="28"/>
          <w:lang w:val="be-BY"/>
        </w:rPr>
      </w:pPr>
    </w:p>
    <w:p w:rsidR="00992B29" w:rsidRDefault="00992B29" w:rsidP="00090A5F">
      <w:pPr>
        <w:spacing w:after="0" w:line="240" w:lineRule="auto"/>
        <w:ind w:left="993" w:hanging="993"/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Ход мерапрыемства</w:t>
      </w:r>
    </w:p>
    <w:p w:rsidR="00992B29" w:rsidRPr="00BA10FE" w:rsidRDefault="00992B29" w:rsidP="00BA10FE">
      <w:pPr>
        <w:spacing w:after="0" w:line="240" w:lineRule="auto"/>
        <w:ind w:firstLine="567"/>
        <w:jc w:val="both"/>
        <w:rPr>
          <w:b/>
          <w:sz w:val="28"/>
          <w:szCs w:val="28"/>
        </w:rPr>
      </w:pPr>
      <w:smartTag w:uri="urn:schemas-microsoft-com:office:smarttags" w:element="place">
        <w:r w:rsidRPr="00BA10FE">
          <w:rPr>
            <w:b/>
            <w:sz w:val="28"/>
            <w:szCs w:val="28"/>
            <w:lang w:val="en-US"/>
          </w:rPr>
          <w:t>I</w:t>
        </w:r>
        <w:r w:rsidRPr="00BA10FE">
          <w:rPr>
            <w:b/>
            <w:sz w:val="28"/>
            <w:szCs w:val="28"/>
          </w:rPr>
          <w:t>.</w:t>
        </w:r>
      </w:smartTag>
      <w:r w:rsidRPr="00BA10FE">
        <w:rPr>
          <w:b/>
          <w:sz w:val="28"/>
          <w:szCs w:val="28"/>
        </w:rPr>
        <w:t xml:space="preserve"> Уступная размова</w:t>
      </w:r>
    </w:p>
    <w:p w:rsidR="00992B29" w:rsidRDefault="00992B29" w:rsidP="00BA10FE">
      <w:pPr>
        <w:spacing w:after="0" w:line="240" w:lineRule="auto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be-BY"/>
        </w:rPr>
        <w:t>У якой краіне мы жывем?</w:t>
      </w:r>
    </w:p>
    <w:p w:rsidR="00992B29" w:rsidRDefault="00992B29" w:rsidP="00BA10FE">
      <w:pPr>
        <w:spacing w:after="0" w:line="240" w:lineRule="auto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 Якая мова для нас родная?</w:t>
      </w:r>
    </w:p>
    <w:p w:rsidR="00992B29" w:rsidRDefault="00992B29" w:rsidP="00BA10FE">
      <w:pPr>
        <w:spacing w:after="0" w:line="240" w:lineRule="auto"/>
        <w:ind w:firstLine="567"/>
        <w:jc w:val="both"/>
        <w:rPr>
          <w:sz w:val="28"/>
          <w:szCs w:val="28"/>
          <w:lang w:val="be-BY"/>
        </w:rPr>
      </w:pPr>
    </w:p>
    <w:p w:rsidR="00992B29" w:rsidRDefault="00992B29" w:rsidP="00BA10FE">
      <w:pPr>
        <w:spacing w:after="0" w:line="240" w:lineRule="auto"/>
        <w:ind w:firstLine="567"/>
        <w:jc w:val="both"/>
        <w:rPr>
          <w:b/>
          <w:sz w:val="28"/>
          <w:szCs w:val="28"/>
          <w:lang w:val="be-BY"/>
        </w:rPr>
      </w:pPr>
      <w:r w:rsidRPr="00BA10FE">
        <w:rPr>
          <w:b/>
          <w:sz w:val="28"/>
          <w:szCs w:val="28"/>
          <w:lang w:val="en-US"/>
        </w:rPr>
        <w:t>II</w:t>
      </w:r>
      <w:r w:rsidRPr="00BA10FE">
        <w:rPr>
          <w:b/>
          <w:sz w:val="28"/>
          <w:szCs w:val="28"/>
        </w:rPr>
        <w:t xml:space="preserve">. </w:t>
      </w:r>
      <w:r w:rsidRPr="00BA10FE">
        <w:rPr>
          <w:b/>
          <w:sz w:val="28"/>
          <w:szCs w:val="28"/>
          <w:lang w:val="be-BY"/>
        </w:rPr>
        <w:t xml:space="preserve">Конкурс “Лепшы знаўца беларускіх казак” </w:t>
      </w:r>
    </w:p>
    <w:p w:rsidR="00992B29" w:rsidRPr="00BA10FE" w:rsidRDefault="00992B29" w:rsidP="00BA10FE">
      <w:pPr>
        <w:spacing w:after="0" w:line="240" w:lineRule="auto"/>
        <w:ind w:firstLine="567"/>
        <w:jc w:val="both"/>
        <w:rPr>
          <w:i/>
          <w:sz w:val="28"/>
          <w:szCs w:val="28"/>
          <w:lang w:val="be-BY"/>
        </w:rPr>
      </w:pPr>
      <w:r w:rsidRPr="00BA10FE">
        <w:rPr>
          <w:i/>
          <w:sz w:val="28"/>
          <w:szCs w:val="28"/>
          <w:lang w:val="be-BY"/>
        </w:rPr>
        <w:t>1. Разгадванне крыжаванкі.</w:t>
      </w:r>
    </w:p>
    <w:p w:rsidR="00992B29" w:rsidRDefault="00992B29" w:rsidP="00BA10FE">
      <w:pPr>
        <w:spacing w:after="0" w:line="240" w:lineRule="auto"/>
        <w:jc w:val="both"/>
        <w:rPr>
          <w:sz w:val="28"/>
          <w:szCs w:val="28"/>
          <w:lang w:val="be-BY"/>
        </w:rPr>
      </w:pPr>
      <w:r w:rsidRPr="00BA10FE">
        <w:rPr>
          <w:sz w:val="28"/>
          <w:szCs w:val="28"/>
          <w:lang w:val="be-BY"/>
        </w:rPr>
        <w:t>(адгадванне назвы першага конкурса)</w:t>
      </w:r>
    </w:p>
    <w:p w:rsidR="00992B29" w:rsidRPr="00BA10FE" w:rsidRDefault="00992B29" w:rsidP="00BA10FE">
      <w:pPr>
        <w:spacing w:after="0" w:line="240" w:lineRule="auto"/>
        <w:ind w:firstLine="567"/>
        <w:jc w:val="both"/>
        <w:rPr>
          <w:i/>
          <w:sz w:val="28"/>
          <w:szCs w:val="28"/>
          <w:lang w:val="be-BY"/>
        </w:rPr>
      </w:pPr>
      <w:r w:rsidRPr="00BA10FE">
        <w:rPr>
          <w:i/>
          <w:sz w:val="28"/>
          <w:szCs w:val="28"/>
          <w:lang w:val="be-BY"/>
        </w:rPr>
        <w:t>2. Адгадванне казак па ўрыўку.</w:t>
      </w:r>
    </w:p>
    <w:p w:rsidR="00992B29" w:rsidRDefault="00992B29" w:rsidP="00BA10FE">
      <w:pPr>
        <w:spacing w:after="0" w:line="24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 Села курка ў гняздзечка ды знесла яечка. (“Першае яечка”.)</w:t>
      </w:r>
    </w:p>
    <w:p w:rsidR="00992B29" w:rsidRDefault="00992B29" w:rsidP="00BA10FE">
      <w:pPr>
        <w:spacing w:after="0" w:line="24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 Жылі-былі курачка і пеўнік. Курачка яйкі несла, а пеўнік зярняткі здабываў, курачку частаваў. Выграбе з ямкі зярняткі і кліча курачку… (“Як курачка пеўніка ратавала”.)</w:t>
      </w:r>
    </w:p>
    <w:p w:rsidR="00992B29" w:rsidRDefault="00992B29" w:rsidP="00BA10FE">
      <w:pPr>
        <w:spacing w:after="0" w:line="24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3. Жылі-былі дзед і баба. І такія былі яны лянівыя, што б ні рабілі заўседы спрачаліся, хто болей робіць. Аднойчы зварыла баба кашу ў печы… (“Як дзед і баба паленаваліся гаршочак памыць”.)</w:t>
      </w:r>
    </w:p>
    <w:p w:rsidR="00992B29" w:rsidRDefault="00992B29" w:rsidP="00BA10FE">
      <w:pPr>
        <w:spacing w:after="0" w:line="24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4. Жылі-былі стары і старая ў адной вёсцы, ў іх быў сын Янка. З самых малых год ён любіў граць на дудачцы. Ды так прыгожа ён іграў на дудачцы, што калі сумную песню іграе, то слёзы коцяцца, а калі вясёлую песеньку іграе, то ніхто не можа ўтрамацца на месцы, усе пяюць або ідуць скакаць. (“Пастухова дудачка”.)</w:t>
      </w:r>
    </w:p>
    <w:p w:rsidR="00992B29" w:rsidRDefault="00992B29" w:rsidP="0008298C">
      <w:pPr>
        <w:spacing w:after="0" w:line="240" w:lineRule="auto"/>
        <w:ind w:firstLine="567"/>
        <w:jc w:val="both"/>
        <w:rPr>
          <w:sz w:val="28"/>
          <w:szCs w:val="28"/>
          <w:lang w:val="be-BY"/>
        </w:rPr>
      </w:pPr>
    </w:p>
    <w:p w:rsidR="00992B29" w:rsidRDefault="00992B29" w:rsidP="0008298C">
      <w:pPr>
        <w:spacing w:after="0" w:line="240" w:lineRule="auto"/>
        <w:ind w:firstLine="567"/>
        <w:jc w:val="both"/>
        <w:rPr>
          <w:b/>
          <w:sz w:val="28"/>
          <w:szCs w:val="28"/>
          <w:lang w:val="be-BY"/>
        </w:rPr>
      </w:pPr>
      <w:r w:rsidRPr="0008298C">
        <w:rPr>
          <w:b/>
          <w:sz w:val="28"/>
          <w:szCs w:val="28"/>
          <w:lang w:val="en-US"/>
        </w:rPr>
        <w:t>III</w:t>
      </w:r>
      <w:r w:rsidRPr="00A21768">
        <w:rPr>
          <w:b/>
          <w:sz w:val="28"/>
          <w:szCs w:val="28"/>
        </w:rPr>
        <w:t xml:space="preserve">. </w:t>
      </w:r>
      <w:r w:rsidRPr="0008298C">
        <w:rPr>
          <w:b/>
          <w:sz w:val="28"/>
          <w:szCs w:val="28"/>
          <w:lang w:val="be-BY"/>
        </w:rPr>
        <w:t>Конкурс “Адгадай загадку”</w:t>
      </w:r>
    </w:p>
    <w:p w:rsidR="00992B29" w:rsidRPr="00DC72B2" w:rsidRDefault="00992B29" w:rsidP="0008298C">
      <w:pPr>
        <w:spacing w:after="0" w:line="240" w:lineRule="auto"/>
        <w:jc w:val="both"/>
        <w:rPr>
          <w:sz w:val="28"/>
          <w:szCs w:val="28"/>
          <w:lang w:val="be-BY"/>
        </w:rPr>
      </w:pPr>
      <w:r w:rsidRPr="00DC72B2">
        <w:rPr>
          <w:sz w:val="28"/>
          <w:szCs w:val="28"/>
          <w:lang w:val="be-BY"/>
        </w:rPr>
        <w:t xml:space="preserve">1. Хоць сама яна нямая – </w:t>
      </w:r>
    </w:p>
    <w:p w:rsidR="00992B29" w:rsidRPr="00DC72B2" w:rsidRDefault="00992B29" w:rsidP="0008298C">
      <w:pPr>
        <w:spacing w:after="0" w:line="240" w:lineRule="auto"/>
        <w:ind w:firstLine="284"/>
        <w:jc w:val="both"/>
        <w:rPr>
          <w:sz w:val="28"/>
          <w:szCs w:val="28"/>
          <w:lang w:val="be-BY"/>
        </w:rPr>
      </w:pPr>
      <w:r w:rsidRPr="00DC72B2">
        <w:rPr>
          <w:sz w:val="28"/>
          <w:szCs w:val="28"/>
          <w:lang w:val="be-BY"/>
        </w:rPr>
        <w:t>З чалавекам размаўляе</w:t>
      </w:r>
      <w:r>
        <w:rPr>
          <w:sz w:val="28"/>
          <w:szCs w:val="28"/>
          <w:lang w:val="be-BY"/>
        </w:rPr>
        <w:t>.</w:t>
      </w:r>
      <w:r w:rsidRPr="00DC72B2">
        <w:rPr>
          <w:sz w:val="28"/>
          <w:szCs w:val="28"/>
          <w:lang w:val="be-BY"/>
        </w:rPr>
        <w:t xml:space="preserve"> (Кніга.)</w:t>
      </w:r>
    </w:p>
    <w:p w:rsidR="00992B29" w:rsidRPr="00DC72B2" w:rsidRDefault="00992B29" w:rsidP="0008298C">
      <w:pPr>
        <w:spacing w:after="0" w:line="240" w:lineRule="auto"/>
        <w:jc w:val="both"/>
        <w:rPr>
          <w:sz w:val="28"/>
          <w:szCs w:val="28"/>
          <w:lang w:val="be-BY"/>
        </w:rPr>
      </w:pPr>
      <w:r w:rsidRPr="00DC72B2">
        <w:rPr>
          <w:sz w:val="28"/>
          <w:szCs w:val="28"/>
          <w:lang w:val="be-BY"/>
        </w:rPr>
        <w:t>2. У бары пад хвойкай колкай</w:t>
      </w:r>
    </w:p>
    <w:p w:rsidR="00992B29" w:rsidRPr="00DC72B2" w:rsidRDefault="00992B29" w:rsidP="0008298C">
      <w:pPr>
        <w:spacing w:after="0" w:line="240" w:lineRule="auto"/>
        <w:ind w:firstLine="284"/>
        <w:jc w:val="both"/>
        <w:rPr>
          <w:sz w:val="28"/>
          <w:szCs w:val="28"/>
          <w:lang w:val="be-BY"/>
        </w:rPr>
      </w:pPr>
      <w:r w:rsidRPr="00DC72B2">
        <w:rPr>
          <w:sz w:val="28"/>
          <w:szCs w:val="28"/>
          <w:lang w:val="be-BY"/>
        </w:rPr>
        <w:t>Вырас Рыгорка.</w:t>
      </w:r>
    </w:p>
    <w:p w:rsidR="00992B29" w:rsidRPr="00DC72B2" w:rsidRDefault="00992B29" w:rsidP="0008298C">
      <w:pPr>
        <w:spacing w:after="0" w:line="240" w:lineRule="auto"/>
        <w:ind w:firstLine="284"/>
        <w:jc w:val="both"/>
        <w:rPr>
          <w:sz w:val="28"/>
          <w:szCs w:val="28"/>
          <w:lang w:val="be-BY"/>
        </w:rPr>
      </w:pPr>
      <w:r w:rsidRPr="00DC72B2">
        <w:rPr>
          <w:sz w:val="28"/>
          <w:szCs w:val="28"/>
          <w:lang w:val="be-BY"/>
        </w:rPr>
        <w:t>Маша з кошыкам ішла</w:t>
      </w:r>
    </w:p>
    <w:p w:rsidR="00992B29" w:rsidRDefault="00992B29" w:rsidP="0008298C">
      <w:pPr>
        <w:spacing w:after="0" w:line="240" w:lineRule="auto"/>
        <w:ind w:firstLine="284"/>
        <w:jc w:val="both"/>
        <w:rPr>
          <w:sz w:val="28"/>
          <w:szCs w:val="28"/>
          <w:lang w:val="be-BY"/>
        </w:rPr>
      </w:pPr>
      <w:r w:rsidRPr="00DC72B2">
        <w:rPr>
          <w:sz w:val="28"/>
          <w:szCs w:val="28"/>
          <w:lang w:val="be-BY"/>
        </w:rPr>
        <w:t>І Рыгорку знайшла. (Грыб.)</w:t>
      </w:r>
    </w:p>
    <w:p w:rsidR="00992B29" w:rsidRDefault="00992B29" w:rsidP="00DC72B2">
      <w:pPr>
        <w:spacing w:after="0" w:line="24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3. Дом па вуліцы бяжыць,</w:t>
      </w:r>
    </w:p>
    <w:p w:rsidR="00992B29" w:rsidRDefault="00992B29" w:rsidP="00DC72B2">
      <w:pPr>
        <w:spacing w:after="0" w:line="240" w:lineRule="auto"/>
        <w:ind w:firstLine="284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Дом падэшвамі шуміць.</w:t>
      </w:r>
    </w:p>
    <w:p w:rsidR="00992B29" w:rsidRDefault="00992B29" w:rsidP="00DC72B2">
      <w:pPr>
        <w:spacing w:after="0" w:line="240" w:lineRule="auto"/>
        <w:ind w:firstLine="284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Лічыць кожкую хвілінку,</w:t>
      </w:r>
    </w:p>
    <w:p w:rsidR="00992B29" w:rsidRDefault="00992B29" w:rsidP="00DC72B2">
      <w:pPr>
        <w:spacing w:after="0" w:line="240" w:lineRule="auto"/>
        <w:ind w:firstLine="284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Падбягае да прыпынку,</w:t>
      </w:r>
    </w:p>
    <w:p w:rsidR="00992B29" w:rsidRDefault="00992B29" w:rsidP="00DC72B2">
      <w:pPr>
        <w:spacing w:after="0" w:line="240" w:lineRule="auto"/>
        <w:ind w:firstLine="284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Забірае жыхароў</w:t>
      </w:r>
    </w:p>
    <w:p w:rsidR="00992B29" w:rsidRDefault="00992B29" w:rsidP="00DC72B2">
      <w:pPr>
        <w:spacing w:after="0" w:line="240" w:lineRule="auto"/>
        <w:ind w:firstLine="284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Ды бяжыць наперад зноў. (Аўтобус.)</w:t>
      </w:r>
    </w:p>
    <w:p w:rsidR="00992B29" w:rsidRDefault="00992B29" w:rsidP="00DC72B2">
      <w:pPr>
        <w:spacing w:after="0" w:line="24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4. Пад хвоямі, пад смолкамі</w:t>
      </w:r>
    </w:p>
    <w:p w:rsidR="00992B29" w:rsidRDefault="00992B29" w:rsidP="00DC72B2">
      <w:pPr>
        <w:spacing w:after="0" w:line="240" w:lineRule="auto"/>
        <w:ind w:firstLine="284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Па лясным дарожках</w:t>
      </w:r>
    </w:p>
    <w:p w:rsidR="00992B29" w:rsidRDefault="00992B29" w:rsidP="00DC72B2">
      <w:pPr>
        <w:spacing w:after="0" w:line="240" w:lineRule="auto"/>
        <w:ind w:firstLine="284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Бяжыць клубок з іголкамі</w:t>
      </w:r>
    </w:p>
    <w:p w:rsidR="00992B29" w:rsidRDefault="00992B29" w:rsidP="00DC72B2">
      <w:pPr>
        <w:spacing w:after="0" w:line="240" w:lineRule="auto"/>
        <w:ind w:firstLine="284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 кароткіх ножках. (Вожык.)</w:t>
      </w:r>
    </w:p>
    <w:p w:rsidR="00992B29" w:rsidRDefault="00992B29" w:rsidP="00DC72B2">
      <w:pPr>
        <w:spacing w:after="0" w:line="24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5. Смачная кашка,</w:t>
      </w:r>
    </w:p>
    <w:p w:rsidR="00992B29" w:rsidRDefault="00992B29" w:rsidP="00DC72B2">
      <w:pPr>
        <w:spacing w:after="0" w:line="240" w:lineRule="auto"/>
        <w:ind w:firstLine="284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 дастаць цяжка.</w:t>
      </w:r>
    </w:p>
    <w:p w:rsidR="00992B29" w:rsidRDefault="00992B29" w:rsidP="00DC72B2">
      <w:pPr>
        <w:spacing w:after="0" w:line="240" w:lineRule="auto"/>
        <w:ind w:firstLine="284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Не разаб’еш гаршка – </w:t>
      </w:r>
    </w:p>
    <w:p w:rsidR="00992B29" w:rsidRDefault="00992B29" w:rsidP="00DC72B2">
      <w:pPr>
        <w:spacing w:after="0" w:line="240" w:lineRule="auto"/>
        <w:ind w:firstLine="284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Не з’ясі камячка. (Арэх.)</w:t>
      </w:r>
    </w:p>
    <w:p w:rsidR="00992B29" w:rsidRDefault="00992B29" w:rsidP="00DC72B2">
      <w:pPr>
        <w:spacing w:after="0" w:line="24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6. Чатыры вушкі</w:t>
      </w:r>
    </w:p>
    <w:p w:rsidR="00992B29" w:rsidRPr="00DC72B2" w:rsidRDefault="00992B29" w:rsidP="00DC72B2">
      <w:pPr>
        <w:spacing w:after="0" w:line="240" w:lineRule="auto"/>
        <w:ind w:firstLine="284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І два брушкі. (Падушка.)</w:t>
      </w:r>
    </w:p>
    <w:p w:rsidR="00992B29" w:rsidRDefault="00992B29" w:rsidP="0008298C">
      <w:pPr>
        <w:spacing w:after="0" w:line="240" w:lineRule="auto"/>
        <w:ind w:firstLine="567"/>
        <w:jc w:val="both"/>
        <w:rPr>
          <w:b/>
          <w:sz w:val="28"/>
          <w:szCs w:val="28"/>
          <w:lang w:val="be-BY"/>
        </w:rPr>
      </w:pPr>
    </w:p>
    <w:p w:rsidR="00992B29" w:rsidRDefault="00992B29" w:rsidP="0008298C">
      <w:pPr>
        <w:spacing w:after="0" w:line="240" w:lineRule="auto"/>
        <w:ind w:firstLine="567"/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en-US"/>
        </w:rPr>
        <w:t>IV</w:t>
      </w:r>
      <w:r w:rsidRPr="0008298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be-BY"/>
        </w:rPr>
        <w:t>Конкурс “Назаві адным словам”</w:t>
      </w:r>
    </w:p>
    <w:p w:rsidR="00992B29" w:rsidRDefault="00992B29" w:rsidP="0008298C">
      <w:pPr>
        <w:spacing w:after="0" w:line="24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 Страказа, муха, чмель (насякомыя).</w:t>
      </w:r>
    </w:p>
    <w:p w:rsidR="00992B29" w:rsidRDefault="00992B29" w:rsidP="0008298C">
      <w:pPr>
        <w:spacing w:after="0" w:line="24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 Ружа, рамонак, васілёк (кветкі).</w:t>
      </w:r>
    </w:p>
    <w:p w:rsidR="00992B29" w:rsidRDefault="00992B29" w:rsidP="0008298C">
      <w:pPr>
        <w:spacing w:after="0" w:line="24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3. Стрыж, ластаўка, дзяцел (птушкі).</w:t>
      </w:r>
    </w:p>
    <w:p w:rsidR="00992B29" w:rsidRDefault="00992B29" w:rsidP="0008298C">
      <w:pPr>
        <w:spacing w:after="0" w:line="24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4. Паліто, сукенка, куртка (адзенне).</w:t>
      </w:r>
    </w:p>
    <w:p w:rsidR="00992B29" w:rsidRDefault="00992B29" w:rsidP="0008298C">
      <w:pPr>
        <w:spacing w:after="0" w:line="24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5. Ліса, воўк, бабёр (звяры).</w:t>
      </w:r>
    </w:p>
    <w:p w:rsidR="00992B29" w:rsidRDefault="00992B29" w:rsidP="0008298C">
      <w:pPr>
        <w:spacing w:after="0" w:line="24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6. Чаравік, боты, туфлі (абутак).</w:t>
      </w:r>
    </w:p>
    <w:p w:rsidR="00992B29" w:rsidRDefault="00992B29" w:rsidP="00DC72B2">
      <w:pPr>
        <w:spacing w:after="0" w:line="240" w:lineRule="auto"/>
        <w:ind w:firstLine="567"/>
        <w:jc w:val="both"/>
        <w:rPr>
          <w:b/>
          <w:sz w:val="28"/>
          <w:szCs w:val="28"/>
          <w:lang w:val="be-BY"/>
        </w:rPr>
      </w:pPr>
      <w:r w:rsidRPr="00DC72B2">
        <w:rPr>
          <w:b/>
          <w:sz w:val="28"/>
          <w:szCs w:val="28"/>
          <w:lang w:val="be-BY"/>
        </w:rPr>
        <w:t>Фізкультхвілінка</w:t>
      </w:r>
    </w:p>
    <w:p w:rsidR="00992B29" w:rsidRDefault="00992B29" w:rsidP="00DC72B2">
      <w:pPr>
        <w:spacing w:after="0" w:line="240" w:lineRule="auto"/>
        <w:ind w:firstLine="567"/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en-US"/>
        </w:rPr>
        <w:t>V</w:t>
      </w:r>
      <w:r w:rsidRPr="00B24D30">
        <w:rPr>
          <w:b/>
          <w:sz w:val="28"/>
          <w:szCs w:val="28"/>
          <w:lang w:val="be-BY"/>
        </w:rPr>
        <w:t xml:space="preserve">. </w:t>
      </w:r>
      <w:r>
        <w:rPr>
          <w:b/>
          <w:sz w:val="28"/>
          <w:szCs w:val="28"/>
          <w:lang w:val="be-BY"/>
        </w:rPr>
        <w:t>Конкурс “Прыказкі”</w:t>
      </w:r>
    </w:p>
    <w:p w:rsidR="00992B29" w:rsidRDefault="00992B29" w:rsidP="00B24D30">
      <w:pPr>
        <w:spacing w:after="0" w:line="240" w:lineRule="auto"/>
        <w:jc w:val="both"/>
        <w:rPr>
          <w:sz w:val="28"/>
          <w:szCs w:val="28"/>
          <w:lang w:val="be-BY"/>
        </w:rPr>
      </w:pPr>
      <w:r w:rsidRPr="00B24D30">
        <w:rPr>
          <w:sz w:val="28"/>
          <w:szCs w:val="28"/>
          <w:lang w:val="be-BY"/>
        </w:rPr>
        <w:t>(вывучыць прыказкі і расказаць камандай)</w:t>
      </w:r>
    </w:p>
    <w:p w:rsidR="00992B29" w:rsidRDefault="00992B29" w:rsidP="00B24D30">
      <w:pPr>
        <w:spacing w:after="0" w:line="240" w:lineRule="auto"/>
        <w:ind w:firstLine="284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Прытупіў пілу Піліп – </w:t>
      </w:r>
    </w:p>
    <w:p w:rsidR="00992B29" w:rsidRDefault="00992B29" w:rsidP="00B24D30">
      <w:pPr>
        <w:spacing w:after="0" w:line="240" w:lineRule="auto"/>
        <w:ind w:firstLine="284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Пілаваў паленне з ліп.</w:t>
      </w:r>
    </w:p>
    <w:p w:rsidR="00992B29" w:rsidRDefault="00992B29" w:rsidP="00B24D30">
      <w:pPr>
        <w:spacing w:after="0" w:line="240" w:lineRule="auto"/>
        <w:ind w:firstLine="284"/>
        <w:jc w:val="both"/>
        <w:rPr>
          <w:sz w:val="28"/>
          <w:szCs w:val="28"/>
          <w:lang w:val="be-BY"/>
        </w:rPr>
      </w:pPr>
    </w:p>
    <w:p w:rsidR="00992B29" w:rsidRDefault="00992B29" w:rsidP="00B24D30">
      <w:pPr>
        <w:spacing w:after="0" w:line="240" w:lineRule="auto"/>
        <w:ind w:firstLine="284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Жвавы вожык жыва</w:t>
      </w:r>
    </w:p>
    <w:p w:rsidR="00992B29" w:rsidRDefault="00992B29" w:rsidP="00B24D30">
      <w:pPr>
        <w:spacing w:after="0" w:line="240" w:lineRule="auto"/>
        <w:ind w:firstLine="284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Жуку пашыў кажух.</w:t>
      </w:r>
    </w:p>
    <w:p w:rsidR="00992B29" w:rsidRDefault="00992B29" w:rsidP="00B24D30">
      <w:pPr>
        <w:spacing w:after="0" w:line="240" w:lineRule="auto"/>
        <w:ind w:firstLine="284"/>
        <w:jc w:val="both"/>
        <w:rPr>
          <w:sz w:val="28"/>
          <w:szCs w:val="28"/>
          <w:lang w:val="be-BY"/>
        </w:rPr>
      </w:pPr>
    </w:p>
    <w:p w:rsidR="00992B29" w:rsidRDefault="00992B29" w:rsidP="00B24D30">
      <w:pPr>
        <w:spacing w:after="0" w:line="240" w:lineRule="auto"/>
        <w:ind w:firstLine="567"/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en-US"/>
        </w:rPr>
        <w:t>VI</w:t>
      </w:r>
      <w:r w:rsidRPr="00A2176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be-BY"/>
        </w:rPr>
        <w:t>Конкурс “Перакладчыкі”</w:t>
      </w:r>
    </w:p>
    <w:p w:rsidR="00992B29" w:rsidRDefault="00992B29" w:rsidP="00B24D30">
      <w:pPr>
        <w:spacing w:after="0" w:line="24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(перакласці словы на беларускую мову)</w:t>
      </w:r>
    </w:p>
    <w:p w:rsidR="00992B29" w:rsidRDefault="00992B29" w:rsidP="00B24D3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Ученик, карандаш, картофель, свёкла, ковёр, зеркало.</w:t>
      </w:r>
    </w:p>
    <w:p w:rsidR="00992B29" w:rsidRDefault="00992B29" w:rsidP="00B24D3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Учебник, учитель, лук, диван, тетрадь, шкаф.</w:t>
      </w:r>
    </w:p>
    <w:p w:rsidR="00992B29" w:rsidRDefault="00992B29" w:rsidP="00B24D30">
      <w:pPr>
        <w:spacing w:after="0" w:line="240" w:lineRule="auto"/>
        <w:jc w:val="both"/>
        <w:rPr>
          <w:sz w:val="28"/>
          <w:szCs w:val="28"/>
        </w:rPr>
      </w:pPr>
    </w:p>
    <w:p w:rsidR="00992B29" w:rsidRDefault="00992B29" w:rsidP="00B24D30">
      <w:pPr>
        <w:spacing w:after="0" w:line="240" w:lineRule="auto"/>
        <w:ind w:firstLine="567"/>
        <w:jc w:val="both"/>
        <w:rPr>
          <w:b/>
          <w:sz w:val="28"/>
          <w:szCs w:val="28"/>
          <w:lang w:val="be-BY"/>
        </w:rPr>
      </w:pPr>
      <w:r w:rsidRPr="00B24D30">
        <w:rPr>
          <w:b/>
          <w:sz w:val="28"/>
          <w:szCs w:val="28"/>
          <w:lang w:val="en-US"/>
        </w:rPr>
        <w:t>VII</w:t>
      </w:r>
      <w:r w:rsidRPr="001B54C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Конкурс</w:t>
      </w:r>
      <w:r>
        <w:rPr>
          <w:b/>
          <w:sz w:val="28"/>
          <w:szCs w:val="28"/>
          <w:lang w:val="be-BY"/>
        </w:rPr>
        <w:t xml:space="preserve"> “Выпраў памылкі”</w:t>
      </w:r>
    </w:p>
    <w:p w:rsidR="00992B29" w:rsidRDefault="00992B29" w:rsidP="001B54C7">
      <w:pPr>
        <w:spacing w:after="0" w:line="24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1. “Малако дае карова,” – </w:t>
      </w:r>
    </w:p>
    <w:p w:rsidR="00992B29" w:rsidRDefault="00992B29" w:rsidP="001B54C7">
      <w:pPr>
        <w:spacing w:after="0" w:line="240" w:lineRule="auto"/>
        <w:ind w:firstLine="284"/>
        <w:jc w:val="both"/>
        <w:rPr>
          <w:b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Напісаў на кошцы Вова. (Дошцы.) </w:t>
      </w:r>
      <w:r w:rsidRPr="001B54C7">
        <w:rPr>
          <w:b/>
          <w:sz w:val="28"/>
          <w:szCs w:val="28"/>
        </w:rPr>
        <w:t xml:space="preserve"> </w:t>
      </w:r>
    </w:p>
    <w:p w:rsidR="00992B29" w:rsidRPr="001B54C7" w:rsidRDefault="00992B29" w:rsidP="001B54C7">
      <w:pPr>
        <w:spacing w:after="0" w:line="240" w:lineRule="auto"/>
        <w:jc w:val="both"/>
        <w:rPr>
          <w:sz w:val="28"/>
          <w:szCs w:val="28"/>
          <w:lang w:val="be-BY"/>
        </w:rPr>
      </w:pPr>
      <w:r w:rsidRPr="001B54C7">
        <w:rPr>
          <w:sz w:val="28"/>
          <w:szCs w:val="28"/>
          <w:lang w:val="be-BY"/>
        </w:rPr>
        <w:t>2. Закрычаў Рыгорка:</w:t>
      </w:r>
    </w:p>
    <w:p w:rsidR="00992B29" w:rsidRDefault="00992B29" w:rsidP="001B54C7">
      <w:pPr>
        <w:spacing w:after="0" w:line="240" w:lineRule="auto"/>
        <w:ind w:firstLine="284"/>
        <w:jc w:val="both"/>
        <w:rPr>
          <w:sz w:val="28"/>
          <w:szCs w:val="28"/>
          <w:lang w:val="be-BY"/>
        </w:rPr>
      </w:pPr>
      <w:r w:rsidRPr="001B54C7">
        <w:rPr>
          <w:sz w:val="28"/>
          <w:szCs w:val="28"/>
          <w:lang w:val="be-BY"/>
        </w:rPr>
        <w:t>“З неба упала горка!” (Зорка.)</w:t>
      </w:r>
    </w:p>
    <w:p w:rsidR="00992B29" w:rsidRDefault="00992B29" w:rsidP="001B54C7">
      <w:pPr>
        <w:spacing w:after="0" w:line="24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3. Назбіралася народу:</w:t>
      </w:r>
    </w:p>
    <w:p w:rsidR="00992B29" w:rsidRDefault="00992B29" w:rsidP="001B54C7">
      <w:pPr>
        <w:spacing w:after="0" w:line="240" w:lineRule="auto"/>
        <w:ind w:firstLine="284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Дзіва поўны вулей лёду! (Мёду.) </w:t>
      </w:r>
    </w:p>
    <w:p w:rsidR="00992B29" w:rsidRDefault="00992B29" w:rsidP="001B54C7">
      <w:pPr>
        <w:spacing w:after="0" w:line="24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4. Не паедзем, дружа,</w:t>
      </w:r>
    </w:p>
    <w:p w:rsidR="00992B29" w:rsidRDefault="00992B29" w:rsidP="001B54C7">
      <w:pPr>
        <w:spacing w:after="0" w:line="240" w:lineRule="auto"/>
        <w:ind w:firstLine="284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 дарозе ружа. (Лужа.)</w:t>
      </w:r>
    </w:p>
    <w:p w:rsidR="00992B29" w:rsidRDefault="00992B29" w:rsidP="001B54C7">
      <w:pPr>
        <w:spacing w:after="0" w:line="24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5. Кажа Славік Светцы:</w:t>
      </w:r>
    </w:p>
    <w:p w:rsidR="00992B29" w:rsidRDefault="00992B29" w:rsidP="001B54C7">
      <w:pPr>
        <w:spacing w:after="0" w:line="240" w:lineRule="auto"/>
        <w:ind w:firstLine="284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“Цесна тыгру ў кветцы”. (Клетцы.)</w:t>
      </w:r>
    </w:p>
    <w:p w:rsidR="00992B29" w:rsidRDefault="00992B29" w:rsidP="001B54C7">
      <w:pPr>
        <w:spacing w:after="0" w:line="24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6. Весела звініць збанок, </w:t>
      </w:r>
    </w:p>
    <w:p w:rsidR="00992B29" w:rsidRDefault="00992B29" w:rsidP="001B54C7">
      <w:pPr>
        <w:spacing w:after="0" w:line="240" w:lineRule="auto"/>
        <w:ind w:firstLine="284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Кліча: “Дзеці на ўрок”. (Званок.)</w:t>
      </w:r>
    </w:p>
    <w:p w:rsidR="00992B29" w:rsidRDefault="00992B29" w:rsidP="001B54C7">
      <w:pPr>
        <w:spacing w:after="0" w:line="240" w:lineRule="auto"/>
        <w:ind w:firstLine="284"/>
        <w:jc w:val="both"/>
        <w:rPr>
          <w:sz w:val="28"/>
          <w:szCs w:val="28"/>
          <w:lang w:val="be-BY"/>
        </w:rPr>
      </w:pPr>
    </w:p>
    <w:p w:rsidR="00992B29" w:rsidRDefault="00992B29" w:rsidP="001B54C7">
      <w:pPr>
        <w:spacing w:after="0" w:line="240" w:lineRule="auto"/>
        <w:ind w:firstLine="567"/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en-US"/>
        </w:rPr>
        <w:t>VIII</w:t>
      </w:r>
      <w:r w:rsidRPr="00A2176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Пад</w:t>
      </w:r>
      <w:r>
        <w:rPr>
          <w:b/>
          <w:sz w:val="28"/>
          <w:szCs w:val="28"/>
          <w:lang w:val="be-BY"/>
        </w:rPr>
        <w:t>вядзенне вынікаў конкурсу</w:t>
      </w:r>
      <w:bookmarkStart w:id="0" w:name="_GoBack"/>
      <w:bookmarkEnd w:id="0"/>
      <w:r>
        <w:rPr>
          <w:b/>
          <w:sz w:val="28"/>
          <w:szCs w:val="28"/>
          <w:lang w:val="be-BY"/>
        </w:rPr>
        <w:t xml:space="preserve"> </w:t>
      </w:r>
    </w:p>
    <w:p w:rsidR="00992B29" w:rsidRDefault="00992B29" w:rsidP="001B54C7">
      <w:pPr>
        <w:spacing w:after="0" w:line="240" w:lineRule="auto"/>
        <w:ind w:firstLine="1276"/>
        <w:jc w:val="both"/>
        <w:rPr>
          <w:sz w:val="28"/>
          <w:szCs w:val="28"/>
          <w:lang w:val="be-BY"/>
        </w:rPr>
      </w:pPr>
      <w:r w:rsidRPr="001B25D1">
        <w:rPr>
          <w:sz w:val="28"/>
          <w:szCs w:val="28"/>
          <w:lang w:val="be-BY"/>
        </w:rPr>
        <w:t>Узнагарода пераможцаў.</w:t>
      </w:r>
    </w:p>
    <w:p w:rsidR="00992B29" w:rsidRDefault="00992B29" w:rsidP="001B54C7">
      <w:pPr>
        <w:spacing w:after="0" w:line="240" w:lineRule="auto"/>
        <w:ind w:firstLine="1276"/>
        <w:jc w:val="both"/>
        <w:rPr>
          <w:sz w:val="28"/>
          <w:szCs w:val="28"/>
          <w:lang w:val="be-BY"/>
        </w:rPr>
      </w:pPr>
    </w:p>
    <w:p w:rsidR="00992B29" w:rsidRDefault="00992B29" w:rsidP="001B54C7">
      <w:pPr>
        <w:spacing w:after="0" w:line="240" w:lineRule="auto"/>
        <w:ind w:firstLine="1276"/>
        <w:jc w:val="both"/>
        <w:rPr>
          <w:sz w:val="28"/>
          <w:szCs w:val="28"/>
          <w:lang w:val="be-BY"/>
        </w:rPr>
      </w:pPr>
    </w:p>
    <w:p w:rsidR="00992B29" w:rsidRDefault="00992B29" w:rsidP="001B54C7">
      <w:pPr>
        <w:spacing w:after="0" w:line="240" w:lineRule="auto"/>
        <w:ind w:firstLine="1276"/>
        <w:jc w:val="both"/>
        <w:rPr>
          <w:sz w:val="28"/>
          <w:szCs w:val="28"/>
          <w:lang w:val="be-BY"/>
        </w:rPr>
      </w:pPr>
    </w:p>
    <w:p w:rsidR="00992B29" w:rsidRDefault="00992B29" w:rsidP="001B54C7">
      <w:pPr>
        <w:spacing w:after="0" w:line="240" w:lineRule="auto"/>
        <w:ind w:firstLine="1276"/>
        <w:jc w:val="both"/>
        <w:rPr>
          <w:sz w:val="28"/>
          <w:szCs w:val="28"/>
          <w:lang w:val="be-BY"/>
        </w:rPr>
      </w:pPr>
    </w:p>
    <w:p w:rsidR="00992B29" w:rsidRDefault="00992B29" w:rsidP="001B54C7">
      <w:pPr>
        <w:spacing w:after="0" w:line="240" w:lineRule="auto"/>
        <w:ind w:firstLine="1276"/>
        <w:jc w:val="both"/>
        <w:rPr>
          <w:sz w:val="28"/>
          <w:szCs w:val="28"/>
          <w:lang w:val="be-BY"/>
        </w:rPr>
      </w:pPr>
    </w:p>
    <w:p w:rsidR="00992B29" w:rsidRDefault="00992B29" w:rsidP="001B54C7">
      <w:pPr>
        <w:spacing w:after="0" w:line="240" w:lineRule="auto"/>
        <w:ind w:firstLine="1276"/>
        <w:jc w:val="both"/>
        <w:rPr>
          <w:sz w:val="28"/>
          <w:szCs w:val="28"/>
          <w:lang w:val="be-BY"/>
        </w:rPr>
      </w:pPr>
    </w:p>
    <w:p w:rsidR="00992B29" w:rsidRDefault="00992B29" w:rsidP="001B54C7">
      <w:pPr>
        <w:spacing w:after="0" w:line="240" w:lineRule="auto"/>
        <w:ind w:firstLine="1276"/>
        <w:jc w:val="both"/>
        <w:rPr>
          <w:sz w:val="28"/>
          <w:szCs w:val="28"/>
          <w:lang w:val="be-BY"/>
        </w:rPr>
      </w:pPr>
    </w:p>
    <w:p w:rsidR="00992B29" w:rsidRDefault="00992B29" w:rsidP="001B54C7">
      <w:pPr>
        <w:spacing w:after="0" w:line="240" w:lineRule="auto"/>
        <w:ind w:firstLine="1276"/>
        <w:jc w:val="both"/>
        <w:rPr>
          <w:sz w:val="28"/>
          <w:szCs w:val="28"/>
          <w:lang w:val="be-BY"/>
        </w:rPr>
      </w:pPr>
    </w:p>
    <w:p w:rsidR="00992B29" w:rsidRDefault="00992B29" w:rsidP="001B54C7">
      <w:pPr>
        <w:spacing w:after="0" w:line="240" w:lineRule="auto"/>
        <w:ind w:firstLine="1276"/>
        <w:jc w:val="both"/>
        <w:rPr>
          <w:sz w:val="28"/>
          <w:szCs w:val="28"/>
          <w:lang w:val="be-BY"/>
        </w:rPr>
      </w:pPr>
    </w:p>
    <w:p w:rsidR="00992B29" w:rsidRDefault="00992B29" w:rsidP="001B54C7">
      <w:pPr>
        <w:spacing w:after="0" w:line="240" w:lineRule="auto"/>
        <w:ind w:firstLine="1276"/>
        <w:jc w:val="both"/>
        <w:rPr>
          <w:sz w:val="28"/>
          <w:szCs w:val="28"/>
          <w:lang w:val="be-BY"/>
        </w:rPr>
      </w:pPr>
    </w:p>
    <w:p w:rsidR="00992B29" w:rsidRDefault="00992B29" w:rsidP="001B25D1">
      <w:pPr>
        <w:spacing w:after="0" w:line="240" w:lineRule="auto"/>
        <w:jc w:val="both"/>
        <w:rPr>
          <w:sz w:val="28"/>
          <w:szCs w:val="28"/>
          <w:lang w:val="be-BY"/>
        </w:rPr>
      </w:pPr>
    </w:p>
    <w:p w:rsidR="00992B29" w:rsidRDefault="00992B29" w:rsidP="001B25D1">
      <w:pPr>
        <w:spacing w:after="0" w:line="240" w:lineRule="auto"/>
        <w:jc w:val="both"/>
        <w:rPr>
          <w:sz w:val="28"/>
          <w:szCs w:val="28"/>
          <w:lang w:val="be-BY"/>
        </w:rPr>
      </w:pPr>
    </w:p>
    <w:p w:rsidR="00992B29" w:rsidRDefault="00992B29" w:rsidP="001B25D1">
      <w:pPr>
        <w:spacing w:after="0" w:line="240" w:lineRule="auto"/>
        <w:jc w:val="both"/>
        <w:rPr>
          <w:sz w:val="28"/>
          <w:szCs w:val="28"/>
          <w:lang w:val="be-BY"/>
        </w:rPr>
      </w:pPr>
    </w:p>
    <w:p w:rsidR="00992B29" w:rsidRDefault="00992B29" w:rsidP="001B25D1">
      <w:pPr>
        <w:spacing w:after="0" w:line="240" w:lineRule="auto"/>
        <w:jc w:val="both"/>
        <w:rPr>
          <w:sz w:val="28"/>
          <w:szCs w:val="28"/>
          <w:lang w:val="be-BY"/>
        </w:rPr>
      </w:pPr>
    </w:p>
    <w:p w:rsidR="00992B29" w:rsidRDefault="00992B29" w:rsidP="001B25D1">
      <w:pPr>
        <w:spacing w:after="0" w:line="240" w:lineRule="auto"/>
        <w:jc w:val="both"/>
        <w:rPr>
          <w:sz w:val="28"/>
          <w:szCs w:val="28"/>
          <w:lang w:val="be-BY"/>
        </w:rPr>
      </w:pPr>
    </w:p>
    <w:p w:rsidR="00992B29" w:rsidRDefault="00992B29" w:rsidP="001B25D1">
      <w:pPr>
        <w:spacing w:after="0" w:line="240" w:lineRule="auto"/>
        <w:jc w:val="both"/>
        <w:rPr>
          <w:sz w:val="28"/>
          <w:szCs w:val="28"/>
          <w:lang w:val="be-BY"/>
        </w:rPr>
      </w:pPr>
    </w:p>
    <w:p w:rsidR="00992B29" w:rsidRDefault="00992B29" w:rsidP="001B25D1">
      <w:pPr>
        <w:spacing w:after="0" w:line="240" w:lineRule="auto"/>
        <w:jc w:val="both"/>
        <w:rPr>
          <w:sz w:val="28"/>
          <w:szCs w:val="28"/>
          <w:lang w:val="be-BY"/>
        </w:rPr>
      </w:pPr>
    </w:p>
    <w:p w:rsidR="00992B29" w:rsidRDefault="00992B29" w:rsidP="001B25D1">
      <w:pPr>
        <w:spacing w:after="0" w:line="240" w:lineRule="auto"/>
        <w:jc w:val="both"/>
        <w:rPr>
          <w:sz w:val="28"/>
          <w:szCs w:val="28"/>
          <w:lang w:val="be-BY"/>
        </w:rPr>
      </w:pPr>
    </w:p>
    <w:p w:rsidR="00992B29" w:rsidRPr="001B25D1" w:rsidRDefault="00992B29" w:rsidP="001B25D1">
      <w:pPr>
        <w:spacing w:after="0" w:line="240" w:lineRule="auto"/>
        <w:jc w:val="center"/>
        <w:rPr>
          <w:sz w:val="72"/>
          <w:szCs w:val="56"/>
          <w:lang w:val="be-BY"/>
        </w:rPr>
      </w:pPr>
      <w:r w:rsidRPr="001B25D1">
        <w:rPr>
          <w:sz w:val="72"/>
          <w:szCs w:val="56"/>
          <w:lang w:val="be-BY"/>
        </w:rPr>
        <w:t>Гульня – конкурс</w:t>
      </w:r>
    </w:p>
    <w:p w:rsidR="00992B29" w:rsidRPr="001B25D1" w:rsidRDefault="00992B29" w:rsidP="001B25D1">
      <w:pPr>
        <w:spacing w:after="0" w:line="240" w:lineRule="auto"/>
        <w:jc w:val="center"/>
        <w:rPr>
          <w:sz w:val="72"/>
          <w:szCs w:val="56"/>
          <w:lang w:val="be-BY"/>
        </w:rPr>
      </w:pPr>
      <w:r w:rsidRPr="001B25D1">
        <w:rPr>
          <w:sz w:val="72"/>
          <w:szCs w:val="56"/>
          <w:lang w:val="be-BY"/>
        </w:rPr>
        <w:t>“Мова: цікава і займальна”</w:t>
      </w:r>
    </w:p>
    <w:p w:rsidR="00992B29" w:rsidRPr="001B25D1" w:rsidRDefault="00992B29" w:rsidP="001B25D1">
      <w:pPr>
        <w:spacing w:after="0" w:line="240" w:lineRule="auto"/>
        <w:jc w:val="center"/>
        <w:rPr>
          <w:sz w:val="72"/>
          <w:szCs w:val="56"/>
          <w:lang w:val="be-BY"/>
        </w:rPr>
      </w:pPr>
    </w:p>
    <w:p w:rsidR="00992B29" w:rsidRDefault="00992B29" w:rsidP="001B25D1">
      <w:pPr>
        <w:spacing w:after="0" w:line="240" w:lineRule="auto"/>
        <w:jc w:val="center"/>
        <w:rPr>
          <w:sz w:val="72"/>
          <w:szCs w:val="56"/>
          <w:lang w:val="be-BY"/>
        </w:rPr>
      </w:pPr>
      <w:r w:rsidRPr="001B25D1">
        <w:rPr>
          <w:sz w:val="72"/>
          <w:szCs w:val="56"/>
          <w:lang w:val="be-BY"/>
        </w:rPr>
        <w:t>1 клас</w:t>
      </w:r>
    </w:p>
    <w:p w:rsidR="00992B29" w:rsidRDefault="00992B29" w:rsidP="001B25D1">
      <w:pPr>
        <w:spacing w:after="0" w:line="240" w:lineRule="auto"/>
        <w:jc w:val="center"/>
        <w:rPr>
          <w:sz w:val="72"/>
          <w:szCs w:val="56"/>
          <w:lang w:val="be-BY"/>
        </w:rPr>
      </w:pPr>
    </w:p>
    <w:p w:rsidR="00992B29" w:rsidRDefault="00992B29" w:rsidP="001B25D1">
      <w:pPr>
        <w:spacing w:after="0" w:line="240" w:lineRule="auto"/>
        <w:jc w:val="center"/>
        <w:rPr>
          <w:sz w:val="72"/>
          <w:szCs w:val="56"/>
          <w:lang w:val="be-BY"/>
        </w:rPr>
      </w:pPr>
    </w:p>
    <w:p w:rsidR="00992B29" w:rsidRDefault="00992B29" w:rsidP="001B25D1">
      <w:pPr>
        <w:spacing w:after="0" w:line="240" w:lineRule="auto"/>
        <w:jc w:val="center"/>
        <w:rPr>
          <w:sz w:val="72"/>
          <w:szCs w:val="56"/>
          <w:lang w:val="be-BY"/>
        </w:rPr>
      </w:pPr>
    </w:p>
    <w:p w:rsidR="00992B29" w:rsidRDefault="00992B29" w:rsidP="001B25D1">
      <w:pPr>
        <w:spacing w:after="0" w:line="240" w:lineRule="auto"/>
        <w:jc w:val="center"/>
        <w:rPr>
          <w:sz w:val="72"/>
          <w:szCs w:val="56"/>
          <w:lang w:val="be-BY"/>
        </w:rPr>
      </w:pPr>
    </w:p>
    <w:p w:rsidR="00992B29" w:rsidRDefault="00992B29" w:rsidP="001B25D1">
      <w:pPr>
        <w:spacing w:after="0" w:line="240" w:lineRule="auto"/>
        <w:jc w:val="center"/>
        <w:rPr>
          <w:sz w:val="72"/>
          <w:szCs w:val="56"/>
          <w:lang w:val="be-BY"/>
        </w:rPr>
      </w:pPr>
    </w:p>
    <w:p w:rsidR="00992B29" w:rsidRPr="001B25D1" w:rsidRDefault="00992B29" w:rsidP="001B25D1">
      <w:pPr>
        <w:spacing w:after="0" w:line="240" w:lineRule="auto"/>
        <w:jc w:val="right"/>
        <w:rPr>
          <w:sz w:val="36"/>
          <w:szCs w:val="32"/>
          <w:lang w:val="be-BY"/>
        </w:rPr>
      </w:pPr>
      <w:r>
        <w:rPr>
          <w:sz w:val="36"/>
          <w:szCs w:val="32"/>
          <w:lang w:val="be-BY"/>
        </w:rPr>
        <w:t xml:space="preserve">Настаўнік: Саковіч </w:t>
      </w:r>
      <w:r w:rsidRPr="001B25D1">
        <w:rPr>
          <w:sz w:val="36"/>
          <w:szCs w:val="32"/>
          <w:lang w:val="be-BY"/>
        </w:rPr>
        <w:t>С</w:t>
      </w:r>
      <w:r>
        <w:rPr>
          <w:sz w:val="36"/>
          <w:szCs w:val="32"/>
          <w:lang w:val="be-BY"/>
        </w:rPr>
        <w:t>.</w:t>
      </w:r>
      <w:r w:rsidRPr="001B25D1">
        <w:rPr>
          <w:sz w:val="36"/>
          <w:szCs w:val="32"/>
          <w:lang w:val="be-BY"/>
        </w:rPr>
        <w:t>Я.</w:t>
      </w:r>
    </w:p>
    <w:p w:rsidR="00992B29" w:rsidRPr="001B25D1" w:rsidRDefault="00992B29" w:rsidP="001B25D1">
      <w:pPr>
        <w:spacing w:after="0" w:line="240" w:lineRule="auto"/>
        <w:ind w:firstLine="567"/>
        <w:jc w:val="center"/>
        <w:rPr>
          <w:sz w:val="32"/>
          <w:szCs w:val="28"/>
          <w:lang w:val="be-BY"/>
        </w:rPr>
      </w:pPr>
    </w:p>
    <w:p w:rsidR="00992B29" w:rsidRPr="00BA10FE" w:rsidRDefault="00992B29" w:rsidP="00BA10FE">
      <w:pPr>
        <w:spacing w:after="0" w:line="240" w:lineRule="auto"/>
        <w:jc w:val="both"/>
        <w:rPr>
          <w:b/>
          <w:sz w:val="28"/>
          <w:szCs w:val="28"/>
          <w:lang w:val="be-BY"/>
        </w:rPr>
      </w:pPr>
    </w:p>
    <w:p w:rsidR="00992B29" w:rsidRDefault="00992B29" w:rsidP="00090A5F">
      <w:pPr>
        <w:spacing w:after="0" w:line="240" w:lineRule="auto"/>
        <w:ind w:left="993" w:hanging="993"/>
        <w:jc w:val="both"/>
        <w:rPr>
          <w:b/>
          <w:sz w:val="28"/>
          <w:szCs w:val="28"/>
          <w:lang w:val="be-BY"/>
        </w:rPr>
      </w:pPr>
    </w:p>
    <w:p w:rsidR="00992B29" w:rsidRDefault="00992B29" w:rsidP="00090A5F">
      <w:pPr>
        <w:spacing w:after="0" w:line="240" w:lineRule="auto"/>
        <w:ind w:left="993" w:hanging="993"/>
        <w:jc w:val="both"/>
        <w:rPr>
          <w:b/>
          <w:sz w:val="28"/>
          <w:szCs w:val="28"/>
          <w:lang w:val="be-BY"/>
        </w:rPr>
      </w:pPr>
    </w:p>
    <w:p w:rsidR="00992B29" w:rsidRDefault="00992B29" w:rsidP="00090A5F">
      <w:pPr>
        <w:spacing w:after="0" w:line="240" w:lineRule="auto"/>
        <w:jc w:val="center"/>
        <w:rPr>
          <w:b/>
          <w:sz w:val="28"/>
          <w:szCs w:val="28"/>
          <w:lang w:val="be-BY"/>
        </w:rPr>
      </w:pPr>
    </w:p>
    <w:p w:rsidR="00992B29" w:rsidRPr="00090A5F" w:rsidRDefault="00992B29" w:rsidP="00090A5F">
      <w:pPr>
        <w:spacing w:after="0" w:line="240" w:lineRule="auto"/>
        <w:jc w:val="center"/>
        <w:rPr>
          <w:b/>
          <w:sz w:val="28"/>
          <w:szCs w:val="28"/>
          <w:lang w:val="be-BY"/>
        </w:rPr>
      </w:pPr>
    </w:p>
    <w:sectPr w:rsidR="00992B29" w:rsidRPr="00090A5F" w:rsidSect="001B25D1">
      <w:pgSz w:w="11906" w:h="16838"/>
      <w:pgMar w:top="567" w:right="850" w:bottom="709" w:left="1276" w:header="708" w:footer="708" w:gutter="0"/>
      <w:pgBorders w:offsetFrom="page">
        <w:top w:val="mapleLeaf" w:sz="14" w:space="24" w:color="auto"/>
        <w:left w:val="mapleLeaf" w:sz="14" w:space="24" w:color="auto"/>
        <w:bottom w:val="mapleLeaf" w:sz="14" w:space="24" w:color="auto"/>
        <w:right w:val="mapleLeaf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A5F"/>
    <w:rsid w:val="0008298C"/>
    <w:rsid w:val="00090A5F"/>
    <w:rsid w:val="001B25D1"/>
    <w:rsid w:val="001B54C7"/>
    <w:rsid w:val="00265B42"/>
    <w:rsid w:val="002A7771"/>
    <w:rsid w:val="004A0DCD"/>
    <w:rsid w:val="00845967"/>
    <w:rsid w:val="00992B29"/>
    <w:rsid w:val="00A21768"/>
    <w:rsid w:val="00B24D30"/>
    <w:rsid w:val="00BA10FE"/>
    <w:rsid w:val="00DC72B2"/>
    <w:rsid w:val="00EA45B8"/>
    <w:rsid w:val="00FC4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96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</TotalTime>
  <Pages>3</Pages>
  <Words>437</Words>
  <Characters>2495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2015-01-02T07:09:00Z</cp:lastPrinted>
  <dcterms:created xsi:type="dcterms:W3CDTF">2015-01-01T18:19:00Z</dcterms:created>
  <dcterms:modified xsi:type="dcterms:W3CDTF">2017-04-08T08:41:00Z</dcterms:modified>
</cp:coreProperties>
</file>