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AC" w:rsidRPr="00272271" w:rsidRDefault="00993937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1652270</wp:posOffset>
                </wp:positionV>
                <wp:extent cx="3252470" cy="2163445"/>
                <wp:effectExtent l="0" t="4445" r="5080" b="3810"/>
                <wp:wrapNone/>
                <wp:docPr id="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2163445"/>
                        </a:xfrm>
                        <a:custGeom>
                          <a:avLst/>
                          <a:gdLst>
                            <a:gd name="T0" fmla="*/ 0 w 1069"/>
                            <a:gd name="T1" fmla="*/ 0 h 711"/>
                            <a:gd name="T2" fmla="*/ 0 w 1069"/>
                            <a:gd name="T3" fmla="*/ 711 h 711"/>
                            <a:gd name="T4" fmla="*/ 1069 w 1069"/>
                            <a:gd name="T5" fmla="*/ 711 h 711"/>
                            <a:gd name="T6" fmla="*/ 1069 w 1069"/>
                            <a:gd name="T7" fmla="*/ 245 h 711"/>
                            <a:gd name="T8" fmla="*/ 0 w 1069"/>
                            <a:gd name="T9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" h="711">
                              <a:moveTo>
                                <a:pt x="0" y="0"/>
                              </a:moveTo>
                              <a:cubicBezTo>
                                <a:pt x="0" y="711"/>
                                <a:pt x="0" y="711"/>
                                <a:pt x="0" y="711"/>
                              </a:cubicBezTo>
                              <a:cubicBezTo>
                                <a:pt x="1069" y="711"/>
                                <a:pt x="1069" y="711"/>
                                <a:pt x="1069" y="711"/>
                              </a:cubicBezTo>
                              <a:cubicBezTo>
                                <a:pt x="1069" y="245"/>
                                <a:pt x="1069" y="245"/>
                                <a:pt x="1069" y="245"/>
                              </a:cubicBezTo>
                              <a:cubicBezTo>
                                <a:pt x="691" y="186"/>
                                <a:pt x="292" y="1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8pt;margin-top:130.1pt;width:256.1pt;height:170.3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9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" path="m,c,711,,711,,711v1069,,1069,,1069,c1069,245,1069,245,1069,245,691,186,292,104,,xe" fillcolor="#fffffe" stroked="f" strokecolor="#212120">
                <v:shadow color="#8c8682"/>
                <v:path arrowok="t" o:connecttype="custom" o:connectlocs="0,0;0,2163445;3252470,2163445;3252470,745491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1464945</wp:posOffset>
                </wp:positionV>
                <wp:extent cx="3086100" cy="577850"/>
                <wp:effectExtent l="8255" t="7620" r="10795" b="5080"/>
                <wp:wrapNone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577850"/>
                        </a:xfrm>
                        <a:custGeom>
                          <a:avLst/>
                          <a:gdLst>
                            <a:gd name="T0" fmla="*/ 0 w 1036"/>
                            <a:gd name="T1" fmla="*/ 0 h 183"/>
                            <a:gd name="T2" fmla="*/ 1036 w 1036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" h="183">
                              <a:moveTo>
                                <a:pt x="0" y="0"/>
                              </a:moveTo>
                              <a:cubicBezTo>
                                <a:pt x="359" y="87"/>
                                <a:pt x="709" y="145"/>
                                <a:pt x="1036" y="18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8.65pt;margin-top:115.35pt;width:243pt;height:45.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" path="m,c359,87,709,145,1036,183e" filled="f" fillcolor="#fffffe" strokecolor="#fffffe" strokeweight=".5pt">
                <v:stroke joinstyle="miter"/>
                <v:shadow color="#8c8682"/>
                <v:path arrowok="t" o:connecttype="custom" o:connectlocs="0,0;3086100,57785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1442720</wp:posOffset>
                </wp:positionV>
                <wp:extent cx="3086100" cy="675640"/>
                <wp:effectExtent l="8255" t="13970" r="10795" b="5715"/>
                <wp:wrapNone/>
                <wp:docPr id="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675640"/>
                        </a:xfrm>
                        <a:custGeom>
                          <a:avLst/>
                          <a:gdLst>
                            <a:gd name="T0" fmla="*/ 0 w 1036"/>
                            <a:gd name="T1" fmla="*/ 0 h 214"/>
                            <a:gd name="T2" fmla="*/ 1036 w 1036"/>
                            <a:gd name="T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0" y="0"/>
                              </a:moveTo>
                              <a:cubicBezTo>
                                <a:pt x="357" y="98"/>
                                <a:pt x="708" y="167"/>
                                <a:pt x="1036" y="21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8.65pt;margin-top:113.6pt;width:243pt;height:53.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" path="m,c357,98,708,167,1036,214e" filled="f" fillcolor="#fffffe" strokecolor="#fffffe" strokeweight=".5pt">
                <v:stroke joinstyle="miter"/>
                <v:shadow color="#8c8682"/>
                <v:path arrowok="t" o:connecttype="custom" o:connectlocs="0,0;3086100,67564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1588135</wp:posOffset>
                </wp:positionV>
                <wp:extent cx="3086100" cy="640715"/>
                <wp:effectExtent l="8255" t="6985" r="10795" b="9525"/>
                <wp:wrapNone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640715"/>
                        </a:xfrm>
                        <a:custGeom>
                          <a:avLst/>
                          <a:gdLst>
                            <a:gd name="T0" fmla="*/ 0 w 1036"/>
                            <a:gd name="T1" fmla="*/ 0 h 203"/>
                            <a:gd name="T2" fmla="*/ 1036 w 1036"/>
                            <a:gd name="T3" fmla="*/ 20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" h="203">
                              <a:moveTo>
                                <a:pt x="0" y="0"/>
                              </a:moveTo>
                              <a:cubicBezTo>
                                <a:pt x="358" y="94"/>
                                <a:pt x="708" y="159"/>
                                <a:pt x="1036" y="20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.65pt;margin-top:125.05pt;width:243pt;height:50.4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" path="m,c358,94,708,159,1036,203e" filled="f" fillcolor="#fffffe" strokecolor="#efb32f" strokeweight=".5pt">
                <v:stroke joinstyle="miter"/>
                <v:shadow color="#8c8682"/>
                <v:path arrowok="t" o:connecttype="custom" o:connectlocs="0,0;3086100,64071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1487170</wp:posOffset>
                </wp:positionV>
                <wp:extent cx="3086100" cy="637540"/>
                <wp:effectExtent l="8255" t="10795" r="10795" b="8890"/>
                <wp:wrapNone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637540"/>
                        </a:xfrm>
                        <a:custGeom>
                          <a:avLst/>
                          <a:gdLst>
                            <a:gd name="T0" fmla="*/ 0 w 1036"/>
                            <a:gd name="T1" fmla="*/ 0 h 202"/>
                            <a:gd name="T2" fmla="*/ 1036 w 1036"/>
                            <a:gd name="T3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" h="202">
                              <a:moveTo>
                                <a:pt x="0" y="0"/>
                              </a:moveTo>
                              <a:cubicBezTo>
                                <a:pt x="358" y="94"/>
                                <a:pt x="708" y="158"/>
                                <a:pt x="1036" y="20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8.65pt;margin-top:117.1pt;width:243pt;height:50.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" path="m,c358,94,708,158,1036,202e" filled="f" fillcolor="#fffffe" strokecolor="#fffffe" strokeweight=".5pt">
                <v:stroke joinstyle="miter"/>
                <v:shadow color="#8c8682"/>
                <v:path arrowok="t" o:connecttype="custom" o:connectlocs="0,0;3086100,63754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1376045</wp:posOffset>
                </wp:positionV>
                <wp:extent cx="3086100" cy="647700"/>
                <wp:effectExtent l="8255" t="13970" r="10795" b="5080"/>
                <wp:wrapNone/>
                <wp:docPr id="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647700"/>
                        </a:xfrm>
                        <a:custGeom>
                          <a:avLst/>
                          <a:gdLst>
                            <a:gd name="T0" fmla="*/ 0 w 1036"/>
                            <a:gd name="T1" fmla="*/ 0 h 205"/>
                            <a:gd name="T2" fmla="*/ 1036 w 1036"/>
                            <a:gd name="T3" fmla="*/ 205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" h="205">
                              <a:moveTo>
                                <a:pt x="0" y="0"/>
                              </a:moveTo>
                              <a:cubicBezTo>
                                <a:pt x="358" y="94"/>
                                <a:pt x="708" y="160"/>
                                <a:pt x="1036" y="20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8.65pt;margin-top:108.35pt;width:243pt;height:5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" path="m,c358,94,708,160,1036,205e" filled="f" fillcolor="#fffffe" strokecolor="#efb32f" strokeweight=".5pt">
                <v:stroke joinstyle="miter"/>
                <v:shadow color="#8c8682"/>
                <v:path arrowok="t" o:connecttype="custom" o:connectlocs="0,0;3086100,64770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3319145</wp:posOffset>
                </wp:positionV>
                <wp:extent cx="9594850" cy="1299210"/>
                <wp:effectExtent l="11430" t="13970" r="13970" b="10795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94850" cy="1299210"/>
                        </a:xfrm>
                        <a:custGeom>
                          <a:avLst/>
                          <a:gdLst>
                            <a:gd name="T0" fmla="*/ 0 w 3167"/>
                            <a:gd name="T1" fmla="*/ 0 h 427"/>
                            <a:gd name="T2" fmla="*/ 3167 w 3167"/>
                            <a:gd name="T3" fmla="*/ 386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67" h="427">
                              <a:moveTo>
                                <a:pt x="0" y="0"/>
                              </a:moveTo>
                              <a:cubicBezTo>
                                <a:pt x="1349" y="427"/>
                                <a:pt x="2670" y="411"/>
                                <a:pt x="3167" y="386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8.9pt;margin-top:261.35pt;width:755.5pt;height:102.3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" path="m,c1349,427,2670,411,3167,386e" filled="f" fillcolor="#fffffe" strokecolor="#efb32f" strokeweight=".17706mm">
                <v:stroke joinstyle="miter"/>
                <v:shadow color="#8c8682"/>
                <v:path arrowok="t" o:connecttype="custom" o:connectlocs="0,0;9594850,1174461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8361045</wp:posOffset>
                </wp:positionH>
                <wp:positionV relativeFrom="page">
                  <wp:posOffset>6425565</wp:posOffset>
                </wp:positionV>
                <wp:extent cx="1428750" cy="400050"/>
                <wp:effectExtent l="0" t="0" r="1905" b="381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4CAC" w:rsidRPr="000A5D2E" w:rsidRDefault="007E4CAC" w:rsidP="000A5D2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658.35pt;margin-top:505.95pt;width:112.5pt;height:31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" filled="f" fillcolor="#fffffe" stroked="f" strokecolor="#212120" insetpen="t">
                <v:textbox inset="2.88pt,2.88pt,2.88pt,2.88pt">
                  <w:txbxContent>
                    <w:p w:rsidR="007E4CAC" w:rsidRPr="000A5D2E" w:rsidRDefault="007E4CAC" w:rsidP="000A5D2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ge">
                  <wp:posOffset>6166485</wp:posOffset>
                </wp:positionV>
                <wp:extent cx="544830" cy="198120"/>
                <wp:effectExtent l="0" t="381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4CAC" w:rsidRDefault="007E4CAC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EF792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324.7pt;margin-top:485.55pt;width:42.9pt;height:15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7E4CAC" w:rsidRDefault="007E4CAC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EF792F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4CAC" w:rsidRDefault="005D1B2B"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4274185</wp:posOffset>
            </wp:positionV>
            <wp:extent cx="2714625" cy="2599055"/>
            <wp:effectExtent l="0" t="0" r="9525" b="0"/>
            <wp:wrapNone/>
            <wp:docPr id="111" name="Рисунок 111" descr="http://cs11156.userapi.com/u165107874/-6/x_120d8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cs11156.userapi.com/u165107874/-6/x_120d80e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99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page">
                  <wp:posOffset>7546975</wp:posOffset>
                </wp:positionH>
                <wp:positionV relativeFrom="page">
                  <wp:posOffset>904875</wp:posOffset>
                </wp:positionV>
                <wp:extent cx="2345690" cy="2117090"/>
                <wp:effectExtent l="12700" t="1171575" r="1184910" b="1651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2117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EEC" w:rsidRPr="00415EEC" w:rsidRDefault="00EE21E1" w:rsidP="00415EEC">
                            <w:pPr>
                              <w:pStyle w:val="2"/>
                              <w:spacing w:line="276" w:lineRule="auto"/>
                              <w:rPr>
                                <w:rStyle w:val="a3"/>
                                <w:sz w:val="40"/>
                              </w:rPr>
                            </w:pPr>
                            <w:r w:rsidRPr="00415EEC">
                              <w:rPr>
                                <w:rStyle w:val="a3"/>
                                <w:sz w:val="40"/>
                              </w:rPr>
                              <w:t>Памятка</w:t>
                            </w:r>
                          </w:p>
                          <w:p w:rsidR="008E2E6A" w:rsidRDefault="00EE21E1" w:rsidP="00415EEC">
                            <w:pPr>
                              <w:pStyle w:val="2"/>
                              <w:spacing w:line="276" w:lineRule="auto"/>
                              <w:rPr>
                                <w:rStyle w:val="a3"/>
                                <w:sz w:val="36"/>
                              </w:rPr>
                            </w:pPr>
                            <w:r w:rsidRPr="00EE21E1">
                              <w:rPr>
                                <w:rStyle w:val="a3"/>
                                <w:sz w:val="36"/>
                              </w:rPr>
                              <w:t xml:space="preserve"> для родителей</w:t>
                            </w:r>
                          </w:p>
                          <w:p w:rsidR="008E2E6A" w:rsidRDefault="00EE21E1" w:rsidP="00415EEC">
                            <w:pPr>
                              <w:pStyle w:val="2"/>
                              <w:spacing w:line="276" w:lineRule="auto"/>
                              <w:rPr>
                                <w:rStyle w:val="a3"/>
                                <w:sz w:val="36"/>
                              </w:rPr>
                            </w:pPr>
                            <w:r w:rsidRPr="00EE21E1">
                              <w:rPr>
                                <w:rStyle w:val="a3"/>
                                <w:sz w:val="36"/>
                              </w:rPr>
                              <w:t xml:space="preserve"> по профилактике</w:t>
                            </w:r>
                          </w:p>
                          <w:p w:rsidR="00EE21E1" w:rsidRPr="00EE21E1" w:rsidRDefault="00EE21E1" w:rsidP="00415EEC">
                            <w:pPr>
                              <w:pStyle w:val="2"/>
                              <w:spacing w:line="276" w:lineRule="auto"/>
                              <w:rPr>
                                <w:rStyle w:val="a3"/>
                                <w:sz w:val="36"/>
                              </w:rPr>
                            </w:pPr>
                            <w:r w:rsidRPr="00EE21E1">
                              <w:rPr>
                                <w:rStyle w:val="a3"/>
                                <w:sz w:val="36"/>
                              </w:rPr>
                              <w:t xml:space="preserve"> суицида</w:t>
                            </w:r>
                          </w:p>
                          <w:p w:rsidR="007E4CAC" w:rsidRPr="00EE21E1" w:rsidRDefault="007E4CAC" w:rsidP="00415EEC">
                            <w:pPr>
                              <w:pStyle w:val="2"/>
                              <w:spacing w:line="276" w:lineRule="auto"/>
                              <w:rPr>
                                <w:rStyle w:val="a3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594.25pt;margin-top:71.25pt;width:184.7pt;height:166.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" fillcolor="white [3201]">
                <v:fill color2="#b6dde8 [1304]" focus="100%" type="gradient"/>
                <v:shadow color="#205867 [1608]" opacity=".5" offset="1pt"/>
                <o:extrusion v:ext="view" backdepth="9600pt" color="white [3201]" on="t" type="perspective"/>
                <v:textbox inset="2.88pt,2.88pt,2.88pt,2.88pt">
                  <w:txbxContent>
                    <w:p w:rsidR="00415EEC" w:rsidRPr="00415EEC" w:rsidRDefault="00EE21E1" w:rsidP="00415EEC">
                      <w:pPr>
                        <w:pStyle w:val="2"/>
                        <w:spacing w:line="276" w:lineRule="auto"/>
                        <w:rPr>
                          <w:rStyle w:val="a3"/>
                          <w:sz w:val="40"/>
                        </w:rPr>
                      </w:pPr>
                      <w:r w:rsidRPr="00415EEC">
                        <w:rPr>
                          <w:rStyle w:val="a3"/>
                          <w:sz w:val="40"/>
                        </w:rPr>
                        <w:t>Памятка</w:t>
                      </w:r>
                    </w:p>
                    <w:p w:rsidR="008E2E6A" w:rsidRDefault="00EE21E1" w:rsidP="00415EEC">
                      <w:pPr>
                        <w:pStyle w:val="2"/>
                        <w:spacing w:line="276" w:lineRule="auto"/>
                        <w:rPr>
                          <w:rStyle w:val="a3"/>
                          <w:sz w:val="36"/>
                        </w:rPr>
                      </w:pPr>
                      <w:r w:rsidRPr="00EE21E1">
                        <w:rPr>
                          <w:rStyle w:val="a3"/>
                          <w:sz w:val="36"/>
                        </w:rPr>
                        <w:t xml:space="preserve"> для родителей</w:t>
                      </w:r>
                    </w:p>
                    <w:p w:rsidR="008E2E6A" w:rsidRDefault="00EE21E1" w:rsidP="00415EEC">
                      <w:pPr>
                        <w:pStyle w:val="2"/>
                        <w:spacing w:line="276" w:lineRule="auto"/>
                        <w:rPr>
                          <w:rStyle w:val="a3"/>
                          <w:sz w:val="36"/>
                        </w:rPr>
                      </w:pPr>
                      <w:r w:rsidRPr="00EE21E1">
                        <w:rPr>
                          <w:rStyle w:val="a3"/>
                          <w:sz w:val="36"/>
                        </w:rPr>
                        <w:t xml:space="preserve"> по профилактике</w:t>
                      </w:r>
                    </w:p>
                    <w:p w:rsidR="00EE21E1" w:rsidRPr="00EE21E1" w:rsidRDefault="00EE21E1" w:rsidP="00415EEC">
                      <w:pPr>
                        <w:pStyle w:val="2"/>
                        <w:spacing w:line="276" w:lineRule="auto"/>
                        <w:rPr>
                          <w:rStyle w:val="a3"/>
                          <w:sz w:val="36"/>
                        </w:rPr>
                      </w:pPr>
                      <w:r w:rsidRPr="00EE21E1">
                        <w:rPr>
                          <w:rStyle w:val="a3"/>
                          <w:sz w:val="36"/>
                        </w:rPr>
                        <w:t xml:space="preserve"> суицида</w:t>
                      </w:r>
                    </w:p>
                    <w:p w:rsidR="007E4CAC" w:rsidRPr="00EE21E1" w:rsidRDefault="007E4CAC" w:rsidP="00415EEC">
                      <w:pPr>
                        <w:pStyle w:val="2"/>
                        <w:spacing w:line="276" w:lineRule="auto"/>
                        <w:rPr>
                          <w:rStyle w:val="a3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2228850</wp:posOffset>
                </wp:positionV>
                <wp:extent cx="9843135" cy="5036185"/>
                <wp:effectExtent l="5080" t="0" r="635" b="2540"/>
                <wp:wrapNone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3135" cy="5036185"/>
                        </a:xfrm>
                        <a:custGeom>
                          <a:avLst/>
                          <a:gdLst>
                            <a:gd name="T0" fmla="*/ 3168 w 3168"/>
                            <a:gd name="T1" fmla="*/ 1422 h 1422"/>
                            <a:gd name="T2" fmla="*/ 3168 w 3168"/>
                            <a:gd name="T3" fmla="*/ 398 h 1422"/>
                            <a:gd name="T4" fmla="*/ 2182 w 3168"/>
                            <a:gd name="T5" fmla="*/ 366 h 1422"/>
                            <a:gd name="T6" fmla="*/ 0 w 3168"/>
                            <a:gd name="T7" fmla="*/ 0 h 1422"/>
                            <a:gd name="T8" fmla="*/ 0 w 3168"/>
                            <a:gd name="T9" fmla="*/ 1422 h 1422"/>
                            <a:gd name="T10" fmla="*/ 3168 w 3168"/>
                            <a:gd name="T11" fmla="*/ 1422 h 1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1422">
                              <a:moveTo>
                                <a:pt x="3168" y="1422"/>
                              </a:moveTo>
                              <a:cubicBezTo>
                                <a:pt x="3168" y="398"/>
                                <a:pt x="3168" y="398"/>
                                <a:pt x="3168" y="398"/>
                              </a:cubicBezTo>
                              <a:cubicBezTo>
                                <a:pt x="2969" y="397"/>
                                <a:pt x="2631" y="394"/>
                                <a:pt x="2182" y="366"/>
                              </a:cubicBezTo>
                              <a:cubicBezTo>
                                <a:pt x="1865" y="347"/>
                                <a:pt x="668" y="230"/>
                                <a:pt x="0" y="0"/>
                              </a:cubicBezTo>
                              <a:cubicBezTo>
                                <a:pt x="0" y="1422"/>
                                <a:pt x="0" y="1422"/>
                                <a:pt x="0" y="1422"/>
                              </a:cubicBezTo>
                              <a:lnTo>
                                <a:pt x="3168" y="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9.65pt;margin-top:175.5pt;width:775.05pt;height:396.5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8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" path="m3168,1422v,-1024,,-1024,,-1024c2969,397,2631,394,2182,366,1865,347,668,230,,,,1422,,1422,,1422r3168,xe" fillcolor="#2e3640" stroked="f" strokecolor="#212120">
                <v:shadow color="#8c8682"/>
                <v:path arrowok="t" o:connecttype="custom" o:connectlocs="9843135,5036185;9843135,1409565;6779584,1296233;0,0;0,5036185;9843135,5036185" o:connectangles="0,0,0,0,0,0"/>
                <w10:wrap anchorx="page" anchory="page"/>
              </v:shape>
            </w:pict>
          </mc:Fallback>
        </mc:AlternateContent>
      </w:r>
      <w:r w:rsidR="00415EEC"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37465</wp:posOffset>
            </wp:positionV>
            <wp:extent cx="3942715" cy="2219325"/>
            <wp:effectExtent l="19050" t="0" r="635" b="0"/>
            <wp:wrapNone/>
            <wp:docPr id="109" name="Рисунок 109" descr="http://www.wazzup.su/uploads/posts/2012-11/135224111358b062c61b807961fd5e3ceb4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wazzup.su/uploads/posts/2012-11/135224111358b062c61b807961fd5e3ceb444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2896870</wp:posOffset>
                </wp:positionV>
                <wp:extent cx="2757170" cy="4277995"/>
                <wp:effectExtent l="2540" t="1270" r="2540" b="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27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Отсутствие доброжелательного внимания со стороны взрослых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Резкое повышение общего ритма жизни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Социально-экономическая дестабилизация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Алкоголизм и наркомания среди родителей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Жестокое обращение с подростком,     психологическое, физическое и сексуальное насилие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Алкоголизм и наркомания среди подростков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Неуверенность в завтрашнем дне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Отсутствие морально-этических ценностей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Потеря смысла жизни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Низкая самооценка, трудности в самоопределении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Бедность эмоциональной и интеллектуальной жизни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  <w:r w:rsidRPr="00613DA6"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  <w:t>Безответная влюбленность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33.95pt;margin-top:228.1pt;width:217.1pt;height:336.8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Отсутствие доброжелательного внимания со стороны взрослых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Резкое повышение общего ритма жизни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Социально-экономическая дестабилизация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Алкоголизм и наркомания среди родителей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Жестокое обращение с подростком,     психологическое, физическое и сексуальное насилие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Алкоголизм и наркомания среди подростков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Неуверенность в завтрашнем дне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Отсутствие морально-этических ценностей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Потеря смысла жизни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Низкая самооценка, трудности в самоопределении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Бедность эмоциональной и интеллектуальной жизни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FABF8F" w:themeColor="accent6" w:themeTint="99"/>
                          <w:sz w:val="24"/>
                          <w:szCs w:val="24"/>
                        </w:rPr>
                      </w:pPr>
                      <w:r w:rsidRPr="00613DA6">
                        <w:rPr>
                          <w:color w:val="FABF8F" w:themeColor="accent6" w:themeTint="99"/>
                          <w:sz w:val="24"/>
                          <w:szCs w:val="24"/>
                        </w:rPr>
                        <w:t>Безответная влюбленность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2042795</wp:posOffset>
                </wp:positionV>
                <wp:extent cx="2884805" cy="588645"/>
                <wp:effectExtent l="0" t="4445" r="127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D2E" w:rsidRDefault="000A5D2E" w:rsidP="000A5D2E">
                            <w:pPr>
                              <w:ind w:firstLine="556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A5D2E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ПРИЧИНЫ</w:t>
                            </w:r>
                          </w:p>
                          <w:p w:rsidR="000A5D2E" w:rsidRPr="000A5D2E" w:rsidRDefault="000A5D2E" w:rsidP="000A5D2E">
                            <w:pPr>
                              <w:ind w:firstLine="556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A5D2E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ПРОЯВЛЕНИЯ СУИЦИДА</w:t>
                            </w:r>
                          </w:p>
                          <w:p w:rsidR="007E4CAC" w:rsidRPr="000A5D2E" w:rsidRDefault="007E4CAC" w:rsidP="000A5D2E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4.5pt;margin-top:160.85pt;width:227.15pt;height:46.3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0A5D2E" w:rsidRDefault="000A5D2E" w:rsidP="000A5D2E">
                      <w:pPr>
                        <w:ind w:firstLine="556"/>
                        <w:jc w:val="both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0A5D2E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ПРИЧИНЫ</w:t>
                      </w:r>
                    </w:p>
                    <w:p w:rsidR="000A5D2E" w:rsidRPr="000A5D2E" w:rsidRDefault="000A5D2E" w:rsidP="000A5D2E">
                      <w:pPr>
                        <w:ind w:firstLine="556"/>
                        <w:jc w:val="both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0A5D2E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ПРОЯВЛЕНИЯ СУИЦИДА</w:t>
                      </w:r>
                    </w:p>
                    <w:p w:rsidR="007E4CAC" w:rsidRPr="000A5D2E" w:rsidRDefault="007E4CAC" w:rsidP="000A5D2E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ge">
                  <wp:posOffset>2896870</wp:posOffset>
                </wp:positionV>
                <wp:extent cx="9594850" cy="1341755"/>
                <wp:effectExtent l="12065" t="10795" r="13335" b="9525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94850" cy="1341755"/>
                        </a:xfrm>
                        <a:custGeom>
                          <a:avLst/>
                          <a:gdLst>
                            <a:gd name="T0" fmla="*/ 0 w 3167"/>
                            <a:gd name="T1" fmla="*/ 0 h 441"/>
                            <a:gd name="T2" fmla="*/ 3167 w 3167"/>
                            <a:gd name="T3" fmla="*/ 419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67" h="441">
                              <a:moveTo>
                                <a:pt x="0" y="0"/>
                              </a:moveTo>
                              <a:cubicBezTo>
                                <a:pt x="1344" y="441"/>
                                <a:pt x="2667" y="439"/>
                                <a:pt x="3167" y="41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3.45pt;margin-top:228.1pt;width:755.5pt;height:105.6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" path="m,c1344,441,2667,439,3167,419e" filled="f" fillcolor="#fffffe" strokecolor="#fffffe" strokeweight=".17706mm">
                <v:stroke joinstyle="miter"/>
                <v:shadow color="#8c8682"/>
                <v:path arrowok="t" o:connecttype="custom" o:connectlocs="0,0;9594850,1274819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8776335</wp:posOffset>
                </wp:positionH>
                <wp:positionV relativeFrom="page">
                  <wp:posOffset>6656705</wp:posOffset>
                </wp:positionV>
                <wp:extent cx="890270" cy="285750"/>
                <wp:effectExtent l="3810" t="0" r="1270" b="127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4CAC" w:rsidRPr="000A5D2E" w:rsidRDefault="007E4CAC" w:rsidP="000A5D2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691.05pt;margin-top:524.15pt;width:70.1pt;height:22.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7E4CAC" w:rsidRPr="000A5D2E" w:rsidRDefault="007E4CAC" w:rsidP="000A5D2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CAC">
        <w:rPr>
          <w:lang w:bidi="ru-RU"/>
        </w:rPr>
        <w:br w:type="page"/>
      </w:r>
      <w:r w:rsidR="00993937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741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342900</wp:posOffset>
                </wp:positionV>
                <wp:extent cx="7210425" cy="151892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4CAC" w:rsidRPr="00EE21E1" w:rsidRDefault="00EE21E1" w:rsidP="00EE21E1">
                            <w:pPr>
                              <w:rPr>
                                <w:color w:val="FFFFFF" w:themeColor="background1"/>
                                <w:sz w:val="24"/>
                                <w:szCs w:val="15"/>
                              </w:rPr>
                            </w:pPr>
                            <w:r w:rsidRPr="00EE21E1">
                              <w:rPr>
                                <w:rStyle w:val="c1"/>
                                <w:rFonts w:eastAsiaTheme="major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>Суицид</w:t>
                            </w:r>
                            <w:r>
                              <w:rPr>
                                <w:rStyle w:val="c1"/>
                                <w:rFonts w:eastAsiaTheme="major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EE21E1">
                              <w:rPr>
                                <w:rStyle w:val="c1"/>
                                <w:rFonts w:eastAsiaTheme="majorEastAsia"/>
                                <w:color w:val="FFFFFF" w:themeColor="background1"/>
                                <w:sz w:val="24"/>
                              </w:rPr>
                              <w:t>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36pt;margin-top:27pt;width:567.75pt;height:119.6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7E4CAC" w:rsidRPr="00EE21E1" w:rsidRDefault="00EE21E1" w:rsidP="00EE21E1">
                      <w:pPr>
                        <w:rPr>
                          <w:color w:val="FFFFFF" w:themeColor="background1"/>
                          <w:sz w:val="24"/>
                          <w:szCs w:val="15"/>
                        </w:rPr>
                      </w:pPr>
                      <w:r w:rsidRPr="00EE21E1">
                        <w:rPr>
                          <w:rStyle w:val="c1"/>
                          <w:rFonts w:eastAsiaTheme="majorEastAsia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</w:rPr>
                        <w:t>Суицид</w:t>
                      </w:r>
                      <w:r>
                        <w:rPr>
                          <w:rStyle w:val="c1"/>
                          <w:rFonts w:eastAsiaTheme="majorEastAsia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EE21E1">
                        <w:rPr>
                          <w:rStyle w:val="c1"/>
                          <w:rFonts w:eastAsiaTheme="majorEastAsia"/>
                          <w:color w:val="FFFFFF" w:themeColor="background1"/>
                          <w:sz w:val="24"/>
                        </w:rPr>
                        <w:t>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E6A"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7191375</wp:posOffset>
            </wp:positionH>
            <wp:positionV relativeFrom="paragraph">
              <wp:posOffset>5276850</wp:posOffset>
            </wp:positionV>
            <wp:extent cx="2647950" cy="1962150"/>
            <wp:effectExtent l="19050" t="0" r="0" b="0"/>
            <wp:wrapNone/>
            <wp:docPr id="110" name="Рисунок 110" descr="0008-004-Vtoroj-uroven-pervichnaja-profilak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0008-004-Vtoroj-uroven-pervichnaja-profilakti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>
                <wp:simplePos x="0" y="0"/>
                <wp:positionH relativeFrom="page">
                  <wp:posOffset>5701665</wp:posOffset>
                </wp:positionH>
                <wp:positionV relativeFrom="page">
                  <wp:posOffset>1154430</wp:posOffset>
                </wp:positionV>
                <wp:extent cx="4432935" cy="4446270"/>
                <wp:effectExtent l="0" t="1905" r="0" b="0"/>
                <wp:wrapNone/>
                <wp:docPr id="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3DA6" w:rsidRPr="005D1B2B" w:rsidRDefault="00613DA6" w:rsidP="00613DA6">
                            <w:pPr>
                              <w:ind w:firstLine="540"/>
                              <w:jc w:val="both"/>
                              <w:rPr>
                                <w:b/>
                                <w:color w:val="984806" w:themeColor="accent6" w:themeShade="80"/>
                                <w:sz w:val="28"/>
                                <w:szCs w:val="24"/>
                              </w:rPr>
                            </w:pPr>
                            <w:r w:rsidRPr="005D1B2B">
                              <w:rPr>
                                <w:b/>
                                <w:color w:val="984806" w:themeColor="accent6" w:themeShade="80"/>
                                <w:sz w:val="28"/>
                                <w:szCs w:val="24"/>
                              </w:rPr>
                              <w:t>Советы, которые помогут изменить ситуацию.</w:t>
                            </w:r>
                          </w:p>
                          <w:p w:rsidR="00613DA6" w:rsidRPr="005D1B2B" w:rsidRDefault="00613DA6" w:rsidP="00613DA6">
                            <w:pPr>
                              <w:ind w:firstLine="540"/>
                              <w:jc w:val="both"/>
                              <w:rPr>
                                <w:b/>
                                <w:color w:val="984806" w:themeColor="accent6" w:themeShade="80"/>
                                <w:sz w:val="28"/>
                                <w:szCs w:val="24"/>
                              </w:rPr>
                            </w:pPr>
                          </w:p>
                          <w:p w:rsidR="00613DA6" w:rsidRPr="00837E1A" w:rsidRDefault="00613DA6" w:rsidP="00613DA6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                      </w:r>
                          </w:p>
                          <w:p w:rsidR="00613DA6" w:rsidRPr="00837E1A" w:rsidRDefault="00613DA6" w:rsidP="00613DA6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                      </w:r>
                          </w:p>
                          <w:p w:rsidR="00613DA6" w:rsidRPr="00837E1A" w:rsidRDefault="00613DA6" w:rsidP="00613DA6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                </w:r>
                          </w:p>
                          <w:p w:rsidR="00613DA6" w:rsidRPr="00837E1A" w:rsidRDefault="00613DA6" w:rsidP="00613DA6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                      </w:r>
                          </w:p>
                          <w:p w:rsidR="00613DA6" w:rsidRPr="00837E1A" w:rsidRDefault="00613DA6" w:rsidP="00613DA6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                      </w:r>
                          </w:p>
                          <w:p w:rsidR="007E4CAC" w:rsidRPr="00613DA6" w:rsidRDefault="007E4CAC" w:rsidP="00613DA6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margin-left:448.95pt;margin-top:90.9pt;width:349.05pt;height:350.1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613DA6" w:rsidRPr="005D1B2B" w:rsidRDefault="00613DA6" w:rsidP="00613DA6">
                      <w:pPr>
                        <w:ind w:firstLine="540"/>
                        <w:jc w:val="both"/>
                        <w:rPr>
                          <w:b/>
                          <w:color w:val="984806" w:themeColor="accent6" w:themeShade="80"/>
                          <w:sz w:val="28"/>
                          <w:szCs w:val="24"/>
                        </w:rPr>
                      </w:pPr>
                      <w:r w:rsidRPr="005D1B2B">
                        <w:rPr>
                          <w:b/>
                          <w:color w:val="984806" w:themeColor="accent6" w:themeShade="80"/>
                          <w:sz w:val="28"/>
                          <w:szCs w:val="24"/>
                        </w:rPr>
                        <w:t>Советы, которые помогут изменить ситуацию.</w:t>
                      </w:r>
                    </w:p>
                    <w:p w:rsidR="00613DA6" w:rsidRPr="005D1B2B" w:rsidRDefault="00613DA6" w:rsidP="00613DA6">
                      <w:pPr>
                        <w:ind w:firstLine="540"/>
                        <w:jc w:val="both"/>
                        <w:rPr>
                          <w:b/>
                          <w:color w:val="984806" w:themeColor="accent6" w:themeShade="80"/>
                          <w:sz w:val="28"/>
                          <w:szCs w:val="24"/>
                        </w:rPr>
                      </w:pPr>
                    </w:p>
                    <w:p w:rsidR="00613DA6" w:rsidRPr="00837E1A" w:rsidRDefault="00613DA6" w:rsidP="00613DA6">
                      <w:pPr>
                        <w:ind w:firstLine="54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                </w:r>
                    </w:p>
                    <w:p w:rsidR="00613DA6" w:rsidRPr="00837E1A" w:rsidRDefault="00613DA6" w:rsidP="00613DA6">
                      <w:pPr>
                        <w:ind w:firstLine="54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                </w:r>
                    </w:p>
                    <w:p w:rsidR="00613DA6" w:rsidRPr="00837E1A" w:rsidRDefault="00613DA6" w:rsidP="00613DA6">
                      <w:pPr>
                        <w:ind w:firstLine="54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          </w:r>
                    </w:p>
                    <w:p w:rsidR="00613DA6" w:rsidRPr="00837E1A" w:rsidRDefault="00613DA6" w:rsidP="00613DA6">
                      <w:pPr>
                        <w:ind w:firstLine="54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                </w:r>
                    </w:p>
                    <w:p w:rsidR="00613DA6" w:rsidRPr="00837E1A" w:rsidRDefault="00613DA6" w:rsidP="00613DA6">
                      <w:pPr>
                        <w:ind w:firstLine="54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                </w:r>
                    </w:p>
                    <w:p w:rsidR="007E4CAC" w:rsidRPr="00613DA6" w:rsidRDefault="007E4CAC" w:rsidP="00613DA6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9906000" cy="1908175"/>
                <wp:effectExtent l="0" t="0" r="0" b="6350"/>
                <wp:wrapNone/>
                <wp:docPr id="1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0" cy="1908175"/>
                        </a:xfrm>
                        <a:custGeom>
                          <a:avLst/>
                          <a:gdLst>
                            <a:gd name="T0" fmla="*/ 0 w 3168"/>
                            <a:gd name="T1" fmla="*/ 0 h 627"/>
                            <a:gd name="T2" fmla="*/ 0 w 3168"/>
                            <a:gd name="T3" fmla="*/ 627 h 627"/>
                            <a:gd name="T4" fmla="*/ 2168 w 3168"/>
                            <a:gd name="T5" fmla="*/ 276 h 627"/>
                            <a:gd name="T6" fmla="*/ 3168 w 3168"/>
                            <a:gd name="T7" fmla="*/ 242 h 627"/>
                            <a:gd name="T8" fmla="*/ 3168 w 3168"/>
                            <a:gd name="T9" fmla="*/ 0 h 627"/>
                            <a:gd name="T10" fmla="*/ 0 w 3168"/>
                            <a:gd name="T11" fmla="*/ 0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627">
                              <a:moveTo>
                                <a:pt x="0" y="0"/>
                              </a:moveTo>
                              <a:cubicBezTo>
                                <a:pt x="0" y="627"/>
                                <a:pt x="0" y="627"/>
                                <a:pt x="0" y="627"/>
                              </a:cubicBezTo>
                              <a:cubicBezTo>
                                <a:pt x="731" y="409"/>
                                <a:pt x="1853" y="296"/>
                                <a:pt x="2168" y="276"/>
                              </a:cubicBezTo>
                              <a:cubicBezTo>
                                <a:pt x="2610" y="249"/>
                                <a:pt x="2951" y="243"/>
                                <a:pt x="3168" y="242"/>
                              </a:cubicBez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18pt;margin-top:18pt;width:780pt;height:150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" path="m,c,627,,627,,627,731,409,1853,296,2168,276v442,-27,783,-33,1000,-34c3168,,3168,,3168,l,xe" fillcolor="#2e3640" stroked="f" strokecolor="#212120">
                <v:shadow color="#8c8682"/>
                <v:path arrowok="t" o:connecttype="custom" o:connectlocs="0,0;0,1908175;6779106,839962;9906000,736489;9906000,0;0,0" o:connectangles="0,0,0,0,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6323330</wp:posOffset>
                </wp:positionV>
                <wp:extent cx="2298700" cy="1115695"/>
                <wp:effectExtent l="0" t="0" r="0" b="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662F" w:rsidRPr="0077662F" w:rsidRDefault="0077662F" w:rsidP="0077662F">
                            <w:pPr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</w:pPr>
                            <w:r w:rsidRPr="0077662F"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  <w:t xml:space="preserve">Два мира есть у человека:    </w:t>
                            </w:r>
                          </w:p>
                          <w:p w:rsidR="0077662F" w:rsidRPr="0077662F" w:rsidRDefault="0077662F" w:rsidP="0077662F">
                            <w:pPr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</w:pPr>
                            <w:r w:rsidRPr="0077662F"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  <w:t xml:space="preserve"> Один, который нас творил,</w:t>
                            </w:r>
                          </w:p>
                          <w:p w:rsidR="0077662F" w:rsidRPr="0077662F" w:rsidRDefault="0077662F" w:rsidP="0077662F">
                            <w:pPr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</w:pPr>
                            <w:r w:rsidRPr="0077662F"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  <w:t xml:space="preserve">Другой, который мы от века </w:t>
                            </w:r>
                          </w:p>
                          <w:p w:rsidR="0077662F" w:rsidRPr="0077662F" w:rsidRDefault="0077662F" w:rsidP="0077662F">
                            <w:pPr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</w:pPr>
                            <w:r w:rsidRPr="0077662F">
                              <w:rPr>
                                <w:color w:val="FABF8F" w:themeColor="accent6" w:themeTint="99"/>
                                <w:sz w:val="28"/>
                                <w:szCs w:val="28"/>
                              </w:rPr>
                              <w:t>Творим по мере наших сил.</w:t>
                            </w:r>
                          </w:p>
                          <w:p w:rsidR="007E4CAC" w:rsidRPr="0077662F" w:rsidRDefault="007E4CAC" w:rsidP="00613DA6">
                            <w:pPr>
                              <w:rPr>
                                <w:color w:val="FABF8F" w:themeColor="accent6" w:themeTint="99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354pt;margin-top:497.9pt;width:181pt;height:87.8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77662F" w:rsidRPr="0077662F" w:rsidRDefault="0077662F" w:rsidP="0077662F">
                      <w:pPr>
                        <w:rPr>
                          <w:color w:val="FABF8F" w:themeColor="accent6" w:themeTint="99"/>
                          <w:sz w:val="28"/>
                          <w:szCs w:val="28"/>
                        </w:rPr>
                      </w:pPr>
                      <w:r w:rsidRPr="0077662F">
                        <w:rPr>
                          <w:color w:val="FABF8F" w:themeColor="accent6" w:themeTint="99"/>
                          <w:sz w:val="28"/>
                          <w:szCs w:val="28"/>
                        </w:rPr>
                        <w:t xml:space="preserve">Два мира есть у человека:    </w:t>
                      </w:r>
                    </w:p>
                    <w:p w:rsidR="0077662F" w:rsidRPr="0077662F" w:rsidRDefault="0077662F" w:rsidP="0077662F">
                      <w:pPr>
                        <w:rPr>
                          <w:color w:val="FABF8F" w:themeColor="accent6" w:themeTint="99"/>
                          <w:sz w:val="28"/>
                          <w:szCs w:val="28"/>
                        </w:rPr>
                      </w:pPr>
                      <w:r w:rsidRPr="0077662F">
                        <w:rPr>
                          <w:color w:val="FABF8F" w:themeColor="accent6" w:themeTint="99"/>
                          <w:sz w:val="28"/>
                          <w:szCs w:val="28"/>
                        </w:rPr>
                        <w:t xml:space="preserve"> Один, который нас творил,</w:t>
                      </w:r>
                    </w:p>
                    <w:p w:rsidR="0077662F" w:rsidRPr="0077662F" w:rsidRDefault="0077662F" w:rsidP="0077662F">
                      <w:pPr>
                        <w:rPr>
                          <w:color w:val="FABF8F" w:themeColor="accent6" w:themeTint="99"/>
                          <w:sz w:val="28"/>
                          <w:szCs w:val="28"/>
                        </w:rPr>
                      </w:pPr>
                      <w:r w:rsidRPr="0077662F">
                        <w:rPr>
                          <w:color w:val="FABF8F" w:themeColor="accent6" w:themeTint="99"/>
                          <w:sz w:val="28"/>
                          <w:szCs w:val="28"/>
                        </w:rPr>
                        <w:t xml:space="preserve">Другой, который мы от века </w:t>
                      </w:r>
                    </w:p>
                    <w:p w:rsidR="0077662F" w:rsidRPr="0077662F" w:rsidRDefault="0077662F" w:rsidP="0077662F">
                      <w:pPr>
                        <w:rPr>
                          <w:color w:val="FABF8F" w:themeColor="accent6" w:themeTint="99"/>
                          <w:sz w:val="28"/>
                          <w:szCs w:val="28"/>
                        </w:rPr>
                      </w:pPr>
                      <w:r w:rsidRPr="0077662F">
                        <w:rPr>
                          <w:color w:val="FABF8F" w:themeColor="accent6" w:themeTint="99"/>
                          <w:sz w:val="28"/>
                          <w:szCs w:val="28"/>
                        </w:rPr>
                        <w:t>Творим по мере наших сил.</w:t>
                      </w:r>
                    </w:p>
                    <w:p w:rsidR="007E4CAC" w:rsidRPr="0077662F" w:rsidRDefault="007E4CAC" w:rsidP="00613DA6">
                      <w:pPr>
                        <w:rPr>
                          <w:color w:val="FABF8F" w:themeColor="accent6" w:themeTint="99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2026920</wp:posOffset>
                </wp:positionV>
                <wp:extent cx="4460875" cy="4164330"/>
                <wp:effectExtent l="0" t="0" r="0" b="0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416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5D2E" w:rsidRPr="005D1B2B" w:rsidRDefault="000A5D2E" w:rsidP="000A5D2E">
                            <w:pPr>
                              <w:ind w:firstLine="556"/>
                              <w:jc w:val="both"/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4"/>
                              </w:rPr>
                            </w:pPr>
                            <w:r w:rsidRPr="005D1B2B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4"/>
                              </w:rPr>
                              <w:t>Признаки готовности ребенка к суициду: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утрата интереса к любимым занятиям, снижение активности, апатия, безволие;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пренебрежение собственным видом, неряшливость;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появление тяги к уединению, отдаление от близких людей;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резкие перепады настроения, неадекватная реакция на слова, беспричинные слезы, медленная и маловыразительная речь;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внезапное снижение успеваемости и рассеянность;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плохое поведение в школе, прогулы, нарушения дисциплины;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склонность к риску и неоправданным и опрометчивым поступкам;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проблемы со здоровьем: потеря аппетита, плохое самочувствие, бессонница, кошмары во сне;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безразличное расставание с вещами или деньгами, раздаривание их;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стремление привести дела в порядок, подвести итоги, просить прощение за все, что было;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самообвинения или наоборот - признание в зависимости от других;</w:t>
                            </w:r>
                          </w:p>
                          <w:p w:rsidR="000A5D2E" w:rsidRPr="00837E1A" w:rsidRDefault="000A5D2E" w:rsidP="000A5D2E">
                            <w:pPr>
                              <w:numPr>
                                <w:ilvl w:val="0"/>
                                <w:numId w:val="3"/>
                              </w:numPr>
                              <w:ind w:left="764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837E1A">
                              <w:rPr>
                                <w:color w:val="000000"/>
                                <w:sz w:val="24"/>
                                <w:szCs w:val="24"/>
                              </w:rPr>
                              <w:t>шутки и иронические высказывания либо философские размышления на тему смерти.</w:t>
                            </w:r>
                          </w:p>
                          <w:p w:rsidR="007E4CAC" w:rsidRPr="00EE21E1" w:rsidRDefault="007E4CAC" w:rsidP="00EE21E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margin-left:25.25pt;margin-top:159.6pt;width:351.25pt;height:327.9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A5D2E" w:rsidRPr="005D1B2B" w:rsidRDefault="000A5D2E" w:rsidP="000A5D2E">
                      <w:pPr>
                        <w:ind w:firstLine="556"/>
                        <w:jc w:val="both"/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4"/>
                        </w:rPr>
                      </w:pPr>
                      <w:r w:rsidRPr="005D1B2B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4"/>
                        </w:rPr>
                        <w:t>Признаки готовности ребенка к суициду: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утрата интереса к любимым занятиям, снижение активности, апатия, безволие;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пренебрежение собственным видом, неряшливость;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появление тяги к уединению, отдаление от близких людей;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резкие перепады настроения, неадекватная реакция на слова, беспричинные слезы, медленная и маловыразительная речь;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внезапное снижение успеваемости и рассеянность;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плохое поведение в школе, прогулы, нарушения дисциплины;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склонность к риску и неоправданным и опрометчивым поступкам;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проблемы со здоровьем: потеря аппетита, плохое самочувствие, бессонница, кошмары во сне;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безразличное расставание с вещами или деньгами, раздаривание их;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стремление привести дела в порядок, подвести итоги, просить прощение за все, что было;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самообвинения или наоборот - признание в зависимости от других;</w:t>
                      </w:r>
                    </w:p>
                    <w:p w:rsidR="000A5D2E" w:rsidRPr="00837E1A" w:rsidRDefault="000A5D2E" w:rsidP="000A5D2E">
                      <w:pPr>
                        <w:numPr>
                          <w:ilvl w:val="0"/>
                          <w:numId w:val="3"/>
                        </w:numPr>
                        <w:ind w:left="764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837E1A">
                        <w:rPr>
                          <w:color w:val="000000"/>
                          <w:sz w:val="24"/>
                          <w:szCs w:val="24"/>
                        </w:rPr>
                        <w:t>шутки и иронические высказывания либо философские размышления на тему смерти.</w:t>
                      </w:r>
                    </w:p>
                    <w:p w:rsidR="007E4CAC" w:rsidRPr="00EE21E1" w:rsidRDefault="007E4CAC" w:rsidP="00EE21E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5871210</wp:posOffset>
                </wp:positionV>
                <wp:extent cx="6572250" cy="1672590"/>
                <wp:effectExtent l="0" t="3810" r="0" b="9525"/>
                <wp:wrapNone/>
                <wp:docPr id="1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0" cy="1672590"/>
                        </a:xfrm>
                        <a:custGeom>
                          <a:avLst/>
                          <a:gdLst>
                            <a:gd name="T0" fmla="*/ 2131 w 2131"/>
                            <a:gd name="T1" fmla="*/ 0 h 545"/>
                            <a:gd name="T2" fmla="*/ 1148 w 2131"/>
                            <a:gd name="T3" fmla="*/ 109 h 545"/>
                            <a:gd name="T4" fmla="*/ 0 w 2131"/>
                            <a:gd name="T5" fmla="*/ 144 h 545"/>
                            <a:gd name="T6" fmla="*/ 0 w 2131"/>
                            <a:gd name="T7" fmla="*/ 545 h 545"/>
                            <a:gd name="T8" fmla="*/ 2131 w 2131"/>
                            <a:gd name="T9" fmla="*/ 545 h 545"/>
                            <a:gd name="T10" fmla="*/ 2131 w 2131"/>
                            <a:gd name="T11" fmla="*/ 0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31" h="545">
                              <a:moveTo>
                                <a:pt x="2131" y="0"/>
                              </a:moveTo>
                              <a:cubicBezTo>
                                <a:pt x="1697" y="63"/>
                                <a:pt x="1312" y="98"/>
                                <a:pt x="1148" y="109"/>
                              </a:cubicBezTo>
                              <a:cubicBezTo>
                                <a:pt x="588" y="144"/>
                                <a:pt x="189" y="143"/>
                                <a:pt x="0" y="144"/>
                              </a:cubicBezTo>
                              <a:cubicBezTo>
                                <a:pt x="0" y="545"/>
                                <a:pt x="0" y="545"/>
                                <a:pt x="0" y="545"/>
                              </a:cubicBezTo>
                              <a:cubicBezTo>
                                <a:pt x="2131" y="545"/>
                                <a:pt x="2131" y="545"/>
                                <a:pt x="2131" y="545"/>
                              </a:cubicBezTo>
                              <a:lnTo>
                                <a:pt x="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8pt;margin-top:462.3pt;width:517.5pt;height:131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" path="m2131,c1697,63,1312,98,1148,109,588,144,189,143,,144,,545,,545,,545v2131,,2131,,2131,l2131,xe" fillcolor="#2e3640" stroked="f" strokecolor="#212120">
                <v:shadow color="#8c8682"/>
                <v:path arrowok="t" o:connecttype="custom" o:connectlocs="6572250,0;3540565,334518;0,441932;0,1672590;6572250,1672590;6572250,0" o:connectangles="0,0,0,0,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5857875</wp:posOffset>
                </wp:positionV>
                <wp:extent cx="6565900" cy="465455"/>
                <wp:effectExtent l="9525" t="9525" r="6350" b="10795"/>
                <wp:wrapNone/>
                <wp:docPr id="1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465455"/>
                        </a:xfrm>
                        <a:custGeom>
                          <a:avLst/>
                          <a:gdLst>
                            <a:gd name="T0" fmla="*/ 2128 w 2128"/>
                            <a:gd name="T1" fmla="*/ 0 h 151"/>
                            <a:gd name="T2" fmla="*/ 0 w 2128"/>
                            <a:gd name="T3" fmla="*/ 106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28" h="151">
                              <a:moveTo>
                                <a:pt x="2128" y="0"/>
                              </a:moveTo>
                              <a:cubicBezTo>
                                <a:pt x="1195" y="151"/>
                                <a:pt x="387" y="130"/>
                                <a:pt x="0" y="106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8pt;margin-top:461.25pt;width:517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" path="m2128,c1195,151,387,130,,106e" filled="f" fillcolor="#fffffe" strokecolor="#fffffe" strokeweight=".17711mm">
                <v:stroke joinstyle="miter"/>
                <v:shadow color="#8c8682"/>
                <v:path arrowok="t" o:connecttype="custom" o:connectlocs="6565900,0;0,326743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5895340</wp:posOffset>
                </wp:positionV>
                <wp:extent cx="6565900" cy="557530"/>
                <wp:effectExtent l="9525" t="8890" r="6350" b="5080"/>
                <wp:wrapNone/>
                <wp:docPr id="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557530"/>
                        </a:xfrm>
                        <a:custGeom>
                          <a:avLst/>
                          <a:gdLst>
                            <a:gd name="T0" fmla="*/ 2128 w 2128"/>
                            <a:gd name="T1" fmla="*/ 0 h 181"/>
                            <a:gd name="T2" fmla="*/ 0 w 2128"/>
                            <a:gd name="T3" fmla="*/ 168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28" h="181">
                              <a:moveTo>
                                <a:pt x="2128" y="0"/>
                              </a:moveTo>
                              <a:cubicBezTo>
                                <a:pt x="1207" y="178"/>
                                <a:pt x="398" y="181"/>
                                <a:pt x="0" y="168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8pt;margin-top:464.2pt;width:517pt;height:43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" path="m2128,c1207,178,398,181,,168e" filled="f" fillcolor="#fffffe" strokecolor="#fffffe" strokeweight=".17711mm">
                <v:stroke joinstyle="miter"/>
                <v:shadow color="#8c8682"/>
                <v:path arrowok="t" o:connecttype="custom" o:connectlocs="6565900,0;0,517486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6015355</wp:posOffset>
                </wp:positionV>
                <wp:extent cx="6565900" cy="517525"/>
                <wp:effectExtent l="9525" t="5080" r="6350" b="10795"/>
                <wp:wrapNone/>
                <wp:docPr id="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517525"/>
                        </a:xfrm>
                        <a:custGeom>
                          <a:avLst/>
                          <a:gdLst>
                            <a:gd name="T0" fmla="*/ 2128 w 2128"/>
                            <a:gd name="T1" fmla="*/ 0 h 168"/>
                            <a:gd name="T2" fmla="*/ 0 w 2128"/>
                            <a:gd name="T3" fmla="*/ 146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28" h="168">
                              <a:moveTo>
                                <a:pt x="2128" y="0"/>
                              </a:moveTo>
                              <a:cubicBezTo>
                                <a:pt x="1205" y="168"/>
                                <a:pt x="397" y="164"/>
                                <a:pt x="0" y="146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18pt;margin-top:473.65pt;width:517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" path="m2128,c1205,168,397,164,,146e" filled="f" fillcolor="#fffffe" strokecolor="#efb32f" strokeweight=".17711mm">
                <v:stroke joinstyle="miter"/>
                <v:shadow color="#8c8682"/>
                <v:path arrowok="t" o:connecttype="custom" o:connectlocs="6565900,0;0,449754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5916930</wp:posOffset>
                </wp:positionV>
                <wp:extent cx="6565900" cy="511175"/>
                <wp:effectExtent l="9525" t="11430" r="6350" b="10795"/>
                <wp:wrapNone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511175"/>
                        </a:xfrm>
                        <a:custGeom>
                          <a:avLst/>
                          <a:gdLst>
                            <a:gd name="T0" fmla="*/ 2128 w 2128"/>
                            <a:gd name="T1" fmla="*/ 0 h 166"/>
                            <a:gd name="T2" fmla="*/ 0 w 2128"/>
                            <a:gd name="T3" fmla="*/ 143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28" h="166">
                              <a:moveTo>
                                <a:pt x="2128" y="0"/>
                              </a:moveTo>
                              <a:cubicBezTo>
                                <a:pt x="1206" y="166"/>
                                <a:pt x="400" y="161"/>
                                <a:pt x="0" y="143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8pt;margin-top:465.9pt;width:517pt;height:40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" path="m2128,c1206,166,400,161,,143e" filled="f" fillcolor="#fffffe" strokecolor="#fffffe" strokeweight=".17711mm">
                <v:stroke joinstyle="miter"/>
                <v:shadow color="#8c8682"/>
                <v:path arrowok="t" o:connecttype="custom" o:connectlocs="6565900,0;0,440350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5812155</wp:posOffset>
                </wp:positionV>
                <wp:extent cx="6565900" cy="520700"/>
                <wp:effectExtent l="9525" t="11430" r="6350" b="10795"/>
                <wp:wrapNone/>
                <wp:docPr id="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520700"/>
                        </a:xfrm>
                        <a:custGeom>
                          <a:avLst/>
                          <a:gdLst>
                            <a:gd name="T0" fmla="*/ 2128 w 2128"/>
                            <a:gd name="T1" fmla="*/ 0 h 169"/>
                            <a:gd name="T2" fmla="*/ 0 w 2128"/>
                            <a:gd name="T3" fmla="*/ 149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28" h="169">
                              <a:moveTo>
                                <a:pt x="2128" y="0"/>
                              </a:moveTo>
                              <a:cubicBezTo>
                                <a:pt x="1209" y="169"/>
                                <a:pt x="404" y="166"/>
                                <a:pt x="0" y="149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8pt;margin-top:457.65pt;width:517pt;height:4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" path="m2128,c1209,169,404,166,,149e" filled="f" fillcolor="#fffffe" strokecolor="#efb32f" strokeweight=".17711mm">
                <v:stroke joinstyle="miter"/>
                <v:shadow color="#8c8682"/>
                <v:path arrowok="t" o:connecttype="custom" o:connectlocs="6565900,0;0,459079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904240</wp:posOffset>
                </wp:positionV>
                <wp:extent cx="9601200" cy="1219835"/>
                <wp:effectExtent l="9525" t="8890" r="9525" b="9525"/>
                <wp:wrapNone/>
                <wp:docPr id="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19835"/>
                        </a:xfrm>
                        <a:custGeom>
                          <a:avLst/>
                          <a:gdLst>
                            <a:gd name="T0" fmla="*/ 0 w 3171"/>
                            <a:gd name="T1" fmla="*/ 401 h 401"/>
                            <a:gd name="T2" fmla="*/ 3171 w 3171"/>
                            <a:gd name="T3" fmla="*/ 92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71" h="401">
                              <a:moveTo>
                                <a:pt x="0" y="401"/>
                              </a:moveTo>
                              <a:cubicBezTo>
                                <a:pt x="1397" y="0"/>
                                <a:pt x="2738" y="59"/>
                                <a:pt x="3171" y="92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18pt;margin-top:71.2pt;width:756pt;height:96.0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" path="m,401c1397,,2738,59,3171,92e" filled="f" fillcolor="#fffffe" strokecolor="#fffffe" strokeweight=".17711mm">
                <v:stroke joinstyle="miter"/>
                <v:shadow color="#8c8682"/>
                <v:path arrowok="t" o:connecttype="custom" o:connectlocs="0,1219835;9601200,279862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836930</wp:posOffset>
                </wp:positionV>
                <wp:extent cx="9601200" cy="1342390"/>
                <wp:effectExtent l="9525" t="8255" r="9525" b="11430"/>
                <wp:wrapNone/>
                <wp:docPr id="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342390"/>
                        </a:xfrm>
                        <a:custGeom>
                          <a:avLst/>
                          <a:gdLst>
                            <a:gd name="T0" fmla="*/ 0 w 3171"/>
                            <a:gd name="T1" fmla="*/ 441 h 441"/>
                            <a:gd name="T2" fmla="*/ 3171 w 3171"/>
                            <a:gd name="T3" fmla="*/ 37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71" h="441">
                              <a:moveTo>
                                <a:pt x="0" y="441"/>
                              </a:moveTo>
                              <a:cubicBezTo>
                                <a:pt x="1372" y="0"/>
                                <a:pt x="2713" y="16"/>
                                <a:pt x="3171" y="37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18pt;margin-top:65.9pt;width:756pt;height:105.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" path="m,441c1372,,2713,16,3171,37e" filled="f" fillcolor="#fffffe" strokecolor="#fffffe" strokeweight=".17711mm">
                <v:stroke joinstyle="miter"/>
                <v:shadow color="#8c8682"/>
                <v:path arrowok="t" o:connecttype="custom" o:connectlocs="0,1342390;9601200,112627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730885</wp:posOffset>
                </wp:positionV>
                <wp:extent cx="9601200" cy="1296035"/>
                <wp:effectExtent l="9525" t="6985" r="9525" b="11430"/>
                <wp:wrapNone/>
                <wp:docPr id="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96035"/>
                        </a:xfrm>
                        <a:custGeom>
                          <a:avLst/>
                          <a:gdLst>
                            <a:gd name="T0" fmla="*/ 0 w 3171"/>
                            <a:gd name="T1" fmla="*/ 426 h 426"/>
                            <a:gd name="T2" fmla="*/ 3171 w 3171"/>
                            <a:gd name="T3" fmla="*/ 5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71" h="426">
                              <a:moveTo>
                                <a:pt x="0" y="426"/>
                              </a:moveTo>
                              <a:cubicBezTo>
                                <a:pt x="1377" y="0"/>
                                <a:pt x="2716" y="29"/>
                                <a:pt x="3171" y="56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18pt;margin-top:57.55pt;width:756pt;height:102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" path="m,426c1377,,2716,29,3171,56e" filled="f" fillcolor="#fffffe" strokecolor="#efb32f" strokeweight=".17711mm">
                <v:stroke joinstyle="miter"/>
                <v:shadow color="#8c8682"/>
                <v:path arrowok="t" o:connecttype="custom" o:connectlocs="0,1296035;9601200,170371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834390</wp:posOffset>
                </wp:positionV>
                <wp:extent cx="9601200" cy="1286510"/>
                <wp:effectExtent l="9525" t="5715" r="9525" b="12700"/>
                <wp:wrapNone/>
                <wp:docPr id="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86510"/>
                        </a:xfrm>
                        <a:custGeom>
                          <a:avLst/>
                          <a:gdLst>
                            <a:gd name="T0" fmla="*/ 0 w 3171"/>
                            <a:gd name="T1" fmla="*/ 423 h 423"/>
                            <a:gd name="T2" fmla="*/ 3171 w 3171"/>
                            <a:gd name="T3" fmla="*/ 57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71" h="423">
                              <a:moveTo>
                                <a:pt x="0" y="423"/>
                              </a:moveTo>
                              <a:cubicBezTo>
                                <a:pt x="1374" y="0"/>
                                <a:pt x="2711" y="30"/>
                                <a:pt x="3171" y="57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18pt;margin-top:65.7pt;width:756pt;height:101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" path="m,423c1374,,2711,30,3171,57e" filled="f" fillcolor="#fffffe" strokecolor="#fffffe" strokeweight=".17711mm">
                <v:stroke joinstyle="miter"/>
                <v:shadow color="#8c8682"/>
                <v:path arrowok="t" o:connecttype="custom" o:connectlocs="0,1286510;9601200,173360" o:connectangles="0,0"/>
                <w10:wrap anchorx="page" anchory="page"/>
              </v:shape>
            </w:pict>
          </mc:Fallback>
        </mc:AlternateContent>
      </w:r>
      <w:r w:rsidR="0099393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934720</wp:posOffset>
                </wp:positionV>
                <wp:extent cx="9601200" cy="1299210"/>
                <wp:effectExtent l="9525" t="10795" r="9525" b="13970"/>
                <wp:wrapNone/>
                <wp:docPr id="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0" cy="1299210"/>
                        </a:xfrm>
                        <a:custGeom>
                          <a:avLst/>
                          <a:gdLst>
                            <a:gd name="T0" fmla="*/ 0 w 3171"/>
                            <a:gd name="T1" fmla="*/ 427 h 427"/>
                            <a:gd name="T2" fmla="*/ 3171 w 3171"/>
                            <a:gd name="T3" fmla="*/ 5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71" h="427">
                              <a:moveTo>
                                <a:pt x="0" y="427"/>
                              </a:moveTo>
                              <a:cubicBezTo>
                                <a:pt x="1369" y="0"/>
                                <a:pt x="2702" y="25"/>
                                <a:pt x="3171" y="52"/>
                              </a:cubicBezTo>
                            </a:path>
                          </a:pathLst>
                        </a:custGeom>
                        <a:noFill/>
                        <a:ln w="6376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8pt;margin-top:73.6pt;width:756pt;height:102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" path="m,427c1369,,2702,25,3171,52e" filled="f" fillcolor="#fffffe" strokecolor="#efb32f" strokeweight=".17711mm">
                <v:stroke joinstyle="miter"/>
                <v:shadow color="#8c8682"/>
                <v:path arrowok="t" o:connecttype="custom" o:connectlocs="0,1299210;9601200,158218" o:connectangles="0,0"/>
                <w10:wrap anchorx="page" anchory="page"/>
              </v:shape>
            </w:pict>
          </mc:Fallback>
        </mc:AlternateContent>
      </w:r>
    </w:p>
    <w:sectPr w:rsidR="007E4CAC" w:rsidSect="00737E3B">
      <w:pgSz w:w="16839" w:h="11907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3C6"/>
    <w:multiLevelType w:val="hybridMultilevel"/>
    <w:tmpl w:val="4D8C550E"/>
    <w:lvl w:ilvl="0" w:tplc="E37A509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055391"/>
    <w:multiLevelType w:val="hybridMultilevel"/>
    <w:tmpl w:val="2DD49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B64A3"/>
    <w:multiLevelType w:val="hybridMultilevel"/>
    <w:tmpl w:val="3C4C8D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DE3B81"/>
    <w:multiLevelType w:val="multilevel"/>
    <w:tmpl w:val="BC4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E1"/>
    <w:rsid w:val="000A5D2E"/>
    <w:rsid w:val="000B5A84"/>
    <w:rsid w:val="00272271"/>
    <w:rsid w:val="00415EEC"/>
    <w:rsid w:val="005D1B2B"/>
    <w:rsid w:val="00613DA6"/>
    <w:rsid w:val="00737E3B"/>
    <w:rsid w:val="0077662F"/>
    <w:rsid w:val="007E4CAC"/>
    <w:rsid w:val="007E6FB3"/>
    <w:rsid w:val="008E2E6A"/>
    <w:rsid w:val="00993937"/>
    <w:rsid w:val="00E258C2"/>
    <w:rsid w:val="00E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0"/>
      <w:kern w:val="28"/>
    </w:rPr>
  </w:style>
  <w:style w:type="paragraph" w:styleId="2">
    <w:name w:val="heading 2"/>
    <w:basedOn w:val="a"/>
    <w:next w:val="a"/>
    <w:link w:val="20"/>
    <w:unhideWhenUsed/>
    <w:qFormat/>
    <w:rsid w:val="00EE21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21E1"/>
    <w:rPr>
      <w:i/>
      <w:iCs/>
    </w:rPr>
  </w:style>
  <w:style w:type="character" w:customStyle="1" w:styleId="20">
    <w:name w:val="Заголовок 2 Знак"/>
    <w:basedOn w:val="a0"/>
    <w:link w:val="2"/>
    <w:rsid w:val="00EE21E1"/>
    <w:rPr>
      <w:rFonts w:asciiTheme="majorHAnsi" w:eastAsiaTheme="majorEastAsia" w:hAnsiTheme="majorHAnsi" w:cstheme="majorBidi"/>
      <w:b/>
      <w:bCs/>
      <w:i/>
      <w:iCs/>
      <w:color w:val="212120"/>
      <w:kern w:val="28"/>
      <w:sz w:val="28"/>
      <w:szCs w:val="28"/>
    </w:rPr>
  </w:style>
  <w:style w:type="character" w:customStyle="1" w:styleId="c1">
    <w:name w:val="c1"/>
    <w:basedOn w:val="a0"/>
    <w:rsid w:val="00EE2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0"/>
      <w:kern w:val="28"/>
    </w:rPr>
  </w:style>
  <w:style w:type="paragraph" w:styleId="2">
    <w:name w:val="heading 2"/>
    <w:basedOn w:val="a"/>
    <w:next w:val="a"/>
    <w:link w:val="20"/>
    <w:unhideWhenUsed/>
    <w:qFormat/>
    <w:rsid w:val="00EE21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21E1"/>
    <w:rPr>
      <w:i/>
      <w:iCs/>
    </w:rPr>
  </w:style>
  <w:style w:type="character" w:customStyle="1" w:styleId="20">
    <w:name w:val="Заголовок 2 Знак"/>
    <w:basedOn w:val="a0"/>
    <w:link w:val="2"/>
    <w:rsid w:val="00EE21E1"/>
    <w:rPr>
      <w:rFonts w:asciiTheme="majorHAnsi" w:eastAsiaTheme="majorEastAsia" w:hAnsiTheme="majorHAnsi" w:cstheme="majorBidi"/>
      <w:b/>
      <w:bCs/>
      <w:i/>
      <w:iCs/>
      <w:color w:val="212120"/>
      <w:kern w:val="28"/>
      <w:sz w:val="28"/>
      <w:szCs w:val="28"/>
    </w:rPr>
  </w:style>
  <w:style w:type="character" w:customStyle="1" w:styleId="c1">
    <w:name w:val="c1"/>
    <w:basedOn w:val="a0"/>
    <w:rsid w:val="00EE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cs11156.userapi.com/u165107874/-6/x_120d80e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wazzup.su/uploads/posts/2012-11/135224111358b062c61b807961fd5e3ceb4441.jp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2013-05-19T19:06:00Z</cp:lastPrinted>
  <dcterms:created xsi:type="dcterms:W3CDTF">2017-03-12T21:18:00Z</dcterms:created>
  <dcterms:modified xsi:type="dcterms:W3CDTF">2017-03-12T21:18:00Z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TC102580011049</vt:lpwstr>
  </property>
</Properties>
</file>