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8D" w:rsidRDefault="0022008D" w:rsidP="003F552B">
      <w:pPr>
        <w:pStyle w:val="NormalWeb"/>
        <w:spacing w:before="0" w:beforeAutospacing="0" w:after="0" w:afterAutospacing="0"/>
        <w:ind w:left="75" w:right="75" w:firstLine="375"/>
        <w:jc w:val="center"/>
        <w:rPr>
          <w:b/>
          <w:bCs/>
          <w:color w:val="004080"/>
          <w:sz w:val="28"/>
          <w:szCs w:val="28"/>
        </w:rPr>
      </w:pPr>
      <w:r w:rsidRPr="008524E5">
        <w:rPr>
          <w:b/>
          <w:bCs/>
          <w:color w:val="004080"/>
          <w:sz w:val="28"/>
          <w:szCs w:val="28"/>
        </w:rPr>
        <w:t>КАК СТРОИТЬ ОТНОШЕНИЯ С УЧИТЕЛЕМ СВОГО РЕБЕНКА.</w:t>
      </w:r>
    </w:p>
    <w:p w:rsidR="0022008D" w:rsidRPr="008524E5" w:rsidRDefault="0022008D" w:rsidP="003F552B">
      <w:pPr>
        <w:pStyle w:val="NormalWeb"/>
        <w:spacing w:before="0" w:beforeAutospacing="0" w:after="0" w:afterAutospacing="0"/>
        <w:ind w:left="75" w:right="75" w:firstLine="375"/>
        <w:jc w:val="center"/>
        <w:rPr>
          <w:color w:val="000000"/>
          <w:sz w:val="28"/>
          <w:szCs w:val="28"/>
        </w:rPr>
      </w:pPr>
    </w:p>
    <w:p w:rsidR="0022008D" w:rsidRPr="008524E5" w:rsidRDefault="0022008D" w:rsidP="003F552B">
      <w:pPr>
        <w:pStyle w:val="NormalWeb"/>
        <w:spacing w:before="0" w:beforeAutospacing="0" w:after="0" w:afterAutospacing="0"/>
        <w:ind w:left="75" w:right="75" w:firstLine="375"/>
        <w:rPr>
          <w:color w:val="000000"/>
          <w:sz w:val="28"/>
          <w:szCs w:val="28"/>
        </w:rPr>
      </w:pPr>
      <w:r w:rsidRPr="008524E5">
        <w:rPr>
          <w:color w:val="000000"/>
          <w:sz w:val="28"/>
          <w:szCs w:val="28"/>
        </w:rPr>
        <w:t>Ваш ребенок пошел в школу. Теперь Вам предстоит входить в контакт с учителем, пока одним, но пройдет немного времени и учителей будет много. Вы, конечно, волнуетесь, часто про себя думаете, как эти отношения сложатся, что важно, а чего следует избегать. Мы понимаем Вас. Ведь еще когда Вы сами ходили в школу, то Ваши отношения были разными, поэтому и сегодня, имея сына (дочь) школьников, вы об одних учителях вспоминаете с теплотой и трогательностью, благодарностью и уважением, а воспоминания о других огорчают, и появляется тревога за своего ребенка.</w:t>
      </w:r>
    </w:p>
    <w:p w:rsidR="0022008D" w:rsidRPr="008524E5" w:rsidRDefault="0022008D" w:rsidP="003F552B">
      <w:pPr>
        <w:pStyle w:val="NormalWeb"/>
        <w:spacing w:before="0" w:beforeAutospacing="0" w:after="0" w:afterAutospacing="0"/>
        <w:ind w:left="75" w:right="75" w:firstLine="375"/>
        <w:rPr>
          <w:color w:val="000000"/>
          <w:sz w:val="28"/>
          <w:szCs w:val="28"/>
        </w:rPr>
      </w:pPr>
      <w:r w:rsidRPr="008524E5">
        <w:rPr>
          <w:color w:val="000000"/>
          <w:sz w:val="28"/>
          <w:szCs w:val="28"/>
        </w:rPr>
        <w:t>Давайте попробуем самоопределиться в отношениях с учителями. А для этого представим: чего бы Вам больше всего хотелось, а чего бы Вы избегали, если бы были учителем. Это одна сторона. Другая — Вы родитель, значит, у Вас есть свои пожелания относительно своего общения с педагогами. Если все это соединить, то и появятся "советы": как строить отношения с учителями своего ребенка.</w:t>
      </w:r>
    </w:p>
    <w:p w:rsidR="0022008D" w:rsidRPr="008524E5" w:rsidRDefault="0022008D" w:rsidP="003F552B">
      <w:pPr>
        <w:pStyle w:val="NormalWeb"/>
        <w:spacing w:before="0" w:beforeAutospacing="0" w:after="0" w:afterAutospacing="0"/>
        <w:ind w:left="75" w:right="75" w:firstLine="375"/>
        <w:rPr>
          <w:color w:val="000000"/>
          <w:sz w:val="28"/>
          <w:szCs w:val="28"/>
        </w:rPr>
      </w:pPr>
      <w:r w:rsidRPr="008524E5">
        <w:rPr>
          <w:color w:val="000000"/>
          <w:sz w:val="28"/>
          <w:szCs w:val="28"/>
        </w:rPr>
        <w:t>1. Относитесь всегда к учителю уважительно, особенно проявляйте это в присутствии своих детей, не говорите резко об ошибках педагогов, хотя они склонны ошибаться, как и все люди. Не сравнивайте предыдущего учителя с настоящим.</w:t>
      </w:r>
    </w:p>
    <w:p w:rsidR="0022008D" w:rsidRPr="008524E5" w:rsidRDefault="0022008D" w:rsidP="003F552B">
      <w:pPr>
        <w:pStyle w:val="NormalWeb"/>
        <w:spacing w:before="0" w:beforeAutospacing="0" w:after="0" w:afterAutospacing="0"/>
        <w:ind w:left="75" w:right="75" w:firstLine="375"/>
        <w:rPr>
          <w:color w:val="000000"/>
          <w:sz w:val="28"/>
          <w:szCs w:val="28"/>
        </w:rPr>
      </w:pPr>
      <w:r w:rsidRPr="008524E5">
        <w:rPr>
          <w:color w:val="000000"/>
          <w:sz w:val="28"/>
          <w:szCs w:val="28"/>
        </w:rPr>
        <w:t>2. Цените желание учителя сообщить Вам что-то новое и важное о ребенке.</w:t>
      </w:r>
    </w:p>
    <w:p w:rsidR="0022008D" w:rsidRPr="008524E5" w:rsidRDefault="0022008D" w:rsidP="003F552B">
      <w:pPr>
        <w:pStyle w:val="NormalWeb"/>
        <w:spacing w:before="0" w:beforeAutospacing="0" w:after="0" w:afterAutospacing="0"/>
        <w:ind w:left="75" w:right="75" w:firstLine="375"/>
        <w:rPr>
          <w:color w:val="000000"/>
          <w:sz w:val="28"/>
          <w:szCs w:val="28"/>
        </w:rPr>
      </w:pPr>
      <w:r w:rsidRPr="008524E5">
        <w:rPr>
          <w:color w:val="000000"/>
          <w:sz w:val="28"/>
          <w:szCs w:val="28"/>
        </w:rPr>
        <w:t>3. Не забывайте, что до 95 % педагогов - женщины, а они требуют деликатности, сдержанности и внимания.</w:t>
      </w:r>
    </w:p>
    <w:p w:rsidR="0022008D" w:rsidRPr="008524E5" w:rsidRDefault="0022008D" w:rsidP="003F552B">
      <w:pPr>
        <w:pStyle w:val="NormalWeb"/>
        <w:spacing w:before="0" w:beforeAutospacing="0" w:after="0" w:afterAutospacing="0"/>
        <w:ind w:left="75" w:right="75" w:firstLine="375"/>
        <w:rPr>
          <w:color w:val="000000"/>
          <w:sz w:val="28"/>
          <w:szCs w:val="28"/>
        </w:rPr>
      </w:pPr>
      <w:r w:rsidRPr="008524E5">
        <w:rPr>
          <w:color w:val="000000"/>
          <w:sz w:val="28"/>
          <w:szCs w:val="28"/>
        </w:rPr>
        <w:t>4. Постарайтесь увидеть в учителе своего союзника, понять его озабоченность делами Вашего ребенка, разделяйте степень высокой ответственности, которую он несет на себе.</w:t>
      </w:r>
    </w:p>
    <w:p w:rsidR="0022008D" w:rsidRPr="008524E5" w:rsidRDefault="0022008D" w:rsidP="003F552B">
      <w:pPr>
        <w:pStyle w:val="NormalWeb"/>
        <w:spacing w:before="0" w:beforeAutospacing="0" w:after="0" w:afterAutospacing="0"/>
        <w:ind w:left="75" w:right="75" w:firstLine="375"/>
        <w:rPr>
          <w:color w:val="000000"/>
          <w:sz w:val="28"/>
          <w:szCs w:val="28"/>
        </w:rPr>
      </w:pPr>
      <w:r w:rsidRPr="008524E5">
        <w:rPr>
          <w:color w:val="000000"/>
          <w:sz w:val="28"/>
          <w:szCs w:val="28"/>
        </w:rPr>
        <w:t>5. Терпеливо выслушивайте педагога, не стесняйтесь и не бойтесь задавать любые вопросы, чтобы исключить недомолвки и неясности. Чем больше Вы будете знать, тем легче будет общаться.</w:t>
      </w:r>
    </w:p>
    <w:p w:rsidR="0022008D" w:rsidRPr="008524E5" w:rsidRDefault="0022008D" w:rsidP="003F552B">
      <w:pPr>
        <w:pStyle w:val="NormalWeb"/>
        <w:spacing w:before="0" w:beforeAutospacing="0" w:after="0" w:afterAutospacing="0"/>
        <w:ind w:left="75" w:right="75" w:firstLine="375"/>
        <w:rPr>
          <w:color w:val="000000"/>
          <w:sz w:val="28"/>
          <w:szCs w:val="28"/>
        </w:rPr>
      </w:pPr>
      <w:r w:rsidRPr="008524E5">
        <w:rPr>
          <w:color w:val="000000"/>
          <w:sz w:val="28"/>
          <w:szCs w:val="28"/>
        </w:rPr>
        <w:t>6. Не сердитесь, если в речи педагога уловите поучительный тон: это профессиональная привычка многих людей, работающих с детьми.</w:t>
      </w:r>
    </w:p>
    <w:p w:rsidR="0022008D" w:rsidRPr="008524E5" w:rsidRDefault="0022008D" w:rsidP="003F552B">
      <w:pPr>
        <w:pStyle w:val="NormalWeb"/>
        <w:spacing w:before="0" w:beforeAutospacing="0" w:after="0" w:afterAutospacing="0"/>
        <w:ind w:left="75" w:right="75" w:firstLine="375"/>
        <w:rPr>
          <w:color w:val="000000"/>
          <w:sz w:val="28"/>
          <w:szCs w:val="28"/>
        </w:rPr>
      </w:pPr>
      <w:r w:rsidRPr="008524E5">
        <w:rPr>
          <w:color w:val="000000"/>
          <w:sz w:val="28"/>
          <w:szCs w:val="28"/>
        </w:rPr>
        <w:t>7. Не избегайте общения с педагогом, даже если он Вам не очень нравится, чаще пользуйтесь телефоном, проявляйте инициативу в установлении контакта.</w:t>
      </w:r>
    </w:p>
    <w:p w:rsidR="0022008D" w:rsidRPr="008524E5" w:rsidRDefault="0022008D" w:rsidP="003F552B">
      <w:pPr>
        <w:pStyle w:val="NormalWeb"/>
        <w:spacing w:before="0" w:beforeAutospacing="0" w:after="0" w:afterAutospacing="0"/>
        <w:ind w:left="75" w:right="75" w:firstLine="375"/>
        <w:rPr>
          <w:color w:val="000000"/>
          <w:sz w:val="28"/>
          <w:szCs w:val="28"/>
        </w:rPr>
      </w:pPr>
      <w:r w:rsidRPr="008524E5">
        <w:rPr>
          <w:color w:val="000000"/>
          <w:sz w:val="28"/>
          <w:szCs w:val="28"/>
        </w:rPr>
        <w:t>8. Конструктивно принимайте критику в свой адрес: в ней всегда есть моменты, которые обязательно нужно принять к сведению. Если содержание критических замечаний остается прежним, задумайтесь: почему нет изменений?</w:t>
      </w:r>
    </w:p>
    <w:p w:rsidR="0022008D" w:rsidRPr="008524E5" w:rsidRDefault="0022008D" w:rsidP="003F552B">
      <w:pPr>
        <w:pStyle w:val="NormalWeb"/>
        <w:spacing w:before="0" w:beforeAutospacing="0" w:after="0" w:afterAutospacing="0"/>
        <w:ind w:left="75" w:right="75" w:firstLine="375"/>
        <w:rPr>
          <w:color w:val="000000"/>
          <w:sz w:val="28"/>
          <w:szCs w:val="28"/>
        </w:rPr>
      </w:pPr>
      <w:r w:rsidRPr="008524E5">
        <w:rPr>
          <w:color w:val="000000"/>
          <w:sz w:val="28"/>
          <w:szCs w:val="28"/>
        </w:rPr>
        <w:t>9. Не давайте воли эмоциям: когда чувствуете, что их трудно контролировать, представьте себя на месте учителя.</w:t>
      </w:r>
    </w:p>
    <w:p w:rsidR="0022008D" w:rsidRPr="008524E5" w:rsidRDefault="0022008D" w:rsidP="003F552B">
      <w:pPr>
        <w:pStyle w:val="NormalWeb"/>
        <w:spacing w:before="0" w:beforeAutospacing="0" w:after="0" w:afterAutospacing="0"/>
        <w:ind w:left="75" w:right="75" w:firstLine="375"/>
        <w:rPr>
          <w:color w:val="000000"/>
          <w:sz w:val="28"/>
          <w:szCs w:val="28"/>
        </w:rPr>
      </w:pPr>
      <w:r w:rsidRPr="008524E5">
        <w:rPr>
          <w:color w:val="000000"/>
          <w:sz w:val="28"/>
          <w:szCs w:val="28"/>
        </w:rPr>
        <w:t>10. Если у Вас возникают трудности в воспитании ребенка, откровенно скажите об этом педагогу: вместе будет легче в них разобраться.</w:t>
      </w:r>
    </w:p>
    <w:p w:rsidR="0022008D" w:rsidRPr="008524E5" w:rsidRDefault="0022008D" w:rsidP="003F552B">
      <w:pPr>
        <w:pStyle w:val="NormalWeb"/>
        <w:spacing w:before="0" w:beforeAutospacing="0" w:after="0" w:afterAutospacing="0"/>
        <w:ind w:left="75" w:right="75" w:firstLine="375"/>
        <w:rPr>
          <w:color w:val="000000"/>
          <w:sz w:val="28"/>
          <w:szCs w:val="28"/>
        </w:rPr>
      </w:pPr>
      <w:r w:rsidRPr="008524E5">
        <w:rPr>
          <w:color w:val="000000"/>
          <w:sz w:val="28"/>
          <w:szCs w:val="28"/>
        </w:rPr>
        <w:t>11. Не рассчитывайте, что Ваши проблемы решит учитель: Вы сможете решить их только сами. Но прислушайтесь к рекомендациям учителя, сравните его точку зрения сосвоей, и Вы всегда найдете выход.</w:t>
      </w:r>
    </w:p>
    <w:p w:rsidR="0022008D" w:rsidRPr="008524E5" w:rsidRDefault="0022008D" w:rsidP="003F552B">
      <w:pPr>
        <w:pStyle w:val="NormalWeb"/>
        <w:spacing w:before="0" w:beforeAutospacing="0" w:after="0" w:afterAutospacing="0"/>
        <w:ind w:left="75" w:right="75" w:firstLine="375"/>
        <w:rPr>
          <w:color w:val="000000"/>
          <w:sz w:val="28"/>
          <w:szCs w:val="28"/>
        </w:rPr>
      </w:pPr>
      <w:r w:rsidRPr="008524E5">
        <w:rPr>
          <w:color w:val="000000"/>
          <w:sz w:val="28"/>
          <w:szCs w:val="28"/>
        </w:rPr>
        <w:t>12. Помните, что воспитание не может быть успешным, если между учителями и родителями плохие отношения.</w:t>
      </w:r>
    </w:p>
    <w:p w:rsidR="0022008D" w:rsidRPr="008524E5" w:rsidRDefault="0022008D" w:rsidP="003F552B">
      <w:pPr>
        <w:pStyle w:val="NormalWeb"/>
        <w:spacing w:before="0" w:beforeAutospacing="0" w:after="0" w:afterAutospacing="0"/>
        <w:ind w:left="75" w:right="75" w:firstLine="375"/>
        <w:rPr>
          <w:color w:val="000000"/>
          <w:sz w:val="28"/>
          <w:szCs w:val="28"/>
        </w:rPr>
      </w:pPr>
      <w:r w:rsidRPr="008524E5">
        <w:rPr>
          <w:color w:val="000000"/>
          <w:sz w:val="28"/>
          <w:szCs w:val="28"/>
        </w:rPr>
        <w:t>13. Если Вы считаете, что педагог Вас не понимает, задумайтесь, почему это происходит и как Вы можете изменить ситуацию?</w:t>
      </w:r>
    </w:p>
    <w:p w:rsidR="0022008D" w:rsidRPr="008524E5" w:rsidRDefault="0022008D" w:rsidP="003F552B">
      <w:pPr>
        <w:pStyle w:val="NormalWeb"/>
        <w:spacing w:before="0" w:beforeAutospacing="0" w:after="0" w:afterAutospacing="0"/>
        <w:ind w:left="75" w:right="75" w:firstLine="375"/>
        <w:rPr>
          <w:color w:val="000000"/>
          <w:sz w:val="28"/>
          <w:szCs w:val="28"/>
        </w:rPr>
      </w:pPr>
      <w:r w:rsidRPr="008524E5">
        <w:rPr>
          <w:color w:val="000000"/>
          <w:sz w:val="28"/>
          <w:szCs w:val="28"/>
        </w:rPr>
        <w:t>14. Посещайте родительские собрания, проявляйте на них активность, оказывайте посильную помощь учителям. Это повысит Ваш авторитет не только в школе, но и в глазах собственного ребенка.</w:t>
      </w:r>
    </w:p>
    <w:p w:rsidR="0022008D" w:rsidRPr="008524E5" w:rsidRDefault="0022008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2008D" w:rsidRPr="008524E5" w:rsidSect="00C6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52B"/>
    <w:rsid w:val="000D248A"/>
    <w:rsid w:val="0022008D"/>
    <w:rsid w:val="003F552B"/>
    <w:rsid w:val="008524E5"/>
    <w:rsid w:val="00C61414"/>
    <w:rsid w:val="00CC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F55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459</Words>
  <Characters>2617</Characters>
  <Application>Microsoft Office Outlook</Application>
  <DocSecurity>0</DocSecurity>
  <Lines>0</Lines>
  <Paragraphs>0</Paragraphs>
  <ScaleCrop>false</ScaleCrop>
  <Company>SPecialiST RePack, SanBuild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</cp:revision>
  <dcterms:created xsi:type="dcterms:W3CDTF">2017-03-12T21:15:00Z</dcterms:created>
  <dcterms:modified xsi:type="dcterms:W3CDTF">2017-03-18T08:35:00Z</dcterms:modified>
</cp:coreProperties>
</file>