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2E" w:rsidRDefault="00C30F2E" w:rsidP="00277F7F">
      <w:pPr>
        <w:spacing w:line="240" w:lineRule="auto"/>
        <w:ind w:firstLine="0"/>
        <w:jc w:val="both"/>
      </w:pPr>
      <w:bookmarkStart w:id="0" w:name="_GoBack"/>
      <w:bookmarkEnd w:id="0"/>
      <w:r w:rsidRPr="00C30F2E">
        <w:t xml:space="preserve">ПЕРАЛІК </w:t>
      </w:r>
    </w:p>
    <w:p w:rsidR="0097428A" w:rsidRDefault="00C30F2E" w:rsidP="00277F7F">
      <w:pPr>
        <w:spacing w:line="240" w:lineRule="auto"/>
        <w:ind w:firstLine="0"/>
        <w:jc w:val="both"/>
      </w:pPr>
      <w:proofErr w:type="spellStart"/>
      <w:r w:rsidRPr="00C30F2E">
        <w:t>пасад</w:t>
      </w:r>
      <w:proofErr w:type="spellEnd"/>
      <w:r w:rsidRPr="00C30F2E">
        <w:t xml:space="preserve">, </w:t>
      </w:r>
      <w:proofErr w:type="spellStart"/>
      <w:r w:rsidRPr="00C30F2E">
        <w:t>якія</w:t>
      </w:r>
      <w:proofErr w:type="spellEnd"/>
      <w:r w:rsidRPr="00C30F2E">
        <w:t xml:space="preserve"> </w:t>
      </w:r>
      <w:proofErr w:type="spellStart"/>
      <w:r w:rsidRPr="00C30F2E">
        <w:t>маюць</w:t>
      </w:r>
      <w:proofErr w:type="spellEnd"/>
      <w:r w:rsidRPr="00C30F2E">
        <w:t xml:space="preserve"> права доступу і </w:t>
      </w:r>
      <w:proofErr w:type="spellStart"/>
      <w:r w:rsidRPr="00C30F2E">
        <w:t>апрацоўкі</w:t>
      </w:r>
      <w:proofErr w:type="spellEnd"/>
      <w:r w:rsidRPr="00C30F2E">
        <w:t xml:space="preserve"> </w:t>
      </w:r>
      <w:proofErr w:type="spellStart"/>
      <w:r w:rsidRPr="00C30F2E">
        <w:t>персанальных</w:t>
      </w:r>
      <w:proofErr w:type="spellEnd"/>
      <w:r w:rsidRPr="00C30F2E">
        <w:t xml:space="preserve"> </w:t>
      </w:r>
      <w:proofErr w:type="spellStart"/>
      <w:r w:rsidRPr="00C30F2E">
        <w:t>даных</w:t>
      </w:r>
      <w:proofErr w:type="spellEnd"/>
      <w:r w:rsidRPr="00C30F2E">
        <w:t xml:space="preserve"> </w:t>
      </w:r>
      <w:proofErr w:type="spellStart"/>
      <w:r>
        <w:t>ра</w:t>
      </w:r>
      <w:proofErr w:type="spellEnd"/>
      <w:r>
        <w:rPr>
          <w:lang w:val="be-BY"/>
        </w:rPr>
        <w:t>ботнікаў і навучэнцаў</w:t>
      </w:r>
      <w:r w:rsidRPr="00C30F2E">
        <w:t xml:space="preserve"> </w:t>
      </w:r>
      <w:r>
        <w:rPr>
          <w:lang w:val="be-BY"/>
        </w:rPr>
        <w:t>у</w:t>
      </w:r>
      <w:r w:rsidRPr="00C30F2E">
        <w:t xml:space="preserve"> </w:t>
      </w:r>
      <w:proofErr w:type="spellStart"/>
      <w:r w:rsidRPr="00C30F2E">
        <w:t>дзяржаўнай</w:t>
      </w:r>
      <w:proofErr w:type="spellEnd"/>
      <w:r w:rsidRPr="00C30F2E">
        <w:t xml:space="preserve"> </w:t>
      </w:r>
      <w:proofErr w:type="spellStart"/>
      <w:r w:rsidRPr="00C30F2E">
        <w:t>установе</w:t>
      </w:r>
      <w:proofErr w:type="spellEnd"/>
      <w:r w:rsidRPr="00C30F2E">
        <w:t xml:space="preserve"> </w:t>
      </w:r>
      <w:proofErr w:type="spellStart"/>
      <w:r w:rsidRPr="00C30F2E">
        <w:t>адукацыі</w:t>
      </w:r>
      <w:proofErr w:type="spellEnd"/>
      <w:r w:rsidRPr="00C30F2E">
        <w:t xml:space="preserve"> "</w:t>
      </w:r>
      <w:proofErr w:type="spellStart"/>
      <w:r w:rsidRPr="00C30F2E">
        <w:t>Станькаўская</w:t>
      </w:r>
      <w:proofErr w:type="spellEnd"/>
      <w:r w:rsidRPr="00C30F2E">
        <w:t xml:space="preserve"> </w:t>
      </w:r>
      <w:proofErr w:type="spellStart"/>
      <w:r w:rsidRPr="00C30F2E">
        <w:t>базавая</w:t>
      </w:r>
      <w:proofErr w:type="spellEnd"/>
      <w:r w:rsidRPr="00C30F2E">
        <w:t xml:space="preserve"> школа"</w:t>
      </w:r>
    </w:p>
    <w:p w:rsidR="0097428A" w:rsidRDefault="0097428A" w:rsidP="00277F7F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192"/>
        <w:gridCol w:w="2553"/>
        <w:gridCol w:w="4246"/>
      </w:tblGrid>
      <w:tr w:rsidR="00277F7F" w:rsidRPr="00706BE6" w:rsidTr="00706BE6">
        <w:tc>
          <w:tcPr>
            <w:tcW w:w="637" w:type="dxa"/>
          </w:tcPr>
          <w:p w:rsidR="00277F7F" w:rsidRPr="00706BE6" w:rsidRDefault="00277F7F" w:rsidP="00706BE6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06BE6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92" w:type="dxa"/>
          </w:tcPr>
          <w:p w:rsidR="00277F7F" w:rsidRPr="00706BE6" w:rsidRDefault="00706BE6" w:rsidP="00706BE6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706BE6">
              <w:rPr>
                <w:rFonts w:eastAsia="Times New Roman"/>
                <w:sz w:val="26"/>
                <w:szCs w:val="26"/>
                <w:lang w:val="be-BY" w:eastAsia="ru-RU"/>
              </w:rPr>
              <w:t>А</w:t>
            </w:r>
            <w:r w:rsidR="00C30F2E" w:rsidRPr="00706BE6">
              <w:rPr>
                <w:rFonts w:eastAsia="Times New Roman"/>
                <w:sz w:val="26"/>
                <w:szCs w:val="26"/>
                <w:lang w:val="be-BY" w:eastAsia="ru-RU"/>
              </w:rPr>
              <w:t>дказны</w:t>
            </w:r>
          </w:p>
        </w:tc>
        <w:tc>
          <w:tcPr>
            <w:tcW w:w="2553" w:type="dxa"/>
          </w:tcPr>
          <w:p w:rsidR="00277F7F" w:rsidRPr="00706BE6" w:rsidRDefault="00C30F2E" w:rsidP="00706BE6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706BE6">
              <w:rPr>
                <w:rFonts w:eastAsia="Times New Roman"/>
                <w:sz w:val="26"/>
                <w:szCs w:val="26"/>
                <w:lang w:val="be-BY" w:eastAsia="ru-RU"/>
              </w:rPr>
              <w:t>Падстава для доступа</w:t>
            </w:r>
          </w:p>
          <w:p w:rsidR="00277F7F" w:rsidRPr="00706BE6" w:rsidRDefault="00277F7F" w:rsidP="00706BE6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46" w:type="dxa"/>
          </w:tcPr>
          <w:p w:rsidR="00277F7F" w:rsidRPr="00706BE6" w:rsidRDefault="00C30F2E" w:rsidP="00706BE6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706BE6">
              <w:rPr>
                <w:rFonts w:eastAsia="Times New Roman"/>
                <w:sz w:val="26"/>
                <w:szCs w:val="26"/>
                <w:lang w:val="be-BY" w:eastAsia="ru-RU"/>
              </w:rPr>
              <w:t>Крыніца даных</w:t>
            </w:r>
          </w:p>
          <w:p w:rsidR="00277F7F" w:rsidRPr="00706BE6" w:rsidRDefault="00277F7F" w:rsidP="00706BE6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77F7F" w:rsidRPr="00706BE6" w:rsidTr="00706BE6">
        <w:trPr>
          <w:trHeight w:val="2575"/>
        </w:trPr>
        <w:tc>
          <w:tcPr>
            <w:tcW w:w="637" w:type="dxa"/>
          </w:tcPr>
          <w:p w:rsidR="00277F7F" w:rsidRPr="00706BE6" w:rsidRDefault="00277F7F" w:rsidP="00FF4B61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92" w:type="dxa"/>
          </w:tcPr>
          <w:p w:rsidR="00277F7F" w:rsidRPr="00706BE6" w:rsidRDefault="00C30F2E" w:rsidP="009C477D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706BE6">
              <w:rPr>
                <w:rFonts w:eastAsia="Times New Roman"/>
                <w:sz w:val="26"/>
                <w:szCs w:val="26"/>
                <w:lang w:val="be-BY" w:eastAsia="ru-RU"/>
              </w:rPr>
              <w:t>Намеснік дырэктара па ВВР</w:t>
            </w:r>
          </w:p>
        </w:tc>
        <w:tc>
          <w:tcPr>
            <w:tcW w:w="2553" w:type="dxa"/>
          </w:tcPr>
          <w:p w:rsidR="00277F7F" w:rsidRPr="00706BE6" w:rsidRDefault="00C30F2E" w:rsidP="00C30F2E">
            <w:pPr>
              <w:spacing w:line="240" w:lineRule="auto"/>
              <w:ind w:right="-79"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Складанне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справаздач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val="be-BY" w:eastAsia="ru-RU"/>
              </w:rPr>
              <w:t>,</w:t>
            </w:r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суправаджэнне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сайта,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афіцыйных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груп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сацыяльных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сетках</w:t>
            </w:r>
            <w:proofErr w:type="gram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мэсанджарах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рух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навучэнцаў</w:t>
            </w:r>
            <w:proofErr w:type="spellEnd"/>
          </w:p>
        </w:tc>
        <w:tc>
          <w:tcPr>
            <w:tcW w:w="4246" w:type="dxa"/>
          </w:tcPr>
          <w:p w:rsidR="00C30F2E" w:rsidRPr="00706BE6" w:rsidRDefault="00C30F2E" w:rsidP="00706BE6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Электронны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дзённі</w:t>
            </w:r>
            <w:proofErr w:type="gram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proofErr w:type="spellEnd"/>
            <w:proofErr w:type="gram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/</w:t>
            </w:r>
            <w:r w:rsidRPr="00706BE6">
              <w:rPr>
                <w:rFonts w:eastAsia="Times New Roman"/>
                <w:sz w:val="26"/>
                <w:szCs w:val="26"/>
                <w:lang w:val="be-BY" w:eastAsia="ru-RU"/>
              </w:rPr>
              <w:t>журнал</w:t>
            </w:r>
            <w:r w:rsidRPr="00706BE6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C30F2E" w:rsidRPr="00706BE6" w:rsidRDefault="00C30F2E" w:rsidP="00706BE6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па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вучэбнай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выхаваўчай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рабоце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C30F2E" w:rsidRPr="00706BE6" w:rsidRDefault="00C30F2E" w:rsidP="00706BE6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складанне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характарыстыкі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C30F2E" w:rsidRPr="00706BE6" w:rsidRDefault="00C30F2E" w:rsidP="00706BE6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706BE6">
              <w:rPr>
                <w:rFonts w:eastAsia="Times New Roman"/>
                <w:sz w:val="26"/>
                <w:szCs w:val="26"/>
                <w:lang w:val="be-BY" w:eastAsia="ru-RU"/>
              </w:rPr>
              <w:t>журнал</w:t>
            </w:r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асабістыя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справы</w:t>
            </w:r>
          </w:p>
          <w:p w:rsidR="00C30F2E" w:rsidRPr="00706BE6" w:rsidRDefault="00C30F2E" w:rsidP="00706BE6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навучэнцаў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медыцынскія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даведкі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9C477D" w:rsidRPr="00706BE6" w:rsidRDefault="00C30F2E" w:rsidP="00706BE6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заключэнне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ЦКРНі</w:t>
            </w:r>
            <w:proofErr w:type="gram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лічбавы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фотапартрэт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навучэнцаў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супрацоўнікаў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асабістыя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справы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навучэнцаў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,</w:t>
            </w:r>
            <w:r w:rsidRPr="00706BE6">
              <w:rPr>
                <w:rFonts w:eastAsia="Times New Roman"/>
                <w:sz w:val="26"/>
                <w:szCs w:val="26"/>
                <w:lang w:val="be-BY"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алфавітная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кніга</w:t>
            </w:r>
            <w:proofErr w:type="spellEnd"/>
          </w:p>
        </w:tc>
      </w:tr>
      <w:tr w:rsidR="00277F7F" w:rsidRPr="00706BE6" w:rsidTr="00706BE6">
        <w:tc>
          <w:tcPr>
            <w:tcW w:w="637" w:type="dxa"/>
          </w:tcPr>
          <w:p w:rsidR="00277F7F" w:rsidRPr="00706BE6" w:rsidRDefault="00277F7F" w:rsidP="00FF4B61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92" w:type="dxa"/>
          </w:tcPr>
          <w:p w:rsidR="00277F7F" w:rsidRPr="00706BE6" w:rsidRDefault="00656519" w:rsidP="00277F7F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706BE6">
              <w:rPr>
                <w:rFonts w:eastAsia="Times New Roman"/>
                <w:sz w:val="26"/>
                <w:szCs w:val="26"/>
                <w:lang w:val="be-BY" w:eastAsia="ru-RU"/>
              </w:rPr>
              <w:t>Загадчык гаспадаркай</w:t>
            </w:r>
          </w:p>
          <w:p w:rsidR="00277F7F" w:rsidRPr="00706BE6" w:rsidRDefault="00277F7F" w:rsidP="00277F7F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</w:tcPr>
          <w:p w:rsidR="00277F7F" w:rsidRPr="00706BE6" w:rsidRDefault="00656519" w:rsidP="00277F7F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706BE6">
              <w:rPr>
                <w:rFonts w:eastAsia="Times New Roman"/>
                <w:sz w:val="26"/>
                <w:szCs w:val="26"/>
                <w:lang w:val="be-BY" w:eastAsia="ru-RU"/>
              </w:rPr>
              <w:t>Кантроль, разработка</w:t>
            </w:r>
          </w:p>
        </w:tc>
        <w:tc>
          <w:tcPr>
            <w:tcW w:w="4246" w:type="dxa"/>
          </w:tcPr>
          <w:p w:rsidR="00656519" w:rsidRPr="00706BE6" w:rsidRDefault="00656519" w:rsidP="00706BE6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706BE6">
              <w:rPr>
                <w:rFonts w:eastAsia="Times New Roman"/>
                <w:sz w:val="26"/>
                <w:szCs w:val="26"/>
                <w:lang w:val="be-BY" w:eastAsia="ru-RU"/>
              </w:rPr>
              <w:t>Журналы</w:t>
            </w:r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па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гаспадарчай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частцы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val="be-BY" w:eastAsia="ru-RU"/>
              </w:rPr>
              <w:t>,</w:t>
            </w:r>
          </w:p>
          <w:p w:rsidR="00656519" w:rsidRPr="00706BE6" w:rsidRDefault="00656519" w:rsidP="00706BE6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супрацьпажарных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інструкцый</w:t>
            </w:r>
            <w:proofErr w:type="spellEnd"/>
          </w:p>
          <w:p w:rsidR="00277F7F" w:rsidRPr="00706BE6" w:rsidRDefault="00656519" w:rsidP="00706BE6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супрацьпажарных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інструктажоў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прапускны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рэжым</w:t>
            </w:r>
            <w:proofErr w:type="spellEnd"/>
          </w:p>
        </w:tc>
      </w:tr>
      <w:tr w:rsidR="00277F7F" w:rsidRPr="00706BE6" w:rsidTr="00706BE6">
        <w:tc>
          <w:tcPr>
            <w:tcW w:w="637" w:type="dxa"/>
          </w:tcPr>
          <w:p w:rsidR="00277F7F" w:rsidRPr="00706BE6" w:rsidRDefault="00277F7F" w:rsidP="00FF4B61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92" w:type="dxa"/>
          </w:tcPr>
          <w:p w:rsidR="00277F7F" w:rsidRPr="00706BE6" w:rsidRDefault="00656519" w:rsidP="00277F7F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706BE6">
              <w:rPr>
                <w:rFonts w:eastAsia="Times New Roman"/>
                <w:sz w:val="26"/>
                <w:szCs w:val="26"/>
                <w:lang w:val="be-BY" w:eastAsia="ru-RU"/>
              </w:rPr>
              <w:t>Адказны па кадравай рабоце</w:t>
            </w:r>
          </w:p>
          <w:p w:rsidR="00277F7F" w:rsidRPr="00706BE6" w:rsidRDefault="00277F7F" w:rsidP="00277F7F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</w:tcPr>
          <w:p w:rsidR="00656519" w:rsidRPr="00706BE6" w:rsidRDefault="00656519" w:rsidP="00656519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Прадастаўленне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даных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па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запыце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службаў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афармленне</w:t>
            </w:r>
            <w:proofErr w:type="spellEnd"/>
          </w:p>
          <w:p w:rsidR="00656519" w:rsidRPr="00706BE6" w:rsidRDefault="00656519" w:rsidP="00656519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пры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працаўладкаванні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накіраванне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на</w:t>
            </w:r>
          </w:p>
          <w:p w:rsidR="00656519" w:rsidRPr="00706BE6" w:rsidRDefault="00656519" w:rsidP="00656519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медыцынскі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агляд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277F7F" w:rsidRPr="00706BE6" w:rsidRDefault="00656519" w:rsidP="00656519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накіраванне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павышэнне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кваліфікацыі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рух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супрацоўнікаў</w:t>
            </w:r>
            <w:proofErr w:type="spellEnd"/>
          </w:p>
        </w:tc>
        <w:tc>
          <w:tcPr>
            <w:tcW w:w="4246" w:type="dxa"/>
          </w:tcPr>
          <w:p w:rsidR="00277F7F" w:rsidRPr="00706BE6" w:rsidRDefault="00656519" w:rsidP="00706BE6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Асабістыя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справы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супрацоўнікаў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, карт-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рахунак</w:t>
            </w:r>
            <w:proofErr w:type="spellEnd"/>
          </w:p>
        </w:tc>
      </w:tr>
      <w:tr w:rsidR="00277F7F" w:rsidRPr="00706BE6" w:rsidTr="00706BE6">
        <w:tc>
          <w:tcPr>
            <w:tcW w:w="637" w:type="dxa"/>
          </w:tcPr>
          <w:p w:rsidR="00277F7F" w:rsidRPr="00706BE6" w:rsidRDefault="00277F7F" w:rsidP="00FF4B61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92" w:type="dxa"/>
          </w:tcPr>
          <w:p w:rsidR="00277F7F" w:rsidRPr="00706BE6" w:rsidRDefault="00656519" w:rsidP="00277F7F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706BE6">
              <w:rPr>
                <w:rFonts w:eastAsia="Times New Roman"/>
                <w:sz w:val="26"/>
                <w:szCs w:val="26"/>
                <w:lang w:val="be-BY" w:eastAsia="ru-RU"/>
              </w:rPr>
              <w:t>Класныя кіраўнікі</w:t>
            </w:r>
          </w:p>
          <w:p w:rsidR="00277F7F" w:rsidRPr="00706BE6" w:rsidRDefault="00277F7F" w:rsidP="00277F7F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53" w:type="dxa"/>
          </w:tcPr>
          <w:p w:rsidR="00277F7F" w:rsidRPr="00706BE6" w:rsidRDefault="00656519" w:rsidP="00656519">
            <w:pPr>
              <w:spacing w:line="240" w:lineRule="auto"/>
              <w:ind w:right="-79"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Складанне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справаздач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складанне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характарыстыкі</w:t>
            </w:r>
            <w:proofErr w:type="spellEnd"/>
          </w:p>
        </w:tc>
        <w:tc>
          <w:tcPr>
            <w:tcW w:w="4246" w:type="dxa"/>
          </w:tcPr>
          <w:p w:rsidR="00656519" w:rsidRPr="00706BE6" w:rsidRDefault="00656519" w:rsidP="00656519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Электронны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дзённі</w:t>
            </w:r>
            <w:proofErr w:type="gram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proofErr w:type="spellEnd"/>
            <w:proofErr w:type="gram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/</w:t>
            </w:r>
            <w:r w:rsidRPr="00706BE6">
              <w:rPr>
                <w:rFonts w:eastAsia="Times New Roman"/>
                <w:sz w:val="26"/>
                <w:szCs w:val="26"/>
                <w:lang w:val="be-BY" w:eastAsia="ru-RU"/>
              </w:rPr>
              <w:t>журнал</w:t>
            </w:r>
            <w:r w:rsidRPr="00706BE6">
              <w:rPr>
                <w:rFonts w:eastAsia="Times New Roman"/>
                <w:sz w:val="26"/>
                <w:szCs w:val="26"/>
                <w:lang w:eastAsia="ru-RU"/>
              </w:rPr>
              <w:t>,</w:t>
            </w:r>
          </w:p>
          <w:p w:rsidR="00277F7F" w:rsidRPr="00706BE6" w:rsidRDefault="00656519" w:rsidP="00656519">
            <w:pPr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1-9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класаў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706BE6">
              <w:rPr>
                <w:rFonts w:eastAsia="Times New Roman"/>
                <w:sz w:val="26"/>
                <w:szCs w:val="26"/>
                <w:lang w:val="be-BY" w:eastAsia="ru-RU"/>
              </w:rPr>
              <w:t>журнал</w:t>
            </w:r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асабістыя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справы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навучэнцаў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дадатковыя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звесткі</w:t>
            </w:r>
            <w:proofErr w:type="spellEnd"/>
            <w:r w:rsidRPr="00706BE6">
              <w:rPr>
                <w:rFonts w:eastAsia="Times New Roman"/>
                <w:sz w:val="26"/>
                <w:szCs w:val="26"/>
                <w:lang w:eastAsia="ru-RU"/>
              </w:rPr>
              <w:t>)</w:t>
            </w:r>
          </w:p>
        </w:tc>
      </w:tr>
    </w:tbl>
    <w:p w:rsidR="00277F7F" w:rsidRDefault="00277F7F" w:rsidP="00277F7F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E23705" w:rsidRPr="00277F7F" w:rsidRDefault="00E23705" w:rsidP="00277F7F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B013B6" w:rsidRPr="00277F7F" w:rsidRDefault="00B013B6" w:rsidP="00277F7F">
      <w:pPr>
        <w:jc w:val="both"/>
      </w:pPr>
    </w:p>
    <w:sectPr w:rsidR="00B013B6" w:rsidRPr="00277F7F" w:rsidSect="004F7DE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6D" w:rsidRDefault="00D1496D" w:rsidP="00B2314C">
      <w:pPr>
        <w:spacing w:line="240" w:lineRule="auto"/>
      </w:pPr>
      <w:r>
        <w:separator/>
      </w:r>
    </w:p>
  </w:endnote>
  <w:endnote w:type="continuationSeparator" w:id="0">
    <w:p w:rsidR="00D1496D" w:rsidRDefault="00D1496D" w:rsidP="00B2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6D" w:rsidRDefault="00D1496D" w:rsidP="00B2314C">
      <w:pPr>
        <w:spacing w:line="240" w:lineRule="auto"/>
      </w:pPr>
      <w:r>
        <w:separator/>
      </w:r>
    </w:p>
  </w:footnote>
  <w:footnote w:type="continuationSeparator" w:id="0">
    <w:p w:rsidR="00D1496D" w:rsidRDefault="00D1496D" w:rsidP="00B231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3343A"/>
    <w:multiLevelType w:val="hybridMultilevel"/>
    <w:tmpl w:val="9A28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05"/>
    <w:rsid w:val="001A139F"/>
    <w:rsid w:val="001E1073"/>
    <w:rsid w:val="00277F7F"/>
    <w:rsid w:val="00461619"/>
    <w:rsid w:val="004F7DE2"/>
    <w:rsid w:val="00656519"/>
    <w:rsid w:val="00706BE6"/>
    <w:rsid w:val="007139D0"/>
    <w:rsid w:val="0082343A"/>
    <w:rsid w:val="008E65D3"/>
    <w:rsid w:val="0097428A"/>
    <w:rsid w:val="009C477D"/>
    <w:rsid w:val="00A50C83"/>
    <w:rsid w:val="00B013B6"/>
    <w:rsid w:val="00B2314C"/>
    <w:rsid w:val="00C30F2E"/>
    <w:rsid w:val="00D1496D"/>
    <w:rsid w:val="00D21BFB"/>
    <w:rsid w:val="00E23705"/>
    <w:rsid w:val="00F86EC4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E2"/>
    <w:pPr>
      <w:spacing w:after="0" w:line="276" w:lineRule="auto"/>
      <w:ind w:firstLine="709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B6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7428A"/>
    <w:rPr>
      <w:color w:val="0038C8"/>
      <w:u w:val="single"/>
    </w:rPr>
  </w:style>
  <w:style w:type="paragraph" w:styleId="a6">
    <w:name w:val="No Spacing"/>
    <w:uiPriority w:val="1"/>
    <w:qFormat/>
    <w:rsid w:val="00B2314C"/>
    <w:pPr>
      <w:spacing w:after="0" w:line="240" w:lineRule="auto"/>
      <w:ind w:firstLine="709"/>
    </w:pPr>
    <w:rPr>
      <w:rFonts w:ascii="Times New Roman" w:hAnsi="Times New Roman" w:cs="Times New Roman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B2314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14C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B2314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14C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E2"/>
    <w:pPr>
      <w:spacing w:after="0" w:line="276" w:lineRule="auto"/>
      <w:ind w:firstLine="709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B6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7428A"/>
    <w:rPr>
      <w:color w:val="0038C8"/>
      <w:u w:val="single"/>
    </w:rPr>
  </w:style>
  <w:style w:type="paragraph" w:styleId="a6">
    <w:name w:val="No Spacing"/>
    <w:uiPriority w:val="1"/>
    <w:qFormat/>
    <w:rsid w:val="00B2314C"/>
    <w:pPr>
      <w:spacing w:after="0" w:line="240" w:lineRule="auto"/>
      <w:ind w:firstLine="709"/>
    </w:pPr>
    <w:rPr>
      <w:rFonts w:ascii="Times New Roman" w:hAnsi="Times New Roman" w:cs="Times New Roman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B2314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14C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B2314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14C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5;&#1086;&#1083;&#1100;&#1079;&#1086;&#1074;&#1072;&#1090;&#1077;&#1083;&#1100;&#1089;&#1082;&#1080;&#1077;%20&#1096;&#1072;&#1073;&#1083;&#1086;&#1085;&#1099;%20Office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2024-11-14T12:27:00Z</dcterms:created>
  <dcterms:modified xsi:type="dcterms:W3CDTF">2024-11-14T12:27:00Z</dcterms:modified>
</cp:coreProperties>
</file>