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E2" w:rsidRPr="00E175B4" w:rsidRDefault="00685DE2" w:rsidP="00E175B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</w:pPr>
      <w:r w:rsidRPr="00E175B4"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>Акция «За безопасность вместе»</w:t>
      </w:r>
    </w:p>
    <w:p w:rsidR="00685DE2" w:rsidRPr="00E175B4" w:rsidRDefault="00685DE2" w:rsidP="00E175B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75B4">
        <w:rPr>
          <w:rFonts w:ascii="Times New Roman" w:hAnsi="Times New Roman"/>
          <w:sz w:val="30"/>
          <w:szCs w:val="30"/>
          <w:lang w:eastAsia="ru-RU"/>
        </w:rPr>
        <w:t xml:space="preserve">Для снижения количества пожаров, повышения информированности населения о возможностях государственных организаций по оказанию услуг в сфере обеспечения пожарной безопасности, укрепления правопорядка и предупреждения правонарушений, совершаемых гражданами в состоянии алкогольного опьянения с 15 октября по 2 ноября проводится совместная республиканская акция «За безопасность вместе». </w:t>
      </w:r>
    </w:p>
    <w:p w:rsidR="00685DE2" w:rsidRPr="00E175B4" w:rsidRDefault="00685DE2" w:rsidP="00E175B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75B4">
        <w:rPr>
          <w:rFonts w:ascii="Times New Roman" w:hAnsi="Times New Roman"/>
          <w:sz w:val="30"/>
          <w:szCs w:val="30"/>
          <w:lang w:eastAsia="ru-RU"/>
        </w:rPr>
        <w:t xml:space="preserve">Участвуют другие субъектов профилактики, среди которых УВД, соцзащита, здравоохранение, образование, ЖКХ и прочие. В ходе акции запланированы совместные рейды, обмен информацией, встречи с трудовыми коллективами. Работников служб жилищно-коммунального хозяйства, работников, оказывающих социальную и медицинскую помощь на дому обучат основам безопасности жизнедеятельности, мерам по предупреждению пожаров и других чрезвычайных ситуаций, а также действиям в случае их возникновения. </w:t>
      </w:r>
    </w:p>
    <w:p w:rsidR="00685DE2" w:rsidRPr="00E175B4" w:rsidRDefault="00685DE2" w:rsidP="00E175B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75B4">
        <w:rPr>
          <w:rFonts w:ascii="Times New Roman" w:hAnsi="Times New Roman"/>
          <w:sz w:val="30"/>
          <w:szCs w:val="30"/>
          <w:lang w:eastAsia="ru-RU"/>
        </w:rPr>
        <w:t xml:space="preserve">Просим граждан активно подключаться к акции и сообщать о квартирах, предоставляемых для распития спиртных напитков; пустующих домовладениях, где собираются лица категории БОМЖ, а также о случаях нарушений прав и интересов детей и других правонарушениях по номерам 101, 102 или 112. </w:t>
      </w:r>
    </w:p>
    <w:p w:rsidR="00685DE2" w:rsidRPr="00E175B4" w:rsidRDefault="00685DE2" w:rsidP="00E175B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75B4">
        <w:rPr>
          <w:rFonts w:ascii="Times New Roman" w:hAnsi="Times New Roman"/>
          <w:sz w:val="30"/>
          <w:szCs w:val="30"/>
          <w:lang w:eastAsia="ru-RU"/>
        </w:rPr>
        <w:t xml:space="preserve">Кроме того, в период акции можно подать заявку на обследование противопожарного состояния домовладения или квартиры – организаторы укажут на имеющиеся недостатки и окажут консультативную помощь по их устранению. </w:t>
      </w:r>
    </w:p>
    <w:p w:rsidR="00685DE2" w:rsidRDefault="00685DE2" w:rsidP="00E175B4">
      <w:pPr>
        <w:spacing w:after="0"/>
        <w:jc w:val="both"/>
        <w:rPr>
          <w:sz w:val="30"/>
          <w:szCs w:val="30"/>
        </w:rPr>
      </w:pPr>
    </w:p>
    <w:p w:rsidR="00685DE2" w:rsidRPr="00270F26" w:rsidRDefault="00685DE2" w:rsidP="00270F2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85DE2" w:rsidRPr="00270F26" w:rsidRDefault="00685DE2" w:rsidP="00270F26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270F26">
        <w:rPr>
          <w:rFonts w:ascii="Times New Roman" w:hAnsi="Times New Roman"/>
          <w:sz w:val="30"/>
          <w:szCs w:val="30"/>
          <w:lang w:eastAsia="ru-RU"/>
        </w:rPr>
        <w:t>Инспектор группы пропаганды</w:t>
      </w:r>
    </w:p>
    <w:p w:rsidR="00685DE2" w:rsidRPr="00270F26" w:rsidRDefault="00685DE2" w:rsidP="00270F26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270F26">
        <w:rPr>
          <w:rFonts w:ascii="Times New Roman" w:hAnsi="Times New Roman"/>
          <w:sz w:val="30"/>
          <w:szCs w:val="30"/>
          <w:lang w:eastAsia="ru-RU"/>
        </w:rPr>
        <w:t>и взаимодействия с общественностью</w:t>
      </w:r>
    </w:p>
    <w:p w:rsidR="00685DE2" w:rsidRPr="00270F26" w:rsidRDefault="00685DE2" w:rsidP="00270F26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270F26">
        <w:rPr>
          <w:rFonts w:ascii="Times New Roman" w:hAnsi="Times New Roman"/>
          <w:sz w:val="30"/>
          <w:szCs w:val="30"/>
          <w:lang w:eastAsia="ru-RU"/>
        </w:rPr>
        <w:t>Вороновского РОЧС</w:t>
      </w:r>
      <w:r w:rsidRPr="00270F26">
        <w:rPr>
          <w:rFonts w:ascii="Times New Roman" w:hAnsi="Times New Roman"/>
          <w:sz w:val="30"/>
          <w:szCs w:val="30"/>
          <w:lang w:eastAsia="ru-RU"/>
        </w:rPr>
        <w:tab/>
      </w:r>
      <w:r w:rsidRPr="00270F26">
        <w:rPr>
          <w:rFonts w:ascii="Times New Roman" w:hAnsi="Times New Roman"/>
          <w:sz w:val="30"/>
          <w:szCs w:val="30"/>
          <w:lang w:eastAsia="ru-RU"/>
        </w:rPr>
        <w:tab/>
      </w:r>
      <w:r w:rsidRPr="00270F26">
        <w:rPr>
          <w:rFonts w:ascii="Times New Roman" w:hAnsi="Times New Roman"/>
          <w:sz w:val="30"/>
          <w:szCs w:val="30"/>
          <w:lang w:eastAsia="ru-RU"/>
        </w:rPr>
        <w:tab/>
      </w:r>
      <w:r w:rsidRPr="00270F26">
        <w:rPr>
          <w:rFonts w:ascii="Times New Roman" w:hAnsi="Times New Roman"/>
          <w:sz w:val="30"/>
          <w:szCs w:val="30"/>
          <w:lang w:eastAsia="ru-RU"/>
        </w:rPr>
        <w:tab/>
      </w:r>
      <w:r w:rsidRPr="00270F26">
        <w:rPr>
          <w:rFonts w:ascii="Times New Roman" w:hAnsi="Times New Roman"/>
          <w:sz w:val="30"/>
          <w:szCs w:val="30"/>
          <w:lang w:eastAsia="ru-RU"/>
        </w:rPr>
        <w:tab/>
      </w:r>
      <w:r w:rsidRPr="00270F26">
        <w:rPr>
          <w:rFonts w:ascii="Times New Roman" w:hAnsi="Times New Roman"/>
          <w:sz w:val="30"/>
          <w:szCs w:val="30"/>
          <w:lang w:eastAsia="ru-RU"/>
        </w:rPr>
        <w:tab/>
      </w:r>
      <w:r w:rsidRPr="00270F26">
        <w:rPr>
          <w:rFonts w:ascii="Times New Roman" w:hAnsi="Times New Roman"/>
          <w:sz w:val="30"/>
          <w:szCs w:val="30"/>
          <w:lang w:eastAsia="ru-RU"/>
        </w:rPr>
        <w:tab/>
        <w:t>А.С.Винцкевич</w:t>
      </w:r>
    </w:p>
    <w:p w:rsidR="00685DE2" w:rsidRPr="00270F26" w:rsidRDefault="00685DE2" w:rsidP="00270F2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sectPr w:rsidR="00685DE2" w:rsidRPr="00270F26" w:rsidSect="00AA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5B4"/>
    <w:rsid w:val="0024008B"/>
    <w:rsid w:val="00270F26"/>
    <w:rsid w:val="00685DE2"/>
    <w:rsid w:val="00732202"/>
    <w:rsid w:val="00796136"/>
    <w:rsid w:val="00AA3498"/>
    <w:rsid w:val="00E175B4"/>
    <w:rsid w:val="00E5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17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75B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E17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224</Words>
  <Characters>1277</Characters>
  <Application>Microsoft Office Outlook</Application>
  <DocSecurity>0</DocSecurity>
  <Lines>0</Lines>
  <Paragraphs>0</Paragraphs>
  <ScaleCrop>false</ScaleCrop>
  <Company>mchs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grodno</cp:lastModifiedBy>
  <cp:revision>3</cp:revision>
  <dcterms:created xsi:type="dcterms:W3CDTF">2018-10-18T05:45:00Z</dcterms:created>
  <dcterms:modified xsi:type="dcterms:W3CDTF">2019-01-10T07:42:00Z</dcterms:modified>
</cp:coreProperties>
</file>