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19" w:rsidRDefault="00963219" w:rsidP="005C1078">
      <w:pPr>
        <w:jc w:val="center"/>
        <w:rPr>
          <w:sz w:val="28"/>
          <w:szCs w:val="28"/>
          <w:u w:val="single"/>
          <w:lang w:val="ru-RU"/>
        </w:rPr>
      </w:pPr>
      <w:r w:rsidRPr="004474A6">
        <w:rPr>
          <w:sz w:val="28"/>
          <w:szCs w:val="28"/>
          <w:u w:val="single"/>
          <w:lang w:val="ru-RU"/>
        </w:rPr>
        <w:t>ГУО «Социально-педагогический центр Поставского района»</w:t>
      </w:r>
    </w:p>
    <w:p w:rsidR="00963219" w:rsidRPr="004474A6" w:rsidRDefault="00963219" w:rsidP="005C1078">
      <w:pPr>
        <w:jc w:val="center"/>
        <w:rPr>
          <w:sz w:val="28"/>
          <w:szCs w:val="28"/>
          <w:u w:val="single"/>
          <w:lang w:val="ru-RU"/>
        </w:rPr>
      </w:pPr>
    </w:p>
    <w:p w:rsidR="00963219" w:rsidRPr="004474A6" w:rsidRDefault="00963219" w:rsidP="009E35D2">
      <w:pPr>
        <w:jc w:val="center"/>
        <w:rPr>
          <w:bCs/>
          <w:sz w:val="28"/>
          <w:szCs w:val="28"/>
          <w:lang w:val="ru-RU"/>
        </w:rPr>
      </w:pPr>
      <w:r w:rsidRPr="004474A6">
        <w:rPr>
          <w:bCs/>
          <w:sz w:val="28"/>
          <w:szCs w:val="28"/>
          <w:lang w:val="ru-RU"/>
        </w:rPr>
        <w:t xml:space="preserve">Консультация для несовершеннолетних </w:t>
      </w:r>
      <w:bookmarkStart w:id="0" w:name="_GoBack"/>
      <w:r w:rsidRPr="004474A6">
        <w:rPr>
          <w:bCs/>
          <w:sz w:val="28"/>
          <w:szCs w:val="28"/>
          <w:lang w:val="ru-RU"/>
        </w:rPr>
        <w:t>«Что нужно знать детям?»</w:t>
      </w:r>
      <w:bookmarkEnd w:id="0"/>
    </w:p>
    <w:p w:rsidR="00963219" w:rsidRPr="009E35D2" w:rsidRDefault="00963219" w:rsidP="009E35D2">
      <w:pPr>
        <w:jc w:val="center"/>
        <w:rPr>
          <w:bCs/>
          <w:sz w:val="24"/>
          <w:szCs w:val="24"/>
          <w:lang w:val="ru-RU"/>
        </w:rPr>
      </w:pPr>
      <w:r w:rsidRPr="009E35D2">
        <w:rPr>
          <w:bCs/>
          <w:sz w:val="24"/>
          <w:szCs w:val="24"/>
          <w:lang w:val="ru-RU"/>
        </w:rPr>
        <w:t>/профилактика преступлений против несовершеннолетних/</w:t>
      </w:r>
    </w:p>
    <w:p w:rsidR="00963219" w:rsidRDefault="00963219" w:rsidP="005C1078">
      <w:pPr>
        <w:rPr>
          <w:sz w:val="28"/>
          <w:szCs w:val="28"/>
          <w:lang w:val="ru-RU"/>
        </w:rPr>
      </w:pP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Pr="004474A6">
        <w:rPr>
          <w:sz w:val="28"/>
          <w:szCs w:val="28"/>
          <w:lang w:val="ru-RU"/>
        </w:rPr>
        <w:t>Несовершеннолетние дети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 xml:space="preserve">      Ты можешь предотвратить беду, если будешь знать, что именно делать в опасной ситуации.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 xml:space="preserve">       Что тебе нужно знать: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всегда предупреждай родственников о том, куда идешь, и проси их встретить в вечернее время;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громко кричи «помогите», чтобы привлечь внимание. Люди при таких криках могут помочь или позвонить в милицию;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тебя спрашивают, как найти улицу, объясни, но, ни в коем случае не провожай;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рядом с тобой тормозит автомобиль, как можно дальше отойди и ни в коем случае не садись в него;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в доме есть домофон, перед входом в подъезд вызови свою квартиру и попроси родителей встретить;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входи в лифт, только убедившись, что на площадке нет постороннего, который вслед за тобой зайдет в кабину;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в вызванном лифте уже находится посторонний человек, не входи в кабину;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представилась возможность бежать, не собирай вещи, убегай, как есть;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двери лифта открылись, выскочи на площадку, позови жильцов на помощь. Оказавшись в безопасности, немедленно позвони в милицию, сообщи, что произошло, точный адрес, а также приметы и направление, куда ушел нападавший;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 w:rsidRPr="004474A6">
        <w:rPr>
          <w:sz w:val="28"/>
          <w:szCs w:val="28"/>
          <w:lang w:val="ru-RU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963219" w:rsidRPr="004474A6" w:rsidRDefault="00963219" w:rsidP="004474A6">
      <w:pPr>
        <w:pStyle w:val="NoSpacing"/>
        <w:jc w:val="both"/>
        <w:rPr>
          <w:sz w:val="28"/>
          <w:szCs w:val="28"/>
          <w:lang w:val="ru-RU"/>
        </w:rPr>
      </w:pPr>
    </w:p>
    <w:p w:rsidR="00963219" w:rsidRDefault="00963219" w:rsidP="004474A6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Береги себя и думай о своей безопасности!</w:t>
      </w:r>
    </w:p>
    <w:p w:rsidR="00963219" w:rsidRDefault="00963219" w:rsidP="004474A6">
      <w:pPr>
        <w:pStyle w:val="NoSpacing"/>
        <w:jc w:val="both"/>
        <w:rPr>
          <w:sz w:val="28"/>
          <w:szCs w:val="28"/>
          <w:lang w:val="ru-RU"/>
        </w:rPr>
      </w:pPr>
    </w:p>
    <w:p w:rsidR="00963219" w:rsidRDefault="00963219" w:rsidP="004474A6">
      <w:pPr>
        <w:pStyle w:val="NoSpacing"/>
        <w:jc w:val="both"/>
        <w:rPr>
          <w:sz w:val="28"/>
          <w:szCs w:val="28"/>
          <w:lang w:val="ru-RU"/>
        </w:rPr>
      </w:pPr>
    </w:p>
    <w:p w:rsidR="00963219" w:rsidRPr="004474A6" w:rsidRDefault="00963219" w:rsidP="00D5741B">
      <w:pPr>
        <w:pStyle w:val="NoSpacing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 социальный В.Л. Ластовская</w:t>
      </w:r>
    </w:p>
    <w:sectPr w:rsidR="00963219" w:rsidRPr="004474A6" w:rsidSect="00BC5B77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8AE"/>
    <w:multiLevelType w:val="multilevel"/>
    <w:tmpl w:val="D0B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21CB"/>
    <w:multiLevelType w:val="multilevel"/>
    <w:tmpl w:val="4C60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21B83"/>
    <w:multiLevelType w:val="multilevel"/>
    <w:tmpl w:val="3BE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728E8"/>
    <w:multiLevelType w:val="multilevel"/>
    <w:tmpl w:val="140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F0A8E"/>
    <w:multiLevelType w:val="multilevel"/>
    <w:tmpl w:val="2F14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05829"/>
    <w:multiLevelType w:val="multilevel"/>
    <w:tmpl w:val="C92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C6682"/>
    <w:multiLevelType w:val="multilevel"/>
    <w:tmpl w:val="AC7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C10E4"/>
    <w:multiLevelType w:val="multilevel"/>
    <w:tmpl w:val="6A16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99E"/>
    <w:rsid w:val="00305549"/>
    <w:rsid w:val="004474A6"/>
    <w:rsid w:val="00504400"/>
    <w:rsid w:val="005C1078"/>
    <w:rsid w:val="00627624"/>
    <w:rsid w:val="0064799E"/>
    <w:rsid w:val="006E28A3"/>
    <w:rsid w:val="00744B1B"/>
    <w:rsid w:val="0077625A"/>
    <w:rsid w:val="00963219"/>
    <w:rsid w:val="009E35D2"/>
    <w:rsid w:val="00BC5B77"/>
    <w:rsid w:val="00D5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5D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429</Words>
  <Characters>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Людмила</cp:lastModifiedBy>
  <cp:revision>7</cp:revision>
  <dcterms:created xsi:type="dcterms:W3CDTF">2021-05-19T07:44:00Z</dcterms:created>
  <dcterms:modified xsi:type="dcterms:W3CDTF">2021-10-13T14:32:00Z</dcterms:modified>
</cp:coreProperties>
</file>