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9" w:rsidRPr="00C363F6" w:rsidRDefault="000F5279" w:rsidP="009E1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363F6">
        <w:rPr>
          <w:sz w:val="28"/>
          <w:szCs w:val="28"/>
        </w:rPr>
        <w:t>Утверждаю</w:t>
      </w:r>
    </w:p>
    <w:p w:rsidR="000F5279" w:rsidRPr="00C363F6" w:rsidRDefault="000F5279" w:rsidP="009E1BD4">
      <w:pPr>
        <w:jc w:val="right"/>
        <w:rPr>
          <w:sz w:val="28"/>
          <w:szCs w:val="28"/>
        </w:rPr>
      </w:pPr>
      <w:r w:rsidRPr="00C363F6">
        <w:rPr>
          <w:sz w:val="28"/>
          <w:szCs w:val="28"/>
        </w:rPr>
        <w:t>Председатель попечительского совета</w:t>
      </w:r>
    </w:p>
    <w:p w:rsidR="000F5279" w:rsidRPr="00C363F6" w:rsidRDefault="000F5279" w:rsidP="009E1BD4">
      <w:pPr>
        <w:jc w:val="center"/>
        <w:rPr>
          <w:sz w:val="28"/>
          <w:szCs w:val="28"/>
        </w:rPr>
      </w:pPr>
      <w:r w:rsidRPr="00C36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363F6">
        <w:rPr>
          <w:sz w:val="28"/>
          <w:szCs w:val="28"/>
        </w:rPr>
        <w:t xml:space="preserve"> ГУО «Ясли- сад №34 г. Молодечно»</w:t>
      </w:r>
    </w:p>
    <w:p w:rsidR="000F5279" w:rsidRPr="00C363F6" w:rsidRDefault="000F5279" w:rsidP="009E1BD4">
      <w:pPr>
        <w:jc w:val="right"/>
        <w:rPr>
          <w:sz w:val="28"/>
          <w:szCs w:val="28"/>
        </w:rPr>
      </w:pPr>
      <w:r w:rsidRPr="00C363F6">
        <w:rPr>
          <w:sz w:val="28"/>
          <w:szCs w:val="28"/>
        </w:rPr>
        <w:t>____________________Чекменёв В.О.</w:t>
      </w:r>
    </w:p>
    <w:p w:rsidR="000F5279" w:rsidRDefault="000F5279" w:rsidP="009E1BD4">
      <w:pPr>
        <w:jc w:val="right"/>
        <w:rPr>
          <w:b/>
          <w:sz w:val="28"/>
          <w:szCs w:val="28"/>
        </w:rPr>
      </w:pPr>
    </w:p>
    <w:p w:rsidR="000F5279" w:rsidRDefault="000F5279" w:rsidP="009E1BD4">
      <w:pPr>
        <w:jc w:val="right"/>
        <w:rPr>
          <w:b/>
          <w:sz w:val="28"/>
          <w:szCs w:val="28"/>
        </w:rPr>
      </w:pPr>
    </w:p>
    <w:p w:rsidR="000F5279" w:rsidRDefault="000F5279" w:rsidP="009E1BD4">
      <w:pPr>
        <w:jc w:val="right"/>
        <w:rPr>
          <w:b/>
          <w:sz w:val="28"/>
          <w:szCs w:val="28"/>
        </w:rPr>
      </w:pPr>
    </w:p>
    <w:p w:rsidR="000F5279" w:rsidRDefault="000F5279" w:rsidP="009E1BD4">
      <w:pPr>
        <w:jc w:val="right"/>
        <w:rPr>
          <w:b/>
          <w:sz w:val="28"/>
          <w:szCs w:val="28"/>
        </w:rPr>
      </w:pPr>
    </w:p>
    <w:p w:rsidR="000F5279" w:rsidRDefault="000F5279" w:rsidP="009E1BD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F5279" w:rsidRDefault="000F5279" w:rsidP="009E1BD4">
      <w:pPr>
        <w:jc w:val="center"/>
        <w:rPr>
          <w:sz w:val="28"/>
          <w:szCs w:val="28"/>
        </w:rPr>
      </w:pPr>
    </w:p>
    <w:p w:rsidR="000F5279" w:rsidRDefault="000F5279" w:rsidP="009E1B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попечительского совета ГУО «Ясли - сад №34 г. Молодечно»</w:t>
      </w:r>
    </w:p>
    <w:p w:rsidR="000F5279" w:rsidRDefault="000F5279" w:rsidP="009E1B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поступлении и расходовании денежных средств за период</w:t>
      </w:r>
    </w:p>
    <w:p w:rsidR="000F5279" w:rsidRPr="00FC69CB" w:rsidRDefault="000F5279" w:rsidP="009E1BD4">
      <w:pPr>
        <w:jc w:val="center"/>
        <w:rPr>
          <w:b/>
          <w:sz w:val="28"/>
          <w:szCs w:val="28"/>
        </w:rPr>
      </w:pPr>
      <w:r w:rsidRPr="00B251F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1.03.2021г.</w:t>
      </w:r>
      <w:r w:rsidRPr="0087746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31.05.2021г.</w:t>
      </w:r>
    </w:p>
    <w:p w:rsidR="000F5279" w:rsidRDefault="000F5279" w:rsidP="009E1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Остаток попечительских средств на 28.02.2021года  </w:t>
      </w:r>
      <w:r w:rsidRPr="002305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,138,20</w:t>
      </w:r>
    </w:p>
    <w:p w:rsidR="000F5279" w:rsidRDefault="000F5279" w:rsidP="009E1BD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Всего  поступило за 3 месяца (март, апрель, май) </w:t>
      </w:r>
      <w:r>
        <w:rPr>
          <w:b/>
          <w:sz w:val="28"/>
          <w:szCs w:val="28"/>
        </w:rPr>
        <w:t>4,988,45</w:t>
      </w:r>
      <w:r w:rsidRPr="00992878">
        <w:rPr>
          <w:b/>
          <w:sz w:val="28"/>
          <w:szCs w:val="28"/>
        </w:rPr>
        <w:t>руб.</w:t>
      </w:r>
    </w:p>
    <w:p w:rsidR="000F5279" w:rsidRDefault="000F5279" w:rsidP="009E1BD4">
      <w:pPr>
        <w:jc w:val="center"/>
        <w:rPr>
          <w:sz w:val="28"/>
          <w:szCs w:val="28"/>
        </w:rPr>
      </w:pPr>
      <w:r w:rsidRPr="0023054A">
        <w:rPr>
          <w:sz w:val="28"/>
          <w:szCs w:val="28"/>
        </w:rPr>
        <w:t>Общая сумма</w:t>
      </w:r>
      <w:r>
        <w:rPr>
          <w:b/>
          <w:sz w:val="28"/>
          <w:szCs w:val="28"/>
        </w:rPr>
        <w:t xml:space="preserve"> – 7,126,65 руб.</w:t>
      </w:r>
    </w:p>
    <w:p w:rsidR="000F5279" w:rsidRDefault="000F5279" w:rsidP="009E1BD4">
      <w:pPr>
        <w:jc w:val="center"/>
        <w:rPr>
          <w:sz w:val="28"/>
          <w:szCs w:val="28"/>
        </w:rPr>
      </w:pPr>
    </w:p>
    <w:p w:rsidR="000F5279" w:rsidRDefault="000F5279" w:rsidP="009E1BD4">
      <w:pPr>
        <w:jc w:val="center"/>
        <w:rPr>
          <w:sz w:val="28"/>
          <w:szCs w:val="28"/>
        </w:rPr>
      </w:pPr>
    </w:p>
    <w:p w:rsidR="000F5279" w:rsidRDefault="000F5279" w:rsidP="009E1BD4">
      <w:pPr>
        <w:jc w:val="center"/>
        <w:rPr>
          <w:sz w:val="28"/>
          <w:szCs w:val="28"/>
        </w:rPr>
      </w:pPr>
    </w:p>
    <w:tbl>
      <w:tblPr>
        <w:tblW w:w="99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7487"/>
        <w:gridCol w:w="1800"/>
      </w:tblGrid>
      <w:tr w:rsidR="000F5279" w:rsidRPr="00476E9C" w:rsidTr="009E1BD4">
        <w:tc>
          <w:tcPr>
            <w:tcW w:w="613" w:type="dxa"/>
          </w:tcPr>
          <w:p w:rsidR="000F5279" w:rsidRPr="00476E9C" w:rsidRDefault="000F5279" w:rsidP="00697F4D">
            <w:pPr>
              <w:jc w:val="center"/>
              <w:rPr>
                <w:b/>
                <w:i/>
                <w:sz w:val="28"/>
                <w:szCs w:val="28"/>
              </w:rPr>
            </w:pPr>
            <w:r w:rsidRPr="00476E9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487" w:type="dxa"/>
          </w:tcPr>
          <w:p w:rsidR="000F5279" w:rsidRDefault="000F5279" w:rsidP="00697F4D">
            <w:pPr>
              <w:jc w:val="center"/>
              <w:rPr>
                <w:b/>
                <w:i/>
                <w:sz w:val="28"/>
                <w:szCs w:val="28"/>
              </w:rPr>
            </w:pPr>
            <w:r w:rsidRPr="00476E9C">
              <w:rPr>
                <w:b/>
                <w:i/>
                <w:sz w:val="28"/>
                <w:szCs w:val="28"/>
              </w:rPr>
              <w:t>Приобретение товаров</w:t>
            </w:r>
          </w:p>
          <w:p w:rsidR="000F5279" w:rsidRPr="00476E9C" w:rsidRDefault="000F5279" w:rsidP="00697F4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0F5279" w:rsidRPr="00476E9C" w:rsidRDefault="000F5279" w:rsidP="00697F4D">
            <w:pPr>
              <w:jc w:val="center"/>
              <w:rPr>
                <w:b/>
                <w:i/>
                <w:sz w:val="28"/>
                <w:szCs w:val="28"/>
              </w:rPr>
            </w:pPr>
            <w:r w:rsidRPr="00476E9C">
              <w:rPr>
                <w:b/>
                <w:i/>
                <w:sz w:val="28"/>
                <w:szCs w:val="28"/>
              </w:rPr>
              <w:t>Сумма</w:t>
            </w:r>
          </w:p>
        </w:tc>
      </w:tr>
      <w:tr w:rsidR="000F5279" w:rsidRPr="00476E9C" w:rsidTr="009E1BD4">
        <w:tc>
          <w:tcPr>
            <w:tcW w:w="613" w:type="dxa"/>
          </w:tcPr>
          <w:p w:rsidR="000F5279" w:rsidRPr="00476E9C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7" w:type="dxa"/>
          </w:tcPr>
          <w:p w:rsidR="000F5279" w:rsidRDefault="000F5279" w:rsidP="00211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стройматериалов </w:t>
            </w:r>
          </w:p>
        </w:tc>
        <w:tc>
          <w:tcPr>
            <w:tcW w:w="1800" w:type="dxa"/>
          </w:tcPr>
          <w:p w:rsidR="000F5279" w:rsidRPr="00476E9C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1,674,31</w:t>
            </w:r>
          </w:p>
        </w:tc>
      </w:tr>
      <w:tr w:rsidR="000F5279" w:rsidRPr="00476E9C" w:rsidTr="009E1BD4">
        <w:tc>
          <w:tcPr>
            <w:tcW w:w="613" w:type="dxa"/>
          </w:tcPr>
          <w:p w:rsidR="000F5279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7" w:type="dxa"/>
          </w:tcPr>
          <w:p w:rsidR="000F5279" w:rsidRDefault="000F5279" w:rsidP="00211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заправка картриджа</w:t>
            </w:r>
          </w:p>
        </w:tc>
        <w:tc>
          <w:tcPr>
            <w:tcW w:w="1800" w:type="dxa"/>
          </w:tcPr>
          <w:p w:rsidR="000F5279" w:rsidRPr="00476E9C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98,60</w:t>
            </w:r>
          </w:p>
        </w:tc>
      </w:tr>
      <w:tr w:rsidR="000F5279" w:rsidRPr="00476E9C" w:rsidTr="009E1BD4">
        <w:tc>
          <w:tcPr>
            <w:tcW w:w="613" w:type="dxa"/>
          </w:tcPr>
          <w:p w:rsidR="000F5279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87" w:type="dxa"/>
          </w:tcPr>
          <w:p w:rsidR="000F5279" w:rsidRDefault="000F5279" w:rsidP="00211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интернета</w:t>
            </w:r>
          </w:p>
        </w:tc>
        <w:tc>
          <w:tcPr>
            <w:tcW w:w="1800" w:type="dxa"/>
          </w:tcPr>
          <w:p w:rsidR="000F5279" w:rsidRPr="00476E9C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0F5279" w:rsidRPr="00476E9C" w:rsidTr="009E1BD4">
        <w:tc>
          <w:tcPr>
            <w:tcW w:w="613" w:type="dxa"/>
          </w:tcPr>
          <w:p w:rsidR="000F5279" w:rsidRPr="00476E9C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7" w:type="dxa"/>
          </w:tcPr>
          <w:p w:rsidR="000F5279" w:rsidRPr="00476E9C" w:rsidRDefault="000F5279" w:rsidP="00793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канцтоваров (бумаги для принтера)</w:t>
            </w:r>
          </w:p>
        </w:tc>
        <w:tc>
          <w:tcPr>
            <w:tcW w:w="1800" w:type="dxa"/>
          </w:tcPr>
          <w:p w:rsidR="000F5279" w:rsidRPr="00476E9C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111,82</w:t>
            </w:r>
          </w:p>
        </w:tc>
      </w:tr>
      <w:tr w:rsidR="000F5279" w:rsidRPr="00476E9C" w:rsidTr="009E1BD4">
        <w:tc>
          <w:tcPr>
            <w:tcW w:w="613" w:type="dxa"/>
          </w:tcPr>
          <w:p w:rsidR="000F5279" w:rsidRPr="00476E9C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87" w:type="dxa"/>
          </w:tcPr>
          <w:p w:rsidR="000F5279" w:rsidRPr="00476E9C" w:rsidRDefault="000F5279" w:rsidP="00211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электронной почты</w:t>
            </w:r>
          </w:p>
        </w:tc>
        <w:tc>
          <w:tcPr>
            <w:tcW w:w="1800" w:type="dxa"/>
          </w:tcPr>
          <w:p w:rsidR="000F5279" w:rsidRPr="00476E9C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32,46</w:t>
            </w:r>
          </w:p>
        </w:tc>
      </w:tr>
      <w:tr w:rsidR="000F5279" w:rsidRPr="00476E9C" w:rsidTr="009E1BD4">
        <w:trPr>
          <w:trHeight w:val="435"/>
        </w:trPr>
        <w:tc>
          <w:tcPr>
            <w:tcW w:w="613" w:type="dxa"/>
          </w:tcPr>
          <w:p w:rsidR="000F5279" w:rsidRPr="00476E9C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87" w:type="dxa"/>
          </w:tcPr>
          <w:p w:rsidR="000F5279" w:rsidRPr="00476E9C" w:rsidRDefault="000F5279" w:rsidP="001820F8">
            <w:pPr>
              <w:rPr>
                <w:sz w:val="28"/>
                <w:szCs w:val="28"/>
              </w:rPr>
            </w:pPr>
            <w:r w:rsidRPr="00476E9C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>чистящих, моющих средств (туалетная бумага, салфетки, стиральный порошок и т.д.)</w:t>
            </w:r>
          </w:p>
        </w:tc>
        <w:tc>
          <w:tcPr>
            <w:tcW w:w="1800" w:type="dxa"/>
          </w:tcPr>
          <w:p w:rsidR="000F5279" w:rsidRPr="00476E9C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355,83</w:t>
            </w:r>
          </w:p>
        </w:tc>
      </w:tr>
      <w:tr w:rsidR="000F5279" w:rsidRPr="00476E9C" w:rsidTr="009E1BD4">
        <w:trPr>
          <w:trHeight w:val="435"/>
        </w:trPr>
        <w:tc>
          <w:tcPr>
            <w:tcW w:w="613" w:type="dxa"/>
          </w:tcPr>
          <w:p w:rsidR="000F5279" w:rsidRPr="00476E9C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87" w:type="dxa"/>
          </w:tcPr>
          <w:p w:rsidR="000F5279" w:rsidRDefault="000F5279" w:rsidP="00793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2 информационных стендов</w:t>
            </w:r>
          </w:p>
          <w:p w:rsidR="000F5279" w:rsidRDefault="000F5279" w:rsidP="00793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«План эвакуации»</w:t>
            </w:r>
          </w:p>
        </w:tc>
        <w:tc>
          <w:tcPr>
            <w:tcW w:w="1800" w:type="dxa"/>
          </w:tcPr>
          <w:p w:rsidR="000F5279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0F5279" w:rsidRPr="00476E9C" w:rsidTr="009E1BD4">
        <w:trPr>
          <w:trHeight w:val="435"/>
        </w:trPr>
        <w:tc>
          <w:tcPr>
            <w:tcW w:w="613" w:type="dxa"/>
          </w:tcPr>
          <w:p w:rsidR="000F5279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7" w:type="dxa"/>
          </w:tcPr>
          <w:p w:rsidR="000F5279" w:rsidRDefault="000F5279" w:rsidP="00211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долга за установку входной двери ПВХ</w:t>
            </w:r>
          </w:p>
        </w:tc>
        <w:tc>
          <w:tcPr>
            <w:tcW w:w="1800" w:type="dxa"/>
          </w:tcPr>
          <w:p w:rsidR="000F5279" w:rsidRDefault="000F5279" w:rsidP="0069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1,260,00</w:t>
            </w:r>
          </w:p>
        </w:tc>
      </w:tr>
      <w:tr w:rsidR="000F5279" w:rsidRPr="00476E9C" w:rsidTr="009E1BD4">
        <w:trPr>
          <w:trHeight w:val="435"/>
        </w:trPr>
        <w:tc>
          <w:tcPr>
            <w:tcW w:w="613" w:type="dxa"/>
          </w:tcPr>
          <w:p w:rsidR="000F5279" w:rsidRPr="00476E9C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7" w:type="dxa"/>
          </w:tcPr>
          <w:p w:rsidR="000F5279" w:rsidRDefault="000F5279" w:rsidP="00793A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поддонов для сушки посуды</w:t>
            </w:r>
          </w:p>
        </w:tc>
        <w:tc>
          <w:tcPr>
            <w:tcW w:w="1800" w:type="dxa"/>
          </w:tcPr>
          <w:p w:rsidR="000F5279" w:rsidRDefault="000F5279" w:rsidP="00211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29,22</w:t>
            </w:r>
          </w:p>
        </w:tc>
      </w:tr>
      <w:tr w:rsidR="000F5279" w:rsidRPr="00476E9C" w:rsidTr="009E1BD4">
        <w:trPr>
          <w:trHeight w:val="435"/>
        </w:trPr>
        <w:tc>
          <w:tcPr>
            <w:tcW w:w="613" w:type="dxa"/>
          </w:tcPr>
          <w:p w:rsidR="000F5279" w:rsidRPr="00476E9C" w:rsidRDefault="000F5279" w:rsidP="00793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87" w:type="dxa"/>
          </w:tcPr>
          <w:p w:rsidR="000F5279" w:rsidRDefault="000F5279" w:rsidP="00BC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технического обслуживания средств системы охраны (видеонаблюдение)</w:t>
            </w:r>
          </w:p>
        </w:tc>
        <w:tc>
          <w:tcPr>
            <w:tcW w:w="1800" w:type="dxa"/>
          </w:tcPr>
          <w:p w:rsidR="000F5279" w:rsidRDefault="000F5279" w:rsidP="00211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43,10</w:t>
            </w:r>
          </w:p>
        </w:tc>
      </w:tr>
      <w:tr w:rsidR="000F5279" w:rsidRPr="00476E9C" w:rsidTr="009E1BD4">
        <w:trPr>
          <w:trHeight w:val="435"/>
        </w:trPr>
        <w:tc>
          <w:tcPr>
            <w:tcW w:w="613" w:type="dxa"/>
          </w:tcPr>
          <w:p w:rsidR="000F5279" w:rsidRPr="00476E9C" w:rsidRDefault="000F5279" w:rsidP="002A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87" w:type="dxa"/>
          </w:tcPr>
          <w:p w:rsidR="000F5279" w:rsidRDefault="000F5279" w:rsidP="002A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Вознаграждение банку</w:t>
            </w:r>
          </w:p>
        </w:tc>
        <w:tc>
          <w:tcPr>
            <w:tcW w:w="1800" w:type="dxa"/>
          </w:tcPr>
          <w:p w:rsidR="000F5279" w:rsidRDefault="000F5279" w:rsidP="002A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8,95</w:t>
            </w:r>
          </w:p>
        </w:tc>
      </w:tr>
      <w:tr w:rsidR="000F5279" w:rsidRPr="00476E9C" w:rsidTr="00A0363F">
        <w:tc>
          <w:tcPr>
            <w:tcW w:w="8100" w:type="dxa"/>
            <w:gridSpan w:val="2"/>
          </w:tcPr>
          <w:p w:rsidR="000F5279" w:rsidRPr="00476E9C" w:rsidRDefault="000F5279" w:rsidP="002A1ED5">
            <w:pPr>
              <w:rPr>
                <w:b/>
                <w:sz w:val="28"/>
                <w:szCs w:val="28"/>
              </w:rPr>
            </w:pPr>
            <w:r w:rsidRPr="00476E9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0F5279" w:rsidRPr="00476E9C" w:rsidRDefault="000F5279" w:rsidP="002A1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3,734,29</w:t>
            </w:r>
          </w:p>
        </w:tc>
      </w:tr>
      <w:tr w:rsidR="000F5279" w:rsidRPr="00476E9C" w:rsidTr="000C6631">
        <w:tc>
          <w:tcPr>
            <w:tcW w:w="8100" w:type="dxa"/>
            <w:gridSpan w:val="2"/>
          </w:tcPr>
          <w:p w:rsidR="000F5279" w:rsidRPr="00476E9C" w:rsidRDefault="000F5279" w:rsidP="002A1ED5">
            <w:pPr>
              <w:rPr>
                <w:sz w:val="28"/>
                <w:szCs w:val="28"/>
              </w:rPr>
            </w:pPr>
            <w:r w:rsidRPr="00476E9C">
              <w:rPr>
                <w:sz w:val="28"/>
                <w:szCs w:val="28"/>
              </w:rPr>
              <w:t xml:space="preserve">Остаток на </w:t>
            </w:r>
            <w:r>
              <w:rPr>
                <w:sz w:val="28"/>
                <w:szCs w:val="28"/>
              </w:rPr>
              <w:t>01.06.2021 г.</w:t>
            </w:r>
          </w:p>
        </w:tc>
        <w:tc>
          <w:tcPr>
            <w:tcW w:w="1800" w:type="dxa"/>
          </w:tcPr>
          <w:p w:rsidR="000F5279" w:rsidRPr="0031517C" w:rsidRDefault="000F5279" w:rsidP="002A1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3,392,36</w:t>
            </w:r>
          </w:p>
        </w:tc>
      </w:tr>
    </w:tbl>
    <w:p w:rsidR="000F5279" w:rsidRDefault="000F5279" w:rsidP="009E1BD4">
      <w:pPr>
        <w:rPr>
          <w:sz w:val="28"/>
          <w:szCs w:val="28"/>
        </w:rPr>
      </w:pPr>
    </w:p>
    <w:p w:rsidR="000F5279" w:rsidRDefault="000F5279" w:rsidP="009E1BD4">
      <w:pPr>
        <w:rPr>
          <w:sz w:val="28"/>
          <w:szCs w:val="28"/>
        </w:rPr>
      </w:pPr>
    </w:p>
    <w:p w:rsidR="000F5279" w:rsidRDefault="000F5279" w:rsidP="009E1BD4">
      <w:pPr>
        <w:rPr>
          <w:sz w:val="28"/>
          <w:szCs w:val="28"/>
        </w:rPr>
      </w:pPr>
    </w:p>
    <w:p w:rsidR="000F5279" w:rsidRDefault="000F5279"/>
    <w:sectPr w:rsidR="000F5279" w:rsidSect="006C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BD4"/>
    <w:rsid w:val="000C6631"/>
    <w:rsid w:val="000F5279"/>
    <w:rsid w:val="001820F8"/>
    <w:rsid w:val="00211CD0"/>
    <w:rsid w:val="002127AB"/>
    <w:rsid w:val="0023054A"/>
    <w:rsid w:val="002626CC"/>
    <w:rsid w:val="002A1ED5"/>
    <w:rsid w:val="002F237A"/>
    <w:rsid w:val="0031517C"/>
    <w:rsid w:val="00463C74"/>
    <w:rsid w:val="00476E9C"/>
    <w:rsid w:val="00574ADB"/>
    <w:rsid w:val="00697F4D"/>
    <w:rsid w:val="006C6841"/>
    <w:rsid w:val="0075072E"/>
    <w:rsid w:val="00793A48"/>
    <w:rsid w:val="007A000D"/>
    <w:rsid w:val="00824A67"/>
    <w:rsid w:val="00861F23"/>
    <w:rsid w:val="0087746E"/>
    <w:rsid w:val="0092476A"/>
    <w:rsid w:val="00992878"/>
    <w:rsid w:val="009E1BD4"/>
    <w:rsid w:val="00A0363F"/>
    <w:rsid w:val="00B251F1"/>
    <w:rsid w:val="00BC25ED"/>
    <w:rsid w:val="00BD13AE"/>
    <w:rsid w:val="00C363F6"/>
    <w:rsid w:val="00C858D2"/>
    <w:rsid w:val="00C9077E"/>
    <w:rsid w:val="00ED5364"/>
    <w:rsid w:val="00F63996"/>
    <w:rsid w:val="00FA2EA7"/>
    <w:rsid w:val="00FC69CB"/>
    <w:rsid w:val="00F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4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A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178</Words>
  <Characters>1019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7</cp:revision>
  <cp:lastPrinted>2021-09-09T09:14:00Z</cp:lastPrinted>
  <dcterms:created xsi:type="dcterms:W3CDTF">2021-09-09T06:17:00Z</dcterms:created>
  <dcterms:modified xsi:type="dcterms:W3CDTF">2021-09-16T13:17:00Z</dcterms:modified>
</cp:coreProperties>
</file>