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D8" w:rsidRDefault="002C09D8" w:rsidP="00A91F8B"/>
    <w:p w:rsidR="002C09D8" w:rsidRPr="00C363F6" w:rsidRDefault="002C09D8" w:rsidP="00A91F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363F6">
        <w:rPr>
          <w:sz w:val="28"/>
          <w:szCs w:val="28"/>
        </w:rPr>
        <w:t>Утверждаю</w:t>
      </w:r>
    </w:p>
    <w:p w:rsidR="002C09D8" w:rsidRPr="00C363F6" w:rsidRDefault="002C09D8" w:rsidP="00A91F8B">
      <w:pPr>
        <w:jc w:val="right"/>
        <w:rPr>
          <w:sz w:val="28"/>
          <w:szCs w:val="28"/>
        </w:rPr>
      </w:pPr>
      <w:r w:rsidRPr="00C363F6">
        <w:rPr>
          <w:sz w:val="28"/>
          <w:szCs w:val="28"/>
        </w:rPr>
        <w:t>Председатель попечительского совета</w:t>
      </w:r>
    </w:p>
    <w:p w:rsidR="002C09D8" w:rsidRPr="00C363F6" w:rsidRDefault="002C09D8" w:rsidP="00A91F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C363F6">
        <w:rPr>
          <w:sz w:val="28"/>
          <w:szCs w:val="28"/>
        </w:rPr>
        <w:t xml:space="preserve">  ГУО «Ясли- сад №34 г. Молодечно»</w:t>
      </w:r>
    </w:p>
    <w:p w:rsidR="002C09D8" w:rsidRPr="00C363F6" w:rsidRDefault="002C09D8" w:rsidP="00A91F8B">
      <w:pPr>
        <w:jc w:val="right"/>
        <w:rPr>
          <w:sz w:val="28"/>
          <w:szCs w:val="28"/>
        </w:rPr>
      </w:pPr>
      <w:r w:rsidRPr="00C363F6">
        <w:rPr>
          <w:sz w:val="28"/>
          <w:szCs w:val="28"/>
        </w:rPr>
        <w:t>____________________Чекменёв В.О.</w:t>
      </w:r>
    </w:p>
    <w:p w:rsidR="002C09D8" w:rsidRDefault="002C09D8" w:rsidP="00A91F8B">
      <w:pPr>
        <w:jc w:val="right"/>
        <w:rPr>
          <w:b/>
          <w:sz w:val="28"/>
          <w:szCs w:val="28"/>
        </w:rPr>
      </w:pPr>
    </w:p>
    <w:p w:rsidR="002C09D8" w:rsidRDefault="002C09D8" w:rsidP="00A91F8B">
      <w:pPr>
        <w:jc w:val="right"/>
        <w:rPr>
          <w:b/>
          <w:sz w:val="28"/>
          <w:szCs w:val="28"/>
        </w:rPr>
      </w:pPr>
    </w:p>
    <w:p w:rsidR="002C09D8" w:rsidRDefault="002C09D8" w:rsidP="00A91F8B">
      <w:pPr>
        <w:jc w:val="right"/>
        <w:rPr>
          <w:b/>
          <w:sz w:val="28"/>
          <w:szCs w:val="28"/>
        </w:rPr>
      </w:pPr>
    </w:p>
    <w:p w:rsidR="002C09D8" w:rsidRDefault="002C09D8" w:rsidP="00A91F8B">
      <w:pPr>
        <w:jc w:val="right"/>
        <w:rPr>
          <w:b/>
          <w:sz w:val="28"/>
          <w:szCs w:val="28"/>
        </w:rPr>
      </w:pPr>
    </w:p>
    <w:p w:rsidR="002C09D8" w:rsidRDefault="002C09D8" w:rsidP="00A91F8B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C09D8" w:rsidRDefault="002C09D8" w:rsidP="00A91F8B">
      <w:pPr>
        <w:jc w:val="center"/>
        <w:rPr>
          <w:sz w:val="28"/>
          <w:szCs w:val="28"/>
        </w:rPr>
      </w:pPr>
    </w:p>
    <w:p w:rsidR="002C09D8" w:rsidRDefault="002C09D8" w:rsidP="00A91F8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попечительского совета ГУО «Ясли - сад №34 г. Молодечно»</w:t>
      </w:r>
    </w:p>
    <w:p w:rsidR="002C09D8" w:rsidRDefault="002C09D8" w:rsidP="00A91F8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поступлении и расходовании денежных средств за период</w:t>
      </w:r>
    </w:p>
    <w:p w:rsidR="002C09D8" w:rsidRPr="00FC69CB" w:rsidRDefault="002C09D8" w:rsidP="00A91F8B">
      <w:pPr>
        <w:jc w:val="center"/>
        <w:rPr>
          <w:b/>
          <w:sz w:val="28"/>
          <w:szCs w:val="28"/>
        </w:rPr>
      </w:pPr>
      <w:r w:rsidRPr="00B251F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1.06.2021г.</w:t>
      </w:r>
      <w:r w:rsidRPr="0087746E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31.08.2021г.</w:t>
      </w:r>
    </w:p>
    <w:p w:rsidR="002C09D8" w:rsidRDefault="002C09D8" w:rsidP="00A91F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Остаток попечительских средств на 31.05.2021 года  </w:t>
      </w:r>
      <w:r w:rsidRPr="00C858D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,412,36</w:t>
      </w:r>
    </w:p>
    <w:p w:rsidR="002C09D8" w:rsidRDefault="002C09D8" w:rsidP="00A91F8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Всего  поступило за 3 месяца (июнь, июль, август) </w:t>
      </w:r>
      <w:r w:rsidRPr="00C858D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,013,73</w:t>
      </w:r>
      <w:r w:rsidRPr="00992878">
        <w:rPr>
          <w:b/>
          <w:sz w:val="28"/>
          <w:szCs w:val="28"/>
        </w:rPr>
        <w:t>руб.</w:t>
      </w:r>
    </w:p>
    <w:p w:rsidR="002C09D8" w:rsidRDefault="002C09D8" w:rsidP="00A91F8B">
      <w:pPr>
        <w:jc w:val="center"/>
        <w:rPr>
          <w:sz w:val="28"/>
          <w:szCs w:val="28"/>
        </w:rPr>
      </w:pPr>
      <w:r w:rsidRPr="0023054A">
        <w:rPr>
          <w:sz w:val="28"/>
          <w:szCs w:val="28"/>
        </w:rPr>
        <w:t>Общая сумма</w:t>
      </w:r>
      <w:r>
        <w:rPr>
          <w:b/>
          <w:sz w:val="28"/>
          <w:szCs w:val="28"/>
        </w:rPr>
        <w:t xml:space="preserve"> – 4,426,09 руб.</w:t>
      </w:r>
    </w:p>
    <w:p w:rsidR="002C09D8" w:rsidRDefault="002C09D8" w:rsidP="00A91F8B">
      <w:pPr>
        <w:jc w:val="center"/>
        <w:rPr>
          <w:sz w:val="28"/>
          <w:szCs w:val="28"/>
        </w:rPr>
      </w:pPr>
    </w:p>
    <w:p w:rsidR="002C09D8" w:rsidRDefault="002C09D8" w:rsidP="00A91F8B">
      <w:pPr>
        <w:jc w:val="center"/>
        <w:rPr>
          <w:sz w:val="28"/>
          <w:szCs w:val="28"/>
        </w:rPr>
      </w:pPr>
    </w:p>
    <w:p w:rsidR="002C09D8" w:rsidRDefault="002C09D8" w:rsidP="00A91F8B">
      <w:pPr>
        <w:jc w:val="center"/>
        <w:rPr>
          <w:sz w:val="28"/>
          <w:szCs w:val="28"/>
        </w:rPr>
      </w:pPr>
    </w:p>
    <w:tbl>
      <w:tblPr>
        <w:tblW w:w="990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7487"/>
        <w:gridCol w:w="1800"/>
      </w:tblGrid>
      <w:tr w:rsidR="002C09D8" w:rsidRPr="00476E9C" w:rsidTr="004801A4">
        <w:tc>
          <w:tcPr>
            <w:tcW w:w="613" w:type="dxa"/>
          </w:tcPr>
          <w:p w:rsidR="002C09D8" w:rsidRPr="00476E9C" w:rsidRDefault="002C09D8" w:rsidP="004801A4">
            <w:pPr>
              <w:jc w:val="center"/>
              <w:rPr>
                <w:b/>
                <w:i/>
                <w:sz w:val="28"/>
                <w:szCs w:val="28"/>
              </w:rPr>
            </w:pPr>
            <w:r w:rsidRPr="00476E9C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487" w:type="dxa"/>
          </w:tcPr>
          <w:p w:rsidR="002C09D8" w:rsidRDefault="002C09D8" w:rsidP="004801A4">
            <w:pPr>
              <w:jc w:val="center"/>
              <w:rPr>
                <w:b/>
                <w:i/>
                <w:sz w:val="28"/>
                <w:szCs w:val="28"/>
              </w:rPr>
            </w:pPr>
            <w:r w:rsidRPr="00476E9C">
              <w:rPr>
                <w:b/>
                <w:i/>
                <w:sz w:val="28"/>
                <w:szCs w:val="28"/>
              </w:rPr>
              <w:t>Приобретение товаров</w:t>
            </w:r>
          </w:p>
          <w:p w:rsidR="002C09D8" w:rsidRPr="00476E9C" w:rsidRDefault="002C09D8" w:rsidP="004801A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2C09D8" w:rsidRPr="00476E9C" w:rsidRDefault="002C09D8" w:rsidP="004801A4">
            <w:pPr>
              <w:jc w:val="center"/>
              <w:rPr>
                <w:b/>
                <w:i/>
                <w:sz w:val="28"/>
                <w:szCs w:val="28"/>
              </w:rPr>
            </w:pPr>
            <w:r w:rsidRPr="00476E9C">
              <w:rPr>
                <w:b/>
                <w:i/>
                <w:sz w:val="28"/>
                <w:szCs w:val="28"/>
              </w:rPr>
              <w:t>Сумма</w:t>
            </w:r>
          </w:p>
        </w:tc>
      </w:tr>
      <w:tr w:rsidR="002C09D8" w:rsidRPr="00476E9C" w:rsidTr="004801A4">
        <w:tc>
          <w:tcPr>
            <w:tcW w:w="613" w:type="dxa"/>
          </w:tcPr>
          <w:p w:rsidR="002C09D8" w:rsidRPr="00476E9C" w:rsidRDefault="002C09D8" w:rsidP="0048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87" w:type="dxa"/>
          </w:tcPr>
          <w:p w:rsidR="002C09D8" w:rsidRDefault="002C09D8" w:rsidP="00480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стройматериалов (шпаклевка, краска, доска для пола)</w:t>
            </w:r>
          </w:p>
        </w:tc>
        <w:tc>
          <w:tcPr>
            <w:tcW w:w="1800" w:type="dxa"/>
          </w:tcPr>
          <w:p w:rsidR="002C09D8" w:rsidRPr="00476E9C" w:rsidRDefault="002C09D8" w:rsidP="0048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605,74</w:t>
            </w:r>
          </w:p>
        </w:tc>
      </w:tr>
      <w:tr w:rsidR="002C09D8" w:rsidRPr="00476E9C" w:rsidTr="004801A4">
        <w:tc>
          <w:tcPr>
            <w:tcW w:w="613" w:type="dxa"/>
          </w:tcPr>
          <w:p w:rsidR="002C09D8" w:rsidRPr="00476E9C" w:rsidRDefault="002C09D8" w:rsidP="0048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87" w:type="dxa"/>
          </w:tcPr>
          <w:p w:rsidR="002C09D8" w:rsidRDefault="002C09D8" w:rsidP="00480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светильников в группу №3</w:t>
            </w:r>
          </w:p>
        </w:tc>
        <w:tc>
          <w:tcPr>
            <w:tcW w:w="1800" w:type="dxa"/>
          </w:tcPr>
          <w:p w:rsidR="002C09D8" w:rsidRDefault="002C09D8" w:rsidP="0048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216,03</w:t>
            </w:r>
          </w:p>
        </w:tc>
      </w:tr>
      <w:tr w:rsidR="002C09D8" w:rsidRPr="00476E9C" w:rsidTr="004801A4">
        <w:tc>
          <w:tcPr>
            <w:tcW w:w="613" w:type="dxa"/>
          </w:tcPr>
          <w:p w:rsidR="002C09D8" w:rsidRDefault="002C09D8" w:rsidP="0048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87" w:type="dxa"/>
          </w:tcPr>
          <w:p w:rsidR="002C09D8" w:rsidRDefault="002C09D8" w:rsidP="00480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интернета</w:t>
            </w:r>
          </w:p>
        </w:tc>
        <w:tc>
          <w:tcPr>
            <w:tcW w:w="1800" w:type="dxa"/>
          </w:tcPr>
          <w:p w:rsidR="002C09D8" w:rsidRPr="00476E9C" w:rsidRDefault="002C09D8" w:rsidP="0048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2C09D8" w:rsidRPr="00476E9C" w:rsidTr="004801A4">
        <w:tc>
          <w:tcPr>
            <w:tcW w:w="613" w:type="dxa"/>
          </w:tcPr>
          <w:p w:rsidR="002C09D8" w:rsidRDefault="002C09D8" w:rsidP="0048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87" w:type="dxa"/>
          </w:tcPr>
          <w:p w:rsidR="002C09D8" w:rsidRDefault="002C09D8" w:rsidP="00480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игрушек</w:t>
            </w:r>
          </w:p>
        </w:tc>
        <w:tc>
          <w:tcPr>
            <w:tcW w:w="1800" w:type="dxa"/>
          </w:tcPr>
          <w:p w:rsidR="002C09D8" w:rsidRPr="00476E9C" w:rsidRDefault="002C09D8" w:rsidP="0048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419,04</w:t>
            </w:r>
          </w:p>
        </w:tc>
      </w:tr>
      <w:tr w:rsidR="002C09D8" w:rsidRPr="00476E9C" w:rsidTr="004801A4">
        <w:tc>
          <w:tcPr>
            <w:tcW w:w="613" w:type="dxa"/>
          </w:tcPr>
          <w:p w:rsidR="002C09D8" w:rsidRPr="00476E9C" w:rsidRDefault="002C09D8" w:rsidP="0048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87" w:type="dxa"/>
          </w:tcPr>
          <w:p w:rsidR="002C09D8" w:rsidRPr="00476E9C" w:rsidRDefault="002C09D8" w:rsidP="00480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канцтоваров (бумаги для принтера)</w:t>
            </w:r>
          </w:p>
        </w:tc>
        <w:tc>
          <w:tcPr>
            <w:tcW w:w="1800" w:type="dxa"/>
          </w:tcPr>
          <w:p w:rsidR="002C09D8" w:rsidRPr="00476E9C" w:rsidRDefault="002C09D8" w:rsidP="0048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48,00</w:t>
            </w:r>
          </w:p>
        </w:tc>
      </w:tr>
      <w:tr w:rsidR="002C09D8" w:rsidRPr="00476E9C" w:rsidTr="004801A4">
        <w:trPr>
          <w:trHeight w:val="435"/>
        </w:trPr>
        <w:tc>
          <w:tcPr>
            <w:tcW w:w="613" w:type="dxa"/>
          </w:tcPr>
          <w:p w:rsidR="002C09D8" w:rsidRPr="00476E9C" w:rsidRDefault="002C09D8" w:rsidP="0048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87" w:type="dxa"/>
          </w:tcPr>
          <w:p w:rsidR="002C09D8" w:rsidRPr="00476E9C" w:rsidRDefault="002C09D8" w:rsidP="004801A4">
            <w:pPr>
              <w:rPr>
                <w:sz w:val="28"/>
                <w:szCs w:val="28"/>
              </w:rPr>
            </w:pPr>
            <w:r w:rsidRPr="00476E9C">
              <w:rPr>
                <w:sz w:val="28"/>
                <w:szCs w:val="28"/>
              </w:rPr>
              <w:t xml:space="preserve">Приобретение </w:t>
            </w:r>
            <w:r>
              <w:rPr>
                <w:sz w:val="28"/>
                <w:szCs w:val="28"/>
              </w:rPr>
              <w:t>чистящих, моющих средств (туалетная бумага, салфетки, стиральный порошок и т.д.)</w:t>
            </w:r>
          </w:p>
        </w:tc>
        <w:tc>
          <w:tcPr>
            <w:tcW w:w="1800" w:type="dxa"/>
          </w:tcPr>
          <w:p w:rsidR="002C09D8" w:rsidRPr="00476E9C" w:rsidRDefault="002C09D8" w:rsidP="0048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208,21</w:t>
            </w:r>
          </w:p>
        </w:tc>
      </w:tr>
      <w:tr w:rsidR="002C09D8" w:rsidRPr="00476E9C" w:rsidTr="004801A4">
        <w:trPr>
          <w:trHeight w:val="435"/>
        </w:trPr>
        <w:tc>
          <w:tcPr>
            <w:tcW w:w="613" w:type="dxa"/>
          </w:tcPr>
          <w:p w:rsidR="002C09D8" w:rsidRPr="00476E9C" w:rsidRDefault="002C09D8" w:rsidP="0048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87" w:type="dxa"/>
          </w:tcPr>
          <w:p w:rsidR="002C09D8" w:rsidRDefault="002C09D8" w:rsidP="00480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боковой входной двери ПВХ</w:t>
            </w:r>
          </w:p>
        </w:tc>
        <w:tc>
          <w:tcPr>
            <w:tcW w:w="1800" w:type="dxa"/>
          </w:tcPr>
          <w:p w:rsidR="002C09D8" w:rsidRDefault="002C09D8" w:rsidP="0048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1 130,65</w:t>
            </w:r>
          </w:p>
        </w:tc>
      </w:tr>
      <w:tr w:rsidR="002C09D8" w:rsidRPr="00476E9C" w:rsidTr="004801A4">
        <w:trPr>
          <w:trHeight w:val="435"/>
        </w:trPr>
        <w:tc>
          <w:tcPr>
            <w:tcW w:w="613" w:type="dxa"/>
          </w:tcPr>
          <w:p w:rsidR="002C09D8" w:rsidRDefault="002C09D8" w:rsidP="0048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87" w:type="dxa"/>
          </w:tcPr>
          <w:p w:rsidR="002C09D8" w:rsidRDefault="002C09D8" w:rsidP="00480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хозтоваров</w:t>
            </w:r>
          </w:p>
        </w:tc>
        <w:tc>
          <w:tcPr>
            <w:tcW w:w="1800" w:type="dxa"/>
          </w:tcPr>
          <w:p w:rsidR="002C09D8" w:rsidRDefault="002C09D8" w:rsidP="0048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83,52</w:t>
            </w:r>
          </w:p>
        </w:tc>
      </w:tr>
      <w:tr w:rsidR="002C09D8" w:rsidRPr="00476E9C" w:rsidTr="004801A4">
        <w:trPr>
          <w:trHeight w:val="435"/>
        </w:trPr>
        <w:tc>
          <w:tcPr>
            <w:tcW w:w="613" w:type="dxa"/>
          </w:tcPr>
          <w:p w:rsidR="002C09D8" w:rsidRPr="00476E9C" w:rsidRDefault="002C09D8" w:rsidP="0048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87" w:type="dxa"/>
          </w:tcPr>
          <w:p w:rsidR="002C09D8" w:rsidRDefault="002C09D8" w:rsidP="00480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Чистка подушек</w:t>
            </w:r>
          </w:p>
        </w:tc>
        <w:tc>
          <w:tcPr>
            <w:tcW w:w="1800" w:type="dxa"/>
          </w:tcPr>
          <w:p w:rsidR="002C09D8" w:rsidRDefault="002C09D8" w:rsidP="0048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360,00</w:t>
            </w:r>
          </w:p>
        </w:tc>
      </w:tr>
      <w:tr w:rsidR="002C09D8" w:rsidRPr="00476E9C" w:rsidTr="004801A4">
        <w:trPr>
          <w:trHeight w:val="435"/>
        </w:trPr>
        <w:tc>
          <w:tcPr>
            <w:tcW w:w="613" w:type="dxa"/>
          </w:tcPr>
          <w:p w:rsidR="002C09D8" w:rsidRPr="00476E9C" w:rsidRDefault="002C09D8" w:rsidP="0048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87" w:type="dxa"/>
          </w:tcPr>
          <w:p w:rsidR="002C09D8" w:rsidRDefault="002C09D8" w:rsidP="00480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технического обслуживания средств системы охраны (видеонаблюдение)</w:t>
            </w:r>
          </w:p>
        </w:tc>
        <w:tc>
          <w:tcPr>
            <w:tcW w:w="1800" w:type="dxa"/>
          </w:tcPr>
          <w:p w:rsidR="002C09D8" w:rsidRDefault="002C09D8" w:rsidP="0048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110,99</w:t>
            </w:r>
          </w:p>
        </w:tc>
      </w:tr>
      <w:tr w:rsidR="002C09D8" w:rsidRPr="00476E9C" w:rsidTr="004801A4">
        <w:trPr>
          <w:trHeight w:val="435"/>
        </w:trPr>
        <w:tc>
          <w:tcPr>
            <w:tcW w:w="613" w:type="dxa"/>
          </w:tcPr>
          <w:p w:rsidR="002C09D8" w:rsidRPr="00476E9C" w:rsidRDefault="002C09D8" w:rsidP="0048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487" w:type="dxa"/>
          </w:tcPr>
          <w:p w:rsidR="002C09D8" w:rsidRDefault="002C09D8" w:rsidP="00480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Вознаграждение банку</w:t>
            </w:r>
          </w:p>
        </w:tc>
        <w:tc>
          <w:tcPr>
            <w:tcW w:w="1800" w:type="dxa"/>
          </w:tcPr>
          <w:p w:rsidR="002C09D8" w:rsidRDefault="002C09D8" w:rsidP="00480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23,63</w:t>
            </w:r>
          </w:p>
        </w:tc>
      </w:tr>
      <w:tr w:rsidR="002C09D8" w:rsidRPr="00476E9C" w:rsidTr="004801A4">
        <w:tc>
          <w:tcPr>
            <w:tcW w:w="8100" w:type="dxa"/>
            <w:gridSpan w:val="2"/>
          </w:tcPr>
          <w:p w:rsidR="002C09D8" w:rsidRPr="00476E9C" w:rsidRDefault="002C09D8" w:rsidP="004801A4">
            <w:pPr>
              <w:rPr>
                <w:b/>
                <w:sz w:val="28"/>
                <w:szCs w:val="28"/>
              </w:rPr>
            </w:pPr>
            <w:r w:rsidRPr="00476E9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00" w:type="dxa"/>
          </w:tcPr>
          <w:p w:rsidR="002C09D8" w:rsidRPr="00476E9C" w:rsidRDefault="002C09D8" w:rsidP="00480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3 255,81</w:t>
            </w:r>
          </w:p>
        </w:tc>
      </w:tr>
      <w:tr w:rsidR="002C09D8" w:rsidRPr="00476E9C" w:rsidTr="004801A4">
        <w:tc>
          <w:tcPr>
            <w:tcW w:w="8100" w:type="dxa"/>
            <w:gridSpan w:val="2"/>
          </w:tcPr>
          <w:p w:rsidR="002C09D8" w:rsidRPr="00476E9C" w:rsidRDefault="002C09D8" w:rsidP="004801A4">
            <w:pPr>
              <w:rPr>
                <w:sz w:val="28"/>
                <w:szCs w:val="28"/>
              </w:rPr>
            </w:pPr>
            <w:r w:rsidRPr="00476E9C">
              <w:rPr>
                <w:sz w:val="28"/>
                <w:szCs w:val="28"/>
              </w:rPr>
              <w:t xml:space="preserve">Остаток на </w:t>
            </w:r>
            <w:r>
              <w:rPr>
                <w:sz w:val="28"/>
                <w:szCs w:val="28"/>
              </w:rPr>
              <w:t>31.08.2021 г.</w:t>
            </w:r>
          </w:p>
        </w:tc>
        <w:tc>
          <w:tcPr>
            <w:tcW w:w="1800" w:type="dxa"/>
          </w:tcPr>
          <w:p w:rsidR="002C09D8" w:rsidRPr="0031517C" w:rsidRDefault="002C09D8" w:rsidP="00480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1 170,28</w:t>
            </w:r>
          </w:p>
        </w:tc>
      </w:tr>
    </w:tbl>
    <w:p w:rsidR="002C09D8" w:rsidRDefault="002C09D8" w:rsidP="00A91F8B">
      <w:pPr>
        <w:rPr>
          <w:sz w:val="28"/>
          <w:szCs w:val="28"/>
        </w:rPr>
      </w:pPr>
    </w:p>
    <w:p w:rsidR="002C09D8" w:rsidRDefault="002C09D8">
      <w:bookmarkStart w:id="0" w:name="_GoBack"/>
      <w:bookmarkEnd w:id="0"/>
    </w:p>
    <w:sectPr w:rsidR="002C09D8" w:rsidSect="00A5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F8B"/>
    <w:rsid w:val="00101D6A"/>
    <w:rsid w:val="0023054A"/>
    <w:rsid w:val="0023689E"/>
    <w:rsid w:val="002C09D8"/>
    <w:rsid w:val="0031517C"/>
    <w:rsid w:val="003C452E"/>
    <w:rsid w:val="00476E9C"/>
    <w:rsid w:val="004801A4"/>
    <w:rsid w:val="006653E3"/>
    <w:rsid w:val="0087746E"/>
    <w:rsid w:val="00992878"/>
    <w:rsid w:val="00A54DE9"/>
    <w:rsid w:val="00A91F8B"/>
    <w:rsid w:val="00B251F1"/>
    <w:rsid w:val="00BE68C6"/>
    <w:rsid w:val="00C363F6"/>
    <w:rsid w:val="00C858D2"/>
    <w:rsid w:val="00FC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F8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174</Words>
  <Characters>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User</cp:lastModifiedBy>
  <cp:revision>2</cp:revision>
  <dcterms:created xsi:type="dcterms:W3CDTF">2021-09-16T12:20:00Z</dcterms:created>
  <dcterms:modified xsi:type="dcterms:W3CDTF">2021-09-16T12:57:00Z</dcterms:modified>
</cp:coreProperties>
</file>