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bookmarkStart w:id="0" w:name="_GoBack"/>
      <w:bookmarkEnd w:id="0"/>
      <w:r w:rsidRPr="00CE6043">
        <w:rPr>
          <w:rFonts w:ascii="Times New Roman" w:hAnsi="Times New Roman"/>
          <w:caps/>
          <w:sz w:val="32"/>
          <w:szCs w:val="32"/>
        </w:rPr>
        <w:t xml:space="preserve">Государственное учреждение образования </w:t>
      </w: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CE6043">
        <w:rPr>
          <w:rFonts w:ascii="Times New Roman" w:hAnsi="Times New Roman"/>
          <w:caps/>
          <w:sz w:val="32"/>
          <w:szCs w:val="32"/>
        </w:rPr>
        <w:t>«Ясли-сад №32 г.Жлобина»</w:t>
      </w: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CE6043">
        <w:rPr>
          <w:rFonts w:ascii="Times New Roman" w:hAnsi="Times New Roman"/>
          <w:caps/>
          <w:sz w:val="32"/>
          <w:szCs w:val="32"/>
        </w:rPr>
        <w:t>конспект  занятия</w:t>
      </w: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CE6043">
        <w:rPr>
          <w:rFonts w:ascii="Times New Roman" w:hAnsi="Times New Roman"/>
          <w:caps/>
          <w:sz w:val="32"/>
          <w:szCs w:val="32"/>
        </w:rPr>
        <w:t xml:space="preserve">по образовательной области </w:t>
      </w: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CE6043">
        <w:rPr>
          <w:rFonts w:ascii="Times New Roman" w:hAnsi="Times New Roman"/>
          <w:caps/>
          <w:sz w:val="32"/>
          <w:szCs w:val="32"/>
        </w:rPr>
        <w:t>«ЭЛЕМЕНТАРНЫЕ МАТЕМАТИЧЕСКИЕ ПРЕДСТАВЛЕНИЯ» для детей МЛАДШЕГО  дошкольного возраста</w:t>
      </w:r>
    </w:p>
    <w:p w:rsidR="00086695" w:rsidRPr="00CE6043" w:rsidRDefault="00086695" w:rsidP="00CE6043">
      <w:pPr>
        <w:spacing w:after="0" w:line="240" w:lineRule="auto"/>
        <w:ind w:left="5760"/>
        <w:jc w:val="right"/>
        <w:rPr>
          <w:rFonts w:ascii="Times New Roman" w:hAnsi="Times New Roman"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ind w:left="5760"/>
        <w:jc w:val="right"/>
        <w:rPr>
          <w:rFonts w:ascii="Times New Roman" w:hAnsi="Times New Roman"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  <w:r w:rsidRPr="00CE6043">
        <w:rPr>
          <w:rFonts w:ascii="Times New Roman" w:hAnsi="Times New Roman"/>
          <w:sz w:val="32"/>
          <w:szCs w:val="32"/>
        </w:rPr>
        <w:t>Подготовила:</w:t>
      </w: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  <w:r w:rsidRPr="00CE6043">
        <w:rPr>
          <w:rFonts w:ascii="Times New Roman" w:hAnsi="Times New Roman"/>
          <w:sz w:val="32"/>
          <w:szCs w:val="32"/>
        </w:rPr>
        <w:t xml:space="preserve">Воспитатель </w:t>
      </w:r>
      <w:r w:rsidRPr="00CE6043">
        <w:rPr>
          <w:rFonts w:ascii="Times New Roman" w:hAnsi="Times New Roman"/>
          <w:sz w:val="32"/>
          <w:szCs w:val="32"/>
          <w:lang w:val="en-US"/>
        </w:rPr>
        <w:t>I</w:t>
      </w:r>
      <w:r w:rsidRPr="00CE6043">
        <w:rPr>
          <w:rFonts w:ascii="Times New Roman" w:hAnsi="Times New Roman"/>
          <w:sz w:val="32"/>
          <w:szCs w:val="32"/>
        </w:rPr>
        <w:t xml:space="preserve">  квалификационной категории </w:t>
      </w: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  <w:r w:rsidRPr="00CE6043">
        <w:rPr>
          <w:rFonts w:ascii="Times New Roman" w:hAnsi="Times New Roman"/>
          <w:sz w:val="32"/>
          <w:szCs w:val="32"/>
        </w:rPr>
        <w:t xml:space="preserve">ГАЛЬМАК </w:t>
      </w:r>
    </w:p>
    <w:p w:rsidR="00086695" w:rsidRPr="00CE6043" w:rsidRDefault="00086695" w:rsidP="00CE6043">
      <w:pPr>
        <w:spacing w:after="0" w:line="240" w:lineRule="auto"/>
        <w:ind w:left="5580"/>
        <w:jc w:val="right"/>
        <w:rPr>
          <w:rFonts w:ascii="Times New Roman" w:hAnsi="Times New Roman"/>
          <w:sz w:val="32"/>
          <w:szCs w:val="32"/>
        </w:rPr>
      </w:pPr>
      <w:r w:rsidRPr="00CE6043">
        <w:rPr>
          <w:rFonts w:ascii="Times New Roman" w:hAnsi="Times New Roman"/>
          <w:sz w:val="32"/>
          <w:szCs w:val="32"/>
        </w:rPr>
        <w:t>Елена Анатольевна</w:t>
      </w:r>
    </w:p>
    <w:p w:rsidR="00086695" w:rsidRPr="00CE6043" w:rsidRDefault="00086695" w:rsidP="00CE6043">
      <w:pPr>
        <w:spacing w:after="0" w:line="240" w:lineRule="auto"/>
        <w:ind w:left="5580"/>
        <w:jc w:val="center"/>
        <w:rPr>
          <w:rFonts w:ascii="Times New Roman" w:hAnsi="Times New Roman"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86695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6695" w:rsidRPr="00CE6043" w:rsidRDefault="00086695" w:rsidP="00CE604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E6043">
        <w:rPr>
          <w:rFonts w:ascii="Times New Roman" w:hAnsi="Times New Roman"/>
          <w:sz w:val="32"/>
          <w:szCs w:val="32"/>
        </w:rPr>
        <w:t>Жлобин</w:t>
      </w:r>
    </w:p>
    <w:p w:rsidR="00086695" w:rsidRPr="00CE6043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C3D">
        <w:rPr>
          <w:rFonts w:ascii="Times New Roman" w:hAnsi="Times New Roman"/>
          <w:caps/>
          <w:sz w:val="28"/>
          <w:szCs w:val="28"/>
        </w:rPr>
        <w:t>Тема:</w:t>
      </w:r>
      <w:r w:rsidRPr="00894C3D">
        <w:rPr>
          <w:rFonts w:ascii="Times New Roman" w:hAnsi="Times New Roman"/>
          <w:sz w:val="28"/>
          <w:szCs w:val="28"/>
        </w:rPr>
        <w:t xml:space="preserve"> «Зайка потерялся»</w:t>
      </w:r>
    </w:p>
    <w:p w:rsidR="00086695" w:rsidRPr="00CE6043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Pr="00894C3D" w:rsidRDefault="00086695" w:rsidP="00FF27D1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894C3D">
        <w:rPr>
          <w:rFonts w:ascii="Times New Roman" w:hAnsi="Times New Roman"/>
          <w:caps/>
          <w:sz w:val="28"/>
          <w:szCs w:val="28"/>
        </w:rPr>
        <w:t>Программные задачи: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Pr="00E03F5C">
        <w:rPr>
          <w:rFonts w:ascii="Times New Roman" w:hAnsi="Times New Roman"/>
          <w:sz w:val="28"/>
          <w:szCs w:val="28"/>
        </w:rPr>
        <w:t>родолжать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F5C">
        <w:rPr>
          <w:rFonts w:ascii="Times New Roman" w:hAnsi="Times New Roman"/>
          <w:sz w:val="28"/>
          <w:szCs w:val="28"/>
        </w:rPr>
        <w:t>ф</w:t>
      </w:r>
      <w:r w:rsidRPr="00A45E52">
        <w:rPr>
          <w:rFonts w:ascii="Times New Roman" w:hAnsi="Times New Roman"/>
          <w:sz w:val="28"/>
          <w:szCs w:val="28"/>
        </w:rPr>
        <w:t>ормировать представлени</w:t>
      </w:r>
      <w:r>
        <w:rPr>
          <w:rFonts w:ascii="Times New Roman" w:hAnsi="Times New Roman"/>
          <w:sz w:val="28"/>
          <w:szCs w:val="28"/>
        </w:rPr>
        <w:t xml:space="preserve">я детей </w:t>
      </w:r>
      <w:r w:rsidRPr="00A45E52">
        <w:rPr>
          <w:rFonts w:ascii="Times New Roman" w:hAnsi="Times New Roman"/>
          <w:sz w:val="28"/>
          <w:szCs w:val="28"/>
        </w:rPr>
        <w:t>о временах года на основе ярких проявлений живой и неживой природы</w:t>
      </w:r>
      <w:r>
        <w:rPr>
          <w:rFonts w:ascii="Times New Roman" w:hAnsi="Times New Roman"/>
          <w:sz w:val="28"/>
          <w:szCs w:val="28"/>
        </w:rPr>
        <w:t>; у</w:t>
      </w:r>
      <w:r w:rsidRPr="00331376">
        <w:rPr>
          <w:rFonts w:ascii="Times New Roman" w:hAnsi="Times New Roman"/>
          <w:sz w:val="28"/>
          <w:szCs w:val="28"/>
        </w:rPr>
        <w:t xml:space="preserve">пражнять в построении </w:t>
      </w:r>
      <w:r>
        <w:rPr>
          <w:rFonts w:ascii="Times New Roman" w:hAnsi="Times New Roman"/>
          <w:sz w:val="28"/>
          <w:szCs w:val="28"/>
        </w:rPr>
        <w:t>се</w:t>
      </w:r>
      <w:r w:rsidRPr="00331376">
        <w:rPr>
          <w:rFonts w:ascii="Times New Roman" w:hAnsi="Times New Roman"/>
          <w:sz w:val="28"/>
          <w:szCs w:val="28"/>
        </w:rPr>
        <w:t>риационного ряда из 3 предметов</w:t>
      </w:r>
      <w:r>
        <w:rPr>
          <w:rFonts w:ascii="Times New Roman" w:hAnsi="Times New Roman"/>
          <w:sz w:val="28"/>
          <w:szCs w:val="28"/>
        </w:rPr>
        <w:t>; з</w:t>
      </w:r>
      <w:r w:rsidRPr="00331376">
        <w:rPr>
          <w:rFonts w:ascii="Times New Roman" w:hAnsi="Times New Roman"/>
          <w:sz w:val="28"/>
          <w:szCs w:val="28"/>
        </w:rPr>
        <w:t>акрепить знани</w:t>
      </w:r>
      <w:r>
        <w:rPr>
          <w:rFonts w:ascii="Times New Roman" w:hAnsi="Times New Roman"/>
          <w:sz w:val="28"/>
          <w:szCs w:val="28"/>
        </w:rPr>
        <w:t>я</w:t>
      </w:r>
      <w:r w:rsidRPr="00331376">
        <w:rPr>
          <w:rFonts w:ascii="Times New Roman" w:hAnsi="Times New Roman"/>
          <w:sz w:val="28"/>
          <w:szCs w:val="28"/>
        </w:rPr>
        <w:t xml:space="preserve"> геометрических фигур</w:t>
      </w:r>
      <w:r>
        <w:rPr>
          <w:rFonts w:ascii="Times New Roman" w:hAnsi="Times New Roman"/>
          <w:sz w:val="28"/>
          <w:szCs w:val="28"/>
        </w:rPr>
        <w:t>,</w:t>
      </w:r>
      <w:r w:rsidRPr="00331376">
        <w:rPr>
          <w:rFonts w:ascii="Times New Roman" w:hAnsi="Times New Roman"/>
          <w:sz w:val="28"/>
          <w:szCs w:val="28"/>
        </w:rPr>
        <w:t xml:space="preserve"> умение группировать их по цвет</w:t>
      </w:r>
      <w:r>
        <w:rPr>
          <w:rFonts w:ascii="Times New Roman" w:hAnsi="Times New Roman"/>
          <w:sz w:val="28"/>
          <w:szCs w:val="28"/>
        </w:rPr>
        <w:t>у;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C034DA">
        <w:rPr>
          <w:rFonts w:ascii="Times New Roman" w:hAnsi="Times New Roman"/>
          <w:sz w:val="28"/>
          <w:szCs w:val="28"/>
        </w:rPr>
        <w:t xml:space="preserve">азвивать </w:t>
      </w:r>
      <w:r>
        <w:rPr>
          <w:rFonts w:ascii="Times New Roman" w:hAnsi="Times New Roman"/>
          <w:sz w:val="28"/>
          <w:szCs w:val="28"/>
        </w:rPr>
        <w:t xml:space="preserve">внимание, память, </w:t>
      </w:r>
      <w:r w:rsidRPr="00C034DA">
        <w:rPr>
          <w:rFonts w:ascii="Times New Roman" w:hAnsi="Times New Roman"/>
          <w:sz w:val="28"/>
          <w:szCs w:val="28"/>
        </w:rPr>
        <w:t xml:space="preserve">воображение, находчивость, </w:t>
      </w:r>
      <w:r>
        <w:rPr>
          <w:rFonts w:ascii="Times New Roman" w:hAnsi="Times New Roman"/>
          <w:sz w:val="28"/>
          <w:szCs w:val="28"/>
        </w:rPr>
        <w:t>логическое мышление;</w:t>
      </w:r>
    </w:p>
    <w:p w:rsidR="00086695" w:rsidRPr="00C034DA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C034DA">
        <w:rPr>
          <w:rFonts w:ascii="Times New Roman" w:hAnsi="Times New Roman"/>
          <w:sz w:val="28"/>
          <w:szCs w:val="28"/>
        </w:rPr>
        <w:t>оспитывать чувства доброты, отзывчивости, сопереживания герою.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C3D">
        <w:rPr>
          <w:rFonts w:ascii="Times New Roman" w:hAnsi="Times New Roman"/>
          <w:caps/>
          <w:sz w:val="28"/>
          <w:szCs w:val="28"/>
        </w:rPr>
        <w:t>Материал и 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740D74">
        <w:rPr>
          <w:rFonts w:ascii="Times New Roman" w:hAnsi="Times New Roman"/>
          <w:sz w:val="28"/>
          <w:szCs w:val="28"/>
        </w:rPr>
        <w:t>акеты 4</w:t>
      </w:r>
      <w:r>
        <w:rPr>
          <w:rFonts w:ascii="Times New Roman" w:hAnsi="Times New Roman"/>
          <w:sz w:val="28"/>
          <w:szCs w:val="28"/>
        </w:rPr>
        <w:t xml:space="preserve">-х </w:t>
      </w:r>
      <w:r w:rsidRPr="00740D74">
        <w:rPr>
          <w:rFonts w:ascii="Times New Roman" w:hAnsi="Times New Roman"/>
          <w:sz w:val="28"/>
          <w:szCs w:val="28"/>
        </w:rPr>
        <w:t>деревьев яблонь, геометрические фигуры, набор треугольников разного размера, игрушки зайчики.</w:t>
      </w:r>
    </w:p>
    <w:p w:rsidR="00086695" w:rsidRPr="00894C3D" w:rsidRDefault="00086695" w:rsidP="00FF27D1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894C3D">
        <w:rPr>
          <w:rFonts w:ascii="Times New Roman" w:hAnsi="Times New Roman"/>
          <w:caps/>
          <w:sz w:val="28"/>
          <w:szCs w:val="28"/>
        </w:rPr>
        <w:t>Ход занятия</w:t>
      </w:r>
    </w:p>
    <w:p w:rsidR="00086695" w:rsidRPr="009F11F4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заходят в группу и становятся в круг на ковре).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1F4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В круг скорее становитесь,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Крепко за руки держитесь: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Подари улыбку-смайлик,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Пусть улыбка, как журавлик,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Полетит в сердца друзей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Всем нам станет веселей</w:t>
      </w:r>
      <w:r>
        <w:rPr>
          <w:rFonts w:ascii="Times New Roman" w:hAnsi="Times New Roman"/>
          <w:sz w:val="28"/>
          <w:szCs w:val="28"/>
        </w:rPr>
        <w:t>!</w:t>
      </w:r>
    </w:p>
    <w:p w:rsidR="00086695" w:rsidRPr="009F11F4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улыбаются друг другу, затем подходят к столам. Звучит музыка вьюги).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11F4">
        <w:rPr>
          <w:rFonts w:ascii="Times New Roman" w:hAnsi="Times New Roman"/>
          <w:b/>
          <w:sz w:val="28"/>
          <w:szCs w:val="28"/>
        </w:rPr>
        <w:t>Воспитатель:</w:t>
      </w:r>
      <w:r w:rsidRPr="00AB0B55">
        <w:rPr>
          <w:rFonts w:ascii="Times New Roman" w:hAnsi="Times New Roman"/>
          <w:sz w:val="28"/>
          <w:szCs w:val="28"/>
        </w:rPr>
        <w:t xml:space="preserve"> Ой, ребята, </w:t>
      </w:r>
      <w:r>
        <w:rPr>
          <w:rFonts w:ascii="Times New Roman" w:hAnsi="Times New Roman"/>
          <w:sz w:val="28"/>
          <w:szCs w:val="28"/>
        </w:rPr>
        <w:t>в</w:t>
      </w:r>
      <w:r w:rsidRPr="00AB0B55">
        <w:rPr>
          <w:rFonts w:ascii="Times New Roman" w:hAnsi="Times New Roman"/>
          <w:sz w:val="28"/>
          <w:szCs w:val="28"/>
        </w:rPr>
        <w:t>ы слышите? Это музыка вьюги, метели. Когда она бывает? А сейчас какая пора года?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  <w:r w:rsidRPr="00AB0B55">
        <w:rPr>
          <w:rFonts w:ascii="Times New Roman" w:hAnsi="Times New Roman"/>
          <w:sz w:val="28"/>
          <w:szCs w:val="28"/>
        </w:rPr>
        <w:t xml:space="preserve"> Неужели </w:t>
      </w:r>
      <w:r>
        <w:rPr>
          <w:rFonts w:ascii="Times New Roman" w:hAnsi="Times New Roman"/>
          <w:sz w:val="28"/>
          <w:szCs w:val="28"/>
        </w:rPr>
        <w:t xml:space="preserve">метель </w:t>
      </w:r>
      <w:r w:rsidRPr="00AB0B55">
        <w:rPr>
          <w:rFonts w:ascii="Times New Roman" w:hAnsi="Times New Roman"/>
          <w:sz w:val="28"/>
          <w:szCs w:val="28"/>
        </w:rPr>
        <w:t>к нам в группу до</w:t>
      </w:r>
      <w:r>
        <w:rPr>
          <w:rFonts w:ascii="Times New Roman" w:hAnsi="Times New Roman"/>
          <w:sz w:val="28"/>
          <w:szCs w:val="28"/>
        </w:rPr>
        <w:t>бралась? Смотрите,</w:t>
      </w:r>
      <w:r w:rsidRPr="00AB0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B0B55">
        <w:rPr>
          <w:rFonts w:ascii="Times New Roman" w:hAnsi="Times New Roman"/>
          <w:sz w:val="28"/>
          <w:szCs w:val="28"/>
        </w:rPr>
        <w:t>амела нам целый сугроб снега!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слышите, кто-то плачет?</w:t>
      </w:r>
      <w:r w:rsidRPr="00AB0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Давайте посмотрим, </w:t>
      </w:r>
      <w:r w:rsidRPr="00AB0B55">
        <w:rPr>
          <w:rFonts w:ascii="Times New Roman" w:hAnsi="Times New Roman"/>
          <w:sz w:val="28"/>
          <w:szCs w:val="28"/>
        </w:rPr>
        <w:t xml:space="preserve">может кто-то </w:t>
      </w:r>
      <w:r>
        <w:rPr>
          <w:rFonts w:ascii="Times New Roman" w:hAnsi="Times New Roman"/>
          <w:sz w:val="28"/>
          <w:szCs w:val="28"/>
        </w:rPr>
        <w:t xml:space="preserve">в сугробе </w:t>
      </w:r>
      <w:r w:rsidRPr="00AB0B55">
        <w:rPr>
          <w:rFonts w:ascii="Times New Roman" w:hAnsi="Times New Roman"/>
          <w:sz w:val="28"/>
          <w:szCs w:val="28"/>
        </w:rPr>
        <w:t>спрятался…</w:t>
      </w:r>
    </w:p>
    <w:p w:rsidR="00086695" w:rsidRPr="00D21D1F" w:rsidRDefault="00086695" w:rsidP="00FF27D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(Из-под белой ткани -«сугроба» достает игрушку - маленького зайчонка).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 xml:space="preserve">-Кто это?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  <w:r w:rsidRPr="00AB0B55">
        <w:rPr>
          <w:rFonts w:ascii="Times New Roman" w:hAnsi="Times New Roman"/>
          <w:sz w:val="28"/>
          <w:szCs w:val="28"/>
        </w:rPr>
        <w:t>Зайка, что случилось?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Зайка:</w:t>
      </w:r>
      <w:r w:rsidRPr="00AB0B55">
        <w:rPr>
          <w:rFonts w:ascii="Times New Roman" w:hAnsi="Times New Roman"/>
          <w:sz w:val="28"/>
          <w:szCs w:val="28"/>
        </w:rPr>
        <w:t xml:space="preserve"> Метель все закружила, намела много снега. Меня заморозила. От мамочки унесла.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D1F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B0B55">
        <w:rPr>
          <w:rFonts w:ascii="Times New Roman" w:hAnsi="Times New Roman"/>
          <w:sz w:val="28"/>
          <w:szCs w:val="28"/>
        </w:rPr>
        <w:t>Не грусти,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AB0B55">
        <w:rPr>
          <w:rFonts w:ascii="Times New Roman" w:hAnsi="Times New Roman"/>
          <w:sz w:val="28"/>
          <w:szCs w:val="28"/>
        </w:rPr>
        <w:t>айка,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B55">
        <w:rPr>
          <w:rFonts w:ascii="Times New Roman" w:hAnsi="Times New Roman"/>
          <w:sz w:val="28"/>
          <w:szCs w:val="28"/>
        </w:rPr>
        <w:t>мы тебе поможем, с проказами метели справимся, к маме вернем</w:t>
      </w:r>
      <w:r>
        <w:rPr>
          <w:rFonts w:ascii="Times New Roman" w:hAnsi="Times New Roman"/>
          <w:sz w:val="28"/>
          <w:szCs w:val="28"/>
        </w:rPr>
        <w:t>. М</w:t>
      </w:r>
      <w:r w:rsidRPr="00AB0B55">
        <w:rPr>
          <w:rFonts w:ascii="Times New Roman" w:hAnsi="Times New Roman"/>
          <w:sz w:val="28"/>
          <w:szCs w:val="28"/>
        </w:rPr>
        <w:t xml:space="preserve">ы же добрые ребята! 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 xml:space="preserve">Смотрите, метель еще один сугроб намела. Что же здесь может быть? </w:t>
      </w:r>
    </w:p>
    <w:p w:rsidR="00086695" w:rsidRPr="008A0624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 «сугробе» лежат бумажные снежинки, яблоневые цветы, желтые листья, яблоки).</w:t>
      </w:r>
    </w:p>
    <w:p w:rsidR="00086695" w:rsidRPr="00BD0BB6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 xml:space="preserve">Откуда это? </w:t>
      </w:r>
      <w:r>
        <w:rPr>
          <w:rFonts w:ascii="Times New Roman" w:hAnsi="Times New Roman"/>
          <w:i/>
          <w:sz w:val="28"/>
          <w:szCs w:val="28"/>
        </w:rPr>
        <w:t>(П</w:t>
      </w:r>
      <w:r w:rsidRPr="00BD0BB6">
        <w:rPr>
          <w:rFonts w:ascii="Times New Roman" w:hAnsi="Times New Roman"/>
          <w:i/>
          <w:sz w:val="28"/>
          <w:szCs w:val="28"/>
        </w:rPr>
        <w:t>редполагаемые ответы детей: С наших де</w:t>
      </w:r>
      <w:r>
        <w:rPr>
          <w:rFonts w:ascii="Times New Roman" w:hAnsi="Times New Roman"/>
          <w:i/>
          <w:sz w:val="28"/>
          <w:szCs w:val="28"/>
        </w:rPr>
        <w:t xml:space="preserve">ревьев все посрывала, посметала). 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С</w:t>
      </w:r>
      <w:r w:rsidRPr="00AB0B55">
        <w:rPr>
          <w:rFonts w:ascii="Times New Roman" w:hAnsi="Times New Roman"/>
          <w:sz w:val="28"/>
          <w:szCs w:val="28"/>
        </w:rPr>
        <w:t>кажите зайке</w:t>
      </w:r>
      <w:r>
        <w:rPr>
          <w:rFonts w:ascii="Times New Roman" w:hAnsi="Times New Roman"/>
          <w:sz w:val="28"/>
          <w:szCs w:val="28"/>
        </w:rPr>
        <w:t>,</w:t>
      </w:r>
      <w:r w:rsidRPr="00AB0B55">
        <w:rPr>
          <w:rFonts w:ascii="Times New Roman" w:hAnsi="Times New Roman"/>
          <w:sz w:val="28"/>
          <w:szCs w:val="28"/>
        </w:rPr>
        <w:t xml:space="preserve"> как называются наши деревья?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/>
          <w:sz w:val="28"/>
          <w:szCs w:val="28"/>
        </w:rPr>
        <w:t xml:space="preserve"> Давайте наши яблони приведем в порядок. 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развешивают всё</w:t>
      </w:r>
      <w:r w:rsidRPr="00242E63">
        <w:rPr>
          <w:rFonts w:ascii="Times New Roman" w:hAnsi="Times New Roman"/>
          <w:i/>
          <w:sz w:val="28"/>
          <w:szCs w:val="28"/>
        </w:rPr>
        <w:t xml:space="preserve"> на</w:t>
      </w:r>
      <w:r>
        <w:rPr>
          <w:rFonts w:ascii="Times New Roman" w:hAnsi="Times New Roman"/>
          <w:i/>
          <w:sz w:val="28"/>
          <w:szCs w:val="28"/>
        </w:rPr>
        <w:t xml:space="preserve"> яблони в соответствии с порой года. Воспитатель спрашивает детей, по каким признакам они делают свой выбор).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C3D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Ну вот, ребята, наши яблоньки теперь в порядке, но Зайкину маму мы так и не нашли. Пойдем дальше искать.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обходят вокруг стола, и видят новый «сугроб»).</w:t>
      </w:r>
    </w:p>
    <w:p w:rsidR="00086695" w:rsidRPr="00894C3D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Вот еще один сугроб. Посмотрим, что под ним лежит </w:t>
      </w:r>
      <w:r>
        <w:rPr>
          <w:rFonts w:ascii="Times New Roman" w:hAnsi="Times New Roman"/>
          <w:i/>
          <w:sz w:val="28"/>
          <w:szCs w:val="28"/>
        </w:rPr>
        <w:t xml:space="preserve">(поднимает ткань и показывает детям зеленые треугольники). 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Зайка: </w:t>
      </w:r>
      <w:r w:rsidRPr="00894C3D">
        <w:rPr>
          <w:rFonts w:ascii="Times New Roman" w:hAnsi="Times New Roman"/>
          <w:sz w:val="28"/>
          <w:szCs w:val="28"/>
        </w:rPr>
        <w:t>Ой, это же ёлочки! На моей</w:t>
      </w:r>
      <w:r w:rsidRPr="00AB0B55">
        <w:rPr>
          <w:rFonts w:ascii="Times New Roman" w:hAnsi="Times New Roman"/>
          <w:sz w:val="28"/>
          <w:szCs w:val="28"/>
        </w:rPr>
        <w:t xml:space="preserve"> полянке, где метель полетала, все елочки переломала, да перепутала, и полянка сейчас некрасивая…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Не беда, заинька!</w:t>
      </w:r>
      <w:r w:rsidRPr="00AB0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B0B55">
        <w:rPr>
          <w:rFonts w:ascii="Times New Roman" w:hAnsi="Times New Roman"/>
          <w:sz w:val="28"/>
          <w:szCs w:val="28"/>
        </w:rPr>
        <w:t>ебята, поможем</w:t>
      </w:r>
      <w:r>
        <w:rPr>
          <w:rFonts w:ascii="Times New Roman" w:hAnsi="Times New Roman"/>
          <w:sz w:val="28"/>
          <w:szCs w:val="28"/>
        </w:rPr>
        <w:t xml:space="preserve"> собрать ёлочки</w:t>
      </w:r>
      <w:r w:rsidRPr="00AB0B55">
        <w:rPr>
          <w:rFonts w:ascii="Times New Roman" w:hAnsi="Times New Roman"/>
          <w:sz w:val="28"/>
          <w:szCs w:val="28"/>
        </w:rPr>
        <w:t xml:space="preserve">? Садитесь скорее на </w:t>
      </w:r>
      <w:r>
        <w:rPr>
          <w:rFonts w:ascii="Times New Roman" w:hAnsi="Times New Roman"/>
          <w:sz w:val="28"/>
          <w:szCs w:val="28"/>
        </w:rPr>
        <w:t>стульчики</w:t>
      </w:r>
      <w:r w:rsidRPr="00AB0B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 xml:space="preserve">Воспитатель </w:t>
      </w:r>
      <w:r w:rsidRPr="00894C3D">
        <w:rPr>
          <w:rFonts w:ascii="Times New Roman" w:hAnsi="Times New Roman"/>
          <w:i/>
          <w:sz w:val="28"/>
          <w:szCs w:val="28"/>
        </w:rPr>
        <w:t>напоминает</w:t>
      </w:r>
      <w:r>
        <w:rPr>
          <w:rFonts w:ascii="Times New Roman" w:hAnsi="Times New Roman"/>
          <w:i/>
          <w:sz w:val="28"/>
          <w:szCs w:val="28"/>
        </w:rPr>
        <w:t xml:space="preserve"> детям о правильной посадке за столом</w:t>
      </w:r>
      <w:r w:rsidRPr="00AB0B55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Выложите треугольники от большого к маленькому снизу-вверх – получится ёлочка </w:t>
      </w:r>
      <w:r>
        <w:rPr>
          <w:rFonts w:ascii="Times New Roman" w:hAnsi="Times New Roman"/>
          <w:i/>
          <w:sz w:val="28"/>
          <w:szCs w:val="28"/>
        </w:rPr>
        <w:t>(Дети выполняют задание, воспитатель при необходимости оказывает помощь, задает вопросы).</w:t>
      </w:r>
      <w:r w:rsidRPr="00AB0B55">
        <w:rPr>
          <w:rFonts w:ascii="Times New Roman" w:hAnsi="Times New Roman"/>
          <w:sz w:val="28"/>
          <w:szCs w:val="28"/>
        </w:rPr>
        <w:t xml:space="preserve"> 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Заинька, посмотри, полянка теперь красивая стала, все ёлочки на месте. Пойдем, ребята, дальше в лес, Зайкину маму искать…</w:t>
      </w:r>
    </w:p>
    <w:p w:rsidR="00086695" w:rsidRPr="00BD0BB6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Физкультминутка «Мы шагаем».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Мы шагаем друг за другом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По сугробам против вьюги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Как снежинки закружились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Полетели, покружились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И в лесу мы очутились…</w:t>
      </w:r>
    </w:p>
    <w:p w:rsidR="00086695" w:rsidRPr="00BD0BB6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размещаются на ковре).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AB0B55">
        <w:rPr>
          <w:rFonts w:ascii="Times New Roman" w:hAnsi="Times New Roman"/>
          <w:sz w:val="28"/>
          <w:szCs w:val="28"/>
        </w:rPr>
        <w:t xml:space="preserve">Ой, как здесь холодно, погрейте ручки!!! Смотрите, </w:t>
      </w:r>
      <w:r>
        <w:rPr>
          <w:rFonts w:ascii="Times New Roman" w:hAnsi="Times New Roman"/>
          <w:sz w:val="28"/>
          <w:szCs w:val="28"/>
        </w:rPr>
        <w:t xml:space="preserve">пошел снег, </w:t>
      </w:r>
      <w:r w:rsidRPr="00AB0B55">
        <w:rPr>
          <w:rFonts w:ascii="Times New Roman" w:hAnsi="Times New Roman"/>
          <w:sz w:val="28"/>
          <w:szCs w:val="28"/>
        </w:rPr>
        <w:t>к вам снежинки прилетели на ладошки, подуйте на них холодным воздухом как метель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B55">
        <w:rPr>
          <w:rFonts w:ascii="Times New Roman" w:hAnsi="Times New Roman"/>
          <w:sz w:val="28"/>
          <w:szCs w:val="28"/>
        </w:rPr>
        <w:t>холодно, а теперь теплым воздухом – ой, а где снежинки ваши?</w:t>
      </w:r>
      <w:r>
        <w:rPr>
          <w:rFonts w:ascii="Times New Roman" w:hAnsi="Times New Roman"/>
          <w:sz w:val="28"/>
          <w:szCs w:val="28"/>
        </w:rPr>
        <w:t xml:space="preserve"> Растаяли… </w:t>
      </w:r>
      <w:r w:rsidRPr="00AB0B55">
        <w:rPr>
          <w:rFonts w:ascii="Times New Roman" w:hAnsi="Times New Roman"/>
          <w:sz w:val="28"/>
          <w:szCs w:val="28"/>
        </w:rPr>
        <w:t xml:space="preserve">Почему снежинки растаяли? </w:t>
      </w:r>
      <w:r>
        <w:rPr>
          <w:rFonts w:ascii="Times New Roman" w:hAnsi="Times New Roman"/>
          <w:i/>
          <w:sz w:val="28"/>
          <w:szCs w:val="28"/>
        </w:rPr>
        <w:t>(Ответы детей).</w:t>
      </w:r>
    </w:p>
    <w:p w:rsidR="00086695" w:rsidRPr="00BD0BB6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Зайка: </w:t>
      </w:r>
      <w:r w:rsidRPr="00BD0BB6">
        <w:rPr>
          <w:rFonts w:ascii="Times New Roman" w:hAnsi="Times New Roman"/>
          <w:sz w:val="28"/>
          <w:szCs w:val="28"/>
        </w:rPr>
        <w:t>Ребята, а ведь у меня корзинка в лапках была</w:t>
      </w:r>
      <w:r>
        <w:rPr>
          <w:rFonts w:ascii="Times New Roman" w:hAnsi="Times New Roman"/>
          <w:sz w:val="28"/>
          <w:szCs w:val="28"/>
        </w:rPr>
        <w:t>, проказница-метель у меня её выхватила и унесла куда-то.</w:t>
      </w:r>
    </w:p>
    <w:p w:rsidR="00086695" w:rsidRPr="004416C4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Давайте </w:t>
      </w:r>
      <w:r w:rsidRPr="00AB0B55">
        <w:rPr>
          <w:rFonts w:ascii="Times New Roman" w:hAnsi="Times New Roman"/>
          <w:sz w:val="28"/>
          <w:szCs w:val="28"/>
        </w:rPr>
        <w:t>поищем</w:t>
      </w:r>
      <w:r>
        <w:rPr>
          <w:rFonts w:ascii="Times New Roman" w:hAnsi="Times New Roman"/>
          <w:sz w:val="28"/>
          <w:szCs w:val="28"/>
        </w:rPr>
        <w:t xml:space="preserve"> Зайкину корзинку</w:t>
      </w:r>
      <w:r w:rsidRPr="00AB0B55">
        <w:rPr>
          <w:rFonts w:ascii="Times New Roman" w:hAnsi="Times New Roman"/>
          <w:sz w:val="28"/>
          <w:szCs w:val="28"/>
        </w:rPr>
        <w:t>. В этом нам помогут наши глазки.</w:t>
      </w:r>
      <w:r w:rsidRPr="004416C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(Дети выполняют гимнастику для глаз в соответствии со словами).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Может быть она вверху?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Может быть она внизу?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Может слева? Может справа?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Глазки крепко закрываем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Дружно вместе открываем!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</w:t>
      </w:r>
      <w:r w:rsidRPr="00AB0B55">
        <w:rPr>
          <w:rFonts w:ascii="Times New Roman" w:hAnsi="Times New Roman"/>
          <w:sz w:val="28"/>
          <w:szCs w:val="28"/>
        </w:rPr>
        <w:t xml:space="preserve">от и </w:t>
      </w:r>
      <w:r>
        <w:rPr>
          <w:rFonts w:ascii="Times New Roman" w:hAnsi="Times New Roman"/>
          <w:sz w:val="28"/>
          <w:szCs w:val="28"/>
        </w:rPr>
        <w:t>корзинка!</w:t>
      </w:r>
      <w:r w:rsidRPr="00AB0B55">
        <w:rPr>
          <w:rFonts w:ascii="Times New Roman" w:hAnsi="Times New Roman"/>
          <w:sz w:val="28"/>
          <w:szCs w:val="28"/>
        </w:rPr>
        <w:t xml:space="preserve"> Смотрите сколько</w:t>
      </w:r>
      <w:r>
        <w:rPr>
          <w:rFonts w:ascii="Times New Roman" w:hAnsi="Times New Roman"/>
          <w:sz w:val="28"/>
          <w:szCs w:val="28"/>
        </w:rPr>
        <w:t xml:space="preserve"> в ней</w:t>
      </w:r>
      <w:r w:rsidRPr="00AB0B55">
        <w:rPr>
          <w:rFonts w:ascii="Times New Roman" w:hAnsi="Times New Roman"/>
          <w:sz w:val="28"/>
          <w:szCs w:val="28"/>
        </w:rPr>
        <w:t xml:space="preserve"> сне</w:t>
      </w:r>
      <w:r>
        <w:rPr>
          <w:rFonts w:ascii="Times New Roman" w:hAnsi="Times New Roman"/>
          <w:sz w:val="28"/>
          <w:szCs w:val="28"/>
        </w:rPr>
        <w:t>га</w:t>
      </w:r>
      <w:r w:rsidRPr="00AB0B55">
        <w:rPr>
          <w:rFonts w:ascii="Times New Roman" w:hAnsi="Times New Roman"/>
          <w:sz w:val="28"/>
          <w:szCs w:val="28"/>
        </w:rPr>
        <w:t>! А здесь еще что-то есть!</w:t>
      </w:r>
      <w:r>
        <w:rPr>
          <w:rFonts w:ascii="Times New Roman" w:hAnsi="Times New Roman"/>
          <w:sz w:val="28"/>
          <w:szCs w:val="28"/>
        </w:rPr>
        <w:t xml:space="preserve"> Садитесь на коврик – посмотрим. </w:t>
      </w:r>
      <w:r>
        <w:rPr>
          <w:rFonts w:ascii="Times New Roman" w:hAnsi="Times New Roman"/>
          <w:i/>
          <w:sz w:val="28"/>
          <w:szCs w:val="28"/>
        </w:rPr>
        <w:t>(Вынимает из корзинки геометрические фигуры).</w:t>
      </w:r>
      <w:r>
        <w:rPr>
          <w:rFonts w:ascii="Times New Roman" w:hAnsi="Times New Roman"/>
          <w:sz w:val="28"/>
          <w:szCs w:val="28"/>
        </w:rPr>
        <w:t xml:space="preserve"> Что это?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  <w:r>
        <w:rPr>
          <w:rFonts w:ascii="Times New Roman" w:hAnsi="Times New Roman"/>
          <w:sz w:val="28"/>
          <w:szCs w:val="28"/>
        </w:rPr>
        <w:t>Правильно, это наши</w:t>
      </w:r>
      <w:r w:rsidRPr="00AB0B55">
        <w:rPr>
          <w:rFonts w:ascii="Times New Roman" w:hAnsi="Times New Roman"/>
          <w:sz w:val="28"/>
          <w:szCs w:val="28"/>
        </w:rPr>
        <w:t xml:space="preserve"> геометрические фигуры - зайка в лесу нашел, видно тоже метель их </w:t>
      </w:r>
      <w:r>
        <w:rPr>
          <w:rFonts w:ascii="Times New Roman" w:hAnsi="Times New Roman"/>
          <w:sz w:val="28"/>
          <w:szCs w:val="28"/>
        </w:rPr>
        <w:t>унесла</w:t>
      </w:r>
      <w:r w:rsidRPr="00AB0B55">
        <w:rPr>
          <w:rFonts w:ascii="Times New Roman" w:hAnsi="Times New Roman"/>
          <w:sz w:val="28"/>
          <w:szCs w:val="28"/>
        </w:rPr>
        <w:t>. Спасибо тебе,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B55">
        <w:rPr>
          <w:rFonts w:ascii="Times New Roman" w:hAnsi="Times New Roman"/>
          <w:sz w:val="28"/>
          <w:szCs w:val="28"/>
        </w:rPr>
        <w:t>заинька!</w:t>
      </w:r>
    </w:p>
    <w:p w:rsidR="00086695" w:rsidRPr="008779D2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Скажите мне, пожалуйста, как называетс</w:t>
      </w:r>
      <w:r>
        <w:rPr>
          <w:rFonts w:ascii="Times New Roman" w:hAnsi="Times New Roman"/>
          <w:sz w:val="28"/>
          <w:szCs w:val="28"/>
        </w:rPr>
        <w:t xml:space="preserve">я эта фигура? Какого она цвета? </w:t>
      </w:r>
      <w:r>
        <w:rPr>
          <w:rFonts w:ascii="Times New Roman" w:hAnsi="Times New Roman"/>
          <w:i/>
          <w:sz w:val="28"/>
          <w:szCs w:val="28"/>
        </w:rPr>
        <w:t xml:space="preserve">(Ответы детей). </w:t>
      </w:r>
      <w:r w:rsidRPr="00AB0B55">
        <w:rPr>
          <w:rFonts w:ascii="Times New Roman" w:hAnsi="Times New Roman"/>
          <w:sz w:val="28"/>
          <w:szCs w:val="28"/>
        </w:rPr>
        <w:t xml:space="preserve">А сейчас </w:t>
      </w:r>
      <w:r>
        <w:rPr>
          <w:rFonts w:ascii="Times New Roman" w:hAnsi="Times New Roman"/>
          <w:sz w:val="28"/>
          <w:szCs w:val="28"/>
        </w:rPr>
        <w:t xml:space="preserve">возьмите </w:t>
      </w:r>
      <w:r w:rsidRPr="00AB0B5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две</w:t>
      </w:r>
      <w:r w:rsidRPr="00AB0B55">
        <w:rPr>
          <w:rFonts w:ascii="Times New Roman" w:hAnsi="Times New Roman"/>
          <w:sz w:val="28"/>
          <w:szCs w:val="28"/>
        </w:rPr>
        <w:t xml:space="preserve"> разные фигуры и раз</w:t>
      </w:r>
      <w:r>
        <w:rPr>
          <w:rFonts w:ascii="Times New Roman" w:hAnsi="Times New Roman"/>
          <w:sz w:val="28"/>
          <w:szCs w:val="28"/>
        </w:rPr>
        <w:t xml:space="preserve">местите </w:t>
      </w:r>
      <w:r w:rsidRPr="00AB0B55">
        <w:rPr>
          <w:rFonts w:ascii="Times New Roman" w:hAnsi="Times New Roman"/>
          <w:sz w:val="28"/>
          <w:szCs w:val="28"/>
        </w:rPr>
        <w:t xml:space="preserve">правильно на </w:t>
      </w:r>
      <w:r>
        <w:rPr>
          <w:rFonts w:ascii="Times New Roman" w:hAnsi="Times New Roman"/>
          <w:sz w:val="28"/>
          <w:szCs w:val="28"/>
        </w:rPr>
        <w:t>нашей радуге</w:t>
      </w:r>
      <w:r w:rsidRPr="00AB0B55">
        <w:rPr>
          <w:rFonts w:ascii="Times New Roman" w:hAnsi="Times New Roman"/>
          <w:sz w:val="28"/>
          <w:szCs w:val="28"/>
        </w:rPr>
        <w:t>, на полоску такого же цвета</w:t>
      </w:r>
      <w:r>
        <w:rPr>
          <w:rFonts w:ascii="Times New Roman" w:hAnsi="Times New Roman"/>
          <w:sz w:val="28"/>
          <w:szCs w:val="28"/>
        </w:rPr>
        <w:t xml:space="preserve">, как и фигура  </w:t>
      </w:r>
      <w:r>
        <w:rPr>
          <w:rFonts w:ascii="Times New Roman" w:hAnsi="Times New Roman"/>
          <w:i/>
          <w:sz w:val="28"/>
          <w:szCs w:val="28"/>
        </w:rPr>
        <w:t>(Дети выполняют задание. Воспитатель помогает, задает вопросы).</w:t>
      </w:r>
      <w:r w:rsidRPr="00AB0B55">
        <w:rPr>
          <w:rFonts w:ascii="Times New Roman" w:hAnsi="Times New Roman"/>
          <w:sz w:val="28"/>
          <w:szCs w:val="28"/>
        </w:rPr>
        <w:t xml:space="preserve"> </w:t>
      </w:r>
    </w:p>
    <w:p w:rsidR="00086695" w:rsidRPr="008779D2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смотрите, в лесу какой-то домик стоит. Давайте посмотрим, кто в нем? </w:t>
      </w:r>
      <w:r>
        <w:rPr>
          <w:rFonts w:ascii="Times New Roman" w:hAnsi="Times New Roman"/>
          <w:i/>
          <w:sz w:val="28"/>
          <w:szCs w:val="28"/>
        </w:rPr>
        <w:t xml:space="preserve">(Воспитатель из-за домика достает маму-зайчиху). </w:t>
      </w:r>
      <w:r>
        <w:rPr>
          <w:rFonts w:ascii="Times New Roman" w:hAnsi="Times New Roman"/>
          <w:sz w:val="28"/>
          <w:szCs w:val="28"/>
        </w:rPr>
        <w:t>Ну вот и мама нашего Зайчонка нашлась!</w:t>
      </w:r>
    </w:p>
    <w:p w:rsidR="00086695" w:rsidRPr="008779D2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Зайка: </w:t>
      </w:r>
      <w:r>
        <w:rPr>
          <w:rFonts w:ascii="Times New Roman" w:hAnsi="Times New Roman"/>
          <w:sz w:val="28"/>
          <w:szCs w:val="28"/>
        </w:rPr>
        <w:t>Спасибо вам, ребята, что вы помогли мне навести порядок в лесу и найти мою маму.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1E5C8B">
        <w:rPr>
          <w:rFonts w:ascii="Times New Roman" w:hAnsi="Times New Roman"/>
          <w:sz w:val="28"/>
          <w:szCs w:val="28"/>
        </w:rPr>
        <w:t xml:space="preserve">Пожалуйста, Зайка, </w:t>
      </w:r>
      <w:r>
        <w:rPr>
          <w:rFonts w:ascii="Times New Roman" w:hAnsi="Times New Roman"/>
          <w:sz w:val="28"/>
          <w:szCs w:val="28"/>
        </w:rPr>
        <w:t xml:space="preserve">мы очень старались тебе помочь, правда, ребята? </w:t>
      </w:r>
      <w:r>
        <w:rPr>
          <w:rFonts w:ascii="Times New Roman" w:hAnsi="Times New Roman"/>
          <w:i/>
          <w:sz w:val="28"/>
          <w:szCs w:val="28"/>
        </w:rPr>
        <w:t>(Ответы детей).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B55">
        <w:rPr>
          <w:rFonts w:ascii="Times New Roman" w:hAnsi="Times New Roman"/>
          <w:sz w:val="28"/>
          <w:szCs w:val="28"/>
        </w:rPr>
        <w:t xml:space="preserve">Давайте попрощаемся с зайкой и зайчихой: До встречи! До свидания! И пора нам возвращаться в детский сад </w:t>
      </w:r>
      <w:r>
        <w:rPr>
          <w:rFonts w:ascii="Times New Roman" w:hAnsi="Times New Roman"/>
          <w:sz w:val="28"/>
          <w:szCs w:val="28"/>
        </w:rPr>
        <w:t>…</w:t>
      </w:r>
    </w:p>
    <w:p w:rsidR="00086695" w:rsidRPr="00DF447B" w:rsidRDefault="00086695" w:rsidP="00FF27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выполнят движения – кружатся на месте).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Как снежинки закружились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Полетели, покружились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>И в саду мы очутились…</w:t>
      </w: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 xml:space="preserve">А здесь нас ждет сюрприз – 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B55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Зайчонок и его мама оставили нам угощение</w:t>
      </w:r>
      <w:r w:rsidRPr="00AB0B55">
        <w:rPr>
          <w:rFonts w:ascii="Times New Roman" w:hAnsi="Times New Roman"/>
          <w:sz w:val="28"/>
          <w:szCs w:val="28"/>
        </w:rPr>
        <w:t xml:space="preserve"> за нашу помощь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(Раздает детям угощение)</w:t>
      </w:r>
      <w:r w:rsidRPr="00AB0B55">
        <w:rPr>
          <w:rFonts w:ascii="Times New Roman" w:hAnsi="Times New Roman"/>
          <w:sz w:val="28"/>
          <w:szCs w:val="28"/>
        </w:rPr>
        <w:t>.</w:t>
      </w:r>
    </w:p>
    <w:p w:rsidR="00086695" w:rsidRPr="00AB0B5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Pr="009F11F4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Pr="009F11F4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6695" w:rsidRDefault="00086695" w:rsidP="00FF2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86695" w:rsidSect="00C03DDF">
      <w:footerReference w:type="even" r:id="rId6"/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695" w:rsidRDefault="00086695">
      <w:r>
        <w:separator/>
      </w:r>
    </w:p>
  </w:endnote>
  <w:endnote w:type="continuationSeparator" w:id="1">
    <w:p w:rsidR="00086695" w:rsidRDefault="00086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95" w:rsidRDefault="00086695" w:rsidP="005E7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695" w:rsidRDefault="00086695" w:rsidP="00FF27D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95" w:rsidRDefault="00086695" w:rsidP="005E71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6695" w:rsidRDefault="00086695" w:rsidP="00FF27D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695" w:rsidRDefault="00086695">
      <w:r>
        <w:separator/>
      </w:r>
    </w:p>
  </w:footnote>
  <w:footnote w:type="continuationSeparator" w:id="1">
    <w:p w:rsidR="00086695" w:rsidRDefault="00086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968"/>
    <w:rsid w:val="00000439"/>
    <w:rsid w:val="00002D51"/>
    <w:rsid w:val="00010FC0"/>
    <w:rsid w:val="00013C41"/>
    <w:rsid w:val="000310FB"/>
    <w:rsid w:val="000318F6"/>
    <w:rsid w:val="00051317"/>
    <w:rsid w:val="00055532"/>
    <w:rsid w:val="00061360"/>
    <w:rsid w:val="0006714C"/>
    <w:rsid w:val="000769B6"/>
    <w:rsid w:val="00086695"/>
    <w:rsid w:val="00093E4A"/>
    <w:rsid w:val="000C31F1"/>
    <w:rsid w:val="000C3AA6"/>
    <w:rsid w:val="000D4D53"/>
    <w:rsid w:val="000D6521"/>
    <w:rsid w:val="000E5F58"/>
    <w:rsid w:val="000F5FEE"/>
    <w:rsid w:val="000F7AB4"/>
    <w:rsid w:val="00110DE5"/>
    <w:rsid w:val="00114A39"/>
    <w:rsid w:val="001267B0"/>
    <w:rsid w:val="001311D5"/>
    <w:rsid w:val="001400F0"/>
    <w:rsid w:val="001426EF"/>
    <w:rsid w:val="00153394"/>
    <w:rsid w:val="00153C71"/>
    <w:rsid w:val="00156467"/>
    <w:rsid w:val="001632AD"/>
    <w:rsid w:val="00175A33"/>
    <w:rsid w:val="00195CFC"/>
    <w:rsid w:val="001A0E66"/>
    <w:rsid w:val="001B1BCF"/>
    <w:rsid w:val="001B75CC"/>
    <w:rsid w:val="001D6623"/>
    <w:rsid w:val="001E5C8B"/>
    <w:rsid w:val="001F6678"/>
    <w:rsid w:val="002041AF"/>
    <w:rsid w:val="00206A07"/>
    <w:rsid w:val="002106A1"/>
    <w:rsid w:val="00216E64"/>
    <w:rsid w:val="002302A5"/>
    <w:rsid w:val="00242E63"/>
    <w:rsid w:val="0024574B"/>
    <w:rsid w:val="00250837"/>
    <w:rsid w:val="00257DB2"/>
    <w:rsid w:val="002632F0"/>
    <w:rsid w:val="00266CB4"/>
    <w:rsid w:val="00281381"/>
    <w:rsid w:val="002931B9"/>
    <w:rsid w:val="002B6E40"/>
    <w:rsid w:val="002C3C0D"/>
    <w:rsid w:val="002C4B90"/>
    <w:rsid w:val="002C5987"/>
    <w:rsid w:val="002D36AE"/>
    <w:rsid w:val="002E7890"/>
    <w:rsid w:val="002F5A0B"/>
    <w:rsid w:val="00313189"/>
    <w:rsid w:val="00315971"/>
    <w:rsid w:val="00316317"/>
    <w:rsid w:val="00331376"/>
    <w:rsid w:val="00332054"/>
    <w:rsid w:val="00345E85"/>
    <w:rsid w:val="00363344"/>
    <w:rsid w:val="00370433"/>
    <w:rsid w:val="00376D00"/>
    <w:rsid w:val="00381035"/>
    <w:rsid w:val="0038279E"/>
    <w:rsid w:val="00386803"/>
    <w:rsid w:val="00390878"/>
    <w:rsid w:val="003A1C54"/>
    <w:rsid w:val="003A2A06"/>
    <w:rsid w:val="003A4F39"/>
    <w:rsid w:val="003B2B2B"/>
    <w:rsid w:val="003C302C"/>
    <w:rsid w:val="003C3777"/>
    <w:rsid w:val="003C7226"/>
    <w:rsid w:val="003D0877"/>
    <w:rsid w:val="003F3050"/>
    <w:rsid w:val="004059E2"/>
    <w:rsid w:val="00410C37"/>
    <w:rsid w:val="004145D1"/>
    <w:rsid w:val="004202CA"/>
    <w:rsid w:val="004346F5"/>
    <w:rsid w:val="004378A8"/>
    <w:rsid w:val="00437968"/>
    <w:rsid w:val="004416C4"/>
    <w:rsid w:val="00444DB4"/>
    <w:rsid w:val="004528F6"/>
    <w:rsid w:val="0045542E"/>
    <w:rsid w:val="0046274B"/>
    <w:rsid w:val="004639C6"/>
    <w:rsid w:val="00466FE5"/>
    <w:rsid w:val="00480F06"/>
    <w:rsid w:val="00491C14"/>
    <w:rsid w:val="00494E81"/>
    <w:rsid w:val="004B40C2"/>
    <w:rsid w:val="004C2489"/>
    <w:rsid w:val="004C3854"/>
    <w:rsid w:val="004C3B3C"/>
    <w:rsid w:val="004E5CF2"/>
    <w:rsid w:val="00524938"/>
    <w:rsid w:val="00540408"/>
    <w:rsid w:val="00541C67"/>
    <w:rsid w:val="005433EB"/>
    <w:rsid w:val="00543FE3"/>
    <w:rsid w:val="00544D11"/>
    <w:rsid w:val="00545954"/>
    <w:rsid w:val="00551047"/>
    <w:rsid w:val="005512D0"/>
    <w:rsid w:val="00557164"/>
    <w:rsid w:val="00576C9D"/>
    <w:rsid w:val="005B4AC6"/>
    <w:rsid w:val="005C0241"/>
    <w:rsid w:val="005C3088"/>
    <w:rsid w:val="005C625A"/>
    <w:rsid w:val="005C6866"/>
    <w:rsid w:val="005D4007"/>
    <w:rsid w:val="005D7F57"/>
    <w:rsid w:val="005E178A"/>
    <w:rsid w:val="005E7114"/>
    <w:rsid w:val="005F3E6E"/>
    <w:rsid w:val="005F58F3"/>
    <w:rsid w:val="00605CE9"/>
    <w:rsid w:val="00610E3D"/>
    <w:rsid w:val="0062185A"/>
    <w:rsid w:val="0062585C"/>
    <w:rsid w:val="006475C0"/>
    <w:rsid w:val="0066452B"/>
    <w:rsid w:val="00666991"/>
    <w:rsid w:val="0068569E"/>
    <w:rsid w:val="00691A5C"/>
    <w:rsid w:val="006A0897"/>
    <w:rsid w:val="006A436C"/>
    <w:rsid w:val="006A76C8"/>
    <w:rsid w:val="006B1AC0"/>
    <w:rsid w:val="006C210E"/>
    <w:rsid w:val="006C226E"/>
    <w:rsid w:val="006D3A3E"/>
    <w:rsid w:val="006D703A"/>
    <w:rsid w:val="006D7B15"/>
    <w:rsid w:val="007032AB"/>
    <w:rsid w:val="007171D7"/>
    <w:rsid w:val="007219E7"/>
    <w:rsid w:val="00731732"/>
    <w:rsid w:val="00740D74"/>
    <w:rsid w:val="007414A0"/>
    <w:rsid w:val="00744216"/>
    <w:rsid w:val="00751A86"/>
    <w:rsid w:val="00775BC3"/>
    <w:rsid w:val="00777560"/>
    <w:rsid w:val="00782771"/>
    <w:rsid w:val="00784802"/>
    <w:rsid w:val="007A2B3B"/>
    <w:rsid w:val="007B3AAE"/>
    <w:rsid w:val="007B3E0B"/>
    <w:rsid w:val="007C1F81"/>
    <w:rsid w:val="007C54E5"/>
    <w:rsid w:val="007E201B"/>
    <w:rsid w:val="007E72C6"/>
    <w:rsid w:val="007E7663"/>
    <w:rsid w:val="007F4EFA"/>
    <w:rsid w:val="0080158F"/>
    <w:rsid w:val="00801D66"/>
    <w:rsid w:val="008035F5"/>
    <w:rsid w:val="008125E6"/>
    <w:rsid w:val="00815FD4"/>
    <w:rsid w:val="00823EB8"/>
    <w:rsid w:val="0084308B"/>
    <w:rsid w:val="00851928"/>
    <w:rsid w:val="0086185A"/>
    <w:rsid w:val="0086244E"/>
    <w:rsid w:val="008628F0"/>
    <w:rsid w:val="00866BD9"/>
    <w:rsid w:val="008744FA"/>
    <w:rsid w:val="008779D2"/>
    <w:rsid w:val="008832D4"/>
    <w:rsid w:val="008848CB"/>
    <w:rsid w:val="008856B6"/>
    <w:rsid w:val="00894C3D"/>
    <w:rsid w:val="008A0624"/>
    <w:rsid w:val="008B711E"/>
    <w:rsid w:val="009146EC"/>
    <w:rsid w:val="009377EC"/>
    <w:rsid w:val="0094166E"/>
    <w:rsid w:val="0095649C"/>
    <w:rsid w:val="00960703"/>
    <w:rsid w:val="0096081B"/>
    <w:rsid w:val="00990E7D"/>
    <w:rsid w:val="00991331"/>
    <w:rsid w:val="0099290F"/>
    <w:rsid w:val="009936D7"/>
    <w:rsid w:val="009A504E"/>
    <w:rsid w:val="009C50BD"/>
    <w:rsid w:val="009C69AC"/>
    <w:rsid w:val="009D3AF0"/>
    <w:rsid w:val="009F11F4"/>
    <w:rsid w:val="009F1F25"/>
    <w:rsid w:val="009F2A2E"/>
    <w:rsid w:val="009F48E4"/>
    <w:rsid w:val="00A04E3E"/>
    <w:rsid w:val="00A23EE4"/>
    <w:rsid w:val="00A41EA6"/>
    <w:rsid w:val="00A45E52"/>
    <w:rsid w:val="00A749EB"/>
    <w:rsid w:val="00A817CD"/>
    <w:rsid w:val="00A86556"/>
    <w:rsid w:val="00A94BE3"/>
    <w:rsid w:val="00A94F4A"/>
    <w:rsid w:val="00A97A13"/>
    <w:rsid w:val="00AB0B55"/>
    <w:rsid w:val="00AB31EA"/>
    <w:rsid w:val="00AB4E7F"/>
    <w:rsid w:val="00AB511B"/>
    <w:rsid w:val="00AC7D23"/>
    <w:rsid w:val="00AE1D87"/>
    <w:rsid w:val="00AE323A"/>
    <w:rsid w:val="00B2798B"/>
    <w:rsid w:val="00B34126"/>
    <w:rsid w:val="00B515B5"/>
    <w:rsid w:val="00B5368F"/>
    <w:rsid w:val="00B61869"/>
    <w:rsid w:val="00B61874"/>
    <w:rsid w:val="00B64400"/>
    <w:rsid w:val="00BA2D07"/>
    <w:rsid w:val="00BC3270"/>
    <w:rsid w:val="00BC390C"/>
    <w:rsid w:val="00BD0BB6"/>
    <w:rsid w:val="00BD28FA"/>
    <w:rsid w:val="00BE1FE0"/>
    <w:rsid w:val="00BF0270"/>
    <w:rsid w:val="00BF231F"/>
    <w:rsid w:val="00BF4F63"/>
    <w:rsid w:val="00BF7B8E"/>
    <w:rsid w:val="00C034DA"/>
    <w:rsid w:val="00C03DDF"/>
    <w:rsid w:val="00C222DE"/>
    <w:rsid w:val="00C43C8F"/>
    <w:rsid w:val="00C443A4"/>
    <w:rsid w:val="00C64E11"/>
    <w:rsid w:val="00C70A43"/>
    <w:rsid w:val="00C7234B"/>
    <w:rsid w:val="00CA44CA"/>
    <w:rsid w:val="00CA5DB5"/>
    <w:rsid w:val="00CB7ABC"/>
    <w:rsid w:val="00CC351E"/>
    <w:rsid w:val="00CC5A5D"/>
    <w:rsid w:val="00CD1198"/>
    <w:rsid w:val="00CD7D09"/>
    <w:rsid w:val="00CE0438"/>
    <w:rsid w:val="00CE42FB"/>
    <w:rsid w:val="00CE6043"/>
    <w:rsid w:val="00D015EE"/>
    <w:rsid w:val="00D21D1F"/>
    <w:rsid w:val="00D2250F"/>
    <w:rsid w:val="00D3198B"/>
    <w:rsid w:val="00D32DB9"/>
    <w:rsid w:val="00D41641"/>
    <w:rsid w:val="00D4679E"/>
    <w:rsid w:val="00D56326"/>
    <w:rsid w:val="00D82173"/>
    <w:rsid w:val="00D92C0A"/>
    <w:rsid w:val="00DA55F9"/>
    <w:rsid w:val="00DB5E4C"/>
    <w:rsid w:val="00DB6D2D"/>
    <w:rsid w:val="00DB6FE0"/>
    <w:rsid w:val="00DD2612"/>
    <w:rsid w:val="00DE2882"/>
    <w:rsid w:val="00DE4D19"/>
    <w:rsid w:val="00DE7C89"/>
    <w:rsid w:val="00DE7F3C"/>
    <w:rsid w:val="00DF219E"/>
    <w:rsid w:val="00DF447B"/>
    <w:rsid w:val="00E03F5C"/>
    <w:rsid w:val="00E106B3"/>
    <w:rsid w:val="00E10817"/>
    <w:rsid w:val="00E1604B"/>
    <w:rsid w:val="00E24B5F"/>
    <w:rsid w:val="00E258C6"/>
    <w:rsid w:val="00E27D89"/>
    <w:rsid w:val="00E71A97"/>
    <w:rsid w:val="00E763EB"/>
    <w:rsid w:val="00E82FA1"/>
    <w:rsid w:val="00EA33F7"/>
    <w:rsid w:val="00EA61BF"/>
    <w:rsid w:val="00EC194D"/>
    <w:rsid w:val="00EC4DF2"/>
    <w:rsid w:val="00EC6529"/>
    <w:rsid w:val="00EF153F"/>
    <w:rsid w:val="00EF7058"/>
    <w:rsid w:val="00EF714D"/>
    <w:rsid w:val="00F514C1"/>
    <w:rsid w:val="00F7411A"/>
    <w:rsid w:val="00F9609B"/>
    <w:rsid w:val="00FA1EF2"/>
    <w:rsid w:val="00FA20F5"/>
    <w:rsid w:val="00FA2A09"/>
    <w:rsid w:val="00FA66B4"/>
    <w:rsid w:val="00FB0970"/>
    <w:rsid w:val="00FB5491"/>
    <w:rsid w:val="00FD1DD8"/>
    <w:rsid w:val="00FE1FCA"/>
    <w:rsid w:val="00FE3E10"/>
    <w:rsid w:val="00FE3F2F"/>
    <w:rsid w:val="00FE58CB"/>
    <w:rsid w:val="00FF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8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27D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F27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4</Pages>
  <Words>784</Words>
  <Characters>4472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Гальмак</dc:creator>
  <cp:keywords/>
  <dc:description/>
  <cp:lastModifiedBy>sddu2</cp:lastModifiedBy>
  <cp:revision>21</cp:revision>
  <cp:lastPrinted>2018-02-14T07:48:00Z</cp:lastPrinted>
  <dcterms:created xsi:type="dcterms:W3CDTF">2018-02-12T20:11:00Z</dcterms:created>
  <dcterms:modified xsi:type="dcterms:W3CDTF">2018-02-15T05:45:00Z</dcterms:modified>
</cp:coreProperties>
</file>