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EB" w:rsidRDefault="003053B2">
      <w:r>
        <w:rPr>
          <w:noProof/>
          <w:lang w:val="ru-RU" w:eastAsia="ru-RU"/>
        </w:rPr>
        <w:drawing>
          <wp:anchor distT="0" distB="0" distL="114300" distR="114300" simplePos="0" relativeHeight="251672576" behindDoc="1" locked="0" layoutInCell="1" allowOverlap="1" wp14:anchorId="3F6B3CC0" wp14:editId="10065EB4">
            <wp:simplePos x="0" y="0"/>
            <wp:positionH relativeFrom="page">
              <wp:posOffset>7152640</wp:posOffset>
            </wp:positionH>
            <wp:positionV relativeFrom="page">
              <wp:posOffset>4881880</wp:posOffset>
            </wp:positionV>
            <wp:extent cx="3223895" cy="1448435"/>
            <wp:effectExtent l="0" t="0" r="0" b="0"/>
            <wp:wrapTight wrapText="bothSides">
              <wp:wrapPolygon edited="0">
                <wp:start x="0" y="0"/>
                <wp:lineTo x="0" y="21306"/>
                <wp:lineTo x="21443" y="21306"/>
                <wp:lineTo x="21443" y="0"/>
                <wp:lineTo x="0" y="0"/>
              </wp:wrapPolygon>
            </wp:wrapTight>
            <wp:docPr id="20" name="Рисунок 20" descr="Картотека целевых прогулок с детьми лет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тека целевых прогулок с детьми лето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81BAE90" wp14:editId="7904923E">
                <wp:simplePos x="0" y="0"/>
                <wp:positionH relativeFrom="page">
                  <wp:posOffset>7113270</wp:posOffset>
                </wp:positionH>
                <wp:positionV relativeFrom="page">
                  <wp:posOffset>783590</wp:posOffset>
                </wp:positionV>
                <wp:extent cx="3253105" cy="4179570"/>
                <wp:effectExtent l="0" t="0" r="4445" b="0"/>
                <wp:wrapNone/>
                <wp:docPr id="1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3105" cy="417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53B2" w:rsidRDefault="003053B2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3053B2" w:rsidRDefault="003053B2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Важно создать условия в дошкольном образовательном учреждении (ДОУ) и семье, позволяющие ребенку планомерно накапливать основы безопасной жизнедеятельности. Для формирования основ безопасной жизнедеятельности дошкольников рационально использовать время летнего периода, так как в совместной деятельности с дошкольниками на прогулке, экскурсиях, походах и других мероприятиях в форме игры происходит непроизвольное усвоение знаний и навыков по данному направлению.</w:t>
                            </w:r>
                          </w:p>
                          <w:p w:rsidR="00A537EB" w:rsidRPr="00FF0996" w:rsidRDefault="00A537EB">
                            <w:pPr>
                              <w:pStyle w:val="a9"/>
                              <w:jc w:val="left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5" o:spid="_x0000_s1026" type="#_x0000_t202" style="position:absolute;left:0;text-align:left;margin-left:560.1pt;margin-top:61.7pt;width:256.15pt;height:329.1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3053B2" w:rsidRDefault="003053B2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</w:p>
                    <w:p w:rsidR="003053B2" w:rsidRDefault="003053B2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Важно создать условия в дошкольном образовательном учреждении (ДОУ) и семье, позволяющие ребенку планомерно накапливать основы безопасной жизнедеятельности. Для формирования основ безопасной жизнедеятельности дошкольников рационально использовать время летнего периода, так как в совместной деятельности с дошкольниками на прогулке, экскурсиях, походах и других мероприятиях в форме игры происходит непроизвольное усвоение знаний и навыков по данному направлению.</w:t>
                      </w:r>
                    </w:p>
                    <w:p w:rsidR="00A537EB" w:rsidRPr="00FF0996" w:rsidRDefault="00A537EB">
                      <w:pPr>
                        <w:pStyle w:val="a9"/>
                        <w:jc w:val="left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69C"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 wp14:anchorId="4EDA15EE" wp14:editId="1F8820F5">
            <wp:simplePos x="0" y="0"/>
            <wp:positionH relativeFrom="page">
              <wp:posOffset>92710</wp:posOffset>
            </wp:positionH>
            <wp:positionV relativeFrom="page">
              <wp:posOffset>3408045</wp:posOffset>
            </wp:positionV>
            <wp:extent cx="316357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461" y="21484"/>
                <wp:lineTo x="21461" y="0"/>
                <wp:lineTo x="0" y="0"/>
              </wp:wrapPolygon>
            </wp:wrapTight>
            <wp:docPr id="17" name="Рисунок 17" descr="Статья по ОБЖ по теме: Инструкция по организации охраны жизни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тья по ОБЖ по теме: Инструкция по организации охраны жизни 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69C"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 wp14:anchorId="44651425" wp14:editId="74C2B1AB">
            <wp:simplePos x="0" y="0"/>
            <wp:positionH relativeFrom="page">
              <wp:posOffset>3732530</wp:posOffset>
            </wp:positionH>
            <wp:positionV relativeFrom="page">
              <wp:posOffset>1555115</wp:posOffset>
            </wp:positionV>
            <wp:extent cx="2834005" cy="2125345"/>
            <wp:effectExtent l="0" t="0" r="4445" b="8255"/>
            <wp:wrapTight wrapText="bothSides">
              <wp:wrapPolygon edited="0">
                <wp:start x="0" y="0"/>
                <wp:lineTo x="0" y="21490"/>
                <wp:lineTo x="21489" y="21490"/>
                <wp:lineTo x="2148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69C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C26F257" wp14:editId="2D2BF250">
                <wp:simplePos x="0" y="0"/>
                <wp:positionH relativeFrom="page">
                  <wp:posOffset>3847465</wp:posOffset>
                </wp:positionH>
                <wp:positionV relativeFrom="page">
                  <wp:posOffset>4084320</wp:posOffset>
                </wp:positionV>
                <wp:extent cx="2469515" cy="2232025"/>
                <wp:effectExtent l="0" t="0" r="6985" b="0"/>
                <wp:wrapNone/>
                <wp:docPr id="1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69515" cy="223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E03" w:rsidRPr="00A8469C" w:rsidRDefault="00871E03" w:rsidP="00871E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A8469C">
                              <w:rPr>
                                <w:b/>
                                <w:i/>
                                <w:sz w:val="36"/>
                                <w:szCs w:val="36"/>
                                <w:lang w:val="ru-RU"/>
                              </w:rPr>
                              <w:t>Рекомендации для педагогов по обеспечению безопасности детей в летний оздоровительный период</w:t>
                            </w:r>
                          </w:p>
                          <w:p w:rsidR="00A537EB" w:rsidRPr="00A8469C" w:rsidRDefault="00A537EB">
                            <w:pPr>
                              <w:pStyle w:val="a6"/>
                              <w:rPr>
                                <w:caps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7" type="#_x0000_t202" style="position:absolute;left:0;text-align:left;margin-left:302.95pt;margin-top:321.6pt;width:194.45pt;height:175.7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871E03" w:rsidRPr="00A8469C" w:rsidRDefault="00871E03" w:rsidP="00871E0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  <w:lang w:val="ru-RU"/>
                        </w:rPr>
                      </w:pPr>
                      <w:r w:rsidRPr="00A8469C">
                        <w:rPr>
                          <w:b/>
                          <w:i/>
                          <w:sz w:val="36"/>
                          <w:szCs w:val="36"/>
                          <w:lang w:val="ru-RU"/>
                        </w:rPr>
                        <w:t>Рекомендации для педагогов по обеспечению безопасности детей в летний оздоровительный период</w:t>
                      </w:r>
                    </w:p>
                    <w:p w:rsidR="00A537EB" w:rsidRPr="00A8469C" w:rsidRDefault="00A537EB">
                      <w:pPr>
                        <w:pStyle w:val="a6"/>
                        <w:rPr>
                          <w:caps/>
                          <w:sz w:val="36"/>
                          <w:szCs w:val="36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1E0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1087120</wp:posOffset>
                </wp:positionV>
                <wp:extent cx="2130425" cy="2473960"/>
                <wp:effectExtent l="2540" t="1270" r="635" b="1270"/>
                <wp:wrapNone/>
                <wp:docPr id="1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247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871E03" w:rsidRDefault="00871E03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b w:val="0"/>
                                <w:lang w:val="ru-RU"/>
                              </w:rPr>
                            </w:pPr>
                            <w:r w:rsidRPr="00871E03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>Безопасность ребенка</w:t>
                            </w:r>
                            <w:r w:rsidRPr="00871E03">
                              <w:rPr>
                                <w:rFonts w:ascii="Times New Roman" w:hAnsi="Times New Roman" w:cs="Times New Roman"/>
                                <w:b w:val="0"/>
                                <w:lang w:val="ru-RU"/>
                              </w:rPr>
                              <w:t xml:space="preserve"> – это одна из основных </w:t>
                            </w:r>
                            <w:proofErr w:type="gramStart"/>
                            <w:r w:rsidRPr="00871E03">
                              <w:rPr>
                                <w:rFonts w:ascii="Times New Roman" w:hAnsi="Times New Roman" w:cs="Times New Roman"/>
                                <w:b w:val="0"/>
                                <w:lang w:val="ru-RU"/>
                              </w:rPr>
                              <w:t>забот</w:t>
                            </w:r>
                            <w:proofErr w:type="gramEnd"/>
                            <w:r w:rsidRPr="00871E03">
                              <w:rPr>
                                <w:rFonts w:ascii="Times New Roman" w:hAnsi="Times New Roman" w:cs="Times New Roman"/>
                                <w:b w:val="0"/>
                                <w:lang w:val="ru-RU"/>
                              </w:rPr>
                              <w:t xml:space="preserve"> как родителей, так и воспитателей детского сада, ведь на их плечи ложится не только обязанность обеспечить сохранность ребенка, но и обучить его необходимому поведению в разных жизненных ситуациях.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48.2pt;margin-top:85.6pt;width:167.75pt;height:194.8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871E03" w:rsidRDefault="00871E03">
                      <w:pPr>
                        <w:pStyle w:val="4"/>
                        <w:rPr>
                          <w:rFonts w:ascii="Times New Roman" w:hAnsi="Times New Roman" w:cs="Times New Roman"/>
                          <w:b w:val="0"/>
                          <w:lang w:val="ru-RU"/>
                        </w:rPr>
                      </w:pPr>
                      <w:r w:rsidRPr="00871E03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>Безопасность ребенка</w:t>
                      </w:r>
                      <w:r w:rsidRPr="00871E03">
                        <w:rPr>
                          <w:rFonts w:ascii="Times New Roman" w:hAnsi="Times New Roman" w:cs="Times New Roman"/>
                          <w:b w:val="0"/>
                          <w:lang w:val="ru-RU"/>
                        </w:rPr>
                        <w:t xml:space="preserve"> – это одна из основных </w:t>
                      </w:r>
                      <w:proofErr w:type="gramStart"/>
                      <w:r w:rsidRPr="00871E03">
                        <w:rPr>
                          <w:rFonts w:ascii="Times New Roman" w:hAnsi="Times New Roman" w:cs="Times New Roman"/>
                          <w:b w:val="0"/>
                          <w:lang w:val="ru-RU"/>
                        </w:rPr>
                        <w:t>забот</w:t>
                      </w:r>
                      <w:proofErr w:type="gramEnd"/>
                      <w:r w:rsidRPr="00871E03">
                        <w:rPr>
                          <w:rFonts w:ascii="Times New Roman" w:hAnsi="Times New Roman" w:cs="Times New Roman"/>
                          <w:b w:val="0"/>
                          <w:lang w:val="ru-RU"/>
                        </w:rPr>
                        <w:t xml:space="preserve"> как родителей, так и воспитателей детского сада, ведь на их плечи ложится не только обязанность обеспечить сохранность ребенка, но и обучить его необходимому поведению в разных жизненных ситуациях.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1E03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9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pT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CH52pT&#10;8wIAAI8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537EB">
        <w:br w:type="page"/>
      </w:r>
      <w:bookmarkStart w:id="0" w:name="_GoBack"/>
      <w:bookmarkEnd w:id="0"/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9A74F71" wp14:editId="129F5B39">
                <wp:simplePos x="0" y="0"/>
                <wp:positionH relativeFrom="page">
                  <wp:posOffset>4013835</wp:posOffset>
                </wp:positionH>
                <wp:positionV relativeFrom="page">
                  <wp:posOffset>890270</wp:posOffset>
                </wp:positionV>
                <wp:extent cx="2435225" cy="5913755"/>
                <wp:effectExtent l="0" t="0" r="3175" b="0"/>
                <wp:wrapNone/>
                <wp:docPr id="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35225" cy="591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 xml:space="preserve"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 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Также, детям необходимо дать знания о насекомых, и напоминать им о том, что даже полезные насекомые (пчелы, муравьи) могут причинить вред.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Воспитателям нужно разъяснять детям опасность отравления, знакомить с правилами обращения с опасными растениями и грибами.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 xml:space="preserve">Необходимо перед прогулкой осматривать участки. Не допускать наличие опасных для детей предметов: сухостойных деревьев, не струганных досок, гвоздей, битого стекла. </w:t>
                            </w:r>
                          </w:p>
                          <w:p w:rsidR="00871E03" w:rsidRDefault="00871E03" w:rsidP="00FF0996">
                            <w:pPr>
                              <w:pStyle w:val="a5"/>
                              <w:rPr>
                                <w:lang w:val="ru-RU"/>
                              </w:rPr>
                            </w:pPr>
                          </w:p>
                          <w:p w:rsidR="00A537EB" w:rsidRPr="003A1A56" w:rsidRDefault="00A537EB">
                            <w:pPr>
                              <w:pStyle w:val="a5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7" o:spid="_x0000_s1029" type="#_x0000_t202" style="position:absolute;left:0;text-align:left;margin-left:316.05pt;margin-top:70.1pt;width:191.75pt;height:465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 xml:space="preserve"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 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Также, детям необходимо дать знания о насекомых, и напоминать им о том, что даже полезные насекомые (пчелы, муравьи) могут причинить вред.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Воспитателям нужно разъяснять детям опасность отравления, знакомить с правилами обращения с опасными растениями и грибами.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 xml:space="preserve">Необходимо перед прогулкой осматривать участки. Не допускать наличие опасных для детей предметов: сухостойных деревьев, не струганных досок, гвоздей, битого стекла. </w:t>
                      </w:r>
                    </w:p>
                    <w:p w:rsidR="00871E03" w:rsidRDefault="00871E03" w:rsidP="00FF0996">
                      <w:pPr>
                        <w:pStyle w:val="a5"/>
                        <w:rPr>
                          <w:lang w:val="ru-RU"/>
                        </w:rPr>
                      </w:pPr>
                    </w:p>
                    <w:p w:rsidR="00A537EB" w:rsidRPr="003A1A56" w:rsidRDefault="00A537EB">
                      <w:pPr>
                        <w:pStyle w:val="a5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75648" behindDoc="1" locked="0" layoutInCell="1" allowOverlap="1" wp14:anchorId="0962BE09" wp14:editId="2C2124BB">
            <wp:simplePos x="0" y="0"/>
            <wp:positionH relativeFrom="page">
              <wp:posOffset>7195820</wp:posOffset>
            </wp:positionH>
            <wp:positionV relativeFrom="page">
              <wp:posOffset>1021080</wp:posOffset>
            </wp:positionV>
            <wp:extent cx="3206115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433" y="21459"/>
                <wp:lineTo x="21433" y="0"/>
                <wp:lineTo x="0" y="0"/>
              </wp:wrapPolygon>
            </wp:wrapTight>
            <wp:docPr id="23" name="Рисунок 23" descr="Польза воды для детей | Сколько воды нужно пить ребенк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ьза воды для детей | Сколько воды нужно пить ребенку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ADC06" wp14:editId="00278D9A">
                <wp:simplePos x="0" y="0"/>
                <wp:positionH relativeFrom="page">
                  <wp:posOffset>7433945</wp:posOffset>
                </wp:positionH>
                <wp:positionV relativeFrom="page">
                  <wp:posOffset>3894455</wp:posOffset>
                </wp:positionV>
                <wp:extent cx="2897505" cy="2470150"/>
                <wp:effectExtent l="0" t="0" r="74295" b="82550"/>
                <wp:wrapNone/>
                <wp:docPr id="8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05" cy="2470150"/>
                        </a:xfrm>
                        <a:prstGeom prst="rect">
                          <a:avLst/>
                        </a:prstGeom>
                        <a:solidFill>
                          <a:srgbClr val="FFF5C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FF99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С наступлением жаркого периода во избежание солнечного теплого удара, необходимо: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- всем детям иметь легкие головные уборы;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- чередовать пребывание детей под прямыми лучами солнца с играми в тени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- соблюдать питьевой режим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- в жаркое время использовать игры с водой, при этом песок должен быть чистым, влажным; игры должны быть спокойными, малоподвижными; участки должны быть политы до прихода детей.</w:t>
                            </w:r>
                          </w:p>
                          <w:p w:rsidR="00A537EB" w:rsidRPr="003A1A56" w:rsidRDefault="00A537EB">
                            <w:pPr>
                              <w:pStyle w:val="2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30" style="position:absolute;left:0;text-align:left;margin-left:585.35pt;margin-top:306.65pt;width:228.15pt;height:194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" fillcolor="#fff5c9" stroked="f">
                <v:shadow on="t" color="#f90" opacity=".5" offset="6pt,6pt"/>
                <v:textbox>
                  <w:txbxContent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С наступлением жаркого периода во избежание солнечного теплого удара, необходимо: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- всем детям иметь легкие головные уборы;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- чередовать пребывание детей под прямыми лучами солнца с играми в тени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- соблюдать питьевой режим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- в жаркое время использовать игры с водой, при этом песок должен быть чистым, влажным; игры должны быть спокойными, малоподвижными; участки должны быть политы до прихода детей.</w:t>
                      </w:r>
                    </w:p>
                    <w:p w:rsidR="00A537EB" w:rsidRPr="003A1A56" w:rsidRDefault="00A537EB">
                      <w:pPr>
                        <w:pStyle w:val="2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8700200" wp14:editId="4C095E31">
                <wp:simplePos x="0" y="0"/>
                <wp:positionH relativeFrom="page">
                  <wp:posOffset>284480</wp:posOffset>
                </wp:positionH>
                <wp:positionV relativeFrom="page">
                  <wp:posOffset>2144395</wp:posOffset>
                </wp:positionV>
                <wp:extent cx="3075305" cy="5070475"/>
                <wp:effectExtent l="0" t="0" r="0" b="0"/>
                <wp:wrapNone/>
                <wp:docPr id="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75305" cy="507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Лето – самая любимая пора всех детей, ведь в теплую погоду можно практически целый день проводить на улице.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При организации прогулок в летний период следует оградить детей от воздействия следующих опасных и вредных факторов</w:t>
                            </w: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- укусы животных, насекомых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- порезы, уколы битым стеклом, сухими ветками, сучками на кустарниках, занозы от палок, досок, деревянных игрушек и пр.;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 xml:space="preserve">- </w:t>
                            </w:r>
                            <w:proofErr w:type="spellStart"/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травмирование</w:t>
                            </w:r>
                            <w:proofErr w:type="spellEnd"/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 xml:space="preserve"> воспитанников при наличии ямок и выбоин на участке, падение с лестниц, турников в случаях отсутствия страховки воспитателя;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- травмы, ушибы при катании на велосипедах, самокатах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- перегревание организма ребенка;</w:t>
                            </w:r>
                          </w:p>
                          <w:p w:rsidR="00871E03" w:rsidRPr="00871E03" w:rsidRDefault="00871E03" w:rsidP="00871E03">
                            <w:pPr>
                              <w:spacing w:after="0" w:line="240" w:lineRule="auto"/>
                              <w:ind w:firstLine="709"/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71E03">
                              <w:rPr>
                                <w:rFonts w:eastAsia="Calibri"/>
                                <w:color w:val="auto"/>
                                <w:kern w:val="0"/>
                                <w:sz w:val="28"/>
                                <w:szCs w:val="28"/>
                                <w:lang w:val="ru-RU"/>
                              </w:rPr>
                              <w:t>- отравление ядовитыми растениями, плодами, грибами и др.</w:t>
                            </w:r>
                          </w:p>
                          <w:p w:rsidR="00A537EB" w:rsidRPr="003A1A56" w:rsidRDefault="00A537EB" w:rsidP="00202F32">
                            <w:pPr>
                              <w:pStyle w:val="a5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1" type="#_x0000_t202" style="position:absolute;left:0;text-align:left;margin-left:22.4pt;margin-top:168.85pt;width:242.15pt;height:39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Fz/A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Лето – самая любимая пора всех детей, ведь в теплую погоду можно практически целый день проводить на улице.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При организации прогулок в летний период следует оградить детей от воздействия следующих опасных и вредных факторов</w:t>
                      </w: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: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- укусы животных, насекомых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- порезы, уколы битым стеклом, сухими ветками, сучками на кустарниках, занозы от палок, досок, деревянных игрушек и пр.;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 xml:space="preserve">- </w:t>
                      </w:r>
                      <w:proofErr w:type="spellStart"/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травмирование</w:t>
                      </w:r>
                      <w:proofErr w:type="spellEnd"/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 xml:space="preserve"> воспитанников при наличии ямок и выбоин на участке, падение с лестниц, турников в случаях отсутствия страховки воспитателя;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- травмы, ушибы при катании на велосипедах, самокатах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- перегревание организма ребенка;</w:t>
                      </w:r>
                    </w:p>
                    <w:p w:rsidR="00871E03" w:rsidRPr="00871E03" w:rsidRDefault="00871E03" w:rsidP="00871E03">
                      <w:pPr>
                        <w:spacing w:after="0" w:line="240" w:lineRule="auto"/>
                        <w:ind w:firstLine="709"/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</w:pPr>
                      <w:r w:rsidRPr="00871E03">
                        <w:rPr>
                          <w:rFonts w:eastAsia="Calibri"/>
                          <w:color w:val="auto"/>
                          <w:kern w:val="0"/>
                          <w:sz w:val="28"/>
                          <w:szCs w:val="28"/>
                          <w:lang w:val="ru-RU"/>
                        </w:rPr>
                        <w:t>- отравление ядовитыми растениями, плодами, грибами и др.</w:t>
                      </w:r>
                    </w:p>
                    <w:p w:rsidR="00A537EB" w:rsidRPr="003A1A56" w:rsidRDefault="00A537EB" w:rsidP="00202F32">
                      <w:pPr>
                        <w:pStyle w:val="a5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74624" behindDoc="1" locked="0" layoutInCell="1" allowOverlap="1" wp14:anchorId="1E6F5BC1" wp14:editId="311FBD20">
            <wp:simplePos x="0" y="0"/>
            <wp:positionH relativeFrom="page">
              <wp:posOffset>640715</wp:posOffset>
            </wp:positionH>
            <wp:positionV relativeFrom="page">
              <wp:posOffset>355600</wp:posOffset>
            </wp:positionV>
            <wp:extent cx="2247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hrough>
            <wp:docPr id="18" name="Рисунок 18" descr="Безопасность детей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детей лет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03"/>
    <w:rsid w:val="000C177B"/>
    <w:rsid w:val="00202F32"/>
    <w:rsid w:val="003053B2"/>
    <w:rsid w:val="003A1A56"/>
    <w:rsid w:val="004C0BAC"/>
    <w:rsid w:val="00651280"/>
    <w:rsid w:val="00871E03"/>
    <w:rsid w:val="00A537EB"/>
    <w:rsid w:val="00A8469C"/>
    <w:rsid w:val="00B54715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A8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69C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A8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69C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zav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Zamzav</dc:creator>
  <cp:lastModifiedBy>Zamzav</cp:lastModifiedBy>
  <cp:revision>4</cp:revision>
  <cp:lastPrinted>2020-06-17T13:09:00Z</cp:lastPrinted>
  <dcterms:created xsi:type="dcterms:W3CDTF">2020-06-17T08:11:00Z</dcterms:created>
  <dcterms:modified xsi:type="dcterms:W3CDTF">2020-06-17T13:10:00Z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