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  <w:r w:rsidRPr="00155334">
        <w:rPr>
          <w:b/>
          <w:color w:val="0D0D0D"/>
          <w:lang w:val="be-BY"/>
        </w:rPr>
        <w:t>СЛОВА РОДНАЕ – ВЕЧНАСЦІ СЛЕД</w:t>
      </w:r>
    </w:p>
    <w:p w:rsidR="00BA164C" w:rsidRPr="00155334" w:rsidRDefault="00BA164C" w:rsidP="00155334">
      <w:pPr>
        <w:jc w:val="center"/>
        <w:rPr>
          <w:color w:val="0D0D0D"/>
          <w:lang w:val="be-BY"/>
        </w:rPr>
      </w:pPr>
      <w:r w:rsidRPr="00155334">
        <w:rPr>
          <w:color w:val="0D0D0D"/>
          <w:lang w:val="be-BY"/>
        </w:rPr>
        <w:t>(сцэнарый конкурсу да Дня роднай мовы)</w:t>
      </w:r>
    </w:p>
    <w:p w:rsidR="00BA164C" w:rsidRPr="00155334" w:rsidRDefault="00BA164C" w:rsidP="00155334">
      <w:pPr>
        <w:jc w:val="center"/>
        <w:rPr>
          <w:color w:val="0D0D0D"/>
          <w:lang w:val="be-BY"/>
        </w:rPr>
      </w:pP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          Мэта:</w:t>
      </w:r>
      <w:r w:rsidRPr="00155334">
        <w:rPr>
          <w:color w:val="0D0D0D"/>
          <w:lang w:val="be-BY"/>
        </w:rPr>
        <w:t xml:space="preserve"> Даць уяўленне аб значэнні роднай мовы ў жыцці чалавека і далучыць вучняў да вытокаў і першаасновы нашай культуры, да скарбаў народнай мудрасці, абудзіць жаданне глыбей зазірнуць у яе таямніцы, высветліць ролю беларускай мовы ў развіцці культуры, літаратуры, мастацтва.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                             Адзінай мэты не зракуся,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                             і сэрца мне не задрыжыць: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                            як жыць – дык жыць для Беларусі.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                             А без яе – зусім не жыць.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                                                              Л.Геніюш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</w:p>
    <w:p w:rsidR="00BA164C" w:rsidRPr="00155334" w:rsidRDefault="00BA164C" w:rsidP="00155334">
      <w:pPr>
        <w:jc w:val="both"/>
        <w:rPr>
          <w:i/>
          <w:color w:val="0D0D0D"/>
          <w:lang w:val="be-BY"/>
        </w:rPr>
      </w:pPr>
      <w:r w:rsidRPr="00155334">
        <w:rPr>
          <w:b/>
          <w:i/>
          <w:color w:val="0D0D0D"/>
          <w:lang w:val="be-BY"/>
        </w:rPr>
        <w:t xml:space="preserve">          </w:t>
      </w:r>
      <w:r w:rsidRPr="00155334">
        <w:rPr>
          <w:i/>
          <w:color w:val="0D0D0D"/>
          <w:lang w:val="be-BY"/>
        </w:rPr>
        <w:t xml:space="preserve">Гучыць музыка 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b/>
          <w:color w:val="0D0D0D"/>
          <w:lang w:val="be-BY"/>
        </w:rPr>
        <w:t xml:space="preserve">Чытальнік:    </w:t>
      </w:r>
      <w:r w:rsidRPr="00155334">
        <w:rPr>
          <w:color w:val="0D0D0D"/>
        </w:rPr>
        <w:t>Вы паслухайце родную мову: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Жаўруковаю песняй звініць…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Колькі фарбаў, адценняў у слове!</w:t>
      </w:r>
    </w:p>
    <w:p w:rsidR="00BA164C" w:rsidRPr="00155334" w:rsidRDefault="00BA164C" w:rsidP="00155334">
      <w:pPr>
        <w:ind w:firstLine="2127"/>
        <w:rPr>
          <w:color w:val="0D0D0D"/>
          <w:lang w:val="be-BY"/>
        </w:rPr>
      </w:pPr>
      <w:r w:rsidRPr="00155334">
        <w:rPr>
          <w:color w:val="0D0D0D"/>
        </w:rPr>
        <w:t>Як пявуча ліецца-гучыць!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Васількамі, рамонкамі шэпча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У квяцістых, раздольных лугах.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Гулкім рэхам гамоніць у зарэччы,</w:t>
      </w:r>
    </w:p>
    <w:p w:rsidR="00BA164C" w:rsidRPr="00155334" w:rsidRDefault="00BA164C" w:rsidP="00155334">
      <w:pPr>
        <w:ind w:firstLine="2127"/>
        <w:rPr>
          <w:color w:val="0D0D0D"/>
          <w:lang w:val="be-BY"/>
        </w:rPr>
      </w:pPr>
      <w:r w:rsidRPr="00155334">
        <w:rPr>
          <w:color w:val="0D0D0D"/>
        </w:rPr>
        <w:t>Салаўінаю трэллю ў гаях.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То шчымліва, журботна галосіць,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То вясёлкай над борам плыве.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Так у госці ласкава запросіць,</w:t>
      </w:r>
    </w:p>
    <w:p w:rsidR="00BA164C" w:rsidRPr="00155334" w:rsidRDefault="00BA164C" w:rsidP="00155334">
      <w:pPr>
        <w:ind w:firstLine="2127"/>
        <w:rPr>
          <w:color w:val="0D0D0D"/>
          <w:lang w:val="be-BY"/>
        </w:rPr>
      </w:pPr>
      <w:r w:rsidRPr="00155334">
        <w:rPr>
          <w:color w:val="0D0D0D"/>
        </w:rPr>
        <w:t>Так бяседу гасцінна вядзе!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Хай іскрыцца пад сонцам вясеннім,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Спелым коласам нівы шуміць!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У карагодзе кружыць вясельным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Веру, мова мая – будзе жыць!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Мілагучная і ласкавая!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Не згубілася ў цемры вякоў.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Мой святы пасаг, мая спадчына –</w:t>
      </w:r>
    </w:p>
    <w:p w:rsidR="00BA164C" w:rsidRPr="00155334" w:rsidRDefault="00BA164C" w:rsidP="00155334">
      <w:pPr>
        <w:ind w:firstLine="2127"/>
        <w:rPr>
          <w:color w:val="0D0D0D"/>
        </w:rPr>
      </w:pPr>
      <w:r w:rsidRPr="00155334">
        <w:rPr>
          <w:color w:val="0D0D0D"/>
        </w:rPr>
        <w:t>Мова родная, мова бацькоў!</w:t>
      </w:r>
    </w:p>
    <w:p w:rsidR="00BA164C" w:rsidRPr="00155334" w:rsidRDefault="00BA164C" w:rsidP="00155334">
      <w:pPr>
        <w:pStyle w:val="ListParagraph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be-BY"/>
        </w:rPr>
      </w:pPr>
      <w:r w:rsidRPr="00155334">
        <w:rPr>
          <w:rFonts w:ascii="Times New Roman" w:hAnsi="Times New Roman" w:cs="Times New Roman"/>
          <w:color w:val="0D0D0D"/>
          <w:sz w:val="24"/>
          <w:szCs w:val="24"/>
          <w:lang w:val="be-BY"/>
        </w:rPr>
        <w:t>21 лютага ва ўсім с</w:t>
      </w:r>
      <w:r>
        <w:rPr>
          <w:rFonts w:ascii="Times New Roman" w:hAnsi="Times New Roman" w:cs="Times New Roman"/>
          <w:color w:val="0D0D0D"/>
          <w:sz w:val="24"/>
          <w:szCs w:val="24"/>
          <w:lang w:val="be-BY"/>
        </w:rPr>
        <w:t>в</w:t>
      </w:r>
      <w:r w:rsidRPr="00155334">
        <w:rPr>
          <w:rFonts w:ascii="Times New Roman" w:hAnsi="Times New Roman" w:cs="Times New Roman"/>
          <w:color w:val="0D0D0D"/>
          <w:sz w:val="24"/>
          <w:szCs w:val="24"/>
          <w:lang w:val="be-BY"/>
        </w:rPr>
        <w:t>еце адзначаецца Міжнародны дзень роднай мовы. Чаму для святкавання быў абраны гэты дзень?  21 лютага у далёкім для нас 1952 годзе загінулі 5 студэнтаў, якія змагаліся за наданне мове бенгалі стуса дзяржаўнай у тагачасным Пакістане, усходняя частка якога пазней стала незалежнай дзяржавай Бангладэш. Адзначаецца гэты дзень з 2000 года.</w:t>
      </w:r>
    </w:p>
    <w:p w:rsidR="00BA164C" w:rsidRPr="00155334" w:rsidRDefault="00BA164C" w:rsidP="00155334">
      <w:pPr>
        <w:pStyle w:val="ListParagraph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be-BY"/>
        </w:rPr>
      </w:pPr>
      <w:r w:rsidRPr="00155334">
        <w:rPr>
          <w:rFonts w:ascii="Times New Roman" w:hAnsi="Times New Roman" w:cs="Times New Roman"/>
          <w:color w:val="0D0D0D"/>
          <w:sz w:val="24"/>
          <w:szCs w:val="24"/>
          <w:lang w:val="be-BY"/>
        </w:rPr>
        <w:t>Па дадзеных ЮНЕСКА ў свеце існуе больш за 6000 моў, 95% з якіх знаходзіцца ва ўжытку ў насельніцтва планеты. Частка моў не мае  сваёй пісьменнасці. Больш за палову існуючых моў свету знаходзяцца на мяжы вымірання. Тысячы моў не выкарыстоўваюцца ў сістэме адукацыі і не прадстаўлены ў Інтэрнеце.</w:t>
      </w:r>
    </w:p>
    <w:p w:rsidR="00BA164C" w:rsidRPr="00155334" w:rsidRDefault="00BA164C" w:rsidP="00155334">
      <w:pPr>
        <w:pStyle w:val="ListParagraph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be-BY"/>
        </w:rPr>
      </w:pPr>
      <w:r w:rsidRPr="00155334">
        <w:rPr>
          <w:rFonts w:ascii="Times New Roman" w:hAnsi="Times New Roman" w:cs="Times New Roman"/>
          <w:color w:val="0D0D0D"/>
          <w:sz w:val="24"/>
          <w:szCs w:val="24"/>
          <w:lang w:val="be-BY"/>
        </w:rPr>
        <w:t xml:space="preserve">Кожны месяц знікаюць 2 мовы. Яшчэ нядаўна налічвалася да 8000 самастойных моў. Сёння іх на 2000 менш. </w:t>
      </w:r>
    </w:p>
    <w:p w:rsidR="00BA164C" w:rsidRPr="00155334" w:rsidRDefault="00BA164C" w:rsidP="00155334">
      <w:pPr>
        <w:ind w:firstLine="2127"/>
        <w:rPr>
          <w:color w:val="0D0D0D"/>
          <w:lang w:val="be-BY"/>
        </w:rPr>
      </w:pPr>
    </w:p>
    <w:p w:rsidR="00BA164C" w:rsidRPr="00155334" w:rsidRDefault="00BA164C" w:rsidP="00155334">
      <w:pPr>
        <w:rPr>
          <w:color w:val="0D0D0D"/>
          <w:spacing w:val="14"/>
        </w:rPr>
      </w:pPr>
      <w:r w:rsidRPr="00155334">
        <w:rPr>
          <w:b/>
          <w:bCs/>
          <w:color w:val="0D0D0D"/>
          <w:spacing w:val="14"/>
        </w:rPr>
        <w:t>Гаспадыня.</w:t>
      </w:r>
      <w:r w:rsidRPr="00155334">
        <w:rPr>
          <w:color w:val="0D0D0D"/>
          <w:spacing w:val="14"/>
        </w:rPr>
        <w:br/>
        <w:t>Сто гадоў шукаў другой красы,</w:t>
      </w:r>
      <w:r w:rsidRPr="00155334">
        <w:rPr>
          <w:color w:val="0D0D0D"/>
          <w:spacing w:val="14"/>
        </w:rPr>
        <w:br/>
        <w:t>А тым больш, што свет зусім не вузкі:</w:t>
      </w:r>
      <w:r w:rsidRPr="00155334">
        <w:rPr>
          <w:color w:val="0D0D0D"/>
          <w:spacing w:val="14"/>
        </w:rPr>
        <w:br/>
        <w:t>Ды калі ты не бязродны сын,</w:t>
      </w:r>
      <w:r w:rsidRPr="00155334">
        <w:rPr>
          <w:color w:val="0D0D0D"/>
          <w:spacing w:val="14"/>
        </w:rPr>
        <w:br/>
        <w:t>Гавары са мной па-беларуску.</w:t>
      </w:r>
      <w:r w:rsidRPr="00155334">
        <w:rPr>
          <w:color w:val="0D0D0D"/>
          <w:spacing w:val="14"/>
        </w:rPr>
        <w:br/>
      </w:r>
      <w:r w:rsidRPr="00155334">
        <w:rPr>
          <w:b/>
          <w:bCs/>
          <w:color w:val="0D0D0D"/>
          <w:spacing w:val="14"/>
        </w:rPr>
        <w:t>Хлопчык.</w:t>
      </w:r>
      <w:r w:rsidRPr="00155334">
        <w:rPr>
          <w:color w:val="0D0D0D"/>
          <w:spacing w:val="14"/>
        </w:rPr>
        <w:br/>
        <w:t>Я — беларус,</w:t>
      </w:r>
      <w:r w:rsidRPr="00155334">
        <w:rPr>
          <w:color w:val="0D0D0D"/>
          <w:spacing w:val="14"/>
        </w:rPr>
        <w:br/>
        <w:t>Я нарадзіўся</w:t>
      </w:r>
      <w:r w:rsidRPr="00155334">
        <w:rPr>
          <w:color w:val="0D0D0D"/>
          <w:spacing w:val="14"/>
        </w:rPr>
        <w:br/>
        <w:t>На гэтай казачнай зямлі,</w:t>
      </w:r>
      <w:r w:rsidRPr="00155334">
        <w:rPr>
          <w:color w:val="0D0D0D"/>
          <w:spacing w:val="14"/>
        </w:rPr>
        <w:br/>
        <w:t>Дзе між лясоў і пушчаў дзікіх</w:t>
      </w:r>
      <w:r w:rsidRPr="00155334">
        <w:rPr>
          <w:color w:val="0D0D0D"/>
          <w:spacing w:val="14"/>
        </w:rPr>
        <w:br/>
        <w:t>Ад веку прашчуры жылі.</w:t>
      </w:r>
    </w:p>
    <w:p w:rsidR="00BA164C" w:rsidRPr="00155334" w:rsidRDefault="00BA164C" w:rsidP="00155334">
      <w:pPr>
        <w:ind w:firstLine="360"/>
        <w:rPr>
          <w:color w:val="0D0D0D"/>
          <w:spacing w:val="14"/>
        </w:rPr>
      </w:pPr>
      <w:r w:rsidRPr="00155334">
        <w:rPr>
          <w:color w:val="0D0D0D"/>
          <w:spacing w:val="14"/>
        </w:rPr>
        <w:t>Я — беларус,</w:t>
      </w:r>
      <w:r w:rsidRPr="00155334">
        <w:rPr>
          <w:color w:val="0D0D0D"/>
          <w:spacing w:val="14"/>
        </w:rPr>
        <w:br/>
        <w:t>Я ганаруся,</w:t>
      </w:r>
      <w:r w:rsidRPr="00155334">
        <w:rPr>
          <w:color w:val="0D0D0D"/>
          <w:spacing w:val="14"/>
        </w:rPr>
        <w:br/>
        <w:t>Што маю гэтае імя:</w:t>
      </w:r>
      <w:r w:rsidRPr="00155334">
        <w:rPr>
          <w:color w:val="0D0D0D"/>
          <w:spacing w:val="14"/>
        </w:rPr>
        <w:br/>
        <w:t>Аб добрай славе Беларусі</w:t>
      </w:r>
      <w:r w:rsidRPr="00155334">
        <w:rPr>
          <w:color w:val="0D0D0D"/>
          <w:spacing w:val="14"/>
        </w:rPr>
        <w:br/>
        <w:t>У свеце знаюць нездарма.</w:t>
      </w:r>
    </w:p>
    <w:p w:rsidR="00BA164C" w:rsidRPr="00155334" w:rsidRDefault="00BA164C" w:rsidP="00155334">
      <w:pPr>
        <w:ind w:firstLine="360"/>
        <w:rPr>
          <w:color w:val="0D0D0D"/>
          <w:spacing w:val="14"/>
        </w:rPr>
      </w:pPr>
      <w:r w:rsidRPr="00155334">
        <w:rPr>
          <w:color w:val="0D0D0D"/>
          <w:spacing w:val="14"/>
        </w:rPr>
        <w:t>Я — беларус,</w:t>
      </w:r>
      <w:r w:rsidRPr="00155334">
        <w:rPr>
          <w:color w:val="0D0D0D"/>
          <w:spacing w:val="14"/>
        </w:rPr>
        <w:br/>
        <w:t>I я шчаслівы,</w:t>
      </w:r>
      <w:r w:rsidRPr="00155334">
        <w:rPr>
          <w:color w:val="0D0D0D"/>
          <w:spacing w:val="14"/>
        </w:rPr>
        <w:br/>
        <w:t>Што маці мову мне дала,</w:t>
      </w:r>
      <w:r w:rsidRPr="00155334">
        <w:rPr>
          <w:color w:val="0D0D0D"/>
          <w:spacing w:val="14"/>
        </w:rPr>
        <w:br/>
        <w:t>Што родных песень пералівы</w:t>
      </w:r>
      <w:r w:rsidRPr="00155334">
        <w:rPr>
          <w:color w:val="0D0D0D"/>
          <w:spacing w:val="14"/>
        </w:rPr>
        <w:br/>
        <w:t>I зблізку чую, і здаля.</w:t>
      </w:r>
    </w:p>
    <w:p w:rsidR="00BA164C" w:rsidRPr="00155334" w:rsidRDefault="00BA164C" w:rsidP="00155334">
      <w:pPr>
        <w:ind w:firstLine="360"/>
        <w:rPr>
          <w:color w:val="0D0D0D"/>
          <w:spacing w:val="14"/>
        </w:rPr>
      </w:pPr>
      <w:r w:rsidRPr="00155334">
        <w:rPr>
          <w:i/>
          <w:iCs/>
          <w:color w:val="0D0D0D"/>
          <w:spacing w:val="14"/>
        </w:rPr>
        <w:t>гучыць беларуская народная музыка.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</w:t>
      </w: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>Добры дзень!</w:t>
      </w:r>
      <w:r w:rsidRPr="00155334">
        <w:rPr>
          <w:b/>
          <w:color w:val="0D0D0D"/>
          <w:lang w:val="be-BY"/>
        </w:rPr>
        <w:t xml:space="preserve"> </w:t>
      </w:r>
      <w:r w:rsidRPr="00155334">
        <w:rPr>
          <w:color w:val="0D0D0D"/>
          <w:lang w:val="be-BY"/>
        </w:rPr>
        <w:t xml:space="preserve">Сёння мы з вамі зробім падарожжа па неабсяжнай краіне Мовазнавіі, уладарка якой – каралева Мова. У адрозненне ад многіх казачных каралёў, яна не хавае свае багацці ад людзей, а, наадварот, шчодра дорыць іх кожнаму, хто толькі захоча іх мець. Колькі скарбаў мы з вамі адкрыем на гэтай сустрэчы залежыць ад вас.  А кошт вашых ведаў будзе ацэньваць журы (прадстаўленне членаў журы). 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А цяпер пачынаем адборачны тур. За кожны правільны адказ налічваецца 1 бал.</w:t>
      </w: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  <w:r w:rsidRPr="00155334">
        <w:rPr>
          <w:b/>
          <w:color w:val="0D0D0D"/>
          <w:lang w:val="be-BY"/>
        </w:rPr>
        <w:t>1.Пытанні адборачнага тура.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Назавіце словы, якія маюць сто зычных. (Стог, стол, стон, стоп, стос).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Назва якога дрэва складаецца з трох аднолькавых галосных і трох аднолькавых зычных? (Баабаб).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Якія дзве літары можна з’есці? (А-М).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У назве якой дзяржавы на канцы тры Я? (Аўстрыя).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Якія дзве літары называюць эпоху? (Э-Ра).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Чым канчаецца тыдзень? (літарай Ь).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Што у сярэдзіне вішні? (літара Ш).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Ёсць у азёрах і рэках, а ў акіянах няма; ёсць у дрэвах і травах, а ў кветках няма? (літары Р).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Які горад лётае? (Арол).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З якой рэчкі можна нарваць галінак? (Ветка).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Які часопіс у лесе знойдзеш? (“Вожык”).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Якую частку слова заўсёды знойдзеш у зямлі? (корань).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Які ваўчок ніколі не вые? (цацка).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Гасцінец, які нельга прывесці ў падарунак? (дарога).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Якога месяца не знойдзеш у календары? (13).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Шар, які нельга ні надзьмуць, ні пакаціць? (зямны).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Якія быкі не пасуцца? (сузор’е “Овен”, “Цялец”).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Які горад салодкі? (Ізюм).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Што можна захоўваць, нікуды не схаваўшы? (памяць).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Які касяк не зробіць самы спрактыкаваны сталяр? (птушыны).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Куды нясуць вахту? (нікуды).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Якую соль нельга растварыць? (ноту).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Ці можа закіпець чайнік, які падвешаны над полымем? (не, калі ў ім няма вады).</w:t>
      </w:r>
    </w:p>
    <w:p w:rsidR="00BA164C" w:rsidRPr="00155334" w:rsidRDefault="00BA164C" w:rsidP="00155334">
      <w:pPr>
        <w:numPr>
          <w:ilvl w:val="0"/>
          <w:numId w:val="1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Якія  займеннікі паказваюць на чысціню рук? (вы-мы-ты-я).</w:t>
      </w:r>
    </w:p>
    <w:p w:rsidR="00BA164C" w:rsidRPr="00155334" w:rsidRDefault="00BA164C" w:rsidP="00155334">
      <w:pPr>
        <w:rPr>
          <w:b/>
          <w:color w:val="0D0D0D"/>
          <w:lang w:val="be-BY"/>
        </w:rPr>
      </w:pP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 xml:space="preserve">Адборачны тур скончыўся. Слова за журы.... Самых эрудыраваных прашу заняць месцы за столікамі. З чаго пачыналася калісьці мова? З таго, што чалавек пачаў называць усё, што бачыў вакол сябе, у прыродзе і грамадстве: прадметы і з’явы, дзеянні і стан. А потым з’явілася неабходнасць зафіксаваць гэта. З’явілася малюначнае пісьмо. Можа з вас хто ведае як яно інакш называецца? За правільны адказ атрымаеце 2 балы. (піктаграфія). 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>Праз некалькі стагоддзяў гэтае пісьмо знікла. Пра далейшы лёс развіцця пісьменства можна даведацца з кніг і артыкулаў. Адгалоскі ранейшых пісьмён засталіся і ў наш час. Гэта знакі на дарогах, вуліцах; малюнкі на шыльдах (нажніцы на цырульні, кубак на кавярні, кураня на птушкафабрыцы), матэматычныя знакі, знакі хімічных элементаў і інш. Засталося жыць старажытнае пісьмо і ў займальнай граматыцы. Гэта рэбусы. Складанне і чытанне якіх – гульня вельмі карысная.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Таму ваша задача за 2 мінуты адгадаць словы, зашыфраваныя ў рэбусах. (памочнік вядучага раздае кожнаму удзельніку картку з заданнем - рэбусам). За кожны правільна разгаданы рэбус налічваецца 1 бал. А каб балельшчыкі не сумавалі прапаную ім прачытаць гэты </w:t>
      </w:r>
      <w:r>
        <w:rPr>
          <w:color w:val="0D0D0D"/>
          <w:lang w:val="be-BY"/>
        </w:rPr>
        <w:t>рэбус-сказы</w:t>
      </w: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Прыкладнае заданне №1.  Рэбусы для эрудытаў </w:t>
      </w:r>
      <w:r w:rsidRPr="00155334">
        <w:rPr>
          <w:color w:val="0D0D0D"/>
          <w:lang w:val="be-BY"/>
        </w:rPr>
        <w:t>(Колькасць рэбусаў – 11)</w:t>
      </w:r>
    </w:p>
    <w:p w:rsidR="00BA164C" w:rsidRPr="00155334" w:rsidRDefault="00BA164C" w:rsidP="00155334">
      <w:pPr>
        <w:jc w:val="center"/>
        <w:rPr>
          <w:color w:val="0D0D0D"/>
          <w:lang w:val="be-BY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84.75pt;margin-top:77.65pt;width:477pt;height:166.5pt;rotation:-137588fd;z-index:-251658240;visibility:visible" wrapcoords="-34 0 -34 21503 21600 21503 21600 0 -34 0">
            <v:imagedata r:id="rId5" o:title="" croptop="1617f" cropbottom="5849f"/>
            <w10:wrap type="tight"/>
          </v:shape>
        </w:pict>
      </w:r>
    </w:p>
    <w:p w:rsidR="00BA164C" w:rsidRPr="00155334" w:rsidRDefault="00BA164C" w:rsidP="00155334">
      <w:pPr>
        <w:jc w:val="center"/>
        <w:rPr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  <w:r w:rsidRPr="00155334">
        <w:rPr>
          <w:b/>
          <w:color w:val="0D0D0D"/>
          <w:lang w:val="be-BY"/>
        </w:rPr>
        <w:t>Пракладнае заданне – рэбус-сказ для балельшчыкаў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>
        <w:rPr>
          <w:noProof/>
        </w:rPr>
        <w:pict>
          <v:shape id="Рисунок 6" o:spid="_x0000_s1027" type="#_x0000_t75" style="position:absolute;left:0;text-align:left;margin-left:87.45pt;margin-top:0;width:498pt;height:135.75pt;rotation:-152106fd;z-index:-251659264;visibility:visible;mso-position-vertical:outside" wrapcoords="-33 0 -33 21481 21600 21481 21600 0 -33 0">
            <v:imagedata r:id="rId6" o:title="" cropbottom="22807f"/>
            <w10:wrap type="tight"/>
          </v:shape>
        </w:pic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</w:p>
    <w:p w:rsidR="00BA164C" w:rsidRPr="00155334" w:rsidRDefault="00BA164C" w:rsidP="00155334">
      <w:pPr>
        <w:rPr>
          <w:b/>
          <w:color w:val="0D0D0D"/>
          <w:lang w:val="be-BY"/>
        </w:rPr>
      </w:pPr>
      <w:r w:rsidRPr="00155334">
        <w:rPr>
          <w:b/>
          <w:color w:val="0D0D0D"/>
          <w:lang w:val="be-BY"/>
        </w:rPr>
        <w:t>3)  Капітанская гульня.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Капітанам каманд неабходна працягнуць дадзеныя прыказкі. За кожны правільны адказ 1 бал. 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Ваўкоў баяцца ... ( у лес не хадзіць).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ab/>
        <w:t>У чужым воку саломку бачым... (у сваім бервяна не заўважаем).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ab/>
        <w:t xml:space="preserve">Хто апарыцца на малацэ... ( той і на ваду дзьмухае). 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ab/>
        <w:t>Было б балота... ( а чэрці знойдуцца).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ab/>
        <w:t>Век жыві... ( век вучыся).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ab/>
        <w:t>Гром не грымне... ( мужык не перахрысціцца).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ab/>
        <w:t>Гультай за работу... ( мазоль за руку).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ab/>
        <w:t>Каб ведаў, дзе ўпадзеш... (то саломкі падаслаў бы).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ab/>
        <w:t>З ваўкамі жыць... ( па-воўчы выць).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ab/>
        <w:t>Ведае кошка... (чыё сала з’ела).</w:t>
      </w:r>
    </w:p>
    <w:p w:rsidR="00BA164C" w:rsidRPr="00155334" w:rsidRDefault="00BA164C" w:rsidP="00155334">
      <w:pPr>
        <w:ind w:firstLine="709"/>
        <w:rPr>
          <w:b/>
          <w:color w:val="0D0D0D"/>
          <w:lang w:val="be-BY"/>
        </w:rPr>
      </w:pPr>
      <w:r w:rsidRPr="00155334">
        <w:rPr>
          <w:b/>
          <w:color w:val="0D0D0D"/>
          <w:lang w:val="be-BY"/>
        </w:rPr>
        <w:t>4) “Конкурс балельшчыкаў”</w:t>
      </w:r>
    </w:p>
    <w:p w:rsidR="00BA164C" w:rsidRPr="00155334" w:rsidRDefault="00BA164C" w:rsidP="00155334">
      <w:pPr>
        <w:spacing w:before="240"/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1. Замяніце іншамоўныя словы беларускімі адпаведнікамі.За кожны правільны адказ 2 балы, якія пойдуць на рахунак вашай каманды.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>Абрэвіятура (скарачэнне)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фрагмент (урывак)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>авацыя (апладысменты)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абеліск (помнік)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антракт (перапынак) 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дыспут (спрэчка)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>інтэрв’ю (гутарка)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ілюстрацыя (малюнак) 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інцыдэнт (выпадак)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аналогія (падабенства)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lang w:val="be-BY"/>
        </w:rPr>
        <w:t>2. Патлумачце, хто каму і кім даводзіцца.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u w:val="single"/>
          <w:lang w:val="be-BY"/>
        </w:rPr>
        <w:t>Цешча</w:t>
      </w:r>
      <w:r w:rsidRPr="00155334">
        <w:rPr>
          <w:color w:val="0D0D0D"/>
          <w:lang w:val="be-BY"/>
        </w:rPr>
        <w:t xml:space="preserve"> – жончына маці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u w:val="single"/>
          <w:lang w:val="be-BY"/>
        </w:rPr>
        <w:t>Свёкар</w:t>
      </w:r>
      <w:r w:rsidRPr="00155334">
        <w:rPr>
          <w:color w:val="0D0D0D"/>
          <w:lang w:val="be-BY"/>
        </w:rPr>
        <w:t xml:space="preserve"> – бацька мужа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u w:val="single"/>
          <w:lang w:val="be-BY"/>
        </w:rPr>
        <w:t>Зяць</w:t>
      </w:r>
      <w:r w:rsidRPr="00155334">
        <w:rPr>
          <w:color w:val="0D0D0D"/>
          <w:lang w:val="be-BY"/>
        </w:rPr>
        <w:t xml:space="preserve"> – муж дачкі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u w:val="single"/>
          <w:lang w:val="be-BY"/>
        </w:rPr>
        <w:t>Нявестка</w:t>
      </w:r>
      <w:r w:rsidRPr="00155334">
        <w:rPr>
          <w:color w:val="0D0D0D"/>
          <w:lang w:val="be-BY"/>
        </w:rPr>
        <w:t xml:space="preserve"> – жонка сына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u w:val="single"/>
          <w:lang w:val="be-BY"/>
        </w:rPr>
        <w:t>Дзевер</w:t>
      </w:r>
      <w:r w:rsidRPr="00155334">
        <w:rPr>
          <w:color w:val="0D0D0D"/>
          <w:lang w:val="be-BY"/>
        </w:rPr>
        <w:t xml:space="preserve"> – брат мужа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u w:val="single"/>
          <w:lang w:val="be-BY"/>
        </w:rPr>
        <w:t>Залоўка</w:t>
      </w:r>
      <w:r w:rsidRPr="00155334">
        <w:rPr>
          <w:color w:val="0D0D0D"/>
          <w:lang w:val="be-BY"/>
        </w:rPr>
        <w:t xml:space="preserve"> – сястра мужаБратавая – жонка брата.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u w:val="single"/>
          <w:lang w:val="be-BY"/>
        </w:rPr>
        <w:t xml:space="preserve">Ятроўка </w:t>
      </w:r>
      <w:r w:rsidRPr="00155334">
        <w:rPr>
          <w:color w:val="0D0D0D"/>
          <w:lang w:val="be-BY"/>
        </w:rPr>
        <w:t xml:space="preserve">– жонка аднаго брата ў адносінах да жонкі другога брата 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  <w:r w:rsidRPr="00155334">
        <w:rPr>
          <w:color w:val="0D0D0D"/>
          <w:u w:val="single"/>
          <w:lang w:val="be-BY"/>
        </w:rPr>
        <w:t>Швагер</w:t>
      </w:r>
      <w:r w:rsidRPr="00155334">
        <w:rPr>
          <w:color w:val="0D0D0D"/>
          <w:lang w:val="be-BY"/>
        </w:rPr>
        <w:t xml:space="preserve"> – брат жонкі або муж сястры ці швагеркі (жончынай сястры)</w:t>
      </w:r>
    </w:p>
    <w:p w:rsidR="00BA164C" w:rsidRPr="00155334" w:rsidRDefault="00BA164C" w:rsidP="00155334">
      <w:pPr>
        <w:ind w:firstLine="709"/>
        <w:rPr>
          <w:color w:val="0D0D0D"/>
          <w:lang w:val="be-BY"/>
        </w:rPr>
      </w:pPr>
    </w:p>
    <w:p w:rsidR="00BA164C" w:rsidRPr="00155334" w:rsidRDefault="00BA164C" w:rsidP="00155334">
      <w:pPr>
        <w:jc w:val="both"/>
        <w:rPr>
          <w:color w:val="0D0D0D"/>
          <w:lang w:val="be-BY"/>
        </w:rPr>
      </w:pP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 xml:space="preserve">(да ўдзельнікаў) 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Калі ласка, здайце памочніку вашы адказы. Іх ацэняць журы. (Памочнік збірае аркушы паперы з рэбусамі і аддае іх журы).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Чытальнік: </w:t>
      </w:r>
      <w:r w:rsidRPr="00155334">
        <w:rPr>
          <w:color w:val="0D0D0D"/>
          <w:lang w:val="be-BY"/>
        </w:rPr>
        <w:t>Аб сабе сказаць хачу: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Усе прадметы я лічу.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Няма часу адпачыць: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Кожны просіць палічыць –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Колькі іх, каторы ён?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Лічбы – працы маёй плён. (Лічэбнік)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>Адгадалі? Правільна. Гэтай часціне мовы будзе прысвечана наступнае заданне. Ці ведаеце вы, што лічэбнікі часам гуляюць у хованкі, адшукаць іх бывае не так проста. Вам неабходна ўзброіцца...ўвагай. (памочнік раздае  карткі з заданнем №2). На выкананне гэтага задання даецца 3 мінуты. Час пайшоў. А балельшчыкам я прапаную палічыць “Сем семярэй, сямёра свіней, свінка, свінчын брат і сямёра парасят”. Колькі ўсяго? (Адказ: 65).</w:t>
      </w: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  <w:r w:rsidRPr="00155334">
        <w:rPr>
          <w:b/>
          <w:color w:val="0D0D0D"/>
          <w:lang w:val="be-BY"/>
        </w:rPr>
        <w:t>Картка з заданнем №2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Колькі лічэбнікаў у наступных сказах? Прачытайце іх і падкрэсліце, колькі лічэбнікаў вы знайшлі ў кожным сказе. 1 бал даецца за кожны лічэбнік.</w:t>
      </w:r>
    </w:p>
    <w:p w:rsidR="00BA164C" w:rsidRPr="00155334" w:rsidRDefault="00BA164C" w:rsidP="00155334">
      <w:pPr>
        <w:jc w:val="both"/>
        <w:rPr>
          <w:i/>
          <w:color w:val="0D0D0D"/>
          <w:lang w:val="be-BY"/>
        </w:rPr>
      </w:pPr>
      <w:r w:rsidRPr="00155334">
        <w:rPr>
          <w:i/>
          <w:color w:val="0D0D0D"/>
          <w:lang w:val="be-BY"/>
        </w:rPr>
        <w:t>1) Астап з Васем абедзвюма рукамі трымаліся за борт трохтонкі. 2) Адвакат прыехаў без затрымкі ў чатыры гадзіны. 3) Петрык, цябе бацька кліча: ты рыбу з ім пойдзеш лавіць удвух. 4) На стале ляжаў пачаты рыбны пірог. 5) Вазьмі паднос там, прынясі дзесяць шклянак авару шыпшыны. 6) Сёння гэта ўжо дваццаты наведвальнік – сапраўднае нашэсце! 7) Схадзі на Прыпяць, дастань два вядры вады і пастаў іх у падвал. 8) Барадзін трымаўся проста, і мы патроху адважыліся на жарты з ім, старэйшым на восем гадоў. 9) Паставяць два, калі зноў не будзем ведаць, дзе вяцічы жылі, дзе радзімічы. 10) Не хвалюйцеся: ніякай пошасці з імі не здарылася! Проста адмахалі трыццаць вёрст адразу, патаміліся і спяць на двары ў цяньку.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>Калі ласка, ўсё, што вы палічылі аддайце на праверку (памочнік збірае карткі і аддае іх членам журы).Карысную інфармацыю па беларускай граматыцы, а таксама  цікавыя моўныя гульні, тэсты, гісторыі і жарты вы знойдзеце ў кнігах і артыкулах змешчаных на нашай кніжнай выставе за раздзелам  “Ключ да ўсіх навук” (паказаць). А зараз я прадастаўляю слова членам журы. Журы падводзіць вынікі за 2 (два) заданні.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Чытальнік: </w:t>
      </w:r>
      <w:r w:rsidRPr="00155334">
        <w:rPr>
          <w:color w:val="0D0D0D"/>
          <w:lang w:val="be-BY"/>
        </w:rPr>
        <w:t>Каля нары мышынай кошка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Уселася ў чаканні ўдачы.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Папільнавала гэтак трошку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Дый забрахала па сабачы.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А мыш падумала, пачуўшы: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“Дзе ёсць сабака – кот ні блізка!”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І з норкі выскачыла тут жа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І дачакала ўдачы кіска!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Пахрубустала з асалодай.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І пір закончыла высновай: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“Як добра ўсё-такі валодаць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Хаця б адной замежнай мовай!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                             Ніл Гілевіч.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 xml:space="preserve">Я лічу, што гэта “гаў” кошка проста запазычыла. У беларускай мове такіх слоў шмат. Адны з іх трапілі ў нашу лексіку даўно, такія як </w:t>
      </w:r>
      <w:r w:rsidRPr="00155334">
        <w:rPr>
          <w:i/>
          <w:color w:val="0D0D0D"/>
          <w:lang w:val="be-BY"/>
        </w:rPr>
        <w:t>булка</w:t>
      </w:r>
      <w:r w:rsidRPr="00155334">
        <w:rPr>
          <w:color w:val="0D0D0D"/>
          <w:lang w:val="be-BY"/>
        </w:rPr>
        <w:t xml:space="preserve">, </w:t>
      </w:r>
      <w:r w:rsidRPr="00155334">
        <w:rPr>
          <w:i/>
          <w:color w:val="0D0D0D"/>
          <w:lang w:val="be-BY"/>
        </w:rPr>
        <w:t>праца, сукенка, грамата</w:t>
      </w:r>
      <w:r w:rsidRPr="00155334">
        <w:rPr>
          <w:color w:val="0D0D0D"/>
          <w:lang w:val="be-BY"/>
        </w:rPr>
        <w:t xml:space="preserve">; другія – зусім нядаўна: </w:t>
      </w:r>
      <w:r w:rsidRPr="00155334">
        <w:rPr>
          <w:i/>
          <w:color w:val="0D0D0D"/>
          <w:lang w:val="be-BY"/>
        </w:rPr>
        <w:t xml:space="preserve">інтэграцыя, плюралізм, цінэйджэр. </w:t>
      </w:r>
      <w:r w:rsidRPr="00155334">
        <w:rPr>
          <w:color w:val="0D0D0D"/>
          <w:lang w:val="be-BY"/>
        </w:rPr>
        <w:t xml:space="preserve">А ці ведаеце вы іх першапачатковае асноўнае значэнне? Гэтаму і прысвечаны наш наступны конкурс. Умовы гульні такія: я называю першапачатковае асноўнае значэнне і з якой мовы да нас яно прыйшло, а вы – слова. За правільны адказ налічваецца 1 бал. Слухайце уважліва, адказвае той, хто першы падняў руку. Калі адказ няправільны, яшчэ 1 удзельнік можа паспрабаваць адказаць на пытанне. Можна выкарыстаць падказку, але за яе здымаецца 0,5 бала. Калі за дзве папыткі ніхто з эрудытаў не назваў правільна слова, пытанне перадаецца  аднаму з балельшчыкаў, які раней за ўсіх падняў руку. (за гэтым сочыць памочнік вядучага). 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         </w:t>
      </w: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  <w:r w:rsidRPr="00155334">
        <w:rPr>
          <w:color w:val="0D0D0D"/>
          <w:lang w:val="be-BY"/>
        </w:rPr>
        <w:t>(</w:t>
      </w:r>
      <w:r w:rsidRPr="00155334">
        <w:rPr>
          <w:b/>
          <w:color w:val="0D0D0D"/>
          <w:lang w:val="be-BY"/>
        </w:rPr>
        <w:t>Прыкладныя пытанні да конкурса)</w:t>
      </w:r>
    </w:p>
    <w:p w:rsidR="00BA164C" w:rsidRPr="00155334" w:rsidRDefault="00BA164C" w:rsidP="00155334">
      <w:pPr>
        <w:jc w:val="center"/>
        <w:rPr>
          <w:color w:val="0D0D0D"/>
          <w:lang w:val="be-BY"/>
        </w:rPr>
      </w:pPr>
      <w:r w:rsidRPr="00155334">
        <w:rPr>
          <w:color w:val="0D0D0D"/>
          <w:lang w:val="be-BY"/>
        </w:rPr>
        <w:t>(Колькасць агучаных пытанняў залежыць ад колькасці эрудытаў)</w:t>
      </w:r>
    </w:p>
    <w:p w:rsidR="00BA164C" w:rsidRPr="00155334" w:rsidRDefault="00BA164C" w:rsidP="00155334">
      <w:pPr>
        <w:jc w:val="center"/>
        <w:rPr>
          <w:color w:val="0D0D0D"/>
          <w:lang w:val="be-BY"/>
        </w:rPr>
      </w:pPr>
    </w:p>
    <w:p w:rsidR="00BA164C" w:rsidRPr="00155334" w:rsidRDefault="00BA164C" w:rsidP="00155334">
      <w:pPr>
        <w:numPr>
          <w:ilvl w:val="0"/>
          <w:numId w:val="2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прыйшло да нас з цюркскай мовы і азначае “чорны камень”.(Падказка: ёсць у кожнага школьніка). </w:t>
      </w:r>
      <w:r w:rsidRPr="00155334">
        <w:rPr>
          <w:b/>
          <w:color w:val="0D0D0D"/>
          <w:lang w:val="be-BY"/>
        </w:rPr>
        <w:t xml:space="preserve">Адказ: карандаш. </w:t>
      </w:r>
    </w:p>
    <w:p w:rsidR="00BA164C" w:rsidRPr="00155334" w:rsidRDefault="00BA164C" w:rsidP="00155334">
      <w:pPr>
        <w:numPr>
          <w:ilvl w:val="0"/>
          <w:numId w:val="2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прыйшло да нас з лацінскай мовы і літаральна азначае “адзеты ў белае”. (Падказка: слова папулярнае ў спорце, навуцы, палітыцы). </w:t>
      </w:r>
      <w:r w:rsidRPr="00155334">
        <w:rPr>
          <w:b/>
          <w:color w:val="0D0D0D"/>
          <w:lang w:val="be-BY"/>
        </w:rPr>
        <w:t xml:space="preserve">Адказ: кандыдат. </w:t>
      </w:r>
      <w:r w:rsidRPr="00155334">
        <w:rPr>
          <w:color w:val="0D0D0D"/>
          <w:lang w:val="be-BY"/>
        </w:rPr>
        <w:t>У старажытным Рыме суіскальнік дзяржаўнай пасады надзяваў белую тогу.</w:t>
      </w:r>
    </w:p>
    <w:p w:rsidR="00BA164C" w:rsidRPr="00155334" w:rsidRDefault="00BA164C" w:rsidP="00155334">
      <w:pPr>
        <w:numPr>
          <w:ilvl w:val="0"/>
          <w:numId w:val="2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прыйшло да нас з грэчаскай мовы і азначае “мастацтва ўпрыгожваць”. (Падказка: большая палова яе прыхільнікаў – жанчыны). </w:t>
      </w:r>
      <w:r w:rsidRPr="00155334">
        <w:rPr>
          <w:b/>
          <w:color w:val="0D0D0D"/>
          <w:lang w:val="be-BY"/>
        </w:rPr>
        <w:t>Адказ: касметыка.</w:t>
      </w:r>
    </w:p>
    <w:p w:rsidR="00BA164C" w:rsidRPr="00155334" w:rsidRDefault="00BA164C" w:rsidP="00155334">
      <w:pPr>
        <w:numPr>
          <w:ilvl w:val="0"/>
          <w:numId w:val="2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прыйшло да нас з англійскай мовы і літаральна азначае “петушыны хвост”. (Падказка: ужываецца часцей у кропках  грамадскага харчавання, радзей - у хатніх умовах). </w:t>
      </w:r>
      <w:r w:rsidRPr="00155334">
        <w:rPr>
          <w:b/>
          <w:color w:val="0D0D0D"/>
          <w:lang w:val="be-BY"/>
        </w:rPr>
        <w:t xml:space="preserve">Адказ: кактэйль. </w:t>
      </w:r>
    </w:p>
    <w:p w:rsidR="00BA164C" w:rsidRPr="00155334" w:rsidRDefault="00BA164C" w:rsidP="00155334">
      <w:pPr>
        <w:numPr>
          <w:ilvl w:val="0"/>
          <w:numId w:val="2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прыйшло да нас з французскай мовы і азначае “чэрап”, “шлем”. (без падказкі). </w:t>
      </w:r>
      <w:r w:rsidRPr="00155334">
        <w:rPr>
          <w:b/>
          <w:color w:val="0D0D0D"/>
          <w:lang w:val="be-BY"/>
        </w:rPr>
        <w:t>Адказ: каска.</w:t>
      </w:r>
    </w:p>
    <w:p w:rsidR="00BA164C" w:rsidRPr="00155334" w:rsidRDefault="00BA164C" w:rsidP="00155334">
      <w:pPr>
        <w:numPr>
          <w:ilvl w:val="0"/>
          <w:numId w:val="2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прыйшло да нас з японскай мовы і літаральна азначае “голымі рукамі”.(Падказка: спартыўная лексіка). </w:t>
      </w:r>
      <w:r w:rsidRPr="00155334">
        <w:rPr>
          <w:b/>
          <w:color w:val="0D0D0D"/>
          <w:lang w:val="be-BY"/>
        </w:rPr>
        <w:t>Адказ: каратэ.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прыйшло да нас з італьянскай мовы і азначае “бег”, “жыццёвы шлях”, “поле дзейнасці”. (Падказка: слова звязана з чалавекам і яго прафесійнай дзейнасцю). </w:t>
      </w:r>
      <w:r w:rsidRPr="00155334">
        <w:rPr>
          <w:b/>
          <w:color w:val="0D0D0D"/>
          <w:lang w:val="be-BY"/>
        </w:rPr>
        <w:t>Адказ: кар’ера</w:t>
      </w:r>
      <w:r w:rsidRPr="00155334">
        <w:rPr>
          <w:color w:val="0D0D0D"/>
          <w:lang w:val="be-BY"/>
        </w:rPr>
        <w:t>.</w:t>
      </w:r>
    </w:p>
    <w:p w:rsidR="00BA164C" w:rsidRPr="00155334" w:rsidRDefault="00BA164C" w:rsidP="00155334">
      <w:pPr>
        <w:numPr>
          <w:ilvl w:val="0"/>
          <w:numId w:val="2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прыйшло да нас з лацінскай мовы  і азначае “узорны”, “першакласны”. (Падказка: слова выкарыстоўваецца ў літаратуры, мастацтве). </w:t>
      </w:r>
      <w:r w:rsidRPr="00155334">
        <w:rPr>
          <w:b/>
          <w:color w:val="0D0D0D"/>
          <w:lang w:val="be-BY"/>
        </w:rPr>
        <w:t>Адказ: класіка.</w:t>
      </w:r>
    </w:p>
    <w:p w:rsidR="00BA164C" w:rsidRPr="00155334" w:rsidRDefault="00BA164C" w:rsidP="00155334">
      <w:pPr>
        <w:numPr>
          <w:ilvl w:val="0"/>
          <w:numId w:val="2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ўзята з грэчаскай мовы і літаральна азначае “месца для бега у Сусвет”. (Падказка: першымі яго  выкарысталі рускія). </w:t>
      </w:r>
      <w:r w:rsidRPr="00155334">
        <w:rPr>
          <w:b/>
          <w:color w:val="0D0D0D"/>
          <w:lang w:val="be-BY"/>
        </w:rPr>
        <w:t xml:space="preserve">Адказ: касмадром. </w:t>
      </w:r>
    </w:p>
    <w:p w:rsidR="00BA164C" w:rsidRPr="00155334" w:rsidRDefault="00BA164C" w:rsidP="00155334">
      <w:pPr>
        <w:numPr>
          <w:ilvl w:val="0"/>
          <w:numId w:val="2"/>
        </w:numPr>
        <w:jc w:val="both"/>
        <w:rPr>
          <w:b/>
          <w:color w:val="0D0D0D"/>
          <w:lang w:val="be-BY"/>
        </w:rPr>
      </w:pPr>
      <w:r w:rsidRPr="00155334">
        <w:rPr>
          <w:color w:val="0D0D0D"/>
          <w:lang w:val="be-BY"/>
        </w:rPr>
        <w:t xml:space="preserve">Слова прыйшло да нас з лацінскай мовы і азначае “мноства”. (Падказкі няма). </w:t>
      </w:r>
      <w:r w:rsidRPr="00155334">
        <w:rPr>
          <w:b/>
          <w:color w:val="0D0D0D"/>
          <w:lang w:val="be-BY"/>
        </w:rPr>
        <w:t xml:space="preserve">Адказ: копія. 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Давайце правядзём </w:t>
      </w:r>
      <w:r w:rsidRPr="00155334">
        <w:rPr>
          <w:color w:val="0D0D0D"/>
          <w:u w:val="single"/>
          <w:lang w:val="be-BY"/>
        </w:rPr>
        <w:t>віктарыну</w:t>
      </w:r>
      <w:r w:rsidRPr="00155334">
        <w:rPr>
          <w:color w:val="0D0D0D"/>
          <w:lang w:val="be-BY"/>
        </w:rPr>
        <w:t xml:space="preserve"> на лепшага знаўца нашай Радзімы.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Якія ўсходнеславянскія плямёны былі продкамі беларускага народа? (</w:t>
      </w:r>
      <w:r w:rsidRPr="00155334">
        <w:rPr>
          <w:b/>
          <w:color w:val="0D0D0D"/>
          <w:lang w:val="be-BY"/>
        </w:rPr>
        <w:t>Дрыгавічы, крывічы, радзімічы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Якое самае распаўсюджанае дрэва на тэрыторыі Беларусі? (</w:t>
      </w:r>
      <w:r w:rsidRPr="00155334">
        <w:rPr>
          <w:b/>
          <w:color w:val="0D0D0D"/>
          <w:lang w:val="be-BY"/>
        </w:rPr>
        <w:t>сасна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Сімвал сучаснай  Беларусі, адкрыты ў Мінску ў чэрвені 2006 года? (</w:t>
      </w:r>
      <w:r w:rsidRPr="00155334">
        <w:rPr>
          <w:b/>
          <w:color w:val="0D0D0D"/>
          <w:lang w:val="be-BY"/>
        </w:rPr>
        <w:t>Нацыянальная бібліятэка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Хто з’яўляецца аўтарам нарыса “Падарожжа па краіне беларусаў”? (</w:t>
      </w:r>
      <w:r w:rsidRPr="00155334">
        <w:rPr>
          <w:b/>
          <w:color w:val="0D0D0D"/>
          <w:lang w:val="be-BY"/>
        </w:rPr>
        <w:t>Віталь Вольскі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Чаму дзень 26 красавіка 1986 г. ўвайшоў у гісторыю  Беларусі і ўсяго чалавецтва як адна з самых трагічных старонак 20 стагоддзя? (</w:t>
      </w:r>
      <w:r w:rsidRPr="00155334">
        <w:rPr>
          <w:b/>
          <w:color w:val="0D0D0D"/>
          <w:lang w:val="be-BY"/>
        </w:rPr>
        <w:t>Чарнобыльская аварыя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Што такое дзяжа? (</w:t>
      </w:r>
      <w:r w:rsidRPr="00155334">
        <w:rPr>
          <w:b/>
          <w:color w:val="0D0D0D"/>
          <w:lang w:val="be-BY"/>
        </w:rPr>
        <w:t>Посуд для заквашвання цеста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Імя першай асветніцы, полацкай князёўны. Першая жанчына, кананізаваная праваслаўнай царквой у святыя.(</w:t>
      </w:r>
      <w:r w:rsidRPr="00155334">
        <w:rPr>
          <w:b/>
          <w:color w:val="0D0D0D"/>
          <w:lang w:val="be-BY"/>
        </w:rPr>
        <w:t>Ефрасіння Полацкая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Марка халадзільнікаў і пральных машын, што выпускаюць у Мінску? (</w:t>
      </w:r>
      <w:r w:rsidRPr="00155334">
        <w:rPr>
          <w:b/>
          <w:color w:val="0D0D0D"/>
          <w:lang w:val="be-BY"/>
        </w:rPr>
        <w:t>Атлант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Мастацкі кіраўнік ансамбля “Песняры”  (</w:t>
      </w:r>
      <w:r w:rsidRPr="00155334">
        <w:rPr>
          <w:b/>
          <w:color w:val="0D0D0D"/>
          <w:lang w:val="be-BY"/>
        </w:rPr>
        <w:t>Мулявін Ул</w:t>
      </w:r>
      <w:r w:rsidRPr="00155334">
        <w:rPr>
          <w:color w:val="0D0D0D"/>
          <w:lang w:val="be-BY"/>
        </w:rPr>
        <w:t>.);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Як называлася першая газета, якая пачала выходзіць на Асіповіччыне? (</w:t>
      </w:r>
      <w:r w:rsidRPr="00155334">
        <w:rPr>
          <w:b/>
          <w:color w:val="0D0D0D"/>
          <w:lang w:val="be-BY"/>
        </w:rPr>
        <w:t>Калгасная  праца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Якое дрэва карысталася на  Беларусі пашанай, чаму? (</w:t>
      </w:r>
      <w:r w:rsidRPr="00155334">
        <w:rPr>
          <w:b/>
          <w:color w:val="0D0D0D"/>
          <w:lang w:val="be-BY"/>
        </w:rPr>
        <w:t>Ліпа - лапці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Сталіца ВкЛ? (</w:t>
      </w:r>
      <w:r w:rsidRPr="00155334">
        <w:rPr>
          <w:b/>
          <w:color w:val="0D0D0D"/>
          <w:lang w:val="be-BY"/>
        </w:rPr>
        <w:t>Вільня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Полацкая князёўна, дачка князя Рагвалода. (</w:t>
      </w:r>
      <w:r w:rsidRPr="00155334">
        <w:rPr>
          <w:b/>
          <w:color w:val="0D0D0D"/>
          <w:lang w:val="be-BY"/>
        </w:rPr>
        <w:t>Рагнеда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Мужчынскі галаўны ўбор з казырком. (</w:t>
      </w:r>
      <w:r w:rsidRPr="00155334">
        <w:rPr>
          <w:b/>
          <w:color w:val="0D0D0D"/>
          <w:lang w:val="be-BY"/>
        </w:rPr>
        <w:t>Картуз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Лялечны тэатр, вядомы з 16 стагоддзя. (</w:t>
      </w:r>
      <w:r w:rsidRPr="00155334">
        <w:rPr>
          <w:b/>
          <w:color w:val="0D0D0D"/>
          <w:lang w:val="be-BY"/>
        </w:rPr>
        <w:t>Батлейка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Імя пісьменніка, які нарадзіўся ў в. Вязынка? (</w:t>
      </w:r>
      <w:r w:rsidRPr="00155334">
        <w:rPr>
          <w:b/>
          <w:color w:val="0D0D0D"/>
          <w:lang w:val="be-BY"/>
        </w:rPr>
        <w:t>Я. Купала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Прыстасаванне для разгладжвання , качання бялізны? (</w:t>
      </w:r>
      <w:r w:rsidRPr="00155334">
        <w:rPr>
          <w:b/>
          <w:color w:val="0D0D0D"/>
          <w:lang w:val="be-BY"/>
        </w:rPr>
        <w:t>Качалкі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Імя галоўнага бога ў язычніцкай рэлігіі беларусаў? (</w:t>
      </w:r>
      <w:r w:rsidRPr="00155334">
        <w:rPr>
          <w:b/>
          <w:color w:val="0D0D0D"/>
          <w:lang w:val="be-BY"/>
        </w:rPr>
        <w:t>Сварог – бог неба)</w:t>
      </w:r>
      <w:r w:rsidRPr="00155334">
        <w:rPr>
          <w:color w:val="0D0D0D"/>
          <w:lang w:val="be-BY"/>
        </w:rPr>
        <w:t xml:space="preserve">;  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У народзе існавала Перунова свята, якое адзначалі 2 жніўня. А якое  свята цяпер святуюць беларусы? (</w:t>
      </w:r>
      <w:r w:rsidRPr="00155334">
        <w:rPr>
          <w:b/>
          <w:color w:val="0D0D0D"/>
          <w:lang w:val="be-BY"/>
        </w:rPr>
        <w:t>Ілля)</w:t>
      </w:r>
      <w:r w:rsidRPr="00155334">
        <w:rPr>
          <w:color w:val="0D0D0D"/>
          <w:lang w:val="be-BY"/>
        </w:rPr>
        <w:t>;</w:t>
      </w:r>
    </w:p>
    <w:p w:rsidR="00BA164C" w:rsidRPr="00155334" w:rsidRDefault="00BA164C" w:rsidP="00155334">
      <w:pPr>
        <w:numPr>
          <w:ilvl w:val="0"/>
          <w:numId w:val="2"/>
        </w:numPr>
        <w:rPr>
          <w:b/>
          <w:color w:val="0D0D0D"/>
          <w:lang w:val="be-BY"/>
        </w:rPr>
      </w:pPr>
      <w:r w:rsidRPr="00155334">
        <w:rPr>
          <w:color w:val="0D0D0D"/>
          <w:lang w:val="be-BY"/>
        </w:rPr>
        <w:t xml:space="preserve"> Пісьменнік, якому належыць твор “Зямля пад белымі крыламі”? (</w:t>
      </w:r>
      <w:r w:rsidRPr="00155334">
        <w:rPr>
          <w:b/>
          <w:color w:val="0D0D0D"/>
          <w:lang w:val="be-BY"/>
        </w:rPr>
        <w:t>Ул. Караткевіч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>У старажытнасці – свята ў гонар мядзведзя, якое спраўлялі ранняй вясной. (</w:t>
      </w:r>
      <w:r w:rsidRPr="00155334">
        <w:rPr>
          <w:b/>
          <w:color w:val="0D0D0D"/>
          <w:lang w:val="be-BY"/>
        </w:rPr>
        <w:t>Камаедзіца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Звычай, калі восеньскімі ці зімовымі вечарамі дзяўчаты збіраліся  папрацаваць у адной хаце. (</w:t>
      </w:r>
      <w:r w:rsidRPr="00155334">
        <w:rPr>
          <w:b/>
          <w:color w:val="0D0D0D"/>
          <w:lang w:val="be-BY"/>
        </w:rPr>
        <w:t>Вячоркі)</w:t>
      </w:r>
      <w:r w:rsidRPr="00155334">
        <w:rPr>
          <w:color w:val="0D0D0D"/>
          <w:lang w:val="be-BY"/>
        </w:rPr>
        <w:t>;</w:t>
      </w:r>
    </w:p>
    <w:p w:rsidR="00BA164C" w:rsidRPr="00155334" w:rsidRDefault="00BA164C" w:rsidP="00155334">
      <w:pPr>
        <w:numPr>
          <w:ilvl w:val="0"/>
          <w:numId w:val="2"/>
        </w:numPr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 </w:t>
      </w:r>
      <w:r w:rsidRPr="00155334">
        <w:rPr>
          <w:color w:val="0D0D0D"/>
          <w:lang w:val="be-BY"/>
        </w:rPr>
        <w:t>Самае вялікае возера ў  Беларусі? (</w:t>
      </w:r>
      <w:r w:rsidRPr="00155334">
        <w:rPr>
          <w:b/>
          <w:color w:val="0D0D0D"/>
          <w:lang w:val="be-BY"/>
        </w:rPr>
        <w:t>Нарач</w:t>
      </w:r>
      <w:r w:rsidRPr="00155334">
        <w:rPr>
          <w:color w:val="0D0D0D"/>
          <w:lang w:val="be-BY"/>
        </w:rPr>
        <w:t>);</w:t>
      </w:r>
    </w:p>
    <w:p w:rsidR="00BA164C" w:rsidRPr="00155334" w:rsidRDefault="00BA164C" w:rsidP="00FF1615">
      <w:pPr>
        <w:ind w:left="360"/>
        <w:jc w:val="both"/>
        <w:rPr>
          <w:b/>
          <w:color w:val="0D0D0D"/>
          <w:lang w:val="be-BY"/>
        </w:rPr>
      </w:pP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>Пытанні скончыліся. Быць больш дасведчанымі ў беларускай мове вам дапамогуць слоўнікі (пералічыць), якія прадстаўлены на кніжнай выставе за раздзелам  “Слаўнае багацце мовы”. Склалі іх даследчыкі, рупліўцы роднага слова – беларускія мовазнаўцы. Пра іх жыццё і дзейнасць у бібліятэцы таксама ёсць матэрыялы. А цяпер слова прадастаўляецца журы.</w:t>
      </w:r>
      <w:r w:rsidRPr="00155334">
        <w:rPr>
          <w:b/>
          <w:color w:val="0D0D0D"/>
          <w:lang w:val="be-BY"/>
        </w:rPr>
        <w:t xml:space="preserve"> </w:t>
      </w:r>
      <w:r w:rsidRPr="00155334">
        <w:rPr>
          <w:color w:val="0D0D0D"/>
          <w:lang w:val="be-BY"/>
        </w:rPr>
        <w:t>(Выступленне журы).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>Песні і казкі, легенды і паданні, прыказкі і загадкі роднага краю! Колькі ў іх глыбокай мудрасці і высокай паэзіі. Колькі жыццёвай сілы і хараства ў іх мове. Наш наступны конкурс будзе прысвечаны беларускім прыказкам, бо яны даюць цэласнае ўяўленне пра глыбіню і значнасць мовы беларускага народа. Зараз кожны з вас атрымае картку з  прыказкай, якую праз 1 мінуту неабходна паказаць сродкам пантамімы. Удзельнікі павінны пазнаць яе. За кожную правільна адгаданую прыказку даецца 1 бал.</w:t>
      </w: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  <w:r w:rsidRPr="00155334">
        <w:rPr>
          <w:color w:val="0D0D0D"/>
          <w:lang w:val="be-BY"/>
        </w:rPr>
        <w:t>(</w:t>
      </w:r>
      <w:r w:rsidRPr="00155334">
        <w:rPr>
          <w:b/>
          <w:color w:val="0D0D0D"/>
          <w:lang w:val="be-BY"/>
        </w:rPr>
        <w:t>Прыкладныя прыказкі для ўдзельнікаў)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Адзін з сошкаю, а сямёра з ложкаю.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Адным пальцам і гузік трудна зашпіліць.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На чужы раток не накінеш платок.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Еж ды пальцы абліжы.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Дзесяць разоў мерай, пакуль раз адрэжаш.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Кінь за сабою – знойдзеш перад сабою.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Гультай за работу – мазоль на руку.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У адно вуха прыйшло, у другое – выйшла.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І шыла, і мыла, і прала, і ткала – і ўсё языком.</w:t>
      </w:r>
    </w:p>
    <w:p w:rsidR="00BA164C" w:rsidRPr="00155334" w:rsidRDefault="00BA164C" w:rsidP="00155334">
      <w:pPr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>Есць – пацее, робіць – мёрзне.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>Глыбей далучыцца да скарбаў свайго народу вам дапамогуць кнігі па фальклору, якія ёсць у нашай бібліятэцы. Сёння на кніжнай выставе за раздзелам “Вялікі дар нашчадкам” прадстаўлены асобнікі (пералічыць) з імі  вы можыце пазнаёміцца пасля заканчэння нашай гульні.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Чытальнік: </w:t>
      </w:r>
      <w:r w:rsidRPr="00155334">
        <w:rPr>
          <w:color w:val="0D0D0D"/>
          <w:lang w:val="be-BY"/>
        </w:rPr>
        <w:t>Палюбіў я кнігу шчыра.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Гэта мой зямны маяк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Мне сустрэча з ёю міла,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Без яе мне аніяк.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Час дзяцінства, час юначы,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Светлай зоркаю ляці!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Кніга – лепшы мой дарадчык,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Добры сябар у жыцці.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                                І.Цітавец.                    </w:t>
      </w:r>
    </w:p>
    <w:p w:rsidR="00BA164C" w:rsidRPr="00155334" w:rsidRDefault="00BA164C" w:rsidP="00155334">
      <w:pPr>
        <w:pStyle w:val="ListParagraph"/>
        <w:numPr>
          <w:ilvl w:val="0"/>
          <w:numId w:val="3"/>
        </w:num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 xml:space="preserve">Значэнне роднай мовы, роднага слова для чалавека падкрэсліваецца ў шмат якіх творах беларускіх пісьменнікаў. Бо родная мова – гэта не толькі сродак зносін, жывая повязь пакаленняў, але і сродак выяўлення душы чалавека, і знак яго прысутнасці на зямлі. Родная мова – гэта адвечны голас Радзімы. Таму наша апошняе заданне звязана з беларускай паэзіяй. Давайце разам </w:t>
      </w:r>
      <w:r w:rsidRPr="00155334">
        <w:rPr>
          <w:color w:val="0D0D0D"/>
          <w:u w:val="single"/>
          <w:lang w:val="be-BY"/>
        </w:rPr>
        <w:t>па чарзе ланцужком і па радку</w:t>
      </w:r>
      <w:r w:rsidRPr="00155334">
        <w:rPr>
          <w:color w:val="0D0D0D"/>
          <w:lang w:val="be-BY"/>
        </w:rPr>
        <w:t xml:space="preserve"> ўспомнім верш “Родная мова” Максіма Танка. Чытанне пачынае эрудыт самы крайні злева, а канчае – самы крайні справа і гэтак далей па ланцужку. За кожны правільна прачытаны на памяць радок налічваецца 1 бал. (</w:t>
      </w:r>
      <w:r w:rsidRPr="00155334">
        <w:rPr>
          <w:i/>
          <w:color w:val="0D0D0D"/>
          <w:lang w:val="be-BY"/>
        </w:rPr>
        <w:t>чытаецца верш “Родная мова”).</w:t>
      </w:r>
    </w:p>
    <w:p w:rsidR="00BA164C" w:rsidRPr="00155334" w:rsidRDefault="00BA164C" w:rsidP="00155334">
      <w:pPr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>Пазнаёміцца з мовай беларускіх пісьменнікаў можна ў нашай бібліятэцы, некаторыя творы рознага жанру змешчаны на кніжнай выставе за раздзелам “Чарадзеі роднага слова”(паказаць). А зараз для падвядзення вынікаў нашага конкурсу слова прадастаўляецца журы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Вядучы: </w:t>
      </w:r>
      <w:r w:rsidRPr="00155334">
        <w:rPr>
          <w:color w:val="0D0D0D"/>
          <w:lang w:val="be-BY"/>
        </w:rPr>
        <w:t xml:space="preserve">Вось і скончылася наша падарожжа па краіне  Мовазнавіі. Ці спадабалася яно вам? Ці хочацца вам ад сваіх бацькоў і сяброў чуць роднае слова штодзённа? Ведайце сёння беларуская мова стала элітарнай, бо на ёй размаўляюць высокаадукаваныя людзі: літаратары, мастакі, некаторыя дзеячы навукі. Яны не саромяцца яе сялянскага паходжання. </w:t>
      </w:r>
      <w:r w:rsidRPr="00155334">
        <w:rPr>
          <w:b/>
          <w:color w:val="0D0D0D"/>
          <w:lang w:val="be-BY"/>
        </w:rPr>
        <w:t>Яшчэ ў 1910 годзе на міжнароднай канферэнцыі ў Парыжы па мілагучнасці беларуская мова была пастаўлена на 2 месца пасля італьянскай.</w:t>
      </w:r>
      <w:r w:rsidRPr="00155334">
        <w:rPr>
          <w:color w:val="0D0D0D"/>
          <w:lang w:val="be-BY"/>
        </w:rPr>
        <w:t xml:space="preserve"> Такой мовай можна і неабходна ганарыцца. 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 xml:space="preserve">Чытальнік: </w:t>
      </w:r>
      <w:r w:rsidRPr="00155334">
        <w:rPr>
          <w:color w:val="0D0D0D"/>
          <w:lang w:val="be-BY"/>
        </w:rPr>
        <w:t>Слова роднае –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Крыж над парогам,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Слова роднае –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Вечнасці след.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Слова роднае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Змалку –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Ад Бога,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Ад  зямлі,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Што радзіла на свет.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lang w:val="be-BY"/>
        </w:rPr>
        <w:t xml:space="preserve">                                              Мікола Чарняўскі.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b/>
          <w:color w:val="0D0D0D"/>
          <w:lang w:val="be-BY"/>
        </w:rPr>
      </w:pPr>
      <w:r w:rsidRPr="00155334">
        <w:rPr>
          <w:b/>
          <w:color w:val="0D0D0D"/>
          <w:lang w:val="be-BY"/>
        </w:rPr>
        <w:t>Прылажэнне №1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b/>
          <w:i/>
          <w:color w:val="0D0D0D"/>
          <w:lang w:val="be-BY"/>
        </w:rPr>
        <w:t>Адказы на рэбусы</w:t>
      </w:r>
      <w:r w:rsidRPr="00155334">
        <w:rPr>
          <w:color w:val="0D0D0D"/>
          <w:lang w:val="be-BY"/>
        </w:rPr>
        <w:t xml:space="preserve">: 1. На-р-ач. 2. Ліс-а. 3. К-л-уб. 4. Ка-на-па. 5. Ка-на-ва. 6.Пры-пяць. 7. Восень. 8. Г-рак. 9. На-а-два-рот. 10.За-в-ір-уха. 11. Кава. 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  <w:r w:rsidRPr="00155334">
        <w:rPr>
          <w:color w:val="0D0D0D"/>
          <w:u w:val="single"/>
          <w:lang w:val="be-BY"/>
        </w:rPr>
        <w:t>Рэбус-сказ</w:t>
      </w:r>
      <w:r w:rsidRPr="00155334">
        <w:rPr>
          <w:color w:val="0D0D0D"/>
          <w:lang w:val="be-BY"/>
        </w:rPr>
        <w:t>: Саба-ка Ша-рык і ко-т Ры-жык с-пяць.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</w:p>
    <w:p w:rsidR="00BA164C" w:rsidRPr="00155334" w:rsidRDefault="00BA164C" w:rsidP="00155334">
      <w:pPr>
        <w:jc w:val="center"/>
        <w:rPr>
          <w:color w:val="0D0D0D"/>
          <w:lang w:val="be-BY"/>
        </w:rPr>
      </w:pPr>
      <w:r w:rsidRPr="00155334">
        <w:rPr>
          <w:b/>
          <w:color w:val="0D0D0D"/>
          <w:lang w:val="be-BY"/>
        </w:rPr>
        <w:t>Прылажэнне №2</w:t>
      </w:r>
    </w:p>
    <w:p w:rsidR="00BA164C" w:rsidRPr="00155334" w:rsidRDefault="00BA164C" w:rsidP="00155334">
      <w:pPr>
        <w:jc w:val="both"/>
        <w:rPr>
          <w:b/>
          <w:i/>
          <w:color w:val="0D0D0D"/>
          <w:lang w:val="be-BY"/>
        </w:rPr>
      </w:pPr>
      <w:r w:rsidRPr="00155334">
        <w:rPr>
          <w:b/>
          <w:i/>
          <w:color w:val="0D0D0D"/>
          <w:lang w:val="be-BY"/>
        </w:rPr>
        <w:t>Адказы на заданне №2</w:t>
      </w:r>
    </w:p>
    <w:p w:rsidR="00BA164C" w:rsidRPr="00155334" w:rsidRDefault="00BA164C" w:rsidP="00155334">
      <w:pPr>
        <w:jc w:val="both"/>
        <w:rPr>
          <w:i/>
          <w:color w:val="0D0D0D"/>
          <w:lang w:val="be-BY"/>
        </w:rPr>
      </w:pPr>
      <w:r w:rsidRPr="00155334">
        <w:rPr>
          <w:i/>
          <w:color w:val="0D0D0D"/>
          <w:lang w:val="be-BY"/>
        </w:rPr>
        <w:t>1) А</w:t>
      </w:r>
      <w:r w:rsidRPr="00155334">
        <w:rPr>
          <w:b/>
          <w:i/>
          <w:color w:val="0D0D0D"/>
          <w:u w:val="single"/>
          <w:lang w:val="be-BY"/>
        </w:rPr>
        <w:t>ста</w:t>
      </w:r>
      <w:r w:rsidRPr="00155334">
        <w:rPr>
          <w:i/>
          <w:color w:val="0D0D0D"/>
          <w:lang w:val="be-BY"/>
        </w:rPr>
        <w:t>п з Ва</w:t>
      </w:r>
      <w:r w:rsidRPr="00155334">
        <w:rPr>
          <w:b/>
          <w:i/>
          <w:color w:val="0D0D0D"/>
          <w:u w:val="single"/>
          <w:lang w:val="be-BY"/>
        </w:rPr>
        <w:t>сем</w:t>
      </w:r>
      <w:r w:rsidRPr="00155334">
        <w:rPr>
          <w:i/>
          <w:color w:val="0D0D0D"/>
          <w:lang w:val="be-BY"/>
        </w:rPr>
        <w:t xml:space="preserve"> абе</w:t>
      </w:r>
      <w:r w:rsidRPr="00155334">
        <w:rPr>
          <w:b/>
          <w:i/>
          <w:color w:val="0D0D0D"/>
          <w:u w:val="single"/>
          <w:lang w:val="be-BY"/>
        </w:rPr>
        <w:t>дзвюма</w:t>
      </w:r>
      <w:r w:rsidRPr="00155334">
        <w:rPr>
          <w:i/>
          <w:color w:val="0D0D0D"/>
          <w:lang w:val="be-BY"/>
        </w:rPr>
        <w:t xml:space="preserve"> рукамі </w:t>
      </w:r>
      <w:r w:rsidRPr="00155334">
        <w:rPr>
          <w:b/>
          <w:i/>
          <w:color w:val="0D0D0D"/>
          <w:u w:val="single"/>
          <w:lang w:val="be-BY"/>
        </w:rPr>
        <w:t>тры</w:t>
      </w:r>
      <w:r w:rsidRPr="00155334">
        <w:rPr>
          <w:i/>
          <w:color w:val="0D0D0D"/>
          <w:lang w:val="be-BY"/>
        </w:rPr>
        <w:t xml:space="preserve">маліся за борт </w:t>
      </w:r>
      <w:r w:rsidRPr="00155334">
        <w:rPr>
          <w:b/>
          <w:i/>
          <w:color w:val="0D0D0D"/>
          <w:u w:val="single"/>
          <w:lang w:val="be-BY"/>
        </w:rPr>
        <w:t>трох</w:t>
      </w:r>
      <w:r w:rsidRPr="00155334">
        <w:rPr>
          <w:i/>
          <w:color w:val="0D0D0D"/>
          <w:lang w:val="be-BY"/>
        </w:rPr>
        <w:t>тонкі. 2) А</w:t>
      </w:r>
      <w:r w:rsidRPr="00155334">
        <w:rPr>
          <w:b/>
          <w:i/>
          <w:color w:val="0D0D0D"/>
          <w:u w:val="single"/>
          <w:lang w:val="be-BY"/>
        </w:rPr>
        <w:t>два</w:t>
      </w:r>
      <w:r w:rsidRPr="00155334">
        <w:rPr>
          <w:i/>
          <w:color w:val="0D0D0D"/>
          <w:lang w:val="be-BY"/>
        </w:rPr>
        <w:t>кат прыехаў без за</w:t>
      </w:r>
      <w:r w:rsidRPr="00155334">
        <w:rPr>
          <w:b/>
          <w:i/>
          <w:color w:val="0D0D0D"/>
          <w:u w:val="single"/>
          <w:lang w:val="be-BY"/>
        </w:rPr>
        <w:t>тры</w:t>
      </w:r>
      <w:r w:rsidRPr="00155334">
        <w:rPr>
          <w:i/>
          <w:color w:val="0D0D0D"/>
          <w:lang w:val="be-BY"/>
        </w:rPr>
        <w:t xml:space="preserve">мкі ў </w:t>
      </w:r>
      <w:r w:rsidRPr="00155334">
        <w:rPr>
          <w:b/>
          <w:i/>
          <w:color w:val="0D0D0D"/>
          <w:u w:val="single"/>
          <w:lang w:val="be-BY"/>
        </w:rPr>
        <w:t>чатыры</w:t>
      </w:r>
      <w:r w:rsidRPr="00155334">
        <w:rPr>
          <w:i/>
          <w:color w:val="0D0D0D"/>
          <w:lang w:val="be-BY"/>
        </w:rPr>
        <w:t xml:space="preserve"> г</w:t>
      </w:r>
      <w:r w:rsidRPr="00155334">
        <w:rPr>
          <w:b/>
          <w:i/>
          <w:color w:val="0D0D0D"/>
          <w:u w:val="single"/>
          <w:lang w:val="be-BY"/>
        </w:rPr>
        <w:t>адзін</w:t>
      </w:r>
      <w:r w:rsidRPr="00155334">
        <w:rPr>
          <w:i/>
          <w:color w:val="0D0D0D"/>
          <w:lang w:val="be-BY"/>
        </w:rPr>
        <w:t>ы. 3) Пе</w:t>
      </w:r>
      <w:r w:rsidRPr="00155334">
        <w:rPr>
          <w:b/>
          <w:i/>
          <w:color w:val="0D0D0D"/>
          <w:u w:val="single"/>
          <w:lang w:val="be-BY"/>
        </w:rPr>
        <w:t>тры</w:t>
      </w:r>
      <w:r w:rsidRPr="00155334">
        <w:rPr>
          <w:i/>
          <w:color w:val="0D0D0D"/>
          <w:lang w:val="be-BY"/>
        </w:rPr>
        <w:t>к, цябе бацька клі</w:t>
      </w:r>
      <w:r w:rsidRPr="00155334">
        <w:rPr>
          <w:b/>
          <w:i/>
          <w:color w:val="0D0D0D"/>
          <w:u w:val="single"/>
          <w:lang w:val="be-BY"/>
        </w:rPr>
        <w:t>ча</w:t>
      </w:r>
      <w:r w:rsidRPr="00155334">
        <w:rPr>
          <w:i/>
          <w:color w:val="0D0D0D"/>
          <w:lang w:val="be-BY"/>
        </w:rPr>
        <w:t xml:space="preserve">: </w:t>
      </w:r>
      <w:r w:rsidRPr="00155334">
        <w:rPr>
          <w:b/>
          <w:i/>
          <w:color w:val="0D0D0D"/>
          <w:u w:val="single"/>
          <w:lang w:val="be-BY"/>
        </w:rPr>
        <w:t>ты</w:t>
      </w:r>
      <w:r w:rsidRPr="00155334">
        <w:rPr>
          <w:i/>
          <w:color w:val="0D0D0D"/>
          <w:lang w:val="be-BY"/>
        </w:rPr>
        <w:t xml:space="preserve"> </w:t>
      </w:r>
      <w:r w:rsidRPr="00155334">
        <w:rPr>
          <w:b/>
          <w:i/>
          <w:color w:val="0D0D0D"/>
          <w:u w:val="single"/>
          <w:lang w:val="be-BY"/>
        </w:rPr>
        <w:t>ры</w:t>
      </w:r>
      <w:r w:rsidRPr="00155334">
        <w:rPr>
          <w:i/>
          <w:color w:val="0D0D0D"/>
          <w:lang w:val="be-BY"/>
        </w:rPr>
        <w:t>бу з ім пойдзеш лавіць у</w:t>
      </w:r>
      <w:r w:rsidRPr="00155334">
        <w:rPr>
          <w:b/>
          <w:i/>
          <w:color w:val="0D0D0D"/>
          <w:u w:val="single"/>
          <w:lang w:val="be-BY"/>
        </w:rPr>
        <w:t>двух</w:t>
      </w:r>
      <w:r w:rsidRPr="00155334">
        <w:rPr>
          <w:i/>
          <w:color w:val="0D0D0D"/>
          <w:lang w:val="be-BY"/>
        </w:rPr>
        <w:t xml:space="preserve">. 4) На </w:t>
      </w:r>
      <w:r w:rsidRPr="00155334">
        <w:rPr>
          <w:b/>
          <w:i/>
          <w:color w:val="0D0D0D"/>
          <w:u w:val="single"/>
          <w:lang w:val="be-BY"/>
        </w:rPr>
        <w:t>ста</w:t>
      </w:r>
      <w:r w:rsidRPr="00155334">
        <w:rPr>
          <w:i/>
          <w:color w:val="0D0D0D"/>
          <w:lang w:val="be-BY"/>
        </w:rPr>
        <w:t>ле ляжаў па</w:t>
      </w:r>
      <w:r w:rsidRPr="00155334">
        <w:rPr>
          <w:b/>
          <w:i/>
          <w:color w:val="0D0D0D"/>
          <w:u w:val="single"/>
          <w:lang w:val="be-BY"/>
        </w:rPr>
        <w:t>чаты</w:t>
      </w:r>
      <w:r w:rsidRPr="00155334">
        <w:rPr>
          <w:i/>
          <w:color w:val="0D0D0D"/>
          <w:lang w:val="be-BY"/>
        </w:rPr>
        <w:t xml:space="preserve"> </w:t>
      </w:r>
      <w:r w:rsidRPr="00155334">
        <w:rPr>
          <w:b/>
          <w:i/>
          <w:color w:val="0D0D0D"/>
          <w:u w:val="single"/>
          <w:lang w:val="be-BY"/>
        </w:rPr>
        <w:t>ры</w:t>
      </w:r>
      <w:r w:rsidRPr="00155334">
        <w:rPr>
          <w:i/>
          <w:color w:val="0D0D0D"/>
          <w:lang w:val="be-BY"/>
        </w:rPr>
        <w:t>бны пірог. 5) Вазьмі п</w:t>
      </w:r>
      <w:r w:rsidRPr="00155334">
        <w:rPr>
          <w:b/>
          <w:i/>
          <w:color w:val="0D0D0D"/>
          <w:u w:val="single"/>
          <w:lang w:val="be-BY"/>
        </w:rPr>
        <w:t>аднос та</w:t>
      </w:r>
      <w:r w:rsidRPr="00155334">
        <w:rPr>
          <w:i/>
          <w:color w:val="0D0D0D"/>
          <w:lang w:val="be-BY"/>
        </w:rPr>
        <w:t xml:space="preserve">м, прынясі </w:t>
      </w:r>
      <w:r w:rsidRPr="00155334">
        <w:rPr>
          <w:b/>
          <w:i/>
          <w:color w:val="0D0D0D"/>
          <w:u w:val="single"/>
          <w:lang w:val="be-BY"/>
        </w:rPr>
        <w:t>дзесяць</w:t>
      </w:r>
      <w:r w:rsidRPr="00155334">
        <w:rPr>
          <w:i/>
          <w:color w:val="0D0D0D"/>
          <w:lang w:val="be-BY"/>
        </w:rPr>
        <w:t xml:space="preserve"> шклянак авару шыпшыны. 6) Сёння гэта ўжо </w:t>
      </w:r>
      <w:r w:rsidRPr="00155334">
        <w:rPr>
          <w:b/>
          <w:i/>
          <w:color w:val="0D0D0D"/>
          <w:u w:val="single"/>
          <w:lang w:val="be-BY"/>
        </w:rPr>
        <w:t>дваццаты</w:t>
      </w:r>
      <w:r w:rsidRPr="00155334">
        <w:rPr>
          <w:i/>
          <w:color w:val="0D0D0D"/>
          <w:lang w:val="be-BY"/>
        </w:rPr>
        <w:t xml:space="preserve"> наве</w:t>
      </w:r>
      <w:r w:rsidRPr="00155334">
        <w:rPr>
          <w:b/>
          <w:i/>
          <w:color w:val="0D0D0D"/>
          <w:u w:val="single"/>
          <w:lang w:val="be-BY"/>
        </w:rPr>
        <w:t>два</w:t>
      </w:r>
      <w:r w:rsidRPr="00155334">
        <w:rPr>
          <w:i/>
          <w:color w:val="0D0D0D"/>
          <w:lang w:val="be-BY"/>
        </w:rPr>
        <w:t>льнік – сапраўднае на</w:t>
      </w:r>
      <w:r w:rsidRPr="00155334">
        <w:rPr>
          <w:b/>
          <w:i/>
          <w:color w:val="0D0D0D"/>
          <w:u w:val="single"/>
          <w:lang w:val="be-BY"/>
        </w:rPr>
        <w:t>шэсце</w:t>
      </w:r>
      <w:r w:rsidRPr="00155334">
        <w:rPr>
          <w:i/>
          <w:color w:val="0D0D0D"/>
          <w:lang w:val="be-BY"/>
        </w:rPr>
        <w:t>! 7) Сх</w:t>
      </w:r>
      <w:r w:rsidRPr="00155334">
        <w:rPr>
          <w:b/>
          <w:i/>
          <w:color w:val="0D0D0D"/>
          <w:u w:val="single"/>
          <w:lang w:val="be-BY"/>
        </w:rPr>
        <w:t>адзі н</w:t>
      </w:r>
      <w:r w:rsidRPr="00155334">
        <w:rPr>
          <w:i/>
          <w:color w:val="0D0D0D"/>
          <w:lang w:val="be-BY"/>
        </w:rPr>
        <w:t>а Пры</w:t>
      </w:r>
      <w:r w:rsidRPr="00155334">
        <w:rPr>
          <w:b/>
          <w:i/>
          <w:color w:val="0D0D0D"/>
          <w:u w:val="single"/>
          <w:lang w:val="be-BY"/>
        </w:rPr>
        <w:t>пяць</w:t>
      </w:r>
      <w:r w:rsidRPr="00155334">
        <w:rPr>
          <w:i/>
          <w:color w:val="0D0D0D"/>
          <w:lang w:val="be-BY"/>
        </w:rPr>
        <w:t>, да</w:t>
      </w:r>
      <w:r w:rsidRPr="00155334">
        <w:rPr>
          <w:b/>
          <w:i/>
          <w:color w:val="0D0D0D"/>
          <w:u w:val="single"/>
          <w:lang w:val="be-BY"/>
        </w:rPr>
        <w:t>ста</w:t>
      </w:r>
      <w:r w:rsidRPr="00155334">
        <w:rPr>
          <w:i/>
          <w:color w:val="0D0D0D"/>
          <w:lang w:val="be-BY"/>
        </w:rPr>
        <w:t xml:space="preserve">нь </w:t>
      </w:r>
      <w:r w:rsidRPr="00155334">
        <w:rPr>
          <w:b/>
          <w:i/>
          <w:color w:val="0D0D0D"/>
          <w:u w:val="single"/>
          <w:lang w:val="be-BY"/>
        </w:rPr>
        <w:t>два</w:t>
      </w:r>
      <w:r w:rsidRPr="00155334">
        <w:rPr>
          <w:i/>
          <w:color w:val="0D0D0D"/>
          <w:lang w:val="be-BY"/>
        </w:rPr>
        <w:t xml:space="preserve"> вядры вады і пастаў іх у па</w:t>
      </w:r>
      <w:r w:rsidRPr="00155334">
        <w:rPr>
          <w:b/>
          <w:i/>
          <w:color w:val="0D0D0D"/>
          <w:u w:val="single"/>
          <w:lang w:val="be-BY"/>
        </w:rPr>
        <w:t>два</w:t>
      </w:r>
      <w:r w:rsidRPr="00155334">
        <w:rPr>
          <w:i/>
          <w:color w:val="0D0D0D"/>
          <w:lang w:val="be-BY"/>
        </w:rPr>
        <w:t>л. 8) Ба</w:t>
      </w:r>
      <w:r w:rsidRPr="00155334">
        <w:rPr>
          <w:b/>
          <w:i/>
          <w:color w:val="0D0D0D"/>
          <w:u w:val="single"/>
          <w:lang w:val="be-BY"/>
        </w:rPr>
        <w:t>радзін тры</w:t>
      </w:r>
      <w:r w:rsidRPr="00155334">
        <w:rPr>
          <w:i/>
          <w:color w:val="0D0D0D"/>
          <w:lang w:val="be-BY"/>
        </w:rPr>
        <w:t>маўся про</w:t>
      </w:r>
      <w:r w:rsidRPr="00155334">
        <w:rPr>
          <w:b/>
          <w:i/>
          <w:color w:val="0D0D0D"/>
          <w:u w:val="single"/>
          <w:lang w:val="be-BY"/>
        </w:rPr>
        <w:t>ста</w:t>
      </w:r>
      <w:r w:rsidRPr="00155334">
        <w:rPr>
          <w:i/>
          <w:color w:val="0D0D0D"/>
          <w:lang w:val="be-BY"/>
        </w:rPr>
        <w:t>, і мы па</w:t>
      </w:r>
      <w:r w:rsidRPr="00155334">
        <w:rPr>
          <w:b/>
          <w:i/>
          <w:color w:val="0D0D0D"/>
          <w:u w:val="single"/>
          <w:lang w:val="be-BY"/>
        </w:rPr>
        <w:t>трох</w:t>
      </w:r>
      <w:r w:rsidRPr="00155334">
        <w:rPr>
          <w:i/>
          <w:color w:val="0D0D0D"/>
          <w:lang w:val="be-BY"/>
        </w:rPr>
        <w:t>у а</w:t>
      </w:r>
      <w:r w:rsidRPr="00155334">
        <w:rPr>
          <w:b/>
          <w:i/>
          <w:color w:val="0D0D0D"/>
          <w:u w:val="single"/>
          <w:lang w:val="be-BY"/>
        </w:rPr>
        <w:t>два</w:t>
      </w:r>
      <w:r w:rsidRPr="00155334">
        <w:rPr>
          <w:i/>
          <w:color w:val="0D0D0D"/>
          <w:lang w:val="be-BY"/>
        </w:rPr>
        <w:t xml:space="preserve">жыліся на жарты з ім, </w:t>
      </w:r>
      <w:r w:rsidRPr="00155334">
        <w:rPr>
          <w:b/>
          <w:i/>
          <w:color w:val="0D0D0D"/>
          <w:u w:val="single"/>
          <w:lang w:val="be-BY"/>
        </w:rPr>
        <w:t>ста</w:t>
      </w:r>
      <w:r w:rsidRPr="00155334">
        <w:rPr>
          <w:i/>
          <w:color w:val="0D0D0D"/>
          <w:lang w:val="be-BY"/>
        </w:rPr>
        <w:t xml:space="preserve">рэйшым на </w:t>
      </w:r>
      <w:r w:rsidRPr="00155334">
        <w:rPr>
          <w:b/>
          <w:i/>
          <w:color w:val="0D0D0D"/>
          <w:u w:val="single"/>
          <w:lang w:val="be-BY"/>
        </w:rPr>
        <w:t>восем</w:t>
      </w:r>
      <w:r w:rsidRPr="00155334">
        <w:rPr>
          <w:i/>
          <w:color w:val="0D0D0D"/>
          <w:lang w:val="be-BY"/>
        </w:rPr>
        <w:t xml:space="preserve"> гадоў. 9) Па</w:t>
      </w:r>
      <w:r w:rsidRPr="00155334">
        <w:rPr>
          <w:b/>
          <w:i/>
          <w:color w:val="0D0D0D"/>
          <w:u w:val="single"/>
          <w:lang w:val="be-BY"/>
        </w:rPr>
        <w:t>ста</w:t>
      </w:r>
      <w:r w:rsidRPr="00155334">
        <w:rPr>
          <w:i/>
          <w:color w:val="0D0D0D"/>
          <w:lang w:val="be-BY"/>
        </w:rPr>
        <w:t xml:space="preserve">вяць </w:t>
      </w:r>
      <w:r w:rsidRPr="00155334">
        <w:rPr>
          <w:b/>
          <w:i/>
          <w:color w:val="0D0D0D"/>
          <w:u w:val="single"/>
          <w:lang w:val="be-BY"/>
        </w:rPr>
        <w:t>два</w:t>
      </w:r>
      <w:r w:rsidRPr="00155334">
        <w:rPr>
          <w:i/>
          <w:color w:val="0D0D0D"/>
          <w:lang w:val="be-BY"/>
        </w:rPr>
        <w:t xml:space="preserve">, калі зноў не будзем ведаць, </w:t>
      </w:r>
      <w:r w:rsidRPr="00155334">
        <w:rPr>
          <w:b/>
          <w:i/>
          <w:color w:val="0D0D0D"/>
          <w:u w:val="single"/>
          <w:lang w:val="be-BY"/>
        </w:rPr>
        <w:t>дзе</w:t>
      </w:r>
      <w:r w:rsidRPr="00155334">
        <w:rPr>
          <w:i/>
          <w:color w:val="0D0D0D"/>
          <w:lang w:val="be-BY"/>
        </w:rPr>
        <w:t xml:space="preserve"> </w:t>
      </w:r>
      <w:r w:rsidRPr="00155334">
        <w:rPr>
          <w:b/>
          <w:i/>
          <w:color w:val="0D0D0D"/>
          <w:u w:val="single"/>
          <w:lang w:val="be-BY"/>
        </w:rPr>
        <w:t>вяці</w:t>
      </w:r>
      <w:r w:rsidRPr="00155334">
        <w:rPr>
          <w:i/>
          <w:color w:val="0D0D0D"/>
          <w:lang w:val="be-BY"/>
        </w:rPr>
        <w:t>чы жылі, дзе радзімічы. 10) Не хвалюйцеся: ніякай по</w:t>
      </w:r>
      <w:r w:rsidRPr="00155334">
        <w:rPr>
          <w:b/>
          <w:i/>
          <w:color w:val="0D0D0D"/>
          <w:u w:val="single"/>
          <w:lang w:val="be-BY"/>
        </w:rPr>
        <w:t>шасці</w:t>
      </w:r>
      <w:r w:rsidRPr="00155334">
        <w:rPr>
          <w:i/>
          <w:color w:val="0D0D0D"/>
          <w:lang w:val="be-BY"/>
        </w:rPr>
        <w:t xml:space="preserve"> з імі не здарылася! Про</w:t>
      </w:r>
      <w:r w:rsidRPr="00155334">
        <w:rPr>
          <w:b/>
          <w:i/>
          <w:color w:val="0D0D0D"/>
          <w:u w:val="single"/>
          <w:lang w:val="be-BY"/>
        </w:rPr>
        <w:t>ста</w:t>
      </w:r>
      <w:r w:rsidRPr="00155334">
        <w:rPr>
          <w:i/>
          <w:color w:val="0D0D0D"/>
          <w:lang w:val="be-BY"/>
        </w:rPr>
        <w:t xml:space="preserve"> адмахалі </w:t>
      </w:r>
      <w:r w:rsidRPr="00155334">
        <w:rPr>
          <w:b/>
          <w:i/>
          <w:color w:val="0D0D0D"/>
          <w:u w:val="single"/>
          <w:lang w:val="be-BY"/>
        </w:rPr>
        <w:t>трыццаць</w:t>
      </w:r>
      <w:r w:rsidRPr="00155334">
        <w:rPr>
          <w:i/>
          <w:color w:val="0D0D0D"/>
          <w:lang w:val="be-BY"/>
        </w:rPr>
        <w:t xml:space="preserve"> вёрст адразу, патаміліся і с</w:t>
      </w:r>
      <w:r w:rsidRPr="00155334">
        <w:rPr>
          <w:b/>
          <w:i/>
          <w:color w:val="0D0D0D"/>
          <w:u w:val="single"/>
          <w:lang w:val="be-BY"/>
        </w:rPr>
        <w:t>пяць</w:t>
      </w:r>
      <w:r w:rsidRPr="00155334">
        <w:rPr>
          <w:i/>
          <w:color w:val="0D0D0D"/>
          <w:lang w:val="be-BY"/>
        </w:rPr>
        <w:t xml:space="preserve"> на двары ў цяньку.</w:t>
      </w:r>
    </w:p>
    <w:p w:rsidR="00BA164C" w:rsidRPr="00155334" w:rsidRDefault="00BA164C" w:rsidP="00155334">
      <w:pPr>
        <w:jc w:val="both"/>
        <w:rPr>
          <w:color w:val="0D0D0D"/>
          <w:lang w:val="be-BY"/>
        </w:rPr>
      </w:pPr>
    </w:p>
    <w:p w:rsidR="00BA164C" w:rsidRPr="00155334" w:rsidRDefault="00BA164C" w:rsidP="00155334">
      <w:pPr>
        <w:rPr>
          <w:color w:val="0D0D0D"/>
        </w:rPr>
      </w:pPr>
      <w:r w:rsidRPr="00155334">
        <w:rPr>
          <w:iCs/>
          <w:color w:val="0D0D0D"/>
        </w:rPr>
        <w:t>верш пра родную мову, які прачытае падрыхтаваны вучань.</w:t>
      </w:r>
      <w:r w:rsidRPr="00155334">
        <w:rPr>
          <w:color w:val="0D0D0D"/>
        </w:rPr>
        <w:br/>
      </w:r>
    </w:p>
    <w:p w:rsidR="00BA164C" w:rsidRPr="00155334" w:rsidRDefault="00BA164C" w:rsidP="00155334">
      <w:pPr>
        <w:jc w:val="center"/>
        <w:rPr>
          <w:color w:val="0D0D0D"/>
          <w:lang w:val="be-BY"/>
        </w:rPr>
      </w:pPr>
      <w:r w:rsidRPr="00155334">
        <w:rPr>
          <w:b/>
          <w:bCs/>
          <w:color w:val="0D0D0D"/>
        </w:rPr>
        <w:t>Родная мова</w:t>
      </w:r>
      <w:r w:rsidRPr="00155334">
        <w:rPr>
          <w:color w:val="0D0D0D"/>
        </w:rPr>
        <w:t> </w:t>
      </w:r>
    </w:p>
    <w:p w:rsidR="00BA164C" w:rsidRPr="00155334" w:rsidRDefault="00BA164C" w:rsidP="00155334">
      <w:pPr>
        <w:ind w:left="2552"/>
        <w:rPr>
          <w:color w:val="0D0D0D"/>
          <w:lang w:val="be-BY"/>
        </w:rPr>
      </w:pPr>
      <w:r w:rsidRPr="00155334">
        <w:rPr>
          <w:color w:val="0D0D0D"/>
        </w:rPr>
        <w:t>Кажуць, мова мая аджывае </w:t>
      </w:r>
      <w:r w:rsidRPr="00155334">
        <w:rPr>
          <w:color w:val="0D0D0D"/>
        </w:rPr>
        <w:br/>
        <w:t>Век свой ціхі: ёй знікнуць пара. </w:t>
      </w:r>
      <w:r w:rsidRPr="00155334">
        <w:rPr>
          <w:color w:val="0D0D0D"/>
        </w:rPr>
        <w:br/>
        <w:t>Для мяне яна вечна жывая, </w:t>
      </w:r>
      <w:r w:rsidRPr="00155334">
        <w:rPr>
          <w:color w:val="0D0D0D"/>
        </w:rPr>
        <w:br/>
        <w:t>Як раса, як сляза, як зара. </w:t>
      </w:r>
      <w:r w:rsidRPr="00155334">
        <w:rPr>
          <w:color w:val="0D0D0D"/>
        </w:rPr>
        <w:br/>
        <w:t>Гэта ластавак шчабятанне, </w:t>
      </w:r>
      <w:r w:rsidRPr="00155334">
        <w:rPr>
          <w:color w:val="0D0D0D"/>
        </w:rPr>
        <w:br/>
        <w:t>Звон світальны палескіх крыніц, </w:t>
      </w:r>
      <w:r w:rsidRPr="00155334">
        <w:rPr>
          <w:color w:val="0D0D0D"/>
        </w:rPr>
        <w:br/>
        <w:t>Сінь чабору, і барвы зарніц, </w:t>
      </w:r>
      <w:r w:rsidRPr="00155334">
        <w:rPr>
          <w:color w:val="0D0D0D"/>
        </w:rPr>
        <w:br/>
        <w:t>І буслінае клекатанне. </w:t>
      </w:r>
      <w:r w:rsidRPr="00155334">
        <w:rPr>
          <w:color w:val="0D0D0D"/>
        </w:rPr>
        <w:br/>
        <w:t>Калі ж хто загадае: "Не трэба!" — </w:t>
      </w:r>
      <w:r w:rsidRPr="00155334">
        <w:rPr>
          <w:color w:val="0D0D0D"/>
        </w:rPr>
        <w:br/>
        <w:t>Адрачэцца ад мовы народ, — </w:t>
      </w:r>
      <w:r w:rsidRPr="00155334">
        <w:rPr>
          <w:color w:val="0D0D0D"/>
        </w:rPr>
        <w:br/>
        <w:t>Папрашу я і сонца, і неба: </w:t>
      </w:r>
      <w:r w:rsidRPr="00155334">
        <w:rPr>
          <w:color w:val="0D0D0D"/>
        </w:rPr>
        <w:br/>
        <w:t>Мне не трэба ні славы, ні хлеба, </w:t>
      </w:r>
      <w:r w:rsidRPr="00155334">
        <w:rPr>
          <w:color w:val="0D0D0D"/>
        </w:rPr>
        <w:br/>
        <w:t>Асудзіце на безліч нягод. </w:t>
      </w:r>
      <w:r w:rsidRPr="00155334">
        <w:rPr>
          <w:color w:val="0D0D0D"/>
        </w:rPr>
        <w:br/>
        <w:t>Толькі месяцаў назвы пакіньце, </w:t>
      </w:r>
      <w:r w:rsidRPr="00155334">
        <w:rPr>
          <w:color w:val="0D0D0D"/>
        </w:rPr>
        <w:br/>
        <w:t>Назвы родныя роднай зямлі, </w:t>
      </w:r>
      <w:r w:rsidRPr="00155334">
        <w:rPr>
          <w:color w:val="0D0D0D"/>
        </w:rPr>
        <w:br/>
        <w:t>Пра якія з маленства ў блакіце </w:t>
      </w:r>
      <w:r w:rsidRPr="00155334">
        <w:rPr>
          <w:color w:val="0D0D0D"/>
        </w:rPr>
        <w:br/>
        <w:t>Бор шуміць і пяюць жураўлі: </w:t>
      </w:r>
      <w:r w:rsidRPr="00155334">
        <w:rPr>
          <w:color w:val="0D0D0D"/>
        </w:rPr>
        <w:br/>
        <w:t>Студзень — з казкамі снежных аблокаў, </w:t>
      </w:r>
      <w:r w:rsidRPr="00155334">
        <w:rPr>
          <w:color w:val="0D0D0D"/>
        </w:rPr>
        <w:br/>
        <w:t>Люты — шчодры на сіні мароз, </w:t>
      </w:r>
      <w:r w:rsidRPr="00155334">
        <w:rPr>
          <w:color w:val="0D0D0D"/>
        </w:rPr>
        <w:br/>
        <w:t>Сакавік — з сакатаннем і сокам </w:t>
      </w:r>
      <w:r w:rsidRPr="00155334">
        <w:rPr>
          <w:color w:val="0D0D0D"/>
        </w:rPr>
        <w:br/>
        <w:t>Непаўторных вясновых бяроз, </w:t>
      </w:r>
      <w:r w:rsidRPr="00155334">
        <w:rPr>
          <w:color w:val="0D0D0D"/>
        </w:rPr>
        <w:br/>
        <w:t>Красавік — час маланак і ліўняў, </w:t>
      </w:r>
      <w:r w:rsidRPr="00155334">
        <w:rPr>
          <w:color w:val="0D0D0D"/>
        </w:rPr>
        <w:br/>
        <w:t>Травень — з першым каханнем, сяўбой, </w:t>
      </w:r>
      <w:r w:rsidRPr="00155334">
        <w:rPr>
          <w:color w:val="0D0D0D"/>
        </w:rPr>
        <w:br/>
        <w:t>Чэрвень — з ягаднаю зарой, </w:t>
      </w:r>
      <w:r w:rsidRPr="00155334">
        <w:rPr>
          <w:color w:val="0D0D0D"/>
        </w:rPr>
        <w:br/>
        <w:t>Ліпень — з мёдам, </w:t>
      </w:r>
      <w:r w:rsidRPr="00155334">
        <w:rPr>
          <w:color w:val="0D0D0D"/>
        </w:rPr>
        <w:br/>
        <w:t>З пшаніцаю — жнівень, </w:t>
      </w:r>
      <w:r w:rsidRPr="00155334">
        <w:rPr>
          <w:color w:val="0D0D0D"/>
        </w:rPr>
        <w:br/>
        <w:t>Спелы яблычны верасень, </w:t>
      </w:r>
      <w:r w:rsidRPr="00155334">
        <w:rPr>
          <w:color w:val="0D0D0D"/>
        </w:rPr>
        <w:br/>
        <w:t>Светлы кастрычнік </w:t>
      </w:r>
      <w:r w:rsidRPr="00155334">
        <w:rPr>
          <w:color w:val="0D0D0D"/>
        </w:rPr>
        <w:br/>
        <w:t>У празрыстасці чыстай, крынічнай, </w:t>
      </w:r>
      <w:r w:rsidRPr="00155334">
        <w:rPr>
          <w:color w:val="0D0D0D"/>
        </w:rPr>
        <w:br/>
        <w:t>Лістапад — залаты лістапад, </w:t>
      </w:r>
      <w:r w:rsidRPr="00155334">
        <w:rPr>
          <w:color w:val="0D0D0D"/>
        </w:rPr>
        <w:br/>
        <w:t>Снежань — першы густы снегапад... </w:t>
      </w:r>
      <w:r w:rsidRPr="00155334">
        <w:rPr>
          <w:color w:val="0D0D0D"/>
        </w:rPr>
        <w:br/>
        <w:t>Ці плачу я, ці пяю, </w:t>
      </w:r>
      <w:r w:rsidRPr="00155334">
        <w:rPr>
          <w:color w:val="0D0D0D"/>
        </w:rPr>
        <w:br/>
        <w:t>Ці размаўляю з матуляю — </w:t>
      </w:r>
      <w:r w:rsidRPr="00155334">
        <w:rPr>
          <w:color w:val="0D0D0D"/>
        </w:rPr>
        <w:br/>
        <w:t>Песню сваю, мову сваю </w:t>
      </w:r>
      <w:r w:rsidRPr="00155334">
        <w:rPr>
          <w:color w:val="0D0D0D"/>
        </w:rPr>
        <w:br/>
        <w:t>Я да грудзей прытульваю. </w:t>
      </w:r>
      <w:r w:rsidRPr="00155334">
        <w:rPr>
          <w:color w:val="0D0D0D"/>
        </w:rPr>
        <w:br/>
      </w:r>
      <w:r w:rsidRPr="00155334">
        <w:rPr>
          <w:i/>
          <w:iCs/>
          <w:color w:val="0D0D0D"/>
        </w:rPr>
        <w:t>Пімен Панчанка</w:t>
      </w:r>
      <w:r w:rsidRPr="00155334">
        <w:rPr>
          <w:color w:val="0D0D0D"/>
        </w:rPr>
        <w:t> </w:t>
      </w:r>
    </w:p>
    <w:p w:rsidR="00BA164C" w:rsidRPr="00155334" w:rsidRDefault="00BA164C" w:rsidP="00155334">
      <w:pPr>
        <w:rPr>
          <w:color w:val="0D0D0D"/>
          <w:lang w:val="be-BY"/>
        </w:rPr>
      </w:pPr>
    </w:p>
    <w:sectPr w:rsidR="00BA164C" w:rsidRPr="00155334" w:rsidSect="00E3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0261"/>
    <w:multiLevelType w:val="hybridMultilevel"/>
    <w:tmpl w:val="0A40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0A78E0"/>
    <w:multiLevelType w:val="hybridMultilevel"/>
    <w:tmpl w:val="00C0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5F1F6B"/>
    <w:multiLevelType w:val="hybridMultilevel"/>
    <w:tmpl w:val="10B2D1A2"/>
    <w:lvl w:ilvl="0" w:tplc="B17C75D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035AE"/>
    <w:multiLevelType w:val="hybridMultilevel"/>
    <w:tmpl w:val="917A8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5E2989"/>
    <w:multiLevelType w:val="hybridMultilevel"/>
    <w:tmpl w:val="96B671AE"/>
    <w:lvl w:ilvl="0" w:tplc="7D3E1C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F3"/>
    <w:rsid w:val="00065090"/>
    <w:rsid w:val="000B12F7"/>
    <w:rsid w:val="00155334"/>
    <w:rsid w:val="00433B35"/>
    <w:rsid w:val="004A5763"/>
    <w:rsid w:val="0063487D"/>
    <w:rsid w:val="006967B9"/>
    <w:rsid w:val="006C49E2"/>
    <w:rsid w:val="00877275"/>
    <w:rsid w:val="00971934"/>
    <w:rsid w:val="00B17434"/>
    <w:rsid w:val="00B73A79"/>
    <w:rsid w:val="00BA164C"/>
    <w:rsid w:val="00BB70F3"/>
    <w:rsid w:val="00E31DA3"/>
    <w:rsid w:val="00F3057F"/>
    <w:rsid w:val="00FF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70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193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193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1934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1934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1934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1934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1934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1934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1934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1934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1934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1934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1934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1934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1934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1934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1934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1934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71934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71934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0F0F0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71934"/>
    <w:rPr>
      <w:rFonts w:ascii="Cambria" w:hAnsi="Cambria" w:cs="Times New Roman"/>
      <w:i/>
      <w:iCs/>
      <w:color w:val="F0F0F0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1934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1934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971934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971934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971934"/>
  </w:style>
  <w:style w:type="paragraph" w:styleId="ListParagraph">
    <w:name w:val="List Paragraph"/>
    <w:basedOn w:val="Normal"/>
    <w:uiPriority w:val="99"/>
    <w:qFormat/>
    <w:rsid w:val="009719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71934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971934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193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71934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71934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971934"/>
    <w:rPr>
      <w:rFonts w:ascii="Cambria" w:hAnsi="Cambria"/>
      <w:b/>
      <w:i/>
      <w:color w:val="F0F0F0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971934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971934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971934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971934"/>
    <w:pPr>
      <w:outlineLvl w:val="9"/>
    </w:pPr>
  </w:style>
  <w:style w:type="paragraph" w:styleId="NormalWeb">
    <w:name w:val="Normal (Web)"/>
    <w:basedOn w:val="Normal"/>
    <w:uiPriority w:val="99"/>
    <w:semiHidden/>
    <w:rsid w:val="0063487D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99"/>
    <w:rsid w:val="0015533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9</Pages>
  <Words>2948</Words>
  <Characters>16808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6</cp:revision>
  <dcterms:created xsi:type="dcterms:W3CDTF">2019-02-20T20:22:00Z</dcterms:created>
  <dcterms:modified xsi:type="dcterms:W3CDTF">2019-06-04T09:58:00Z</dcterms:modified>
</cp:coreProperties>
</file>