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71" w:rsidRPr="00882E36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  <w:r w:rsidRPr="00882E36">
        <w:rPr>
          <w:rFonts w:ascii="Times New Roman" w:hAnsi="Times New Roman"/>
          <w:b/>
          <w:sz w:val="32"/>
          <w:szCs w:val="32"/>
        </w:rPr>
        <w:t xml:space="preserve">Членство в ОО «БРПО» может быть продлено путем подачи членом ОО «БРПО» по достижению им 15 лет письменного заявления в пионерскую дружину, где он состоит на учете. При этом общее число членов организации старше 15 лет не может превышать </w:t>
      </w:r>
      <w:r w:rsidRPr="00882E36">
        <w:rPr>
          <w:rFonts w:ascii="Times New Roman" w:hAnsi="Times New Roman"/>
          <w:b/>
          <w:color w:val="FF0000"/>
          <w:sz w:val="32"/>
          <w:szCs w:val="32"/>
          <w:u w:val="single"/>
        </w:rPr>
        <w:t>1/3</w:t>
      </w:r>
      <w:r w:rsidRPr="00882E36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882E36">
        <w:rPr>
          <w:rFonts w:ascii="Times New Roman" w:hAnsi="Times New Roman"/>
          <w:b/>
          <w:sz w:val="32"/>
          <w:szCs w:val="32"/>
        </w:rPr>
        <w:t>от общего числа членов ОО «БРПО».</w:t>
      </w:r>
    </w:p>
    <w:p w:rsidR="00BC0271" w:rsidRPr="00882E36" w:rsidRDefault="00BC0271" w:rsidP="00882E36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  <w:r w:rsidRPr="00882E36">
        <w:rPr>
          <w:rFonts w:ascii="Times New Roman" w:hAnsi="Times New Roman"/>
          <w:b/>
          <w:sz w:val="32"/>
          <w:szCs w:val="32"/>
        </w:rPr>
        <w:t>Лица, продлевающие членство в ОО «БРПО» от 15 до 16 лет</w:t>
      </w:r>
      <w:r>
        <w:rPr>
          <w:rFonts w:ascii="Times New Roman" w:hAnsi="Times New Roman"/>
          <w:b/>
          <w:sz w:val="32"/>
          <w:szCs w:val="32"/>
        </w:rPr>
        <w:t>,</w:t>
      </w:r>
      <w:r w:rsidRPr="00882E36">
        <w:rPr>
          <w:rFonts w:ascii="Times New Roman" w:hAnsi="Times New Roman"/>
          <w:b/>
          <w:sz w:val="32"/>
          <w:szCs w:val="32"/>
        </w:rPr>
        <w:t xml:space="preserve"> должны иметь письменное разрешение своих законных представителей.</w:t>
      </w: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  <w:r w:rsidRPr="00882E36">
        <w:rPr>
          <w:rFonts w:ascii="Times New Roman" w:hAnsi="Times New Roman"/>
          <w:b/>
          <w:sz w:val="32"/>
          <w:szCs w:val="32"/>
        </w:rPr>
        <w:tab/>
        <w:t>От 15 лет члены ОО «БРПО» называются – «вожатые» или «лидеры».</w:t>
      </w: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Pr="00882E36" w:rsidRDefault="00BC0271" w:rsidP="00882E36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BC0271" w:rsidRDefault="00BC0271" w:rsidP="00882E3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0271" w:rsidRPr="000E3CD3" w:rsidRDefault="00BC0271" w:rsidP="00882E3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на продление </w:t>
      </w:r>
      <w:r w:rsidRPr="000E3CD3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ряды </w:t>
      </w:r>
      <w:r w:rsidRPr="000E3CD3">
        <w:rPr>
          <w:rFonts w:ascii="Times New Roman" w:hAnsi="Times New Roman"/>
          <w:b/>
          <w:sz w:val="28"/>
          <w:szCs w:val="28"/>
        </w:rPr>
        <w:t>ОО «БРПО»</w:t>
      </w:r>
    </w:p>
    <w:p w:rsidR="00BC0271" w:rsidRPr="000E3CD3" w:rsidRDefault="00BC0271" w:rsidP="00882E3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C0271" w:rsidRPr="000E3CD3" w:rsidRDefault="00BC0271" w:rsidP="00882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271" w:rsidRDefault="00BC0271" w:rsidP="00882E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3CD3">
        <w:rPr>
          <w:rFonts w:ascii="Times New Roman" w:hAnsi="Times New Roman"/>
          <w:sz w:val="28"/>
          <w:szCs w:val="28"/>
        </w:rPr>
        <w:t xml:space="preserve">      ЗАЯВЛЕНИЕ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Педагогу-организатору ГУО  </w:t>
      </w:r>
    </w:p>
    <w:p w:rsidR="00BC0271" w:rsidRPr="000E3CD3" w:rsidRDefault="00BC0271" w:rsidP="00882E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«……………………………»</w:t>
      </w:r>
    </w:p>
    <w:p w:rsidR="00BC0271" w:rsidRDefault="00BC0271" w:rsidP="00882E3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E3CD3">
        <w:rPr>
          <w:rFonts w:ascii="Times New Roman" w:hAnsi="Times New Roman"/>
          <w:sz w:val="28"/>
          <w:szCs w:val="28"/>
        </w:rPr>
        <w:t>«__»_________20___г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9413C5">
        <w:rPr>
          <w:rFonts w:ascii="Times New Roman" w:hAnsi="Times New Roman"/>
          <w:sz w:val="28"/>
          <w:szCs w:val="28"/>
        </w:rPr>
        <w:t>Ф.И.О.</w:t>
      </w:r>
    </w:p>
    <w:p w:rsidR="00BC0271" w:rsidRDefault="00BC0271" w:rsidP="00882E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13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Ф.И. О (уч-ся)</w:t>
      </w:r>
      <w:r>
        <w:rPr>
          <w:rFonts w:ascii="Times New Roman" w:hAnsi="Times New Roman"/>
          <w:sz w:val="28"/>
          <w:szCs w:val="28"/>
        </w:rPr>
        <w:t>, класс</w:t>
      </w:r>
    </w:p>
    <w:p w:rsidR="00BC0271" w:rsidRDefault="00BC0271" w:rsidP="00882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271" w:rsidRDefault="00BC0271" w:rsidP="00882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271" w:rsidRDefault="00BC0271" w:rsidP="00882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271" w:rsidRDefault="00BC0271" w:rsidP="00882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271" w:rsidRDefault="00BC0271" w:rsidP="00882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271" w:rsidRDefault="00BC0271" w:rsidP="00882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271" w:rsidRDefault="00BC0271" w:rsidP="00882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271" w:rsidRDefault="00BC0271" w:rsidP="00882E36">
      <w:pPr>
        <w:pStyle w:val="NormalWeb"/>
        <w:shd w:val="clear" w:color="auto" w:fill="FFFFFF"/>
        <w:spacing w:before="150" w:beforeAutospacing="0" w:after="18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Прошу продлить мне срок членства  в рядах общественного объединения «Белорусская Республиканская пионерская организация».</w:t>
      </w:r>
    </w:p>
    <w:p w:rsidR="00BC0271" w:rsidRDefault="00BC0271" w:rsidP="00882E36">
      <w:pPr>
        <w:pStyle w:val="NormalWeb"/>
        <w:shd w:val="clear" w:color="auto" w:fill="FFFFFF"/>
        <w:spacing w:before="150" w:beforeAutospacing="0" w:after="180" w:afterAutospacing="0" w:line="276" w:lineRule="auto"/>
        <w:rPr>
          <w:rFonts w:ascii="Tahoma" w:hAnsi="Tahoma" w:cs="Tahoma"/>
          <w:color w:val="111111"/>
          <w:sz w:val="18"/>
          <w:szCs w:val="18"/>
        </w:rPr>
      </w:pPr>
      <w:r>
        <w:rPr>
          <w:sz w:val="28"/>
          <w:szCs w:val="28"/>
        </w:rPr>
        <w:t>С Уставом и Законами пионеров Беларуси ознакомлен (а).</w:t>
      </w:r>
    </w:p>
    <w:p w:rsidR="00BC0271" w:rsidRDefault="00BC0271" w:rsidP="00882E36">
      <w:pPr>
        <w:pStyle w:val="NormalWeb"/>
        <w:shd w:val="clear" w:color="auto" w:fill="FFFFFF"/>
        <w:spacing w:before="150" w:beforeAutospacing="0" w:after="180" w:afterAutospacing="0" w:line="276" w:lineRule="auto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     </w:t>
      </w:r>
    </w:p>
    <w:p w:rsidR="00BC0271" w:rsidRDefault="00BC0271" w:rsidP="00882E36">
      <w:pPr>
        <w:pStyle w:val="NormalWeb"/>
        <w:shd w:val="clear" w:color="auto" w:fill="FFFFFF"/>
        <w:spacing w:before="150" w:beforeAutospacing="0" w:after="180" w:afterAutospacing="0" w:line="276" w:lineRule="auto"/>
        <w:jc w:val="right"/>
        <w:rPr>
          <w:color w:val="111111"/>
          <w:sz w:val="28"/>
          <w:szCs w:val="28"/>
        </w:rPr>
      </w:pPr>
      <w:r>
        <w:rPr>
          <w:rFonts w:ascii="Tahoma" w:hAnsi="Tahoma" w:cs="Tahoma"/>
          <w:color w:val="111111"/>
          <w:sz w:val="18"/>
          <w:szCs w:val="18"/>
        </w:rPr>
        <w:t>                                                                                         </w:t>
      </w:r>
      <w:r w:rsidRPr="00C31F40">
        <w:rPr>
          <w:color w:val="111111"/>
          <w:sz w:val="28"/>
          <w:szCs w:val="28"/>
        </w:rPr>
        <w:t>  Подпись_____________  </w:t>
      </w:r>
    </w:p>
    <w:p w:rsidR="00BC0271" w:rsidRDefault="00BC0271" w:rsidP="00882E36">
      <w:pPr>
        <w:pStyle w:val="NormalWeb"/>
        <w:shd w:val="clear" w:color="auto" w:fill="FFFFFF"/>
        <w:spacing w:before="150" w:beforeAutospacing="0" w:after="180" w:afterAutospacing="0" w:line="276" w:lineRule="auto"/>
        <w:jc w:val="right"/>
        <w:rPr>
          <w:color w:val="111111"/>
          <w:sz w:val="28"/>
          <w:szCs w:val="28"/>
        </w:rPr>
      </w:pPr>
    </w:p>
    <w:p w:rsidR="00BC0271" w:rsidRPr="00C31F40" w:rsidRDefault="00BC0271" w:rsidP="00882E36">
      <w:pPr>
        <w:pStyle w:val="NormalWeb"/>
        <w:shd w:val="clear" w:color="auto" w:fill="FFFFFF"/>
        <w:spacing w:before="150" w:beforeAutospacing="0" w:after="180" w:afterAutospacing="0" w:line="276" w:lineRule="auto"/>
        <w:jc w:val="right"/>
        <w:rPr>
          <w:color w:val="111111"/>
          <w:sz w:val="28"/>
          <w:szCs w:val="28"/>
        </w:rPr>
      </w:pPr>
    </w:p>
    <w:p w:rsidR="00BC0271" w:rsidRDefault="00BC0271" w:rsidP="00882E36">
      <w:pPr>
        <w:pStyle w:val="NormalWeb"/>
        <w:shd w:val="clear" w:color="auto" w:fill="FFFFFF"/>
        <w:spacing w:before="150" w:beforeAutospacing="0" w:after="180" w:afterAutospacing="0" w:line="276" w:lineRule="auto"/>
        <w:rPr>
          <w:color w:val="111111"/>
          <w:sz w:val="28"/>
          <w:szCs w:val="28"/>
        </w:rPr>
      </w:pPr>
      <w:r w:rsidRPr="00C31F40">
        <w:rPr>
          <w:color w:val="111111"/>
          <w:sz w:val="28"/>
          <w:szCs w:val="28"/>
        </w:rPr>
        <w:t xml:space="preserve">Я,__________________________________________________,разрешаю </w:t>
      </w:r>
    </w:p>
    <w:p w:rsidR="00BC0271" w:rsidRPr="00C31F40" w:rsidRDefault="00BC0271" w:rsidP="00882E36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 xml:space="preserve">                                                        </w:t>
      </w:r>
      <w:r w:rsidRPr="00C31F40">
        <w:rPr>
          <w:color w:val="111111"/>
          <w:sz w:val="20"/>
          <w:szCs w:val="20"/>
        </w:rPr>
        <w:t>(Ф.И.О. родителя)</w:t>
      </w:r>
    </w:p>
    <w:p w:rsidR="00BC0271" w:rsidRPr="00C31F40" w:rsidRDefault="00BC0271" w:rsidP="00882E36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своему сыну(дочери) остаться  в рядах </w:t>
      </w:r>
      <w:r w:rsidRPr="00C31F40">
        <w:rPr>
          <w:color w:val="111111"/>
          <w:sz w:val="28"/>
          <w:szCs w:val="28"/>
        </w:rPr>
        <w:t xml:space="preserve"> БРПО.</w:t>
      </w:r>
    </w:p>
    <w:p w:rsidR="00BC0271" w:rsidRPr="00C31F40" w:rsidRDefault="00BC0271" w:rsidP="00882E36">
      <w:pPr>
        <w:pStyle w:val="NormalWeb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  <w:r w:rsidRPr="00C31F40">
        <w:rPr>
          <w:color w:val="11111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Подпись__________</w:t>
      </w:r>
      <w:bookmarkStart w:id="0" w:name="_GoBack"/>
      <w:bookmarkEnd w:id="0"/>
    </w:p>
    <w:sectPr w:rsidR="00BC0271" w:rsidRPr="00C31F40" w:rsidSect="00A3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E36"/>
    <w:rsid w:val="000E3CD3"/>
    <w:rsid w:val="001A6595"/>
    <w:rsid w:val="002F2EE9"/>
    <w:rsid w:val="0051506B"/>
    <w:rsid w:val="00882E36"/>
    <w:rsid w:val="009413C5"/>
    <w:rsid w:val="00A3497B"/>
    <w:rsid w:val="00BC0271"/>
    <w:rsid w:val="00C3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3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2E36"/>
    <w:pPr>
      <w:ind w:left="720"/>
      <w:contextualSpacing/>
    </w:pPr>
    <w:rPr>
      <w:rFonts w:eastAsia="Calibri"/>
      <w:lang w:eastAsia="en-US"/>
    </w:rPr>
  </w:style>
  <w:style w:type="paragraph" w:styleId="NormalWeb">
    <w:name w:val="Normal (Web)"/>
    <w:basedOn w:val="Normal"/>
    <w:uiPriority w:val="99"/>
    <w:semiHidden/>
    <w:rsid w:val="0088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233</Words>
  <Characters>1329</Characters>
  <Application>Microsoft Office Outlook</Application>
  <DocSecurity>0</DocSecurity>
  <Lines>0</Lines>
  <Paragraphs>0</Paragraphs>
  <ScaleCrop>false</ScaleCrop>
  <Company>Компания GrAnd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</dc:creator>
  <cp:keywords/>
  <dc:description/>
  <cp:lastModifiedBy>WORK</cp:lastModifiedBy>
  <cp:revision>2</cp:revision>
  <dcterms:created xsi:type="dcterms:W3CDTF">2019-11-20T16:06:00Z</dcterms:created>
  <dcterms:modified xsi:type="dcterms:W3CDTF">2020-10-09T06:34:00Z</dcterms:modified>
</cp:coreProperties>
</file>