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4" w:rsidRDefault="00F64FC4">
      <w:r w:rsidRPr="00775B9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un9-44.userapi.com/impg/MbSUPiqQyDVoeAilCco88iMTFljNmMBvjhsLcA/JttcH4G7r-c.jpg?size=424x600&amp;quality=96&amp;sign=61643bc0c8e635b7fa87c15c37e265e1&amp;type=album" style="width:528pt;height:751.5pt;visibility:visible">
            <v:imagedata r:id="rId6" o:title=""/>
          </v:shape>
        </w:pict>
      </w:r>
    </w:p>
    <w:p w:rsidR="00F64FC4" w:rsidRDefault="00F64FC4">
      <w:pPr>
        <w:rPr>
          <w:noProof/>
          <w:lang w:eastAsia="ru-RU"/>
        </w:rPr>
      </w:pPr>
    </w:p>
    <w:p w:rsidR="00F64FC4" w:rsidRDefault="00F64FC4">
      <w:r>
        <w:rPr>
          <w:noProof/>
          <w:lang w:eastAsia="ru-RU"/>
        </w:rPr>
      </w:r>
      <w:r>
        <w:rPr>
          <w:noProof/>
          <w:lang w:eastAsia="ru-RU"/>
        </w:rPr>
        <w:pict>
          <v:rect id="AutoShape 8" o:spid="_x0000_s1026" alt="Описание: https://content.schools.by/lipovo/library/MOM_Leaflet_Cosmonaut_Leaflet_2_2.jpg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  <w:bookmarkStart w:id="0" w:name="_GoBack"/>
      <w:bookmarkEnd w:id="0"/>
      <w:r w:rsidRPr="00775B9E">
        <w:rPr>
          <w:noProof/>
          <w:lang w:eastAsia="ru-RU"/>
        </w:rPr>
        <w:pict>
          <v:shape id="Рисунок 2" o:spid="_x0000_i1027" type="#_x0000_t75" alt="https://sun9-88.userapi.com/impg/JD4L3XyAUmhhVF5-5vBFC8x7mfn1hlEhOv8veg/U7qPFcHetHk.jpg?size=462x329&amp;quality=96&amp;sign=86cb186d9e1021126c89145c5b25221d&amp;type=album" style="width:526.5pt;height:552.75pt;visibility:visible">
            <v:imagedata r:id="rId7" o:title=""/>
          </v:shape>
        </w:pict>
      </w:r>
    </w:p>
    <w:sectPr w:rsidR="00F64FC4" w:rsidSect="00B502F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C4" w:rsidRDefault="00F64FC4" w:rsidP="00B502FB">
      <w:pPr>
        <w:spacing w:after="0" w:line="240" w:lineRule="auto"/>
      </w:pPr>
      <w:r>
        <w:separator/>
      </w:r>
    </w:p>
  </w:endnote>
  <w:endnote w:type="continuationSeparator" w:id="0">
    <w:p w:rsidR="00F64FC4" w:rsidRDefault="00F64FC4" w:rsidP="00B5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C4" w:rsidRDefault="00F64FC4" w:rsidP="00B502FB">
      <w:pPr>
        <w:spacing w:after="0" w:line="240" w:lineRule="auto"/>
      </w:pPr>
      <w:r>
        <w:separator/>
      </w:r>
    </w:p>
  </w:footnote>
  <w:footnote w:type="continuationSeparator" w:id="0">
    <w:p w:rsidR="00F64FC4" w:rsidRDefault="00F64FC4" w:rsidP="00B5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2FB"/>
    <w:rsid w:val="001E0E17"/>
    <w:rsid w:val="00204C30"/>
    <w:rsid w:val="004B54F6"/>
    <w:rsid w:val="0057688B"/>
    <w:rsid w:val="00775B9E"/>
    <w:rsid w:val="00B502FB"/>
    <w:rsid w:val="00C50A57"/>
    <w:rsid w:val="00D3110E"/>
    <w:rsid w:val="00F64FC4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5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02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02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</Words>
  <Characters>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psh3</dc:creator>
  <cp:keywords/>
  <dc:description/>
  <cp:lastModifiedBy>Пользователь Windows</cp:lastModifiedBy>
  <cp:revision>2</cp:revision>
  <dcterms:created xsi:type="dcterms:W3CDTF">2021-12-31T07:24:00Z</dcterms:created>
  <dcterms:modified xsi:type="dcterms:W3CDTF">2021-12-31T08:32:00Z</dcterms:modified>
</cp:coreProperties>
</file>