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8D" w:rsidRPr="001F284A" w:rsidRDefault="00E34D8D" w:rsidP="00FC2BD2">
      <w:pPr>
        <w:tabs>
          <w:tab w:val="left" w:pos="102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Встреча  с  жителями  агрогородка</w:t>
      </w:r>
    </w:p>
    <w:p w:rsidR="00E34D8D" w:rsidRDefault="00E34D8D" w:rsidP="00FC2BD2">
      <w:pPr>
        <w:tabs>
          <w:tab w:val="left" w:pos="1020"/>
        </w:tabs>
        <w:jc w:val="center"/>
        <w:rPr>
          <w:rFonts w:ascii="Times New Roman" w:hAnsi="Times New Roman"/>
          <w:b/>
          <w:sz w:val="32"/>
          <w:szCs w:val="32"/>
        </w:rPr>
      </w:pPr>
      <w:r w:rsidRPr="001F284A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Как  жили наши  предки»</w:t>
      </w:r>
    </w:p>
    <w:p w:rsidR="00E34D8D" w:rsidRDefault="00E34D8D" w:rsidP="00EA57BC">
      <w:pPr>
        <w:tabs>
          <w:tab w:val="left" w:pos="10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учащимися 1-5 классов была проведена экскурсия на тему «Как жили наши предки».  Они посетили старожил агрогородка  Песковцы, которые поведали о жизни в далёкие времена.</w:t>
      </w:r>
    </w:p>
    <w:p w:rsidR="00E34D8D" w:rsidRDefault="00E34D8D" w:rsidP="00FC2BD2">
      <w:pPr>
        <w:tabs>
          <w:tab w:val="left" w:pos="10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34D8D" w:rsidRPr="001F284A" w:rsidRDefault="00E34D8D" w:rsidP="00FC2BD2">
      <w:pPr>
        <w:tabs>
          <w:tab w:val="left" w:pos="10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34D8D" w:rsidRPr="004006DE" w:rsidRDefault="00E34D8D" w:rsidP="00FC2BD2">
      <w:pPr>
        <w:tabs>
          <w:tab w:val="left" w:pos="1020"/>
        </w:tabs>
        <w:jc w:val="center"/>
        <w:rPr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237.55pt;margin-top:7.8pt;width:227.5pt;height:170.55pt;z-index:-251659776;visibility:visible" wrapcoords="-71 0 -71 21505 21600 21505 21600 0 -71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10" o:spid="_x0000_s1027" type="#_x0000_t75" style="position:absolute;left:0;text-align:left;margin-left:-34.4pt;margin-top:19.9pt;width:211.25pt;height:158.4pt;z-index:-251658752;visibility:visible;mso-position-horizontal-relative:margin" wrapcoords="-77 0 -77 21498 21600 21498 21600 0 -77 0">
            <v:imagedata r:id="rId5" o:title=""/>
            <w10:wrap type="tight" anchorx="margin"/>
          </v:shape>
        </w:pict>
      </w: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4006DE">
      <w:pPr>
        <w:jc w:val="center"/>
        <w:rPr>
          <w:rFonts w:ascii="Times New Roman" w:hAnsi="Times New Roman"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Рисунок 9" o:spid="_x0000_s1028" type="#_x0000_t75" style="position:absolute;margin-left:1in;margin-top:7.55pt;width:229.7pt;height:172.2pt;z-index:-251660800;visibility:visible;mso-position-horizontal-relative:margin" wrapcoords="-71 0 -71 21506 21600 21506 21600 0 -71 0">
            <v:imagedata r:id="rId6" o:title=""/>
            <w10:wrap type="tight" anchorx="margin"/>
          </v:shape>
        </w:pict>
      </w: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                                 </w:t>
      </w:r>
    </w:p>
    <w:p w:rsidR="00E34D8D" w:rsidRDefault="00E34D8D" w:rsidP="001F284A">
      <w:pPr>
        <w:rPr>
          <w:rFonts w:ascii="Times New Roman" w:hAnsi="Times New Roman"/>
          <w:b/>
          <w:sz w:val="32"/>
          <w:szCs w:val="32"/>
          <w:lang w:val="be-BY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  <w:lang w:val="be-BY"/>
        </w:rPr>
      </w:pPr>
    </w:p>
    <w:p w:rsidR="00E34D8D" w:rsidRDefault="00E34D8D" w:rsidP="001F284A">
      <w:pPr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Для закрепления полученных сведений об жизни предков учащееся посетили музей.</w:t>
      </w:r>
    </w:p>
    <w:p w:rsidR="00E34D8D" w:rsidRPr="00D44325" w:rsidRDefault="00E34D8D" w:rsidP="001F284A">
      <w:pPr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                     </w:t>
      </w:r>
      <w:r w:rsidRPr="004D7A0B">
        <w:rPr>
          <w:rFonts w:ascii="Times New Roman" w:hAnsi="Times New Roman"/>
          <w:b/>
          <w:sz w:val="32"/>
          <w:szCs w:val="32"/>
          <w:lang w:val="be-BY"/>
        </w:rPr>
        <w:t>Экскур</w:t>
      </w:r>
      <w:r>
        <w:rPr>
          <w:rFonts w:ascii="Times New Roman" w:hAnsi="Times New Roman"/>
          <w:b/>
          <w:sz w:val="32"/>
          <w:szCs w:val="32"/>
          <w:lang w:val="be-BY"/>
        </w:rPr>
        <w:t>сія  ў музей</w:t>
      </w:r>
    </w:p>
    <w:p w:rsidR="00E34D8D" w:rsidRPr="004D7A0B" w:rsidRDefault="00E34D8D" w:rsidP="00EA57BC">
      <w:pPr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                    </w:t>
      </w:r>
      <w:r w:rsidRPr="004D7A0B">
        <w:rPr>
          <w:rFonts w:ascii="Times New Roman" w:hAnsi="Times New Roman"/>
          <w:b/>
          <w:sz w:val="32"/>
          <w:szCs w:val="32"/>
          <w:lang w:val="be-BY"/>
        </w:rPr>
        <w:t>«</w:t>
      </w:r>
      <w:r>
        <w:rPr>
          <w:rFonts w:ascii="Times New Roman" w:hAnsi="Times New Roman"/>
          <w:b/>
          <w:sz w:val="32"/>
          <w:szCs w:val="32"/>
          <w:lang w:val="be-BY"/>
        </w:rPr>
        <w:t>Рэчы  маёй  бабулі</w:t>
      </w:r>
      <w:r w:rsidRPr="004D7A0B">
        <w:rPr>
          <w:rFonts w:ascii="Times New Roman" w:hAnsi="Times New Roman"/>
          <w:b/>
          <w:sz w:val="32"/>
          <w:szCs w:val="32"/>
          <w:lang w:val="be-BY"/>
        </w:rPr>
        <w:t>»</w:t>
      </w:r>
    </w:p>
    <w:p w:rsidR="00E34D8D" w:rsidRPr="004D7A0B" w:rsidRDefault="00E34D8D" w:rsidP="001F284A">
      <w:pPr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noProof/>
          <w:lang w:eastAsia="ru-RU"/>
        </w:rPr>
        <w:pict>
          <v:shape id="Рисунок 12" o:spid="_x0000_s1029" type="#_x0000_t75" style="position:absolute;left:0;text-align:left;margin-left:-38.7pt;margin-top:18.9pt;width:192.85pt;height:144.55pt;z-index:-251656704;visibility:visible;mso-position-horizontal-relative:margin" wrapcoords="-84 0 -84 21488 21600 21488 21600 0 -84 0">
            <v:imagedata r:id="rId7" o:title=""/>
            <w10:wrap type="tight" anchorx="margin"/>
          </v:shape>
        </w:pict>
      </w:r>
      <w:r>
        <w:rPr>
          <w:noProof/>
          <w:lang w:eastAsia="ru-RU"/>
        </w:rPr>
        <w:pict>
          <v:shape id="Рисунок 11" o:spid="_x0000_s1030" type="#_x0000_t75" style="position:absolute;left:0;text-align:left;margin-left:243.2pt;margin-top:7.9pt;width:222pt;height:166.45pt;z-index:-251657728;visibility:visible;mso-position-horizontal-relative:margin" wrapcoords="-73 0 -73 21503 21600 21503 21600 0 -73 0">
            <v:imagedata r:id="rId8" o:title=""/>
            <w10:wrap type="tight" anchorx="margin"/>
          </v:shape>
        </w:pict>
      </w:r>
    </w:p>
    <w:p w:rsidR="00E34D8D" w:rsidRPr="004D7A0B" w:rsidRDefault="00E34D8D" w:rsidP="004006DE">
      <w:pPr>
        <w:tabs>
          <w:tab w:val="left" w:pos="1020"/>
        </w:tabs>
        <w:rPr>
          <w:sz w:val="32"/>
          <w:szCs w:val="32"/>
          <w:lang w:val="be-BY"/>
        </w:rPr>
      </w:pPr>
    </w:p>
    <w:p w:rsidR="00E34D8D" w:rsidRPr="004D7A0B" w:rsidRDefault="00E34D8D" w:rsidP="004006DE">
      <w:pPr>
        <w:tabs>
          <w:tab w:val="left" w:pos="1020"/>
        </w:tabs>
        <w:rPr>
          <w:sz w:val="32"/>
          <w:szCs w:val="32"/>
          <w:lang w:val="be-BY"/>
        </w:rPr>
      </w:pPr>
      <w:r w:rsidRPr="004D7A0B">
        <w:rPr>
          <w:sz w:val="32"/>
          <w:szCs w:val="32"/>
          <w:lang w:val="be-BY"/>
        </w:rPr>
        <w:t xml:space="preserve">                                                </w:t>
      </w:r>
    </w:p>
    <w:p w:rsidR="00E34D8D" w:rsidRPr="004D7A0B" w:rsidRDefault="00E34D8D" w:rsidP="004006DE">
      <w:pPr>
        <w:tabs>
          <w:tab w:val="left" w:pos="1020"/>
        </w:tabs>
        <w:rPr>
          <w:sz w:val="32"/>
          <w:szCs w:val="32"/>
          <w:lang w:val="be-BY"/>
        </w:rPr>
      </w:pPr>
    </w:p>
    <w:p w:rsidR="00E34D8D" w:rsidRPr="004D7A0B" w:rsidRDefault="00E34D8D" w:rsidP="004006DE">
      <w:pPr>
        <w:tabs>
          <w:tab w:val="left" w:pos="1020"/>
        </w:tabs>
        <w:rPr>
          <w:sz w:val="32"/>
          <w:szCs w:val="32"/>
          <w:lang w:val="be-BY"/>
        </w:rPr>
      </w:pPr>
    </w:p>
    <w:p w:rsidR="00E34D8D" w:rsidRPr="004D7A0B" w:rsidRDefault="00E34D8D" w:rsidP="004006DE">
      <w:pPr>
        <w:tabs>
          <w:tab w:val="left" w:pos="1020"/>
        </w:tabs>
        <w:rPr>
          <w:sz w:val="32"/>
          <w:szCs w:val="32"/>
          <w:lang w:val="be-BY"/>
        </w:rPr>
      </w:pPr>
      <w:r w:rsidRPr="004D7A0B">
        <w:rPr>
          <w:sz w:val="32"/>
          <w:szCs w:val="32"/>
          <w:lang w:val="be-BY"/>
        </w:rPr>
        <w:t xml:space="preserve">                       </w:t>
      </w: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Pr="00EA57BC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  <w:r w:rsidRPr="00EA57BC">
        <w:rPr>
          <w:rFonts w:ascii="Times New Roman" w:hAnsi="Times New Roman"/>
          <w:b/>
          <w:sz w:val="28"/>
          <w:szCs w:val="28"/>
          <w:lang w:val="be-BY"/>
        </w:rPr>
        <w:t>Дзе пазнаёміліся з дабрабытам сваіх бабуль і дзядуль.</w:t>
      </w: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  <w:r w:rsidRPr="00EA57BC">
        <w:rPr>
          <w:rFonts w:ascii="Times New Roman" w:hAnsi="Times New Roman"/>
          <w:b/>
          <w:sz w:val="28"/>
          <w:szCs w:val="28"/>
          <w:lang w:val="be-BY"/>
        </w:rPr>
        <w:t xml:space="preserve">                 </w:t>
      </w: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</w:p>
    <w:p w:rsidR="00E34D8D" w:rsidRPr="00EA57BC" w:rsidRDefault="00E34D8D" w:rsidP="004006DE">
      <w:pPr>
        <w:tabs>
          <w:tab w:val="left" w:pos="1020"/>
        </w:tabs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ноябрь 2020г.</w:t>
      </w:r>
    </w:p>
    <w:sectPr w:rsidR="00E34D8D" w:rsidRPr="00EA57BC" w:rsidSect="0009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933"/>
    <w:rsid w:val="00037E18"/>
    <w:rsid w:val="00092D81"/>
    <w:rsid w:val="001F284A"/>
    <w:rsid w:val="003941C4"/>
    <w:rsid w:val="004006DE"/>
    <w:rsid w:val="004D7A0B"/>
    <w:rsid w:val="00D44325"/>
    <w:rsid w:val="00D60933"/>
    <w:rsid w:val="00E34D8D"/>
    <w:rsid w:val="00EA57BC"/>
    <w:rsid w:val="00FA6192"/>
    <w:rsid w:val="00FC2BD2"/>
    <w:rsid w:val="00FE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школа</cp:lastModifiedBy>
  <cp:revision>11</cp:revision>
  <cp:lastPrinted>2020-12-14T05:32:00Z</cp:lastPrinted>
  <dcterms:created xsi:type="dcterms:W3CDTF">2020-11-02T06:53:00Z</dcterms:created>
  <dcterms:modified xsi:type="dcterms:W3CDTF">2020-12-14T05:33:00Z</dcterms:modified>
</cp:coreProperties>
</file>