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D8" w:rsidRDefault="003161D8">
      <w:pPr>
        <w:rPr>
          <w:sz w:val="18"/>
          <w:szCs w:val="18"/>
        </w:rPr>
      </w:pPr>
    </w:p>
    <w:p w:rsidR="003161D8" w:rsidRDefault="003161D8" w:rsidP="00D51BE0">
      <w:pPr>
        <w:tabs>
          <w:tab w:val="center" w:pos="5552"/>
        </w:tabs>
      </w:pPr>
    </w:p>
    <w:p w:rsidR="003161D8" w:rsidRPr="00031AF3" w:rsidRDefault="003161D8" w:rsidP="00031AF3">
      <w:pPr>
        <w:tabs>
          <w:tab w:val="center" w:pos="5552"/>
        </w:tabs>
        <w:jc w:val="center"/>
        <w:rPr>
          <w:b/>
        </w:rPr>
      </w:pPr>
      <w:r w:rsidRPr="00031AF3">
        <w:rPr>
          <w:b/>
        </w:rPr>
        <w:t>Меры безопасности в паводковый период</w:t>
      </w:r>
    </w:p>
    <w:p w:rsidR="003161D8" w:rsidRDefault="003161D8" w:rsidP="00031AF3">
      <w:r>
        <w:t xml:space="preserve"> </w:t>
      </w:r>
    </w:p>
    <w:p w:rsidR="003161D8" w:rsidRDefault="003161D8" w:rsidP="00031AF3">
      <w:pPr>
        <w:ind w:firstLine="709"/>
      </w:pPr>
      <w:r>
        <w:t xml:space="preserve">ВО ИЗБЕЖАНИЕ НЕСЧАСТНЫХ СЛУЧАЕВ НЕ СЛЕДУЕТ ПРИБЛИЖАТЬСЯ К ВОДОЕМАМ БЕЗ НЕОБХОДИМОСТИ! </w:t>
      </w:r>
    </w:p>
    <w:p w:rsidR="003161D8" w:rsidRDefault="003161D8" w:rsidP="00031AF3">
      <w:pPr>
        <w:ind w:firstLine="709"/>
      </w:pPr>
      <w:r>
        <w:t xml:space="preserve"> </w:t>
      </w:r>
    </w:p>
    <w:p w:rsidR="003161D8" w:rsidRDefault="003161D8" w:rsidP="00031AF3">
      <w:pPr>
        <w:ind w:firstLine="709"/>
      </w:pPr>
      <w:r>
        <w:t xml:space="preserve"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 </w:t>
      </w:r>
    </w:p>
    <w:p w:rsidR="003161D8" w:rsidRDefault="003161D8" w:rsidP="00031AF3">
      <w:pPr>
        <w:ind w:firstLine="709"/>
      </w:pPr>
      <w:r>
        <w:t xml:space="preserve"> </w:t>
      </w:r>
    </w:p>
    <w:p w:rsidR="003161D8" w:rsidRDefault="003161D8" w:rsidP="00031AF3">
      <w:pPr>
        <w:ind w:firstLine="709"/>
      </w:pPr>
      <w:r>
        <w:t xml:space="preserve"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 </w:t>
      </w:r>
    </w:p>
    <w:p w:rsidR="003161D8" w:rsidRDefault="003161D8" w:rsidP="00031AF3">
      <w:pPr>
        <w:ind w:firstLine="709"/>
      </w:pPr>
      <w:r>
        <w:t xml:space="preserve">Толщина льда должна быть для одиноких пешеходов не менее 5 см , для групп людей - не менее 7 см. Учащимся школы переходить водоемы весной строго запрещается! </w:t>
      </w:r>
    </w:p>
    <w:p w:rsidR="003161D8" w:rsidRDefault="003161D8" w:rsidP="00031AF3">
      <w:pPr>
        <w:ind w:firstLine="709"/>
      </w:pPr>
      <w:r>
        <w:t xml:space="preserve">Помните, что весенний лед – капкан для вступившего на него! </w:t>
      </w:r>
    </w:p>
    <w:p w:rsidR="003161D8" w:rsidRDefault="003161D8" w:rsidP="00031AF3">
      <w:pPr>
        <w:ind w:firstLine="709"/>
      </w:pPr>
      <w:r>
        <w:t xml:space="preserve">Особенно недопустимы игры на льду в период вскрытия рек. Прыгать с льдины на льдину, удаляться от берега очень опасно. </w:t>
      </w:r>
    </w:p>
    <w:p w:rsidR="003161D8" w:rsidRDefault="003161D8" w:rsidP="00031AF3">
      <w:pPr>
        <w:ind w:firstLine="709"/>
      </w:pPr>
      <w:r>
        <w:t xml:space="preserve">Во время паводка и ледохода опасно находиться на обрывистом берегу, так как быстрое течение воды подмывает и рушит его. </w:t>
      </w:r>
    </w:p>
    <w:p w:rsidR="003161D8" w:rsidRDefault="003161D8" w:rsidP="00031AF3">
      <w:pPr>
        <w:ind w:firstLine="709"/>
      </w:pPr>
      <w:r>
        <w:t xml:space="preserve"> 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 </w:t>
      </w:r>
    </w:p>
    <w:p w:rsidR="003161D8" w:rsidRDefault="003161D8" w:rsidP="00031AF3">
      <w:pPr>
        <w:ind w:firstLine="709"/>
      </w:pPr>
      <w:r>
        <w:t xml:space="preserve">Школьники! Ведите постоянно наблюдение за рекой. Разъясняйте друзьям и знакомым правила поведения во время весеннего половодья. </w:t>
      </w:r>
    </w:p>
    <w:p w:rsidR="003161D8" w:rsidRDefault="003161D8" w:rsidP="00031AF3">
      <w:pPr>
        <w:ind w:firstLine="709"/>
      </w:pPr>
      <w:r>
        <w:t xml:space="preserve"> Помните! Игры на льду в это время, плавание на лодках, плотах во время ледохода и половодья опасны для жизни! </w:t>
      </w:r>
    </w:p>
    <w:p w:rsidR="003161D8" w:rsidRPr="00343CE4" w:rsidRDefault="003161D8">
      <w:pPr>
        <w:rPr>
          <w:sz w:val="18"/>
          <w:szCs w:val="18"/>
        </w:rPr>
      </w:pPr>
    </w:p>
    <w:sectPr w:rsidR="003161D8" w:rsidRPr="00343CE4" w:rsidSect="00282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451"/>
    <w:rsid w:val="00000020"/>
    <w:rsid w:val="000001BE"/>
    <w:rsid w:val="0000026B"/>
    <w:rsid w:val="0000042D"/>
    <w:rsid w:val="000004DC"/>
    <w:rsid w:val="00000623"/>
    <w:rsid w:val="000006D6"/>
    <w:rsid w:val="00000A2A"/>
    <w:rsid w:val="00000C3C"/>
    <w:rsid w:val="0000109B"/>
    <w:rsid w:val="00001103"/>
    <w:rsid w:val="0000112C"/>
    <w:rsid w:val="00001487"/>
    <w:rsid w:val="000016D8"/>
    <w:rsid w:val="000017A1"/>
    <w:rsid w:val="000017D4"/>
    <w:rsid w:val="00001803"/>
    <w:rsid w:val="000019CB"/>
    <w:rsid w:val="00001AAD"/>
    <w:rsid w:val="00001ABC"/>
    <w:rsid w:val="00001F21"/>
    <w:rsid w:val="00001F90"/>
    <w:rsid w:val="000021B5"/>
    <w:rsid w:val="000024A1"/>
    <w:rsid w:val="000025D2"/>
    <w:rsid w:val="00002955"/>
    <w:rsid w:val="00002B3C"/>
    <w:rsid w:val="00002E59"/>
    <w:rsid w:val="00002E89"/>
    <w:rsid w:val="00002EE1"/>
    <w:rsid w:val="00002F10"/>
    <w:rsid w:val="00002F7B"/>
    <w:rsid w:val="0000303A"/>
    <w:rsid w:val="000032F3"/>
    <w:rsid w:val="00003321"/>
    <w:rsid w:val="0000386D"/>
    <w:rsid w:val="00003970"/>
    <w:rsid w:val="00003A9E"/>
    <w:rsid w:val="00003B08"/>
    <w:rsid w:val="00003BD9"/>
    <w:rsid w:val="00003D7D"/>
    <w:rsid w:val="00003DA6"/>
    <w:rsid w:val="00003E89"/>
    <w:rsid w:val="0000433B"/>
    <w:rsid w:val="000047F7"/>
    <w:rsid w:val="00004811"/>
    <w:rsid w:val="000048CC"/>
    <w:rsid w:val="00004AD7"/>
    <w:rsid w:val="00004C6A"/>
    <w:rsid w:val="00004C97"/>
    <w:rsid w:val="0000507D"/>
    <w:rsid w:val="00005144"/>
    <w:rsid w:val="000051CB"/>
    <w:rsid w:val="0000599F"/>
    <w:rsid w:val="000059A7"/>
    <w:rsid w:val="000059B6"/>
    <w:rsid w:val="00005A1A"/>
    <w:rsid w:val="00005B85"/>
    <w:rsid w:val="00005D15"/>
    <w:rsid w:val="00005DCA"/>
    <w:rsid w:val="00005E43"/>
    <w:rsid w:val="00006134"/>
    <w:rsid w:val="00006161"/>
    <w:rsid w:val="000061A3"/>
    <w:rsid w:val="000062A4"/>
    <w:rsid w:val="000062A9"/>
    <w:rsid w:val="000065FF"/>
    <w:rsid w:val="0000661E"/>
    <w:rsid w:val="00006A59"/>
    <w:rsid w:val="00006BB9"/>
    <w:rsid w:val="00006C61"/>
    <w:rsid w:val="00006F1B"/>
    <w:rsid w:val="00007497"/>
    <w:rsid w:val="00007797"/>
    <w:rsid w:val="00007868"/>
    <w:rsid w:val="00007928"/>
    <w:rsid w:val="000079E7"/>
    <w:rsid w:val="00007A2F"/>
    <w:rsid w:val="00007AA2"/>
    <w:rsid w:val="00007D07"/>
    <w:rsid w:val="00007E1D"/>
    <w:rsid w:val="00007E3B"/>
    <w:rsid w:val="00007E52"/>
    <w:rsid w:val="00007E70"/>
    <w:rsid w:val="00007F92"/>
    <w:rsid w:val="00007FF1"/>
    <w:rsid w:val="00010072"/>
    <w:rsid w:val="00010098"/>
    <w:rsid w:val="0001013D"/>
    <w:rsid w:val="00010189"/>
    <w:rsid w:val="000101B7"/>
    <w:rsid w:val="00010223"/>
    <w:rsid w:val="000102DE"/>
    <w:rsid w:val="0001063A"/>
    <w:rsid w:val="00010640"/>
    <w:rsid w:val="00010660"/>
    <w:rsid w:val="000106C1"/>
    <w:rsid w:val="0001073F"/>
    <w:rsid w:val="00010855"/>
    <w:rsid w:val="000108A4"/>
    <w:rsid w:val="00010B06"/>
    <w:rsid w:val="00010DFA"/>
    <w:rsid w:val="00010E34"/>
    <w:rsid w:val="00010F13"/>
    <w:rsid w:val="00010FFD"/>
    <w:rsid w:val="00011084"/>
    <w:rsid w:val="00011101"/>
    <w:rsid w:val="00011185"/>
    <w:rsid w:val="00011694"/>
    <w:rsid w:val="00011904"/>
    <w:rsid w:val="00011A08"/>
    <w:rsid w:val="00011A1F"/>
    <w:rsid w:val="00011B4F"/>
    <w:rsid w:val="00011CFD"/>
    <w:rsid w:val="00011DA6"/>
    <w:rsid w:val="00012000"/>
    <w:rsid w:val="0001202C"/>
    <w:rsid w:val="0001208E"/>
    <w:rsid w:val="00012186"/>
    <w:rsid w:val="000124AB"/>
    <w:rsid w:val="00012618"/>
    <w:rsid w:val="00012675"/>
    <w:rsid w:val="00012711"/>
    <w:rsid w:val="00012997"/>
    <w:rsid w:val="00012CBE"/>
    <w:rsid w:val="00012FE6"/>
    <w:rsid w:val="00013055"/>
    <w:rsid w:val="00013168"/>
    <w:rsid w:val="000134DE"/>
    <w:rsid w:val="000136EE"/>
    <w:rsid w:val="000136FB"/>
    <w:rsid w:val="00013C3C"/>
    <w:rsid w:val="0001403E"/>
    <w:rsid w:val="000140E3"/>
    <w:rsid w:val="000142A7"/>
    <w:rsid w:val="0001436A"/>
    <w:rsid w:val="0001449D"/>
    <w:rsid w:val="000144AE"/>
    <w:rsid w:val="0001459A"/>
    <w:rsid w:val="00014632"/>
    <w:rsid w:val="0001487E"/>
    <w:rsid w:val="00014920"/>
    <w:rsid w:val="00014939"/>
    <w:rsid w:val="00014A80"/>
    <w:rsid w:val="00014E12"/>
    <w:rsid w:val="00014F33"/>
    <w:rsid w:val="00015327"/>
    <w:rsid w:val="000155E5"/>
    <w:rsid w:val="00015743"/>
    <w:rsid w:val="00015A33"/>
    <w:rsid w:val="00015B1E"/>
    <w:rsid w:val="00015BE5"/>
    <w:rsid w:val="00015EBC"/>
    <w:rsid w:val="0001612A"/>
    <w:rsid w:val="0001619F"/>
    <w:rsid w:val="00016279"/>
    <w:rsid w:val="000163C9"/>
    <w:rsid w:val="0001669C"/>
    <w:rsid w:val="00016A20"/>
    <w:rsid w:val="00016B0D"/>
    <w:rsid w:val="00016CE3"/>
    <w:rsid w:val="00016FFB"/>
    <w:rsid w:val="00017059"/>
    <w:rsid w:val="0001708D"/>
    <w:rsid w:val="0001711B"/>
    <w:rsid w:val="0001763E"/>
    <w:rsid w:val="000179BC"/>
    <w:rsid w:val="00017E50"/>
    <w:rsid w:val="00017F2A"/>
    <w:rsid w:val="0002006C"/>
    <w:rsid w:val="00020319"/>
    <w:rsid w:val="00020355"/>
    <w:rsid w:val="0002061D"/>
    <w:rsid w:val="00020845"/>
    <w:rsid w:val="00020878"/>
    <w:rsid w:val="000208EC"/>
    <w:rsid w:val="0002093A"/>
    <w:rsid w:val="00020A60"/>
    <w:rsid w:val="00020B81"/>
    <w:rsid w:val="00020C7C"/>
    <w:rsid w:val="00020C7D"/>
    <w:rsid w:val="000215F0"/>
    <w:rsid w:val="000217D5"/>
    <w:rsid w:val="000218D9"/>
    <w:rsid w:val="000218F9"/>
    <w:rsid w:val="00021989"/>
    <w:rsid w:val="00021EEC"/>
    <w:rsid w:val="000220F3"/>
    <w:rsid w:val="0002224C"/>
    <w:rsid w:val="0002243E"/>
    <w:rsid w:val="00022471"/>
    <w:rsid w:val="000225E8"/>
    <w:rsid w:val="00022D14"/>
    <w:rsid w:val="00022FBA"/>
    <w:rsid w:val="000231C2"/>
    <w:rsid w:val="000231F4"/>
    <w:rsid w:val="00023563"/>
    <w:rsid w:val="0002368F"/>
    <w:rsid w:val="00023966"/>
    <w:rsid w:val="00023C53"/>
    <w:rsid w:val="00023E38"/>
    <w:rsid w:val="00024176"/>
    <w:rsid w:val="0002421C"/>
    <w:rsid w:val="00024273"/>
    <w:rsid w:val="000242F8"/>
    <w:rsid w:val="0002450C"/>
    <w:rsid w:val="00024599"/>
    <w:rsid w:val="0002459A"/>
    <w:rsid w:val="00024613"/>
    <w:rsid w:val="000246C7"/>
    <w:rsid w:val="0002476A"/>
    <w:rsid w:val="000248B4"/>
    <w:rsid w:val="000248EE"/>
    <w:rsid w:val="00024AA1"/>
    <w:rsid w:val="00025120"/>
    <w:rsid w:val="00025182"/>
    <w:rsid w:val="00025BC0"/>
    <w:rsid w:val="00025D55"/>
    <w:rsid w:val="00025EF4"/>
    <w:rsid w:val="00025F3D"/>
    <w:rsid w:val="0002628A"/>
    <w:rsid w:val="00026399"/>
    <w:rsid w:val="000264D6"/>
    <w:rsid w:val="000264D7"/>
    <w:rsid w:val="00026558"/>
    <w:rsid w:val="00026660"/>
    <w:rsid w:val="0002675C"/>
    <w:rsid w:val="00026793"/>
    <w:rsid w:val="00026A7E"/>
    <w:rsid w:val="00026B4F"/>
    <w:rsid w:val="00026E14"/>
    <w:rsid w:val="00027048"/>
    <w:rsid w:val="000271AC"/>
    <w:rsid w:val="00027463"/>
    <w:rsid w:val="00027A73"/>
    <w:rsid w:val="00027C10"/>
    <w:rsid w:val="00027D96"/>
    <w:rsid w:val="00027DCF"/>
    <w:rsid w:val="00027F15"/>
    <w:rsid w:val="00027FE6"/>
    <w:rsid w:val="0003051B"/>
    <w:rsid w:val="000305A4"/>
    <w:rsid w:val="000306FE"/>
    <w:rsid w:val="00030726"/>
    <w:rsid w:val="000309B0"/>
    <w:rsid w:val="00030B5C"/>
    <w:rsid w:val="00030F96"/>
    <w:rsid w:val="00030F98"/>
    <w:rsid w:val="00030F9F"/>
    <w:rsid w:val="00031016"/>
    <w:rsid w:val="00031206"/>
    <w:rsid w:val="0003120C"/>
    <w:rsid w:val="000313BB"/>
    <w:rsid w:val="0003141A"/>
    <w:rsid w:val="000314D0"/>
    <w:rsid w:val="000315AE"/>
    <w:rsid w:val="00031713"/>
    <w:rsid w:val="000317FB"/>
    <w:rsid w:val="00031834"/>
    <w:rsid w:val="00031979"/>
    <w:rsid w:val="00031A82"/>
    <w:rsid w:val="00031AF3"/>
    <w:rsid w:val="00031F64"/>
    <w:rsid w:val="00032329"/>
    <w:rsid w:val="0003234C"/>
    <w:rsid w:val="000326F0"/>
    <w:rsid w:val="000327B2"/>
    <w:rsid w:val="0003288E"/>
    <w:rsid w:val="00032975"/>
    <w:rsid w:val="000329BE"/>
    <w:rsid w:val="00032A40"/>
    <w:rsid w:val="00032B95"/>
    <w:rsid w:val="00032BC2"/>
    <w:rsid w:val="00032C49"/>
    <w:rsid w:val="00032D60"/>
    <w:rsid w:val="00032E98"/>
    <w:rsid w:val="00032FE9"/>
    <w:rsid w:val="00033038"/>
    <w:rsid w:val="000331CF"/>
    <w:rsid w:val="000331D8"/>
    <w:rsid w:val="000331FA"/>
    <w:rsid w:val="00033436"/>
    <w:rsid w:val="00033443"/>
    <w:rsid w:val="00033587"/>
    <w:rsid w:val="00033679"/>
    <w:rsid w:val="00033C4B"/>
    <w:rsid w:val="00033C90"/>
    <w:rsid w:val="00033D3B"/>
    <w:rsid w:val="0003402A"/>
    <w:rsid w:val="000340E5"/>
    <w:rsid w:val="00034207"/>
    <w:rsid w:val="00034433"/>
    <w:rsid w:val="0003458A"/>
    <w:rsid w:val="000345C4"/>
    <w:rsid w:val="00034602"/>
    <w:rsid w:val="000346B6"/>
    <w:rsid w:val="000346F6"/>
    <w:rsid w:val="00034840"/>
    <w:rsid w:val="00034E0C"/>
    <w:rsid w:val="00034F3B"/>
    <w:rsid w:val="00034F99"/>
    <w:rsid w:val="00035067"/>
    <w:rsid w:val="0003540D"/>
    <w:rsid w:val="000355A0"/>
    <w:rsid w:val="00035648"/>
    <w:rsid w:val="00035706"/>
    <w:rsid w:val="000357B9"/>
    <w:rsid w:val="0003597A"/>
    <w:rsid w:val="00035B73"/>
    <w:rsid w:val="00035CD7"/>
    <w:rsid w:val="00035EB1"/>
    <w:rsid w:val="00035EC5"/>
    <w:rsid w:val="000360B2"/>
    <w:rsid w:val="0003634D"/>
    <w:rsid w:val="000363FF"/>
    <w:rsid w:val="00036764"/>
    <w:rsid w:val="00036D37"/>
    <w:rsid w:val="00036E08"/>
    <w:rsid w:val="00036F0E"/>
    <w:rsid w:val="00036FFC"/>
    <w:rsid w:val="000374D8"/>
    <w:rsid w:val="00037529"/>
    <w:rsid w:val="00037686"/>
    <w:rsid w:val="00037C1E"/>
    <w:rsid w:val="00037D6A"/>
    <w:rsid w:val="0004009B"/>
    <w:rsid w:val="000400E6"/>
    <w:rsid w:val="000401C4"/>
    <w:rsid w:val="000402D5"/>
    <w:rsid w:val="00040AC3"/>
    <w:rsid w:val="00040D7F"/>
    <w:rsid w:val="0004104D"/>
    <w:rsid w:val="000410CE"/>
    <w:rsid w:val="000410D9"/>
    <w:rsid w:val="0004119D"/>
    <w:rsid w:val="00041404"/>
    <w:rsid w:val="00041451"/>
    <w:rsid w:val="0004146A"/>
    <w:rsid w:val="00041889"/>
    <w:rsid w:val="00041989"/>
    <w:rsid w:val="000420CA"/>
    <w:rsid w:val="00042192"/>
    <w:rsid w:val="00042372"/>
    <w:rsid w:val="00042487"/>
    <w:rsid w:val="000426B6"/>
    <w:rsid w:val="0004286D"/>
    <w:rsid w:val="0004291F"/>
    <w:rsid w:val="00042922"/>
    <w:rsid w:val="00042B38"/>
    <w:rsid w:val="00042FB9"/>
    <w:rsid w:val="0004300D"/>
    <w:rsid w:val="0004305F"/>
    <w:rsid w:val="00043075"/>
    <w:rsid w:val="000430F4"/>
    <w:rsid w:val="00043114"/>
    <w:rsid w:val="000432AA"/>
    <w:rsid w:val="00043368"/>
    <w:rsid w:val="00043386"/>
    <w:rsid w:val="000433E0"/>
    <w:rsid w:val="00043506"/>
    <w:rsid w:val="00043524"/>
    <w:rsid w:val="00043674"/>
    <w:rsid w:val="0004369C"/>
    <w:rsid w:val="00043798"/>
    <w:rsid w:val="00043939"/>
    <w:rsid w:val="00043944"/>
    <w:rsid w:val="000439ED"/>
    <w:rsid w:val="00043BC9"/>
    <w:rsid w:val="00043D1E"/>
    <w:rsid w:val="00043F16"/>
    <w:rsid w:val="00043FB5"/>
    <w:rsid w:val="0004402E"/>
    <w:rsid w:val="00044238"/>
    <w:rsid w:val="000449B6"/>
    <w:rsid w:val="00044AD7"/>
    <w:rsid w:val="00044B70"/>
    <w:rsid w:val="00044C04"/>
    <w:rsid w:val="00045027"/>
    <w:rsid w:val="0004503C"/>
    <w:rsid w:val="0004512B"/>
    <w:rsid w:val="000456E2"/>
    <w:rsid w:val="00045B0E"/>
    <w:rsid w:val="00045BB3"/>
    <w:rsid w:val="00045C68"/>
    <w:rsid w:val="00045D44"/>
    <w:rsid w:val="00045DF2"/>
    <w:rsid w:val="00046157"/>
    <w:rsid w:val="00046481"/>
    <w:rsid w:val="00046717"/>
    <w:rsid w:val="00046923"/>
    <w:rsid w:val="00046993"/>
    <w:rsid w:val="00046A2D"/>
    <w:rsid w:val="00046B6A"/>
    <w:rsid w:val="00046C4E"/>
    <w:rsid w:val="00046CE0"/>
    <w:rsid w:val="00046DA0"/>
    <w:rsid w:val="00046DB0"/>
    <w:rsid w:val="00046E65"/>
    <w:rsid w:val="00046EF8"/>
    <w:rsid w:val="00047125"/>
    <w:rsid w:val="000471BE"/>
    <w:rsid w:val="000472CA"/>
    <w:rsid w:val="0004768D"/>
    <w:rsid w:val="000476C7"/>
    <w:rsid w:val="00047991"/>
    <w:rsid w:val="00047BB0"/>
    <w:rsid w:val="00047BD5"/>
    <w:rsid w:val="00047C2A"/>
    <w:rsid w:val="00047DE7"/>
    <w:rsid w:val="00047EF9"/>
    <w:rsid w:val="00047FDE"/>
    <w:rsid w:val="00047FDF"/>
    <w:rsid w:val="00050028"/>
    <w:rsid w:val="00050064"/>
    <w:rsid w:val="000500EF"/>
    <w:rsid w:val="00050253"/>
    <w:rsid w:val="000502DF"/>
    <w:rsid w:val="0005071A"/>
    <w:rsid w:val="00050759"/>
    <w:rsid w:val="0005085A"/>
    <w:rsid w:val="00050889"/>
    <w:rsid w:val="00050A42"/>
    <w:rsid w:val="00050AA0"/>
    <w:rsid w:val="00050F9D"/>
    <w:rsid w:val="00051091"/>
    <w:rsid w:val="000512C8"/>
    <w:rsid w:val="00051326"/>
    <w:rsid w:val="0005136E"/>
    <w:rsid w:val="00051421"/>
    <w:rsid w:val="00051493"/>
    <w:rsid w:val="000514ED"/>
    <w:rsid w:val="000516F0"/>
    <w:rsid w:val="000517CE"/>
    <w:rsid w:val="000517FD"/>
    <w:rsid w:val="000518F7"/>
    <w:rsid w:val="000519A8"/>
    <w:rsid w:val="00051A97"/>
    <w:rsid w:val="00051B06"/>
    <w:rsid w:val="00051BAB"/>
    <w:rsid w:val="00051CDA"/>
    <w:rsid w:val="00051D80"/>
    <w:rsid w:val="00051E5F"/>
    <w:rsid w:val="00051FD1"/>
    <w:rsid w:val="00052035"/>
    <w:rsid w:val="00052043"/>
    <w:rsid w:val="000520A9"/>
    <w:rsid w:val="00052120"/>
    <w:rsid w:val="000521E1"/>
    <w:rsid w:val="000522F9"/>
    <w:rsid w:val="000526BC"/>
    <w:rsid w:val="0005304E"/>
    <w:rsid w:val="000530FE"/>
    <w:rsid w:val="00053137"/>
    <w:rsid w:val="00053177"/>
    <w:rsid w:val="000531A0"/>
    <w:rsid w:val="0005369C"/>
    <w:rsid w:val="00053B82"/>
    <w:rsid w:val="00053BC6"/>
    <w:rsid w:val="00053C6F"/>
    <w:rsid w:val="00053E5D"/>
    <w:rsid w:val="00053F20"/>
    <w:rsid w:val="00053FBF"/>
    <w:rsid w:val="0005405B"/>
    <w:rsid w:val="00054231"/>
    <w:rsid w:val="000542CD"/>
    <w:rsid w:val="000544FC"/>
    <w:rsid w:val="00054507"/>
    <w:rsid w:val="00054593"/>
    <w:rsid w:val="00054851"/>
    <w:rsid w:val="000548C0"/>
    <w:rsid w:val="000548F7"/>
    <w:rsid w:val="0005492D"/>
    <w:rsid w:val="00054DAA"/>
    <w:rsid w:val="000553A0"/>
    <w:rsid w:val="000554F8"/>
    <w:rsid w:val="000555C9"/>
    <w:rsid w:val="00055ADA"/>
    <w:rsid w:val="00055AEB"/>
    <w:rsid w:val="00055B6D"/>
    <w:rsid w:val="00055C22"/>
    <w:rsid w:val="00055C62"/>
    <w:rsid w:val="00055D89"/>
    <w:rsid w:val="00055FE5"/>
    <w:rsid w:val="00056143"/>
    <w:rsid w:val="0005620E"/>
    <w:rsid w:val="000562BA"/>
    <w:rsid w:val="000563BE"/>
    <w:rsid w:val="000563D4"/>
    <w:rsid w:val="000563DB"/>
    <w:rsid w:val="00056436"/>
    <w:rsid w:val="0005643B"/>
    <w:rsid w:val="000565C3"/>
    <w:rsid w:val="00056980"/>
    <w:rsid w:val="00056AF7"/>
    <w:rsid w:val="00056BD5"/>
    <w:rsid w:val="00056CB9"/>
    <w:rsid w:val="00056D40"/>
    <w:rsid w:val="0005765E"/>
    <w:rsid w:val="000576E2"/>
    <w:rsid w:val="000578F2"/>
    <w:rsid w:val="00057944"/>
    <w:rsid w:val="00057A02"/>
    <w:rsid w:val="00057B3F"/>
    <w:rsid w:val="00057C74"/>
    <w:rsid w:val="00057DD3"/>
    <w:rsid w:val="00057E6A"/>
    <w:rsid w:val="00060023"/>
    <w:rsid w:val="000600FA"/>
    <w:rsid w:val="00060341"/>
    <w:rsid w:val="000604CD"/>
    <w:rsid w:val="00060721"/>
    <w:rsid w:val="00060741"/>
    <w:rsid w:val="0006083E"/>
    <w:rsid w:val="00060DC9"/>
    <w:rsid w:val="00060EAA"/>
    <w:rsid w:val="00060F1A"/>
    <w:rsid w:val="0006104E"/>
    <w:rsid w:val="000613E2"/>
    <w:rsid w:val="00061568"/>
    <w:rsid w:val="000616DB"/>
    <w:rsid w:val="00061A93"/>
    <w:rsid w:val="00061AD9"/>
    <w:rsid w:val="00061D93"/>
    <w:rsid w:val="00061E0F"/>
    <w:rsid w:val="00061E8F"/>
    <w:rsid w:val="00061FED"/>
    <w:rsid w:val="00062022"/>
    <w:rsid w:val="0006219A"/>
    <w:rsid w:val="000622C4"/>
    <w:rsid w:val="00062815"/>
    <w:rsid w:val="000628E1"/>
    <w:rsid w:val="00062980"/>
    <w:rsid w:val="00062A19"/>
    <w:rsid w:val="00062A33"/>
    <w:rsid w:val="00062A85"/>
    <w:rsid w:val="00062D52"/>
    <w:rsid w:val="00062FFC"/>
    <w:rsid w:val="000630FF"/>
    <w:rsid w:val="000632D4"/>
    <w:rsid w:val="00063377"/>
    <w:rsid w:val="000633B8"/>
    <w:rsid w:val="0006357A"/>
    <w:rsid w:val="000635A8"/>
    <w:rsid w:val="000636C2"/>
    <w:rsid w:val="00063790"/>
    <w:rsid w:val="0006383D"/>
    <w:rsid w:val="000638C6"/>
    <w:rsid w:val="00063A81"/>
    <w:rsid w:val="00063B0E"/>
    <w:rsid w:val="00063B2C"/>
    <w:rsid w:val="00063BD3"/>
    <w:rsid w:val="0006401A"/>
    <w:rsid w:val="00064085"/>
    <w:rsid w:val="00064113"/>
    <w:rsid w:val="000644C0"/>
    <w:rsid w:val="00064A04"/>
    <w:rsid w:val="00064A9D"/>
    <w:rsid w:val="00064C1A"/>
    <w:rsid w:val="00064C8A"/>
    <w:rsid w:val="00064CA9"/>
    <w:rsid w:val="00064E4E"/>
    <w:rsid w:val="0006516B"/>
    <w:rsid w:val="0006517C"/>
    <w:rsid w:val="0006519E"/>
    <w:rsid w:val="0006534B"/>
    <w:rsid w:val="0006579C"/>
    <w:rsid w:val="00065A16"/>
    <w:rsid w:val="00065AF4"/>
    <w:rsid w:val="00065C7D"/>
    <w:rsid w:val="00065D77"/>
    <w:rsid w:val="00065D96"/>
    <w:rsid w:val="00065E98"/>
    <w:rsid w:val="00065EE5"/>
    <w:rsid w:val="0006609A"/>
    <w:rsid w:val="00066110"/>
    <w:rsid w:val="000661D0"/>
    <w:rsid w:val="0006623A"/>
    <w:rsid w:val="000662F4"/>
    <w:rsid w:val="000663F4"/>
    <w:rsid w:val="00066736"/>
    <w:rsid w:val="0006683D"/>
    <w:rsid w:val="00066971"/>
    <w:rsid w:val="00066B1D"/>
    <w:rsid w:val="00066BE8"/>
    <w:rsid w:val="00066E53"/>
    <w:rsid w:val="00066E67"/>
    <w:rsid w:val="000670F7"/>
    <w:rsid w:val="00067253"/>
    <w:rsid w:val="0006737D"/>
    <w:rsid w:val="00067475"/>
    <w:rsid w:val="000674EA"/>
    <w:rsid w:val="00067596"/>
    <w:rsid w:val="000677F9"/>
    <w:rsid w:val="00067A8B"/>
    <w:rsid w:val="00067A9B"/>
    <w:rsid w:val="00067CDD"/>
    <w:rsid w:val="00067EAB"/>
    <w:rsid w:val="00067F6A"/>
    <w:rsid w:val="00067F83"/>
    <w:rsid w:val="00067FC6"/>
    <w:rsid w:val="00070197"/>
    <w:rsid w:val="0007020F"/>
    <w:rsid w:val="000702EF"/>
    <w:rsid w:val="00070393"/>
    <w:rsid w:val="000709E5"/>
    <w:rsid w:val="00070B23"/>
    <w:rsid w:val="00070D38"/>
    <w:rsid w:val="000710F9"/>
    <w:rsid w:val="000711A0"/>
    <w:rsid w:val="00071395"/>
    <w:rsid w:val="000715EE"/>
    <w:rsid w:val="000716E8"/>
    <w:rsid w:val="0007192C"/>
    <w:rsid w:val="00071A87"/>
    <w:rsid w:val="00071AAD"/>
    <w:rsid w:val="00071B44"/>
    <w:rsid w:val="00071B49"/>
    <w:rsid w:val="00071BB9"/>
    <w:rsid w:val="00071D24"/>
    <w:rsid w:val="00071E35"/>
    <w:rsid w:val="00071FB4"/>
    <w:rsid w:val="0007206F"/>
    <w:rsid w:val="0007221E"/>
    <w:rsid w:val="000722B7"/>
    <w:rsid w:val="00072359"/>
    <w:rsid w:val="000724DD"/>
    <w:rsid w:val="00072525"/>
    <w:rsid w:val="00072879"/>
    <w:rsid w:val="00072B69"/>
    <w:rsid w:val="00072E9C"/>
    <w:rsid w:val="0007306F"/>
    <w:rsid w:val="00073281"/>
    <w:rsid w:val="000733ED"/>
    <w:rsid w:val="00073445"/>
    <w:rsid w:val="00073587"/>
    <w:rsid w:val="000735AE"/>
    <w:rsid w:val="00073BBF"/>
    <w:rsid w:val="00073CC7"/>
    <w:rsid w:val="000741D9"/>
    <w:rsid w:val="0007482C"/>
    <w:rsid w:val="00074C46"/>
    <w:rsid w:val="00074CA0"/>
    <w:rsid w:val="00074FA2"/>
    <w:rsid w:val="0007506F"/>
    <w:rsid w:val="0007538A"/>
    <w:rsid w:val="0007568A"/>
    <w:rsid w:val="000757AC"/>
    <w:rsid w:val="00075840"/>
    <w:rsid w:val="00075AA3"/>
    <w:rsid w:val="00075E1E"/>
    <w:rsid w:val="00075ED8"/>
    <w:rsid w:val="00075F3E"/>
    <w:rsid w:val="0007622E"/>
    <w:rsid w:val="000762DD"/>
    <w:rsid w:val="00076311"/>
    <w:rsid w:val="000767D8"/>
    <w:rsid w:val="000769FE"/>
    <w:rsid w:val="00076AEB"/>
    <w:rsid w:val="00076B53"/>
    <w:rsid w:val="00076BCF"/>
    <w:rsid w:val="00076E02"/>
    <w:rsid w:val="00076E89"/>
    <w:rsid w:val="00076E9C"/>
    <w:rsid w:val="00076ED7"/>
    <w:rsid w:val="00076FC1"/>
    <w:rsid w:val="000771A9"/>
    <w:rsid w:val="000772B0"/>
    <w:rsid w:val="0007754A"/>
    <w:rsid w:val="0007760C"/>
    <w:rsid w:val="00077736"/>
    <w:rsid w:val="00077A0D"/>
    <w:rsid w:val="00077A73"/>
    <w:rsid w:val="00077A90"/>
    <w:rsid w:val="00077FD1"/>
    <w:rsid w:val="00080053"/>
    <w:rsid w:val="0008020F"/>
    <w:rsid w:val="00080274"/>
    <w:rsid w:val="000807A1"/>
    <w:rsid w:val="00080BB8"/>
    <w:rsid w:val="00080C57"/>
    <w:rsid w:val="00080FD4"/>
    <w:rsid w:val="00081279"/>
    <w:rsid w:val="000813A0"/>
    <w:rsid w:val="00081664"/>
    <w:rsid w:val="00081B0D"/>
    <w:rsid w:val="00082015"/>
    <w:rsid w:val="0008202C"/>
    <w:rsid w:val="0008236A"/>
    <w:rsid w:val="00082380"/>
    <w:rsid w:val="000823BD"/>
    <w:rsid w:val="000823E9"/>
    <w:rsid w:val="00082457"/>
    <w:rsid w:val="000824F3"/>
    <w:rsid w:val="000826A8"/>
    <w:rsid w:val="000827CD"/>
    <w:rsid w:val="0008284C"/>
    <w:rsid w:val="0008294D"/>
    <w:rsid w:val="00082B25"/>
    <w:rsid w:val="00082C29"/>
    <w:rsid w:val="00082C58"/>
    <w:rsid w:val="00082DEB"/>
    <w:rsid w:val="00082E28"/>
    <w:rsid w:val="0008301C"/>
    <w:rsid w:val="0008310F"/>
    <w:rsid w:val="00083367"/>
    <w:rsid w:val="00083451"/>
    <w:rsid w:val="000834AD"/>
    <w:rsid w:val="0008356E"/>
    <w:rsid w:val="00083787"/>
    <w:rsid w:val="000839B7"/>
    <w:rsid w:val="00083DF3"/>
    <w:rsid w:val="00083E56"/>
    <w:rsid w:val="00084056"/>
    <w:rsid w:val="00084099"/>
    <w:rsid w:val="000843DE"/>
    <w:rsid w:val="000847B4"/>
    <w:rsid w:val="000848DF"/>
    <w:rsid w:val="0008493C"/>
    <w:rsid w:val="00084A17"/>
    <w:rsid w:val="00084A4C"/>
    <w:rsid w:val="00084A5C"/>
    <w:rsid w:val="00084AED"/>
    <w:rsid w:val="00084C0C"/>
    <w:rsid w:val="00084D56"/>
    <w:rsid w:val="00084E52"/>
    <w:rsid w:val="0008509E"/>
    <w:rsid w:val="0008510F"/>
    <w:rsid w:val="0008518E"/>
    <w:rsid w:val="000851E5"/>
    <w:rsid w:val="00085269"/>
    <w:rsid w:val="000854FE"/>
    <w:rsid w:val="0008575D"/>
    <w:rsid w:val="000857D1"/>
    <w:rsid w:val="00085800"/>
    <w:rsid w:val="00085836"/>
    <w:rsid w:val="0008584C"/>
    <w:rsid w:val="0008586C"/>
    <w:rsid w:val="000858FE"/>
    <w:rsid w:val="00085906"/>
    <w:rsid w:val="0008590D"/>
    <w:rsid w:val="00085998"/>
    <w:rsid w:val="000859E0"/>
    <w:rsid w:val="00085A3F"/>
    <w:rsid w:val="00085A9C"/>
    <w:rsid w:val="00085C69"/>
    <w:rsid w:val="00085CEA"/>
    <w:rsid w:val="00085EBD"/>
    <w:rsid w:val="0008604C"/>
    <w:rsid w:val="00086118"/>
    <w:rsid w:val="000862D5"/>
    <w:rsid w:val="000866E2"/>
    <w:rsid w:val="00086744"/>
    <w:rsid w:val="00086789"/>
    <w:rsid w:val="00086839"/>
    <w:rsid w:val="00086B16"/>
    <w:rsid w:val="00086B6F"/>
    <w:rsid w:val="00086BCD"/>
    <w:rsid w:val="00086CFA"/>
    <w:rsid w:val="00086EC8"/>
    <w:rsid w:val="00086EF0"/>
    <w:rsid w:val="00087172"/>
    <w:rsid w:val="0008717F"/>
    <w:rsid w:val="00087383"/>
    <w:rsid w:val="00087665"/>
    <w:rsid w:val="000877ED"/>
    <w:rsid w:val="0008786C"/>
    <w:rsid w:val="00087BA3"/>
    <w:rsid w:val="00087C0B"/>
    <w:rsid w:val="00087C9D"/>
    <w:rsid w:val="00087DDF"/>
    <w:rsid w:val="00087E51"/>
    <w:rsid w:val="00087EE7"/>
    <w:rsid w:val="00087F3C"/>
    <w:rsid w:val="00087F95"/>
    <w:rsid w:val="00090121"/>
    <w:rsid w:val="00090227"/>
    <w:rsid w:val="00090256"/>
    <w:rsid w:val="00090265"/>
    <w:rsid w:val="000902B4"/>
    <w:rsid w:val="00090534"/>
    <w:rsid w:val="0009057C"/>
    <w:rsid w:val="000905AD"/>
    <w:rsid w:val="00090652"/>
    <w:rsid w:val="00090B01"/>
    <w:rsid w:val="00090CDC"/>
    <w:rsid w:val="00090CE3"/>
    <w:rsid w:val="00090D72"/>
    <w:rsid w:val="00090E04"/>
    <w:rsid w:val="00090EE1"/>
    <w:rsid w:val="00090F99"/>
    <w:rsid w:val="00091126"/>
    <w:rsid w:val="000912F3"/>
    <w:rsid w:val="00091301"/>
    <w:rsid w:val="0009150D"/>
    <w:rsid w:val="00091598"/>
    <w:rsid w:val="00091BF2"/>
    <w:rsid w:val="00091D55"/>
    <w:rsid w:val="00091DBC"/>
    <w:rsid w:val="00092110"/>
    <w:rsid w:val="00092189"/>
    <w:rsid w:val="0009224E"/>
    <w:rsid w:val="00092326"/>
    <w:rsid w:val="000925CC"/>
    <w:rsid w:val="00092626"/>
    <w:rsid w:val="00092670"/>
    <w:rsid w:val="00092728"/>
    <w:rsid w:val="0009275B"/>
    <w:rsid w:val="0009276A"/>
    <w:rsid w:val="000928FB"/>
    <w:rsid w:val="00092A8B"/>
    <w:rsid w:val="00092BE0"/>
    <w:rsid w:val="00092E9A"/>
    <w:rsid w:val="00092EB9"/>
    <w:rsid w:val="00092EBC"/>
    <w:rsid w:val="00093082"/>
    <w:rsid w:val="000930D0"/>
    <w:rsid w:val="000930FE"/>
    <w:rsid w:val="00093362"/>
    <w:rsid w:val="00093429"/>
    <w:rsid w:val="000934A2"/>
    <w:rsid w:val="00093501"/>
    <w:rsid w:val="00093725"/>
    <w:rsid w:val="000939CE"/>
    <w:rsid w:val="00093A64"/>
    <w:rsid w:val="00093A73"/>
    <w:rsid w:val="00093C24"/>
    <w:rsid w:val="00093E00"/>
    <w:rsid w:val="00093EDD"/>
    <w:rsid w:val="000940D6"/>
    <w:rsid w:val="000940F3"/>
    <w:rsid w:val="00094108"/>
    <w:rsid w:val="0009419A"/>
    <w:rsid w:val="000942D1"/>
    <w:rsid w:val="00094316"/>
    <w:rsid w:val="000944AB"/>
    <w:rsid w:val="0009467F"/>
    <w:rsid w:val="0009477F"/>
    <w:rsid w:val="00094A11"/>
    <w:rsid w:val="00094A4E"/>
    <w:rsid w:val="00094B28"/>
    <w:rsid w:val="0009501D"/>
    <w:rsid w:val="00095037"/>
    <w:rsid w:val="0009503D"/>
    <w:rsid w:val="00095257"/>
    <w:rsid w:val="0009563D"/>
    <w:rsid w:val="0009568E"/>
    <w:rsid w:val="00095695"/>
    <w:rsid w:val="000956F5"/>
    <w:rsid w:val="0009586F"/>
    <w:rsid w:val="00095C06"/>
    <w:rsid w:val="00095C98"/>
    <w:rsid w:val="0009614A"/>
    <w:rsid w:val="00096770"/>
    <w:rsid w:val="00096999"/>
    <w:rsid w:val="000969AC"/>
    <w:rsid w:val="000969BD"/>
    <w:rsid w:val="00096D1F"/>
    <w:rsid w:val="00096EF0"/>
    <w:rsid w:val="0009703D"/>
    <w:rsid w:val="00097115"/>
    <w:rsid w:val="000973CD"/>
    <w:rsid w:val="0009777E"/>
    <w:rsid w:val="00097835"/>
    <w:rsid w:val="00097A4D"/>
    <w:rsid w:val="00097A85"/>
    <w:rsid w:val="00097C66"/>
    <w:rsid w:val="00097E0A"/>
    <w:rsid w:val="00097E7F"/>
    <w:rsid w:val="00097F85"/>
    <w:rsid w:val="000A00F1"/>
    <w:rsid w:val="000A0300"/>
    <w:rsid w:val="000A04F4"/>
    <w:rsid w:val="000A0507"/>
    <w:rsid w:val="000A061A"/>
    <w:rsid w:val="000A078E"/>
    <w:rsid w:val="000A0889"/>
    <w:rsid w:val="000A08BC"/>
    <w:rsid w:val="000A097B"/>
    <w:rsid w:val="000A0BAC"/>
    <w:rsid w:val="000A0C4B"/>
    <w:rsid w:val="000A0EE2"/>
    <w:rsid w:val="000A0F64"/>
    <w:rsid w:val="000A0FC3"/>
    <w:rsid w:val="000A0FEA"/>
    <w:rsid w:val="000A1208"/>
    <w:rsid w:val="000A1482"/>
    <w:rsid w:val="000A149C"/>
    <w:rsid w:val="000A15B3"/>
    <w:rsid w:val="000A18E6"/>
    <w:rsid w:val="000A1961"/>
    <w:rsid w:val="000A1A32"/>
    <w:rsid w:val="000A1A5B"/>
    <w:rsid w:val="000A1B07"/>
    <w:rsid w:val="000A1B53"/>
    <w:rsid w:val="000A1BA5"/>
    <w:rsid w:val="000A1C4A"/>
    <w:rsid w:val="000A1D73"/>
    <w:rsid w:val="000A1E3E"/>
    <w:rsid w:val="000A1F0A"/>
    <w:rsid w:val="000A1F23"/>
    <w:rsid w:val="000A23C8"/>
    <w:rsid w:val="000A243D"/>
    <w:rsid w:val="000A2531"/>
    <w:rsid w:val="000A26A8"/>
    <w:rsid w:val="000A2A17"/>
    <w:rsid w:val="000A2C32"/>
    <w:rsid w:val="000A2CFF"/>
    <w:rsid w:val="000A2E27"/>
    <w:rsid w:val="000A2F7C"/>
    <w:rsid w:val="000A2F98"/>
    <w:rsid w:val="000A312D"/>
    <w:rsid w:val="000A31FF"/>
    <w:rsid w:val="000A33BC"/>
    <w:rsid w:val="000A3467"/>
    <w:rsid w:val="000A350F"/>
    <w:rsid w:val="000A354E"/>
    <w:rsid w:val="000A35CC"/>
    <w:rsid w:val="000A3664"/>
    <w:rsid w:val="000A369C"/>
    <w:rsid w:val="000A3C8D"/>
    <w:rsid w:val="000A3D99"/>
    <w:rsid w:val="000A3F54"/>
    <w:rsid w:val="000A450B"/>
    <w:rsid w:val="000A45AD"/>
    <w:rsid w:val="000A487F"/>
    <w:rsid w:val="000A4A26"/>
    <w:rsid w:val="000A4A3D"/>
    <w:rsid w:val="000A4A81"/>
    <w:rsid w:val="000A4B68"/>
    <w:rsid w:val="000A4C32"/>
    <w:rsid w:val="000A4C3C"/>
    <w:rsid w:val="000A4D3A"/>
    <w:rsid w:val="000A4F0D"/>
    <w:rsid w:val="000A4F42"/>
    <w:rsid w:val="000A5227"/>
    <w:rsid w:val="000A5745"/>
    <w:rsid w:val="000A57F9"/>
    <w:rsid w:val="000A58CA"/>
    <w:rsid w:val="000A5B48"/>
    <w:rsid w:val="000A5B55"/>
    <w:rsid w:val="000A5CA5"/>
    <w:rsid w:val="000A5D36"/>
    <w:rsid w:val="000A60DB"/>
    <w:rsid w:val="000A6605"/>
    <w:rsid w:val="000A661A"/>
    <w:rsid w:val="000A6648"/>
    <w:rsid w:val="000A6649"/>
    <w:rsid w:val="000A67C7"/>
    <w:rsid w:val="000A681B"/>
    <w:rsid w:val="000A681C"/>
    <w:rsid w:val="000A6A54"/>
    <w:rsid w:val="000A6B87"/>
    <w:rsid w:val="000A6B8D"/>
    <w:rsid w:val="000A6BFF"/>
    <w:rsid w:val="000A70DB"/>
    <w:rsid w:val="000A7133"/>
    <w:rsid w:val="000A713A"/>
    <w:rsid w:val="000A7193"/>
    <w:rsid w:val="000A7266"/>
    <w:rsid w:val="000A7480"/>
    <w:rsid w:val="000A7511"/>
    <w:rsid w:val="000A77DE"/>
    <w:rsid w:val="000A7993"/>
    <w:rsid w:val="000A7B55"/>
    <w:rsid w:val="000A7C50"/>
    <w:rsid w:val="000A7D6B"/>
    <w:rsid w:val="000A7EB4"/>
    <w:rsid w:val="000B0126"/>
    <w:rsid w:val="000B0176"/>
    <w:rsid w:val="000B01AC"/>
    <w:rsid w:val="000B0540"/>
    <w:rsid w:val="000B0839"/>
    <w:rsid w:val="000B08E9"/>
    <w:rsid w:val="000B09B0"/>
    <w:rsid w:val="000B0A26"/>
    <w:rsid w:val="000B0AD4"/>
    <w:rsid w:val="000B0BAD"/>
    <w:rsid w:val="000B0BB3"/>
    <w:rsid w:val="000B0F17"/>
    <w:rsid w:val="000B0F34"/>
    <w:rsid w:val="000B11A0"/>
    <w:rsid w:val="000B1239"/>
    <w:rsid w:val="000B13C9"/>
    <w:rsid w:val="000B13EE"/>
    <w:rsid w:val="000B1583"/>
    <w:rsid w:val="000B16DA"/>
    <w:rsid w:val="000B1851"/>
    <w:rsid w:val="000B1BC8"/>
    <w:rsid w:val="000B1BC9"/>
    <w:rsid w:val="000B1EE3"/>
    <w:rsid w:val="000B1FD1"/>
    <w:rsid w:val="000B21FF"/>
    <w:rsid w:val="000B223A"/>
    <w:rsid w:val="000B22B5"/>
    <w:rsid w:val="000B251E"/>
    <w:rsid w:val="000B26C7"/>
    <w:rsid w:val="000B2714"/>
    <w:rsid w:val="000B2775"/>
    <w:rsid w:val="000B2947"/>
    <w:rsid w:val="000B2950"/>
    <w:rsid w:val="000B2DB8"/>
    <w:rsid w:val="000B3072"/>
    <w:rsid w:val="000B329D"/>
    <w:rsid w:val="000B352F"/>
    <w:rsid w:val="000B3BD4"/>
    <w:rsid w:val="000B3EAF"/>
    <w:rsid w:val="000B3F3C"/>
    <w:rsid w:val="000B3FB6"/>
    <w:rsid w:val="000B404F"/>
    <w:rsid w:val="000B407C"/>
    <w:rsid w:val="000B4080"/>
    <w:rsid w:val="000B434F"/>
    <w:rsid w:val="000B4350"/>
    <w:rsid w:val="000B4372"/>
    <w:rsid w:val="000B43F7"/>
    <w:rsid w:val="000B4783"/>
    <w:rsid w:val="000B4943"/>
    <w:rsid w:val="000B4ABD"/>
    <w:rsid w:val="000B4E4A"/>
    <w:rsid w:val="000B4E69"/>
    <w:rsid w:val="000B4EE9"/>
    <w:rsid w:val="000B4F7D"/>
    <w:rsid w:val="000B4F8E"/>
    <w:rsid w:val="000B53E4"/>
    <w:rsid w:val="000B5445"/>
    <w:rsid w:val="000B54D8"/>
    <w:rsid w:val="000B558A"/>
    <w:rsid w:val="000B55B7"/>
    <w:rsid w:val="000B55D8"/>
    <w:rsid w:val="000B56D0"/>
    <w:rsid w:val="000B57C4"/>
    <w:rsid w:val="000B5C17"/>
    <w:rsid w:val="000B5C1C"/>
    <w:rsid w:val="000B5C78"/>
    <w:rsid w:val="000B6148"/>
    <w:rsid w:val="000B631D"/>
    <w:rsid w:val="000B6359"/>
    <w:rsid w:val="000B6557"/>
    <w:rsid w:val="000B689F"/>
    <w:rsid w:val="000B6A0E"/>
    <w:rsid w:val="000B6BFF"/>
    <w:rsid w:val="000B6D9E"/>
    <w:rsid w:val="000B6DCF"/>
    <w:rsid w:val="000B7109"/>
    <w:rsid w:val="000B7782"/>
    <w:rsid w:val="000B779C"/>
    <w:rsid w:val="000B78BE"/>
    <w:rsid w:val="000B7C36"/>
    <w:rsid w:val="000B7CB7"/>
    <w:rsid w:val="000B7E10"/>
    <w:rsid w:val="000B7E46"/>
    <w:rsid w:val="000C0032"/>
    <w:rsid w:val="000C004B"/>
    <w:rsid w:val="000C01CB"/>
    <w:rsid w:val="000C027D"/>
    <w:rsid w:val="000C02B8"/>
    <w:rsid w:val="000C036E"/>
    <w:rsid w:val="000C0690"/>
    <w:rsid w:val="000C06D6"/>
    <w:rsid w:val="000C07EE"/>
    <w:rsid w:val="000C0816"/>
    <w:rsid w:val="000C0C77"/>
    <w:rsid w:val="000C0D28"/>
    <w:rsid w:val="000C0D3D"/>
    <w:rsid w:val="000C0D7A"/>
    <w:rsid w:val="000C0DC9"/>
    <w:rsid w:val="000C0DD8"/>
    <w:rsid w:val="000C0E5F"/>
    <w:rsid w:val="000C11F6"/>
    <w:rsid w:val="000C1210"/>
    <w:rsid w:val="000C1352"/>
    <w:rsid w:val="000C1353"/>
    <w:rsid w:val="000C159C"/>
    <w:rsid w:val="000C179F"/>
    <w:rsid w:val="000C1861"/>
    <w:rsid w:val="000C18B1"/>
    <w:rsid w:val="000C19AD"/>
    <w:rsid w:val="000C1B11"/>
    <w:rsid w:val="000C1B92"/>
    <w:rsid w:val="000C1BAA"/>
    <w:rsid w:val="000C20B1"/>
    <w:rsid w:val="000C20C6"/>
    <w:rsid w:val="000C2567"/>
    <w:rsid w:val="000C26BE"/>
    <w:rsid w:val="000C27B1"/>
    <w:rsid w:val="000C29F7"/>
    <w:rsid w:val="000C2ADE"/>
    <w:rsid w:val="000C2C04"/>
    <w:rsid w:val="000C2E05"/>
    <w:rsid w:val="000C2E39"/>
    <w:rsid w:val="000C307E"/>
    <w:rsid w:val="000C32A2"/>
    <w:rsid w:val="000C3310"/>
    <w:rsid w:val="000C35E1"/>
    <w:rsid w:val="000C372F"/>
    <w:rsid w:val="000C3888"/>
    <w:rsid w:val="000C38A6"/>
    <w:rsid w:val="000C39F6"/>
    <w:rsid w:val="000C3ACB"/>
    <w:rsid w:val="000C3E3D"/>
    <w:rsid w:val="000C4103"/>
    <w:rsid w:val="000C41F9"/>
    <w:rsid w:val="000C4579"/>
    <w:rsid w:val="000C4646"/>
    <w:rsid w:val="000C47D9"/>
    <w:rsid w:val="000C48AE"/>
    <w:rsid w:val="000C4F1B"/>
    <w:rsid w:val="000C50C2"/>
    <w:rsid w:val="000C514D"/>
    <w:rsid w:val="000C534E"/>
    <w:rsid w:val="000C546D"/>
    <w:rsid w:val="000C5980"/>
    <w:rsid w:val="000C5BF9"/>
    <w:rsid w:val="000C5C21"/>
    <w:rsid w:val="000C5C4C"/>
    <w:rsid w:val="000C5F58"/>
    <w:rsid w:val="000C5F5D"/>
    <w:rsid w:val="000C5FA7"/>
    <w:rsid w:val="000C62A4"/>
    <w:rsid w:val="000C62F4"/>
    <w:rsid w:val="000C632D"/>
    <w:rsid w:val="000C63A9"/>
    <w:rsid w:val="000C63E1"/>
    <w:rsid w:val="000C65E8"/>
    <w:rsid w:val="000C6783"/>
    <w:rsid w:val="000C6998"/>
    <w:rsid w:val="000C69E6"/>
    <w:rsid w:val="000C6B93"/>
    <w:rsid w:val="000C6D1F"/>
    <w:rsid w:val="000C6E0C"/>
    <w:rsid w:val="000C7101"/>
    <w:rsid w:val="000C7234"/>
    <w:rsid w:val="000C7342"/>
    <w:rsid w:val="000C734E"/>
    <w:rsid w:val="000C73CC"/>
    <w:rsid w:val="000C73D8"/>
    <w:rsid w:val="000C74B0"/>
    <w:rsid w:val="000C7504"/>
    <w:rsid w:val="000C767F"/>
    <w:rsid w:val="000C7851"/>
    <w:rsid w:val="000C7B5B"/>
    <w:rsid w:val="000C7B7A"/>
    <w:rsid w:val="000C7D1A"/>
    <w:rsid w:val="000C7D62"/>
    <w:rsid w:val="000C7E5A"/>
    <w:rsid w:val="000C7EE0"/>
    <w:rsid w:val="000C7F5B"/>
    <w:rsid w:val="000D0306"/>
    <w:rsid w:val="000D04B9"/>
    <w:rsid w:val="000D057E"/>
    <w:rsid w:val="000D05E6"/>
    <w:rsid w:val="000D0715"/>
    <w:rsid w:val="000D0A73"/>
    <w:rsid w:val="000D0A76"/>
    <w:rsid w:val="000D0BC0"/>
    <w:rsid w:val="000D0BCB"/>
    <w:rsid w:val="000D0CAF"/>
    <w:rsid w:val="000D0D46"/>
    <w:rsid w:val="000D1001"/>
    <w:rsid w:val="000D1153"/>
    <w:rsid w:val="000D1392"/>
    <w:rsid w:val="000D144D"/>
    <w:rsid w:val="000D1599"/>
    <w:rsid w:val="000D165D"/>
    <w:rsid w:val="000D1839"/>
    <w:rsid w:val="000D19BF"/>
    <w:rsid w:val="000D1C3A"/>
    <w:rsid w:val="000D1E23"/>
    <w:rsid w:val="000D1E3C"/>
    <w:rsid w:val="000D1E5E"/>
    <w:rsid w:val="000D1F74"/>
    <w:rsid w:val="000D1FA8"/>
    <w:rsid w:val="000D200C"/>
    <w:rsid w:val="000D218C"/>
    <w:rsid w:val="000D2228"/>
    <w:rsid w:val="000D247A"/>
    <w:rsid w:val="000D2696"/>
    <w:rsid w:val="000D28D1"/>
    <w:rsid w:val="000D2968"/>
    <w:rsid w:val="000D29B6"/>
    <w:rsid w:val="000D2A0E"/>
    <w:rsid w:val="000D2BED"/>
    <w:rsid w:val="000D2C33"/>
    <w:rsid w:val="000D2DEB"/>
    <w:rsid w:val="000D2F25"/>
    <w:rsid w:val="000D3281"/>
    <w:rsid w:val="000D3508"/>
    <w:rsid w:val="000D3589"/>
    <w:rsid w:val="000D35E0"/>
    <w:rsid w:val="000D3679"/>
    <w:rsid w:val="000D37BF"/>
    <w:rsid w:val="000D37D9"/>
    <w:rsid w:val="000D3872"/>
    <w:rsid w:val="000D39F5"/>
    <w:rsid w:val="000D3DC8"/>
    <w:rsid w:val="000D4110"/>
    <w:rsid w:val="000D43AE"/>
    <w:rsid w:val="000D448F"/>
    <w:rsid w:val="000D45BC"/>
    <w:rsid w:val="000D47BF"/>
    <w:rsid w:val="000D47DF"/>
    <w:rsid w:val="000D4893"/>
    <w:rsid w:val="000D48B6"/>
    <w:rsid w:val="000D492E"/>
    <w:rsid w:val="000D498F"/>
    <w:rsid w:val="000D4A79"/>
    <w:rsid w:val="000D4C61"/>
    <w:rsid w:val="000D4CC5"/>
    <w:rsid w:val="000D4D6E"/>
    <w:rsid w:val="000D4D77"/>
    <w:rsid w:val="000D4F3E"/>
    <w:rsid w:val="000D50ED"/>
    <w:rsid w:val="000D5154"/>
    <w:rsid w:val="000D534E"/>
    <w:rsid w:val="000D549E"/>
    <w:rsid w:val="000D56B1"/>
    <w:rsid w:val="000D5830"/>
    <w:rsid w:val="000D5AF8"/>
    <w:rsid w:val="000D5B33"/>
    <w:rsid w:val="000D5E25"/>
    <w:rsid w:val="000D5FEE"/>
    <w:rsid w:val="000D60B6"/>
    <w:rsid w:val="000D633E"/>
    <w:rsid w:val="000D63AA"/>
    <w:rsid w:val="000D64DF"/>
    <w:rsid w:val="000D6559"/>
    <w:rsid w:val="000D658F"/>
    <w:rsid w:val="000D67D3"/>
    <w:rsid w:val="000D681F"/>
    <w:rsid w:val="000D6940"/>
    <w:rsid w:val="000D696B"/>
    <w:rsid w:val="000D698D"/>
    <w:rsid w:val="000D6A5E"/>
    <w:rsid w:val="000D6B04"/>
    <w:rsid w:val="000D6BBA"/>
    <w:rsid w:val="000D6D49"/>
    <w:rsid w:val="000D6D8C"/>
    <w:rsid w:val="000D7176"/>
    <w:rsid w:val="000D71DE"/>
    <w:rsid w:val="000D7209"/>
    <w:rsid w:val="000D7265"/>
    <w:rsid w:val="000D772F"/>
    <w:rsid w:val="000D77BC"/>
    <w:rsid w:val="000D7A59"/>
    <w:rsid w:val="000D7BD6"/>
    <w:rsid w:val="000D7D17"/>
    <w:rsid w:val="000D7D68"/>
    <w:rsid w:val="000D7DEE"/>
    <w:rsid w:val="000D7E28"/>
    <w:rsid w:val="000E00D3"/>
    <w:rsid w:val="000E0120"/>
    <w:rsid w:val="000E0208"/>
    <w:rsid w:val="000E023B"/>
    <w:rsid w:val="000E04AE"/>
    <w:rsid w:val="000E07DC"/>
    <w:rsid w:val="000E0A9D"/>
    <w:rsid w:val="000E0F7A"/>
    <w:rsid w:val="000E0F98"/>
    <w:rsid w:val="000E0FE3"/>
    <w:rsid w:val="000E1132"/>
    <w:rsid w:val="000E113F"/>
    <w:rsid w:val="000E11A8"/>
    <w:rsid w:val="000E1223"/>
    <w:rsid w:val="000E1257"/>
    <w:rsid w:val="000E12CA"/>
    <w:rsid w:val="000E12FE"/>
    <w:rsid w:val="000E1575"/>
    <w:rsid w:val="000E169B"/>
    <w:rsid w:val="000E177F"/>
    <w:rsid w:val="000E1897"/>
    <w:rsid w:val="000E196F"/>
    <w:rsid w:val="000E1A15"/>
    <w:rsid w:val="000E1B20"/>
    <w:rsid w:val="000E1C03"/>
    <w:rsid w:val="000E1C72"/>
    <w:rsid w:val="000E1C8B"/>
    <w:rsid w:val="000E1CB9"/>
    <w:rsid w:val="000E1E15"/>
    <w:rsid w:val="000E20A8"/>
    <w:rsid w:val="000E2107"/>
    <w:rsid w:val="000E2214"/>
    <w:rsid w:val="000E2220"/>
    <w:rsid w:val="000E2275"/>
    <w:rsid w:val="000E2296"/>
    <w:rsid w:val="000E22B3"/>
    <w:rsid w:val="000E22DB"/>
    <w:rsid w:val="000E2406"/>
    <w:rsid w:val="000E2417"/>
    <w:rsid w:val="000E25F3"/>
    <w:rsid w:val="000E278F"/>
    <w:rsid w:val="000E29BA"/>
    <w:rsid w:val="000E2AAE"/>
    <w:rsid w:val="000E2C66"/>
    <w:rsid w:val="000E3251"/>
    <w:rsid w:val="000E3310"/>
    <w:rsid w:val="000E3410"/>
    <w:rsid w:val="000E366F"/>
    <w:rsid w:val="000E3775"/>
    <w:rsid w:val="000E38A5"/>
    <w:rsid w:val="000E3969"/>
    <w:rsid w:val="000E3B4B"/>
    <w:rsid w:val="000E3C12"/>
    <w:rsid w:val="000E3FC9"/>
    <w:rsid w:val="000E3FCA"/>
    <w:rsid w:val="000E4055"/>
    <w:rsid w:val="000E40D3"/>
    <w:rsid w:val="000E4192"/>
    <w:rsid w:val="000E434E"/>
    <w:rsid w:val="000E499B"/>
    <w:rsid w:val="000E4AF9"/>
    <w:rsid w:val="000E4B63"/>
    <w:rsid w:val="000E4B77"/>
    <w:rsid w:val="000E4D94"/>
    <w:rsid w:val="000E4DEB"/>
    <w:rsid w:val="000E50D5"/>
    <w:rsid w:val="000E521F"/>
    <w:rsid w:val="000E52D8"/>
    <w:rsid w:val="000E55BF"/>
    <w:rsid w:val="000E5A10"/>
    <w:rsid w:val="000E60CF"/>
    <w:rsid w:val="000E60D8"/>
    <w:rsid w:val="000E6286"/>
    <w:rsid w:val="000E65B3"/>
    <w:rsid w:val="000E66EB"/>
    <w:rsid w:val="000E67B2"/>
    <w:rsid w:val="000E6820"/>
    <w:rsid w:val="000E6838"/>
    <w:rsid w:val="000E69BE"/>
    <w:rsid w:val="000E6B01"/>
    <w:rsid w:val="000E6B1E"/>
    <w:rsid w:val="000E6B42"/>
    <w:rsid w:val="000E6D9D"/>
    <w:rsid w:val="000E6F3B"/>
    <w:rsid w:val="000E708F"/>
    <w:rsid w:val="000E72A0"/>
    <w:rsid w:val="000E7360"/>
    <w:rsid w:val="000E7404"/>
    <w:rsid w:val="000E7494"/>
    <w:rsid w:val="000E74CE"/>
    <w:rsid w:val="000E7617"/>
    <w:rsid w:val="000E76BF"/>
    <w:rsid w:val="000E7B30"/>
    <w:rsid w:val="000E7CB9"/>
    <w:rsid w:val="000E7F0C"/>
    <w:rsid w:val="000F01E5"/>
    <w:rsid w:val="000F0440"/>
    <w:rsid w:val="000F05B6"/>
    <w:rsid w:val="000F06A5"/>
    <w:rsid w:val="000F06BE"/>
    <w:rsid w:val="000F0701"/>
    <w:rsid w:val="000F0715"/>
    <w:rsid w:val="000F0833"/>
    <w:rsid w:val="000F0ADF"/>
    <w:rsid w:val="000F0B03"/>
    <w:rsid w:val="000F0C00"/>
    <w:rsid w:val="000F0CBF"/>
    <w:rsid w:val="000F10E0"/>
    <w:rsid w:val="000F10FE"/>
    <w:rsid w:val="000F122C"/>
    <w:rsid w:val="000F13B5"/>
    <w:rsid w:val="000F1401"/>
    <w:rsid w:val="000F14BC"/>
    <w:rsid w:val="000F1681"/>
    <w:rsid w:val="000F179F"/>
    <w:rsid w:val="000F19EC"/>
    <w:rsid w:val="000F1A42"/>
    <w:rsid w:val="000F1D6B"/>
    <w:rsid w:val="000F1F5B"/>
    <w:rsid w:val="000F223F"/>
    <w:rsid w:val="000F225B"/>
    <w:rsid w:val="000F23B7"/>
    <w:rsid w:val="000F26C8"/>
    <w:rsid w:val="000F27E8"/>
    <w:rsid w:val="000F28CF"/>
    <w:rsid w:val="000F2CB7"/>
    <w:rsid w:val="000F2F42"/>
    <w:rsid w:val="000F2FE4"/>
    <w:rsid w:val="000F3092"/>
    <w:rsid w:val="000F31FF"/>
    <w:rsid w:val="000F34F5"/>
    <w:rsid w:val="000F35AC"/>
    <w:rsid w:val="000F36FA"/>
    <w:rsid w:val="000F370F"/>
    <w:rsid w:val="000F375C"/>
    <w:rsid w:val="000F382D"/>
    <w:rsid w:val="000F3D0E"/>
    <w:rsid w:val="000F3DDC"/>
    <w:rsid w:val="000F3E9B"/>
    <w:rsid w:val="000F3ED2"/>
    <w:rsid w:val="000F3F0C"/>
    <w:rsid w:val="000F3F0D"/>
    <w:rsid w:val="000F41B0"/>
    <w:rsid w:val="000F46FA"/>
    <w:rsid w:val="000F4777"/>
    <w:rsid w:val="000F47CC"/>
    <w:rsid w:val="000F4A47"/>
    <w:rsid w:val="000F4B90"/>
    <w:rsid w:val="000F4ECE"/>
    <w:rsid w:val="000F5109"/>
    <w:rsid w:val="000F5181"/>
    <w:rsid w:val="000F530C"/>
    <w:rsid w:val="000F5618"/>
    <w:rsid w:val="000F570A"/>
    <w:rsid w:val="000F57CC"/>
    <w:rsid w:val="000F58A3"/>
    <w:rsid w:val="000F5ACF"/>
    <w:rsid w:val="000F5B28"/>
    <w:rsid w:val="000F5BD7"/>
    <w:rsid w:val="000F5E0C"/>
    <w:rsid w:val="000F5E55"/>
    <w:rsid w:val="000F5F96"/>
    <w:rsid w:val="000F5FCD"/>
    <w:rsid w:val="000F5FE5"/>
    <w:rsid w:val="000F602C"/>
    <w:rsid w:val="000F60A9"/>
    <w:rsid w:val="000F6120"/>
    <w:rsid w:val="000F627B"/>
    <w:rsid w:val="000F6293"/>
    <w:rsid w:val="000F6408"/>
    <w:rsid w:val="000F662A"/>
    <w:rsid w:val="000F6671"/>
    <w:rsid w:val="000F6745"/>
    <w:rsid w:val="000F680E"/>
    <w:rsid w:val="000F697C"/>
    <w:rsid w:val="000F69FA"/>
    <w:rsid w:val="000F6A00"/>
    <w:rsid w:val="000F6A82"/>
    <w:rsid w:val="000F6A99"/>
    <w:rsid w:val="000F6BF9"/>
    <w:rsid w:val="000F6CCD"/>
    <w:rsid w:val="000F72D4"/>
    <w:rsid w:val="000F74DA"/>
    <w:rsid w:val="000F75FB"/>
    <w:rsid w:val="000F784E"/>
    <w:rsid w:val="000F7914"/>
    <w:rsid w:val="000F7B2E"/>
    <w:rsid w:val="000F7C7A"/>
    <w:rsid w:val="000F7E48"/>
    <w:rsid w:val="001000A9"/>
    <w:rsid w:val="00100117"/>
    <w:rsid w:val="0010043C"/>
    <w:rsid w:val="00100479"/>
    <w:rsid w:val="001004D0"/>
    <w:rsid w:val="001006DA"/>
    <w:rsid w:val="00100773"/>
    <w:rsid w:val="001007AA"/>
    <w:rsid w:val="00100B18"/>
    <w:rsid w:val="00100D74"/>
    <w:rsid w:val="00100D86"/>
    <w:rsid w:val="00100F12"/>
    <w:rsid w:val="00101222"/>
    <w:rsid w:val="00101363"/>
    <w:rsid w:val="0010138B"/>
    <w:rsid w:val="001013F0"/>
    <w:rsid w:val="00101583"/>
    <w:rsid w:val="00101857"/>
    <w:rsid w:val="00101860"/>
    <w:rsid w:val="00101B84"/>
    <w:rsid w:val="00101C55"/>
    <w:rsid w:val="00101CF8"/>
    <w:rsid w:val="00101DD1"/>
    <w:rsid w:val="00102212"/>
    <w:rsid w:val="0010235F"/>
    <w:rsid w:val="00102607"/>
    <w:rsid w:val="001026EC"/>
    <w:rsid w:val="0010279A"/>
    <w:rsid w:val="001029AC"/>
    <w:rsid w:val="00102D11"/>
    <w:rsid w:val="00102E54"/>
    <w:rsid w:val="00102EFD"/>
    <w:rsid w:val="00103386"/>
    <w:rsid w:val="001033A9"/>
    <w:rsid w:val="0010345C"/>
    <w:rsid w:val="0010360C"/>
    <w:rsid w:val="001037D9"/>
    <w:rsid w:val="00103814"/>
    <w:rsid w:val="00103880"/>
    <w:rsid w:val="001039C1"/>
    <w:rsid w:val="00103B27"/>
    <w:rsid w:val="00103BA6"/>
    <w:rsid w:val="00103C6C"/>
    <w:rsid w:val="00103F24"/>
    <w:rsid w:val="00104334"/>
    <w:rsid w:val="001044A2"/>
    <w:rsid w:val="0010454D"/>
    <w:rsid w:val="0010462C"/>
    <w:rsid w:val="001046DC"/>
    <w:rsid w:val="001048CC"/>
    <w:rsid w:val="00104A0E"/>
    <w:rsid w:val="00104C8A"/>
    <w:rsid w:val="00104D2F"/>
    <w:rsid w:val="00104DA5"/>
    <w:rsid w:val="00104FE8"/>
    <w:rsid w:val="00105461"/>
    <w:rsid w:val="0010548B"/>
    <w:rsid w:val="00105596"/>
    <w:rsid w:val="00105824"/>
    <w:rsid w:val="00105957"/>
    <w:rsid w:val="00105BB5"/>
    <w:rsid w:val="00105CCF"/>
    <w:rsid w:val="00105D27"/>
    <w:rsid w:val="00105E9D"/>
    <w:rsid w:val="00105F56"/>
    <w:rsid w:val="0010629D"/>
    <w:rsid w:val="0010678D"/>
    <w:rsid w:val="00106820"/>
    <w:rsid w:val="00106A0D"/>
    <w:rsid w:val="00106D3F"/>
    <w:rsid w:val="00106FE1"/>
    <w:rsid w:val="00106FFA"/>
    <w:rsid w:val="00107087"/>
    <w:rsid w:val="00107158"/>
    <w:rsid w:val="00107936"/>
    <w:rsid w:val="00107A75"/>
    <w:rsid w:val="00107BE8"/>
    <w:rsid w:val="00107FFA"/>
    <w:rsid w:val="001103A7"/>
    <w:rsid w:val="001103AA"/>
    <w:rsid w:val="00110417"/>
    <w:rsid w:val="0011058F"/>
    <w:rsid w:val="00110880"/>
    <w:rsid w:val="00110A41"/>
    <w:rsid w:val="00110A7E"/>
    <w:rsid w:val="00110CE4"/>
    <w:rsid w:val="00110EE5"/>
    <w:rsid w:val="00111028"/>
    <w:rsid w:val="0011164E"/>
    <w:rsid w:val="001116C2"/>
    <w:rsid w:val="001116CE"/>
    <w:rsid w:val="001118D6"/>
    <w:rsid w:val="00111AF0"/>
    <w:rsid w:val="00111BE2"/>
    <w:rsid w:val="00111E73"/>
    <w:rsid w:val="00112222"/>
    <w:rsid w:val="00112239"/>
    <w:rsid w:val="001122EC"/>
    <w:rsid w:val="0011248B"/>
    <w:rsid w:val="001124B7"/>
    <w:rsid w:val="001126C4"/>
    <w:rsid w:val="001126FA"/>
    <w:rsid w:val="001127BD"/>
    <w:rsid w:val="001127DE"/>
    <w:rsid w:val="00112DFF"/>
    <w:rsid w:val="00112E01"/>
    <w:rsid w:val="00112F79"/>
    <w:rsid w:val="00113146"/>
    <w:rsid w:val="00113285"/>
    <w:rsid w:val="00113517"/>
    <w:rsid w:val="001135AD"/>
    <w:rsid w:val="00113801"/>
    <w:rsid w:val="0011384F"/>
    <w:rsid w:val="0011385B"/>
    <w:rsid w:val="00113943"/>
    <w:rsid w:val="0011395D"/>
    <w:rsid w:val="00113E1C"/>
    <w:rsid w:val="00113E33"/>
    <w:rsid w:val="00113F5B"/>
    <w:rsid w:val="0011400D"/>
    <w:rsid w:val="001140C8"/>
    <w:rsid w:val="001141F2"/>
    <w:rsid w:val="001142D7"/>
    <w:rsid w:val="00114344"/>
    <w:rsid w:val="0011438A"/>
    <w:rsid w:val="00114435"/>
    <w:rsid w:val="00114504"/>
    <w:rsid w:val="001146F8"/>
    <w:rsid w:val="001147D1"/>
    <w:rsid w:val="0011482A"/>
    <w:rsid w:val="00114B0B"/>
    <w:rsid w:val="00114CB3"/>
    <w:rsid w:val="00114CD2"/>
    <w:rsid w:val="00114D0A"/>
    <w:rsid w:val="00115004"/>
    <w:rsid w:val="00115101"/>
    <w:rsid w:val="0011536D"/>
    <w:rsid w:val="001154A2"/>
    <w:rsid w:val="00115543"/>
    <w:rsid w:val="0011556E"/>
    <w:rsid w:val="001155DD"/>
    <w:rsid w:val="00115642"/>
    <w:rsid w:val="00115684"/>
    <w:rsid w:val="00115718"/>
    <w:rsid w:val="0011588E"/>
    <w:rsid w:val="00115A5A"/>
    <w:rsid w:val="00115B8C"/>
    <w:rsid w:val="00115BF0"/>
    <w:rsid w:val="00115D91"/>
    <w:rsid w:val="00115FC4"/>
    <w:rsid w:val="001162B8"/>
    <w:rsid w:val="0011642E"/>
    <w:rsid w:val="001164A7"/>
    <w:rsid w:val="0011666A"/>
    <w:rsid w:val="001166CA"/>
    <w:rsid w:val="0011679B"/>
    <w:rsid w:val="0011683F"/>
    <w:rsid w:val="001168B7"/>
    <w:rsid w:val="00116B32"/>
    <w:rsid w:val="00116EA8"/>
    <w:rsid w:val="00116EA9"/>
    <w:rsid w:val="00116F7B"/>
    <w:rsid w:val="00116FCF"/>
    <w:rsid w:val="00117073"/>
    <w:rsid w:val="001170EE"/>
    <w:rsid w:val="00117341"/>
    <w:rsid w:val="0011737C"/>
    <w:rsid w:val="00117496"/>
    <w:rsid w:val="00117583"/>
    <w:rsid w:val="00117778"/>
    <w:rsid w:val="001179BE"/>
    <w:rsid w:val="00117A1F"/>
    <w:rsid w:val="00117A90"/>
    <w:rsid w:val="00117CDA"/>
    <w:rsid w:val="00117D04"/>
    <w:rsid w:val="00117D33"/>
    <w:rsid w:val="00117E45"/>
    <w:rsid w:val="001200B4"/>
    <w:rsid w:val="00120409"/>
    <w:rsid w:val="00120AB6"/>
    <w:rsid w:val="00120B0D"/>
    <w:rsid w:val="00120EB7"/>
    <w:rsid w:val="001212CB"/>
    <w:rsid w:val="001212F1"/>
    <w:rsid w:val="0012165A"/>
    <w:rsid w:val="001216E9"/>
    <w:rsid w:val="001218F9"/>
    <w:rsid w:val="00121943"/>
    <w:rsid w:val="00121EF9"/>
    <w:rsid w:val="00121F48"/>
    <w:rsid w:val="0012210C"/>
    <w:rsid w:val="001221E1"/>
    <w:rsid w:val="00122425"/>
    <w:rsid w:val="00122B4A"/>
    <w:rsid w:val="00122BA7"/>
    <w:rsid w:val="00122C91"/>
    <w:rsid w:val="00123001"/>
    <w:rsid w:val="00123176"/>
    <w:rsid w:val="00123344"/>
    <w:rsid w:val="00123392"/>
    <w:rsid w:val="001233F7"/>
    <w:rsid w:val="001234A7"/>
    <w:rsid w:val="0012393C"/>
    <w:rsid w:val="00123975"/>
    <w:rsid w:val="00123A77"/>
    <w:rsid w:val="00123BCE"/>
    <w:rsid w:val="00123BDB"/>
    <w:rsid w:val="00123CB6"/>
    <w:rsid w:val="00123CBE"/>
    <w:rsid w:val="00123E1A"/>
    <w:rsid w:val="00123F55"/>
    <w:rsid w:val="00123F76"/>
    <w:rsid w:val="00124098"/>
    <w:rsid w:val="00124260"/>
    <w:rsid w:val="0012451E"/>
    <w:rsid w:val="001245A9"/>
    <w:rsid w:val="00124868"/>
    <w:rsid w:val="00124ABC"/>
    <w:rsid w:val="00124BFA"/>
    <w:rsid w:val="00124EDC"/>
    <w:rsid w:val="001251D5"/>
    <w:rsid w:val="00125238"/>
    <w:rsid w:val="00125490"/>
    <w:rsid w:val="001254CF"/>
    <w:rsid w:val="00125531"/>
    <w:rsid w:val="0012555C"/>
    <w:rsid w:val="00125782"/>
    <w:rsid w:val="001257F0"/>
    <w:rsid w:val="001258A3"/>
    <w:rsid w:val="001259E7"/>
    <w:rsid w:val="00125AD0"/>
    <w:rsid w:val="00125DAC"/>
    <w:rsid w:val="00125E4F"/>
    <w:rsid w:val="00125E9F"/>
    <w:rsid w:val="00125F45"/>
    <w:rsid w:val="00125FAE"/>
    <w:rsid w:val="00126362"/>
    <w:rsid w:val="00126498"/>
    <w:rsid w:val="001267B6"/>
    <w:rsid w:val="001269B8"/>
    <w:rsid w:val="00126AEC"/>
    <w:rsid w:val="00126F0D"/>
    <w:rsid w:val="001272A4"/>
    <w:rsid w:val="001273DD"/>
    <w:rsid w:val="001278FB"/>
    <w:rsid w:val="001279E6"/>
    <w:rsid w:val="00127A14"/>
    <w:rsid w:val="00127B95"/>
    <w:rsid w:val="00127CBD"/>
    <w:rsid w:val="00127CBE"/>
    <w:rsid w:val="00127D61"/>
    <w:rsid w:val="00127DFF"/>
    <w:rsid w:val="00127E00"/>
    <w:rsid w:val="00127E9B"/>
    <w:rsid w:val="001300A3"/>
    <w:rsid w:val="00130120"/>
    <w:rsid w:val="0013038D"/>
    <w:rsid w:val="00130578"/>
    <w:rsid w:val="001306AC"/>
    <w:rsid w:val="00130797"/>
    <w:rsid w:val="001307F6"/>
    <w:rsid w:val="00130BF4"/>
    <w:rsid w:val="00130D54"/>
    <w:rsid w:val="00130F4E"/>
    <w:rsid w:val="001310F9"/>
    <w:rsid w:val="001311ED"/>
    <w:rsid w:val="001312DF"/>
    <w:rsid w:val="00131340"/>
    <w:rsid w:val="001317A2"/>
    <w:rsid w:val="00131823"/>
    <w:rsid w:val="0013187B"/>
    <w:rsid w:val="001319C5"/>
    <w:rsid w:val="00131A7A"/>
    <w:rsid w:val="00131E06"/>
    <w:rsid w:val="00131F58"/>
    <w:rsid w:val="001320A3"/>
    <w:rsid w:val="0013215D"/>
    <w:rsid w:val="001323D4"/>
    <w:rsid w:val="00132791"/>
    <w:rsid w:val="00132DE4"/>
    <w:rsid w:val="00132E03"/>
    <w:rsid w:val="00132F51"/>
    <w:rsid w:val="00132FC2"/>
    <w:rsid w:val="00133828"/>
    <w:rsid w:val="001339C5"/>
    <w:rsid w:val="00133A61"/>
    <w:rsid w:val="00133A84"/>
    <w:rsid w:val="00133ADC"/>
    <w:rsid w:val="00133E7E"/>
    <w:rsid w:val="00133FA8"/>
    <w:rsid w:val="00133FB3"/>
    <w:rsid w:val="0013404F"/>
    <w:rsid w:val="0013428E"/>
    <w:rsid w:val="001342B9"/>
    <w:rsid w:val="001342E1"/>
    <w:rsid w:val="00134434"/>
    <w:rsid w:val="00134496"/>
    <w:rsid w:val="0013462F"/>
    <w:rsid w:val="00134C54"/>
    <w:rsid w:val="00134CA8"/>
    <w:rsid w:val="00134D8E"/>
    <w:rsid w:val="00134F47"/>
    <w:rsid w:val="00135085"/>
    <w:rsid w:val="001350CD"/>
    <w:rsid w:val="001350E4"/>
    <w:rsid w:val="0013524C"/>
    <w:rsid w:val="001352D9"/>
    <w:rsid w:val="001352E9"/>
    <w:rsid w:val="001356CE"/>
    <w:rsid w:val="00135700"/>
    <w:rsid w:val="00135931"/>
    <w:rsid w:val="0013594A"/>
    <w:rsid w:val="001359B9"/>
    <w:rsid w:val="00135AF3"/>
    <w:rsid w:val="00135B37"/>
    <w:rsid w:val="00135CD8"/>
    <w:rsid w:val="00135E73"/>
    <w:rsid w:val="00135FC9"/>
    <w:rsid w:val="0013608F"/>
    <w:rsid w:val="00136280"/>
    <w:rsid w:val="001362E7"/>
    <w:rsid w:val="00136A7D"/>
    <w:rsid w:val="00136A8A"/>
    <w:rsid w:val="00136AE9"/>
    <w:rsid w:val="00136C01"/>
    <w:rsid w:val="00136E85"/>
    <w:rsid w:val="00136F1B"/>
    <w:rsid w:val="00137266"/>
    <w:rsid w:val="0013764E"/>
    <w:rsid w:val="00137977"/>
    <w:rsid w:val="00137AB4"/>
    <w:rsid w:val="00137B0B"/>
    <w:rsid w:val="00137CD2"/>
    <w:rsid w:val="00137E19"/>
    <w:rsid w:val="001400F6"/>
    <w:rsid w:val="0014015C"/>
    <w:rsid w:val="001401C8"/>
    <w:rsid w:val="0014020B"/>
    <w:rsid w:val="001404EB"/>
    <w:rsid w:val="0014070A"/>
    <w:rsid w:val="00140758"/>
    <w:rsid w:val="001408A3"/>
    <w:rsid w:val="0014090B"/>
    <w:rsid w:val="00140A76"/>
    <w:rsid w:val="00140A91"/>
    <w:rsid w:val="00140AEA"/>
    <w:rsid w:val="00140B91"/>
    <w:rsid w:val="00140C28"/>
    <w:rsid w:val="00140D56"/>
    <w:rsid w:val="00140FA3"/>
    <w:rsid w:val="001410F0"/>
    <w:rsid w:val="0014141F"/>
    <w:rsid w:val="0014144E"/>
    <w:rsid w:val="001415D2"/>
    <w:rsid w:val="001416CA"/>
    <w:rsid w:val="00141741"/>
    <w:rsid w:val="00141750"/>
    <w:rsid w:val="0014199A"/>
    <w:rsid w:val="001419A9"/>
    <w:rsid w:val="00141A93"/>
    <w:rsid w:val="00141B96"/>
    <w:rsid w:val="00141B97"/>
    <w:rsid w:val="00141DB3"/>
    <w:rsid w:val="00141DD8"/>
    <w:rsid w:val="00141E49"/>
    <w:rsid w:val="00141FC6"/>
    <w:rsid w:val="00142060"/>
    <w:rsid w:val="001420A7"/>
    <w:rsid w:val="0014214C"/>
    <w:rsid w:val="001421CE"/>
    <w:rsid w:val="001424BF"/>
    <w:rsid w:val="001424D2"/>
    <w:rsid w:val="00142512"/>
    <w:rsid w:val="00142637"/>
    <w:rsid w:val="001427CA"/>
    <w:rsid w:val="00142804"/>
    <w:rsid w:val="00142944"/>
    <w:rsid w:val="00142BF3"/>
    <w:rsid w:val="00142C67"/>
    <w:rsid w:val="001430C3"/>
    <w:rsid w:val="00143232"/>
    <w:rsid w:val="001435A3"/>
    <w:rsid w:val="0014374A"/>
    <w:rsid w:val="0014377F"/>
    <w:rsid w:val="00143AB6"/>
    <w:rsid w:val="00143C59"/>
    <w:rsid w:val="00143CB0"/>
    <w:rsid w:val="00143CF0"/>
    <w:rsid w:val="00143D7F"/>
    <w:rsid w:val="00143E19"/>
    <w:rsid w:val="001445C5"/>
    <w:rsid w:val="0014485D"/>
    <w:rsid w:val="001448DB"/>
    <w:rsid w:val="001449EA"/>
    <w:rsid w:val="00144AD8"/>
    <w:rsid w:val="00144CC0"/>
    <w:rsid w:val="00144D53"/>
    <w:rsid w:val="00144DB7"/>
    <w:rsid w:val="00144F34"/>
    <w:rsid w:val="00144F82"/>
    <w:rsid w:val="00145122"/>
    <w:rsid w:val="001451BB"/>
    <w:rsid w:val="00145201"/>
    <w:rsid w:val="0014548F"/>
    <w:rsid w:val="001455C8"/>
    <w:rsid w:val="00145813"/>
    <w:rsid w:val="001459C5"/>
    <w:rsid w:val="00145C8D"/>
    <w:rsid w:val="00146178"/>
    <w:rsid w:val="001461A5"/>
    <w:rsid w:val="0014623E"/>
    <w:rsid w:val="001464E7"/>
    <w:rsid w:val="001465AB"/>
    <w:rsid w:val="001466DA"/>
    <w:rsid w:val="001467A7"/>
    <w:rsid w:val="0014699E"/>
    <w:rsid w:val="00146AB8"/>
    <w:rsid w:val="00147027"/>
    <w:rsid w:val="00147107"/>
    <w:rsid w:val="00147229"/>
    <w:rsid w:val="001472DA"/>
    <w:rsid w:val="00147433"/>
    <w:rsid w:val="0014747F"/>
    <w:rsid w:val="001474B1"/>
    <w:rsid w:val="001474E6"/>
    <w:rsid w:val="00147541"/>
    <w:rsid w:val="00147824"/>
    <w:rsid w:val="00147D84"/>
    <w:rsid w:val="00147F86"/>
    <w:rsid w:val="0015005E"/>
    <w:rsid w:val="001500EC"/>
    <w:rsid w:val="0015011C"/>
    <w:rsid w:val="0015038F"/>
    <w:rsid w:val="00150397"/>
    <w:rsid w:val="00150507"/>
    <w:rsid w:val="00150678"/>
    <w:rsid w:val="0015075F"/>
    <w:rsid w:val="00150778"/>
    <w:rsid w:val="001507EA"/>
    <w:rsid w:val="001509EA"/>
    <w:rsid w:val="00150A59"/>
    <w:rsid w:val="00150DA7"/>
    <w:rsid w:val="00150FB7"/>
    <w:rsid w:val="0015113C"/>
    <w:rsid w:val="001511B4"/>
    <w:rsid w:val="001513C4"/>
    <w:rsid w:val="0015148C"/>
    <w:rsid w:val="001514AF"/>
    <w:rsid w:val="00151985"/>
    <w:rsid w:val="00151A3B"/>
    <w:rsid w:val="00151B05"/>
    <w:rsid w:val="00151BBF"/>
    <w:rsid w:val="00151C88"/>
    <w:rsid w:val="00152013"/>
    <w:rsid w:val="00152025"/>
    <w:rsid w:val="0015216C"/>
    <w:rsid w:val="001525FA"/>
    <w:rsid w:val="0015274B"/>
    <w:rsid w:val="001527B1"/>
    <w:rsid w:val="001528D1"/>
    <w:rsid w:val="00152971"/>
    <w:rsid w:val="00152C68"/>
    <w:rsid w:val="00152F46"/>
    <w:rsid w:val="001531AF"/>
    <w:rsid w:val="00153274"/>
    <w:rsid w:val="001533D3"/>
    <w:rsid w:val="00153527"/>
    <w:rsid w:val="001537EC"/>
    <w:rsid w:val="00153863"/>
    <w:rsid w:val="001538E9"/>
    <w:rsid w:val="001539E2"/>
    <w:rsid w:val="00153B07"/>
    <w:rsid w:val="00153B8B"/>
    <w:rsid w:val="00153C13"/>
    <w:rsid w:val="00153CF5"/>
    <w:rsid w:val="00154069"/>
    <w:rsid w:val="00154565"/>
    <w:rsid w:val="001547BF"/>
    <w:rsid w:val="00154CFE"/>
    <w:rsid w:val="00155041"/>
    <w:rsid w:val="00155160"/>
    <w:rsid w:val="001552B5"/>
    <w:rsid w:val="00155597"/>
    <w:rsid w:val="001555AA"/>
    <w:rsid w:val="001555C0"/>
    <w:rsid w:val="001558DC"/>
    <w:rsid w:val="00155B77"/>
    <w:rsid w:val="00155DCC"/>
    <w:rsid w:val="00155DD7"/>
    <w:rsid w:val="00155F3C"/>
    <w:rsid w:val="00155FBF"/>
    <w:rsid w:val="00156271"/>
    <w:rsid w:val="001565F0"/>
    <w:rsid w:val="00156667"/>
    <w:rsid w:val="001567CD"/>
    <w:rsid w:val="001568E3"/>
    <w:rsid w:val="00156906"/>
    <w:rsid w:val="001569E0"/>
    <w:rsid w:val="00156AD4"/>
    <w:rsid w:val="00156ED5"/>
    <w:rsid w:val="00157123"/>
    <w:rsid w:val="0015738E"/>
    <w:rsid w:val="0015763D"/>
    <w:rsid w:val="0015766E"/>
    <w:rsid w:val="00157855"/>
    <w:rsid w:val="00157DC9"/>
    <w:rsid w:val="00157EC7"/>
    <w:rsid w:val="001601D3"/>
    <w:rsid w:val="00160239"/>
    <w:rsid w:val="001602D3"/>
    <w:rsid w:val="00160718"/>
    <w:rsid w:val="00160A78"/>
    <w:rsid w:val="00160B5C"/>
    <w:rsid w:val="00160B7A"/>
    <w:rsid w:val="00160C1A"/>
    <w:rsid w:val="00160DA0"/>
    <w:rsid w:val="00160F15"/>
    <w:rsid w:val="00161509"/>
    <w:rsid w:val="00161741"/>
    <w:rsid w:val="001617F2"/>
    <w:rsid w:val="001619D7"/>
    <w:rsid w:val="00161A58"/>
    <w:rsid w:val="00161BAE"/>
    <w:rsid w:val="00161EC0"/>
    <w:rsid w:val="00161F88"/>
    <w:rsid w:val="00161FD4"/>
    <w:rsid w:val="00161FE7"/>
    <w:rsid w:val="0016212C"/>
    <w:rsid w:val="0016234A"/>
    <w:rsid w:val="0016241E"/>
    <w:rsid w:val="0016249F"/>
    <w:rsid w:val="00162614"/>
    <w:rsid w:val="0016261A"/>
    <w:rsid w:val="00162710"/>
    <w:rsid w:val="00162BA5"/>
    <w:rsid w:val="00162C03"/>
    <w:rsid w:val="00162C2F"/>
    <w:rsid w:val="00162C41"/>
    <w:rsid w:val="0016305E"/>
    <w:rsid w:val="00163075"/>
    <w:rsid w:val="00163269"/>
    <w:rsid w:val="00163427"/>
    <w:rsid w:val="00163B4F"/>
    <w:rsid w:val="00163BF4"/>
    <w:rsid w:val="00163C15"/>
    <w:rsid w:val="00163C41"/>
    <w:rsid w:val="00163CBF"/>
    <w:rsid w:val="00163EFF"/>
    <w:rsid w:val="00163F63"/>
    <w:rsid w:val="001641B0"/>
    <w:rsid w:val="001643B0"/>
    <w:rsid w:val="001645BC"/>
    <w:rsid w:val="001645E2"/>
    <w:rsid w:val="00164654"/>
    <w:rsid w:val="001647B2"/>
    <w:rsid w:val="001647EF"/>
    <w:rsid w:val="001649E8"/>
    <w:rsid w:val="00164EC9"/>
    <w:rsid w:val="00164FA8"/>
    <w:rsid w:val="0016514F"/>
    <w:rsid w:val="00165275"/>
    <w:rsid w:val="001652FD"/>
    <w:rsid w:val="00165305"/>
    <w:rsid w:val="00165358"/>
    <w:rsid w:val="00165451"/>
    <w:rsid w:val="00165599"/>
    <w:rsid w:val="001655D6"/>
    <w:rsid w:val="00165608"/>
    <w:rsid w:val="0016563F"/>
    <w:rsid w:val="0016564E"/>
    <w:rsid w:val="001656C7"/>
    <w:rsid w:val="001656ED"/>
    <w:rsid w:val="00165974"/>
    <w:rsid w:val="00165CB7"/>
    <w:rsid w:val="00166079"/>
    <w:rsid w:val="001660E2"/>
    <w:rsid w:val="0016611B"/>
    <w:rsid w:val="00166170"/>
    <w:rsid w:val="001665D6"/>
    <w:rsid w:val="00166783"/>
    <w:rsid w:val="00166BFE"/>
    <w:rsid w:val="00166C9D"/>
    <w:rsid w:val="00166CCD"/>
    <w:rsid w:val="00166DA1"/>
    <w:rsid w:val="00166DDC"/>
    <w:rsid w:val="00166ED9"/>
    <w:rsid w:val="00166FCA"/>
    <w:rsid w:val="0016715B"/>
    <w:rsid w:val="0016743C"/>
    <w:rsid w:val="00167547"/>
    <w:rsid w:val="00167884"/>
    <w:rsid w:val="00167A8E"/>
    <w:rsid w:val="00167B6D"/>
    <w:rsid w:val="00167BB7"/>
    <w:rsid w:val="00167BE5"/>
    <w:rsid w:val="00167FB9"/>
    <w:rsid w:val="00167FF0"/>
    <w:rsid w:val="001701A6"/>
    <w:rsid w:val="0017031B"/>
    <w:rsid w:val="00170463"/>
    <w:rsid w:val="001707A1"/>
    <w:rsid w:val="0017097D"/>
    <w:rsid w:val="00170AD7"/>
    <w:rsid w:val="00170BDA"/>
    <w:rsid w:val="00170C4A"/>
    <w:rsid w:val="00170DE7"/>
    <w:rsid w:val="00170E0B"/>
    <w:rsid w:val="00170EA7"/>
    <w:rsid w:val="00170F38"/>
    <w:rsid w:val="001710C1"/>
    <w:rsid w:val="00171198"/>
    <w:rsid w:val="0017131D"/>
    <w:rsid w:val="00171500"/>
    <w:rsid w:val="0017156D"/>
    <w:rsid w:val="00171710"/>
    <w:rsid w:val="001717CD"/>
    <w:rsid w:val="0017191A"/>
    <w:rsid w:val="00171A74"/>
    <w:rsid w:val="00171AC9"/>
    <w:rsid w:val="00171BD3"/>
    <w:rsid w:val="00171DFA"/>
    <w:rsid w:val="00171EFA"/>
    <w:rsid w:val="00172080"/>
    <w:rsid w:val="001720F8"/>
    <w:rsid w:val="001721F6"/>
    <w:rsid w:val="00172440"/>
    <w:rsid w:val="0017253B"/>
    <w:rsid w:val="00172610"/>
    <w:rsid w:val="00172624"/>
    <w:rsid w:val="00172659"/>
    <w:rsid w:val="001726C3"/>
    <w:rsid w:val="0017271B"/>
    <w:rsid w:val="00172765"/>
    <w:rsid w:val="00172B45"/>
    <w:rsid w:val="00172B4A"/>
    <w:rsid w:val="00172DB8"/>
    <w:rsid w:val="00172E16"/>
    <w:rsid w:val="00172F2C"/>
    <w:rsid w:val="00173155"/>
    <w:rsid w:val="00173215"/>
    <w:rsid w:val="00173312"/>
    <w:rsid w:val="001733E4"/>
    <w:rsid w:val="00173642"/>
    <w:rsid w:val="00173651"/>
    <w:rsid w:val="00173766"/>
    <w:rsid w:val="00173A21"/>
    <w:rsid w:val="00173A7C"/>
    <w:rsid w:val="001740D7"/>
    <w:rsid w:val="001741BE"/>
    <w:rsid w:val="0017442D"/>
    <w:rsid w:val="00174670"/>
    <w:rsid w:val="00174763"/>
    <w:rsid w:val="001747E9"/>
    <w:rsid w:val="001749BC"/>
    <w:rsid w:val="00174A87"/>
    <w:rsid w:val="00174CD0"/>
    <w:rsid w:val="00174D31"/>
    <w:rsid w:val="00174DEC"/>
    <w:rsid w:val="00174E0C"/>
    <w:rsid w:val="0017506F"/>
    <w:rsid w:val="0017507F"/>
    <w:rsid w:val="00175307"/>
    <w:rsid w:val="00175994"/>
    <w:rsid w:val="00175AC1"/>
    <w:rsid w:val="00175AEF"/>
    <w:rsid w:val="00175B97"/>
    <w:rsid w:val="00175DF2"/>
    <w:rsid w:val="00175E65"/>
    <w:rsid w:val="00175EEF"/>
    <w:rsid w:val="00175EF4"/>
    <w:rsid w:val="001761CD"/>
    <w:rsid w:val="00176A13"/>
    <w:rsid w:val="00176B9B"/>
    <w:rsid w:val="00176C77"/>
    <w:rsid w:val="00176CF5"/>
    <w:rsid w:val="00176E17"/>
    <w:rsid w:val="0017724E"/>
    <w:rsid w:val="001773B1"/>
    <w:rsid w:val="001774C8"/>
    <w:rsid w:val="001775BC"/>
    <w:rsid w:val="0017779B"/>
    <w:rsid w:val="0017788A"/>
    <w:rsid w:val="00177C4D"/>
    <w:rsid w:val="00177D35"/>
    <w:rsid w:val="00177DFA"/>
    <w:rsid w:val="00177E48"/>
    <w:rsid w:val="001800F6"/>
    <w:rsid w:val="00180121"/>
    <w:rsid w:val="001803D0"/>
    <w:rsid w:val="00180417"/>
    <w:rsid w:val="00180586"/>
    <w:rsid w:val="00180AA6"/>
    <w:rsid w:val="00180E81"/>
    <w:rsid w:val="0018109E"/>
    <w:rsid w:val="001810CD"/>
    <w:rsid w:val="0018144C"/>
    <w:rsid w:val="00181467"/>
    <w:rsid w:val="00181609"/>
    <w:rsid w:val="00181757"/>
    <w:rsid w:val="00181B20"/>
    <w:rsid w:val="00181B86"/>
    <w:rsid w:val="00181BA5"/>
    <w:rsid w:val="0018219B"/>
    <w:rsid w:val="0018221D"/>
    <w:rsid w:val="001829B6"/>
    <w:rsid w:val="00182B8B"/>
    <w:rsid w:val="00182D1C"/>
    <w:rsid w:val="00182DF4"/>
    <w:rsid w:val="00182E02"/>
    <w:rsid w:val="00182E70"/>
    <w:rsid w:val="00183317"/>
    <w:rsid w:val="0018334D"/>
    <w:rsid w:val="001836B6"/>
    <w:rsid w:val="001836F5"/>
    <w:rsid w:val="00183729"/>
    <w:rsid w:val="0018378F"/>
    <w:rsid w:val="001837DB"/>
    <w:rsid w:val="00183969"/>
    <w:rsid w:val="00183C59"/>
    <w:rsid w:val="00183C68"/>
    <w:rsid w:val="00183D59"/>
    <w:rsid w:val="00184125"/>
    <w:rsid w:val="001841C1"/>
    <w:rsid w:val="0018445C"/>
    <w:rsid w:val="001844A2"/>
    <w:rsid w:val="00184526"/>
    <w:rsid w:val="00184572"/>
    <w:rsid w:val="00184660"/>
    <w:rsid w:val="00184805"/>
    <w:rsid w:val="00184A1F"/>
    <w:rsid w:val="00184AF5"/>
    <w:rsid w:val="00184B50"/>
    <w:rsid w:val="00184D12"/>
    <w:rsid w:val="00184E5C"/>
    <w:rsid w:val="00184E7B"/>
    <w:rsid w:val="00184F1B"/>
    <w:rsid w:val="00184FB6"/>
    <w:rsid w:val="001853D1"/>
    <w:rsid w:val="001853F2"/>
    <w:rsid w:val="00185411"/>
    <w:rsid w:val="001854E5"/>
    <w:rsid w:val="001859E2"/>
    <w:rsid w:val="00185A00"/>
    <w:rsid w:val="00185A38"/>
    <w:rsid w:val="00185AC4"/>
    <w:rsid w:val="00185EE6"/>
    <w:rsid w:val="00186104"/>
    <w:rsid w:val="00186125"/>
    <w:rsid w:val="00186304"/>
    <w:rsid w:val="0018657F"/>
    <w:rsid w:val="001865E1"/>
    <w:rsid w:val="00186A0A"/>
    <w:rsid w:val="00186B46"/>
    <w:rsid w:val="00186B90"/>
    <w:rsid w:val="00186CD9"/>
    <w:rsid w:val="00187090"/>
    <w:rsid w:val="00187136"/>
    <w:rsid w:val="00187239"/>
    <w:rsid w:val="00187513"/>
    <w:rsid w:val="0018755F"/>
    <w:rsid w:val="001876CE"/>
    <w:rsid w:val="001876E4"/>
    <w:rsid w:val="00187857"/>
    <w:rsid w:val="00187944"/>
    <w:rsid w:val="00187AA0"/>
    <w:rsid w:val="00187B9A"/>
    <w:rsid w:val="00187BA6"/>
    <w:rsid w:val="00187BF4"/>
    <w:rsid w:val="00187D92"/>
    <w:rsid w:val="00187F28"/>
    <w:rsid w:val="00190078"/>
    <w:rsid w:val="001904E2"/>
    <w:rsid w:val="0019061D"/>
    <w:rsid w:val="00190819"/>
    <w:rsid w:val="00190860"/>
    <w:rsid w:val="00190874"/>
    <w:rsid w:val="00190885"/>
    <w:rsid w:val="00190AC4"/>
    <w:rsid w:val="00190BD4"/>
    <w:rsid w:val="00190C6B"/>
    <w:rsid w:val="00190F7F"/>
    <w:rsid w:val="00191102"/>
    <w:rsid w:val="0019116E"/>
    <w:rsid w:val="001911DC"/>
    <w:rsid w:val="00191201"/>
    <w:rsid w:val="00191358"/>
    <w:rsid w:val="00191604"/>
    <w:rsid w:val="00191864"/>
    <w:rsid w:val="0019186D"/>
    <w:rsid w:val="00191A16"/>
    <w:rsid w:val="00191B0D"/>
    <w:rsid w:val="00191BD9"/>
    <w:rsid w:val="00191BF3"/>
    <w:rsid w:val="00191DD3"/>
    <w:rsid w:val="00191E38"/>
    <w:rsid w:val="00191F09"/>
    <w:rsid w:val="00191FF9"/>
    <w:rsid w:val="00192138"/>
    <w:rsid w:val="0019243F"/>
    <w:rsid w:val="00192528"/>
    <w:rsid w:val="00192732"/>
    <w:rsid w:val="00192897"/>
    <w:rsid w:val="0019299B"/>
    <w:rsid w:val="00192A28"/>
    <w:rsid w:val="00192A5E"/>
    <w:rsid w:val="00192B21"/>
    <w:rsid w:val="00192E0D"/>
    <w:rsid w:val="00192E57"/>
    <w:rsid w:val="00192E81"/>
    <w:rsid w:val="00192FCF"/>
    <w:rsid w:val="00193048"/>
    <w:rsid w:val="001931A1"/>
    <w:rsid w:val="00193482"/>
    <w:rsid w:val="00193609"/>
    <w:rsid w:val="00193AAD"/>
    <w:rsid w:val="00193B2A"/>
    <w:rsid w:val="00193B35"/>
    <w:rsid w:val="00193CD4"/>
    <w:rsid w:val="00193DFB"/>
    <w:rsid w:val="00193EAC"/>
    <w:rsid w:val="00193FF0"/>
    <w:rsid w:val="00193FF8"/>
    <w:rsid w:val="001940AB"/>
    <w:rsid w:val="001940AC"/>
    <w:rsid w:val="001941FD"/>
    <w:rsid w:val="001942E3"/>
    <w:rsid w:val="001942EC"/>
    <w:rsid w:val="00194469"/>
    <w:rsid w:val="0019455C"/>
    <w:rsid w:val="00194891"/>
    <w:rsid w:val="00194A5B"/>
    <w:rsid w:val="00194CD0"/>
    <w:rsid w:val="00194D35"/>
    <w:rsid w:val="00194D3A"/>
    <w:rsid w:val="00194EB4"/>
    <w:rsid w:val="00194F4C"/>
    <w:rsid w:val="00195138"/>
    <w:rsid w:val="0019513B"/>
    <w:rsid w:val="001953B1"/>
    <w:rsid w:val="001953C8"/>
    <w:rsid w:val="00195569"/>
    <w:rsid w:val="00195613"/>
    <w:rsid w:val="0019569A"/>
    <w:rsid w:val="0019572D"/>
    <w:rsid w:val="00195749"/>
    <w:rsid w:val="001958E9"/>
    <w:rsid w:val="00195939"/>
    <w:rsid w:val="00195945"/>
    <w:rsid w:val="00195948"/>
    <w:rsid w:val="0019599C"/>
    <w:rsid w:val="00195B3D"/>
    <w:rsid w:val="00195CA8"/>
    <w:rsid w:val="00195EE5"/>
    <w:rsid w:val="00195F34"/>
    <w:rsid w:val="001961AA"/>
    <w:rsid w:val="0019621B"/>
    <w:rsid w:val="0019638E"/>
    <w:rsid w:val="001967D0"/>
    <w:rsid w:val="00196A3D"/>
    <w:rsid w:val="00196B2E"/>
    <w:rsid w:val="00196BDB"/>
    <w:rsid w:val="00196C29"/>
    <w:rsid w:val="00196CDE"/>
    <w:rsid w:val="00196F01"/>
    <w:rsid w:val="00196F06"/>
    <w:rsid w:val="00196F27"/>
    <w:rsid w:val="00196F84"/>
    <w:rsid w:val="00196FD5"/>
    <w:rsid w:val="0019723D"/>
    <w:rsid w:val="0019728F"/>
    <w:rsid w:val="001972BE"/>
    <w:rsid w:val="00197303"/>
    <w:rsid w:val="0019731D"/>
    <w:rsid w:val="001975EF"/>
    <w:rsid w:val="001977CB"/>
    <w:rsid w:val="00197811"/>
    <w:rsid w:val="00197B86"/>
    <w:rsid w:val="00197D77"/>
    <w:rsid w:val="00197F43"/>
    <w:rsid w:val="001A00C2"/>
    <w:rsid w:val="001A00E6"/>
    <w:rsid w:val="001A0224"/>
    <w:rsid w:val="001A07A1"/>
    <w:rsid w:val="001A0B89"/>
    <w:rsid w:val="001A0E1B"/>
    <w:rsid w:val="001A0FE9"/>
    <w:rsid w:val="001A1127"/>
    <w:rsid w:val="001A12E5"/>
    <w:rsid w:val="001A132D"/>
    <w:rsid w:val="001A147C"/>
    <w:rsid w:val="001A170D"/>
    <w:rsid w:val="001A1813"/>
    <w:rsid w:val="001A1821"/>
    <w:rsid w:val="001A1C9D"/>
    <w:rsid w:val="001A204B"/>
    <w:rsid w:val="001A226E"/>
    <w:rsid w:val="001A22AA"/>
    <w:rsid w:val="001A2320"/>
    <w:rsid w:val="001A2606"/>
    <w:rsid w:val="001A2723"/>
    <w:rsid w:val="001A2B00"/>
    <w:rsid w:val="001A2C70"/>
    <w:rsid w:val="001A2D87"/>
    <w:rsid w:val="001A2F61"/>
    <w:rsid w:val="001A2F7A"/>
    <w:rsid w:val="001A314C"/>
    <w:rsid w:val="001A32C3"/>
    <w:rsid w:val="001A33B2"/>
    <w:rsid w:val="001A33C7"/>
    <w:rsid w:val="001A33E8"/>
    <w:rsid w:val="001A33F1"/>
    <w:rsid w:val="001A34BA"/>
    <w:rsid w:val="001A368A"/>
    <w:rsid w:val="001A37CD"/>
    <w:rsid w:val="001A39B6"/>
    <w:rsid w:val="001A3C23"/>
    <w:rsid w:val="001A3C6D"/>
    <w:rsid w:val="001A4126"/>
    <w:rsid w:val="001A41C0"/>
    <w:rsid w:val="001A41DD"/>
    <w:rsid w:val="001A494E"/>
    <w:rsid w:val="001A4A09"/>
    <w:rsid w:val="001A4A0F"/>
    <w:rsid w:val="001A4F1C"/>
    <w:rsid w:val="001A4FAE"/>
    <w:rsid w:val="001A4FE9"/>
    <w:rsid w:val="001A501E"/>
    <w:rsid w:val="001A503A"/>
    <w:rsid w:val="001A5053"/>
    <w:rsid w:val="001A52CD"/>
    <w:rsid w:val="001A5319"/>
    <w:rsid w:val="001A5403"/>
    <w:rsid w:val="001A55E9"/>
    <w:rsid w:val="001A565E"/>
    <w:rsid w:val="001A56B0"/>
    <w:rsid w:val="001A57F1"/>
    <w:rsid w:val="001A5CD9"/>
    <w:rsid w:val="001A5D0C"/>
    <w:rsid w:val="001A5E6B"/>
    <w:rsid w:val="001A6018"/>
    <w:rsid w:val="001A626A"/>
    <w:rsid w:val="001A64D5"/>
    <w:rsid w:val="001A6580"/>
    <w:rsid w:val="001A6673"/>
    <w:rsid w:val="001A6764"/>
    <w:rsid w:val="001A679C"/>
    <w:rsid w:val="001A6975"/>
    <w:rsid w:val="001A6D09"/>
    <w:rsid w:val="001A6E32"/>
    <w:rsid w:val="001A6EC9"/>
    <w:rsid w:val="001A6F15"/>
    <w:rsid w:val="001A6F95"/>
    <w:rsid w:val="001A6FCA"/>
    <w:rsid w:val="001A6FF8"/>
    <w:rsid w:val="001A7017"/>
    <w:rsid w:val="001A728A"/>
    <w:rsid w:val="001A7686"/>
    <w:rsid w:val="001A76B2"/>
    <w:rsid w:val="001A7751"/>
    <w:rsid w:val="001A787F"/>
    <w:rsid w:val="001A7B00"/>
    <w:rsid w:val="001A7C48"/>
    <w:rsid w:val="001A7DDE"/>
    <w:rsid w:val="001A7DF2"/>
    <w:rsid w:val="001A7FFE"/>
    <w:rsid w:val="001B0125"/>
    <w:rsid w:val="001B01A7"/>
    <w:rsid w:val="001B027A"/>
    <w:rsid w:val="001B03C4"/>
    <w:rsid w:val="001B0511"/>
    <w:rsid w:val="001B0770"/>
    <w:rsid w:val="001B0A6D"/>
    <w:rsid w:val="001B0CBC"/>
    <w:rsid w:val="001B0EC2"/>
    <w:rsid w:val="001B1092"/>
    <w:rsid w:val="001B10D6"/>
    <w:rsid w:val="001B1342"/>
    <w:rsid w:val="001B1378"/>
    <w:rsid w:val="001B15FF"/>
    <w:rsid w:val="001B1778"/>
    <w:rsid w:val="001B1A71"/>
    <w:rsid w:val="001B1E4F"/>
    <w:rsid w:val="001B1E66"/>
    <w:rsid w:val="001B2591"/>
    <w:rsid w:val="001B2739"/>
    <w:rsid w:val="001B28D4"/>
    <w:rsid w:val="001B2A8D"/>
    <w:rsid w:val="001B30CD"/>
    <w:rsid w:val="001B3237"/>
    <w:rsid w:val="001B34A4"/>
    <w:rsid w:val="001B35B1"/>
    <w:rsid w:val="001B377C"/>
    <w:rsid w:val="001B37B5"/>
    <w:rsid w:val="001B39AF"/>
    <w:rsid w:val="001B3AF9"/>
    <w:rsid w:val="001B3C0B"/>
    <w:rsid w:val="001B3DBB"/>
    <w:rsid w:val="001B41BB"/>
    <w:rsid w:val="001B46B5"/>
    <w:rsid w:val="001B4A0F"/>
    <w:rsid w:val="001B4A74"/>
    <w:rsid w:val="001B4A84"/>
    <w:rsid w:val="001B4BF4"/>
    <w:rsid w:val="001B4C7F"/>
    <w:rsid w:val="001B4D57"/>
    <w:rsid w:val="001B4DCC"/>
    <w:rsid w:val="001B4E6B"/>
    <w:rsid w:val="001B4F2A"/>
    <w:rsid w:val="001B4F87"/>
    <w:rsid w:val="001B5032"/>
    <w:rsid w:val="001B509E"/>
    <w:rsid w:val="001B509F"/>
    <w:rsid w:val="001B515C"/>
    <w:rsid w:val="001B52AA"/>
    <w:rsid w:val="001B57B6"/>
    <w:rsid w:val="001B58DA"/>
    <w:rsid w:val="001B5B32"/>
    <w:rsid w:val="001B5B55"/>
    <w:rsid w:val="001B5D51"/>
    <w:rsid w:val="001B61D7"/>
    <w:rsid w:val="001B6283"/>
    <w:rsid w:val="001B62FC"/>
    <w:rsid w:val="001B6529"/>
    <w:rsid w:val="001B65C2"/>
    <w:rsid w:val="001B67F6"/>
    <w:rsid w:val="001B6827"/>
    <w:rsid w:val="001B6947"/>
    <w:rsid w:val="001B69E2"/>
    <w:rsid w:val="001B6DF8"/>
    <w:rsid w:val="001B6EEF"/>
    <w:rsid w:val="001B6FD1"/>
    <w:rsid w:val="001B730A"/>
    <w:rsid w:val="001B738E"/>
    <w:rsid w:val="001B74B5"/>
    <w:rsid w:val="001B7541"/>
    <w:rsid w:val="001B7896"/>
    <w:rsid w:val="001B78AD"/>
    <w:rsid w:val="001B7940"/>
    <w:rsid w:val="001B7BD3"/>
    <w:rsid w:val="001B7D18"/>
    <w:rsid w:val="001B7D4D"/>
    <w:rsid w:val="001B7DFF"/>
    <w:rsid w:val="001B7F60"/>
    <w:rsid w:val="001C00D4"/>
    <w:rsid w:val="001C0295"/>
    <w:rsid w:val="001C0296"/>
    <w:rsid w:val="001C02A2"/>
    <w:rsid w:val="001C0377"/>
    <w:rsid w:val="001C04DF"/>
    <w:rsid w:val="001C052A"/>
    <w:rsid w:val="001C0D01"/>
    <w:rsid w:val="001C0DF9"/>
    <w:rsid w:val="001C0DFB"/>
    <w:rsid w:val="001C0FCF"/>
    <w:rsid w:val="001C0FD6"/>
    <w:rsid w:val="001C1012"/>
    <w:rsid w:val="001C10E5"/>
    <w:rsid w:val="001C14A5"/>
    <w:rsid w:val="001C14E7"/>
    <w:rsid w:val="001C16BA"/>
    <w:rsid w:val="001C18F5"/>
    <w:rsid w:val="001C1983"/>
    <w:rsid w:val="001C1A63"/>
    <w:rsid w:val="001C1B34"/>
    <w:rsid w:val="001C21D6"/>
    <w:rsid w:val="001C234A"/>
    <w:rsid w:val="001C23A1"/>
    <w:rsid w:val="001C2513"/>
    <w:rsid w:val="001C251B"/>
    <w:rsid w:val="001C2B52"/>
    <w:rsid w:val="001C2BFA"/>
    <w:rsid w:val="001C2CC6"/>
    <w:rsid w:val="001C2D2B"/>
    <w:rsid w:val="001C2F07"/>
    <w:rsid w:val="001C309F"/>
    <w:rsid w:val="001C33C6"/>
    <w:rsid w:val="001C3878"/>
    <w:rsid w:val="001C3905"/>
    <w:rsid w:val="001C3924"/>
    <w:rsid w:val="001C39DA"/>
    <w:rsid w:val="001C39F3"/>
    <w:rsid w:val="001C3CCF"/>
    <w:rsid w:val="001C45E7"/>
    <w:rsid w:val="001C4733"/>
    <w:rsid w:val="001C485C"/>
    <w:rsid w:val="001C489E"/>
    <w:rsid w:val="001C4C6D"/>
    <w:rsid w:val="001C4C7C"/>
    <w:rsid w:val="001C4E22"/>
    <w:rsid w:val="001C517C"/>
    <w:rsid w:val="001C5257"/>
    <w:rsid w:val="001C54F3"/>
    <w:rsid w:val="001C565C"/>
    <w:rsid w:val="001C5788"/>
    <w:rsid w:val="001C590C"/>
    <w:rsid w:val="001C595F"/>
    <w:rsid w:val="001C5B8E"/>
    <w:rsid w:val="001C5ED8"/>
    <w:rsid w:val="001C5FD9"/>
    <w:rsid w:val="001C606C"/>
    <w:rsid w:val="001C62DC"/>
    <w:rsid w:val="001C6678"/>
    <w:rsid w:val="001C6725"/>
    <w:rsid w:val="001C6771"/>
    <w:rsid w:val="001C67F4"/>
    <w:rsid w:val="001C68C9"/>
    <w:rsid w:val="001C69FA"/>
    <w:rsid w:val="001C6C66"/>
    <w:rsid w:val="001C6E32"/>
    <w:rsid w:val="001C6FD2"/>
    <w:rsid w:val="001C70F1"/>
    <w:rsid w:val="001C715C"/>
    <w:rsid w:val="001C7265"/>
    <w:rsid w:val="001C7292"/>
    <w:rsid w:val="001C7316"/>
    <w:rsid w:val="001C737E"/>
    <w:rsid w:val="001C76E5"/>
    <w:rsid w:val="001C7864"/>
    <w:rsid w:val="001C78CB"/>
    <w:rsid w:val="001C7B32"/>
    <w:rsid w:val="001C7DC7"/>
    <w:rsid w:val="001C7ECC"/>
    <w:rsid w:val="001D0041"/>
    <w:rsid w:val="001D01C4"/>
    <w:rsid w:val="001D01C7"/>
    <w:rsid w:val="001D0220"/>
    <w:rsid w:val="001D029F"/>
    <w:rsid w:val="001D0445"/>
    <w:rsid w:val="001D0528"/>
    <w:rsid w:val="001D0B39"/>
    <w:rsid w:val="001D0B3F"/>
    <w:rsid w:val="001D0C41"/>
    <w:rsid w:val="001D0FB2"/>
    <w:rsid w:val="001D1069"/>
    <w:rsid w:val="001D115A"/>
    <w:rsid w:val="001D12A2"/>
    <w:rsid w:val="001D1335"/>
    <w:rsid w:val="001D1399"/>
    <w:rsid w:val="001D1522"/>
    <w:rsid w:val="001D18D7"/>
    <w:rsid w:val="001D1B6F"/>
    <w:rsid w:val="001D1BC3"/>
    <w:rsid w:val="001D1F40"/>
    <w:rsid w:val="001D20CE"/>
    <w:rsid w:val="001D23D4"/>
    <w:rsid w:val="001D23FD"/>
    <w:rsid w:val="001D257D"/>
    <w:rsid w:val="001D26AB"/>
    <w:rsid w:val="001D2886"/>
    <w:rsid w:val="001D2CA8"/>
    <w:rsid w:val="001D2CB7"/>
    <w:rsid w:val="001D2ED6"/>
    <w:rsid w:val="001D315C"/>
    <w:rsid w:val="001D3160"/>
    <w:rsid w:val="001D31AA"/>
    <w:rsid w:val="001D3268"/>
    <w:rsid w:val="001D341A"/>
    <w:rsid w:val="001D3565"/>
    <w:rsid w:val="001D398B"/>
    <w:rsid w:val="001D3A3C"/>
    <w:rsid w:val="001D3A88"/>
    <w:rsid w:val="001D3E23"/>
    <w:rsid w:val="001D4264"/>
    <w:rsid w:val="001D45F4"/>
    <w:rsid w:val="001D4689"/>
    <w:rsid w:val="001D49D7"/>
    <w:rsid w:val="001D4A55"/>
    <w:rsid w:val="001D4A57"/>
    <w:rsid w:val="001D4B0F"/>
    <w:rsid w:val="001D4C0D"/>
    <w:rsid w:val="001D4F96"/>
    <w:rsid w:val="001D51D1"/>
    <w:rsid w:val="001D537D"/>
    <w:rsid w:val="001D5521"/>
    <w:rsid w:val="001D559D"/>
    <w:rsid w:val="001D56B7"/>
    <w:rsid w:val="001D5729"/>
    <w:rsid w:val="001D59E4"/>
    <w:rsid w:val="001D5AB1"/>
    <w:rsid w:val="001D5E04"/>
    <w:rsid w:val="001D60B8"/>
    <w:rsid w:val="001D6514"/>
    <w:rsid w:val="001D6546"/>
    <w:rsid w:val="001D6728"/>
    <w:rsid w:val="001D68A8"/>
    <w:rsid w:val="001D68DC"/>
    <w:rsid w:val="001D6FEE"/>
    <w:rsid w:val="001D700D"/>
    <w:rsid w:val="001D7336"/>
    <w:rsid w:val="001D74C4"/>
    <w:rsid w:val="001D766B"/>
    <w:rsid w:val="001D776A"/>
    <w:rsid w:val="001D78B4"/>
    <w:rsid w:val="001D7903"/>
    <w:rsid w:val="001D7A21"/>
    <w:rsid w:val="001D7A2E"/>
    <w:rsid w:val="001D7AAC"/>
    <w:rsid w:val="001D7C42"/>
    <w:rsid w:val="001D7C56"/>
    <w:rsid w:val="001D7EDD"/>
    <w:rsid w:val="001D7F36"/>
    <w:rsid w:val="001E04E0"/>
    <w:rsid w:val="001E07BD"/>
    <w:rsid w:val="001E0A2F"/>
    <w:rsid w:val="001E0AC0"/>
    <w:rsid w:val="001E0BF2"/>
    <w:rsid w:val="001E0C3D"/>
    <w:rsid w:val="001E0CD2"/>
    <w:rsid w:val="001E0DAF"/>
    <w:rsid w:val="001E0FA2"/>
    <w:rsid w:val="001E1014"/>
    <w:rsid w:val="001E1243"/>
    <w:rsid w:val="001E1582"/>
    <w:rsid w:val="001E1A41"/>
    <w:rsid w:val="001E1BD2"/>
    <w:rsid w:val="001E1E42"/>
    <w:rsid w:val="001E1E49"/>
    <w:rsid w:val="001E1E63"/>
    <w:rsid w:val="001E1F2E"/>
    <w:rsid w:val="001E201C"/>
    <w:rsid w:val="001E201E"/>
    <w:rsid w:val="001E23A0"/>
    <w:rsid w:val="001E23BA"/>
    <w:rsid w:val="001E244C"/>
    <w:rsid w:val="001E2522"/>
    <w:rsid w:val="001E257A"/>
    <w:rsid w:val="001E25A4"/>
    <w:rsid w:val="001E2661"/>
    <w:rsid w:val="001E28A0"/>
    <w:rsid w:val="001E28D7"/>
    <w:rsid w:val="001E2C1A"/>
    <w:rsid w:val="001E2C36"/>
    <w:rsid w:val="001E2CB9"/>
    <w:rsid w:val="001E2E87"/>
    <w:rsid w:val="001E2EA7"/>
    <w:rsid w:val="001E3256"/>
    <w:rsid w:val="001E3285"/>
    <w:rsid w:val="001E32C1"/>
    <w:rsid w:val="001E36C5"/>
    <w:rsid w:val="001E375D"/>
    <w:rsid w:val="001E376E"/>
    <w:rsid w:val="001E3975"/>
    <w:rsid w:val="001E3CD2"/>
    <w:rsid w:val="001E3EB0"/>
    <w:rsid w:val="001E3F76"/>
    <w:rsid w:val="001E467B"/>
    <w:rsid w:val="001E4702"/>
    <w:rsid w:val="001E47D5"/>
    <w:rsid w:val="001E4A75"/>
    <w:rsid w:val="001E4AA7"/>
    <w:rsid w:val="001E4ABA"/>
    <w:rsid w:val="001E4AFE"/>
    <w:rsid w:val="001E4D6D"/>
    <w:rsid w:val="001E4FCB"/>
    <w:rsid w:val="001E5017"/>
    <w:rsid w:val="001E5069"/>
    <w:rsid w:val="001E5077"/>
    <w:rsid w:val="001E50AD"/>
    <w:rsid w:val="001E524E"/>
    <w:rsid w:val="001E53FD"/>
    <w:rsid w:val="001E5616"/>
    <w:rsid w:val="001E5823"/>
    <w:rsid w:val="001E5836"/>
    <w:rsid w:val="001E59E1"/>
    <w:rsid w:val="001E5ADC"/>
    <w:rsid w:val="001E5B79"/>
    <w:rsid w:val="001E5C91"/>
    <w:rsid w:val="001E5DCD"/>
    <w:rsid w:val="001E5FEA"/>
    <w:rsid w:val="001E6112"/>
    <w:rsid w:val="001E633C"/>
    <w:rsid w:val="001E647F"/>
    <w:rsid w:val="001E6494"/>
    <w:rsid w:val="001E6563"/>
    <w:rsid w:val="001E6609"/>
    <w:rsid w:val="001E67A5"/>
    <w:rsid w:val="001E67CA"/>
    <w:rsid w:val="001E67E9"/>
    <w:rsid w:val="001E6933"/>
    <w:rsid w:val="001E6953"/>
    <w:rsid w:val="001E6B29"/>
    <w:rsid w:val="001E6B84"/>
    <w:rsid w:val="001E6CF4"/>
    <w:rsid w:val="001E6D4D"/>
    <w:rsid w:val="001E6DC7"/>
    <w:rsid w:val="001E6E6E"/>
    <w:rsid w:val="001E6F39"/>
    <w:rsid w:val="001E7058"/>
    <w:rsid w:val="001E7290"/>
    <w:rsid w:val="001E7326"/>
    <w:rsid w:val="001E7342"/>
    <w:rsid w:val="001E7441"/>
    <w:rsid w:val="001E75B3"/>
    <w:rsid w:val="001E77B0"/>
    <w:rsid w:val="001E793E"/>
    <w:rsid w:val="001E7A25"/>
    <w:rsid w:val="001F0206"/>
    <w:rsid w:val="001F067A"/>
    <w:rsid w:val="001F0928"/>
    <w:rsid w:val="001F0B5B"/>
    <w:rsid w:val="001F0CDD"/>
    <w:rsid w:val="001F0E59"/>
    <w:rsid w:val="001F0E83"/>
    <w:rsid w:val="001F0FBA"/>
    <w:rsid w:val="001F0FEB"/>
    <w:rsid w:val="001F115D"/>
    <w:rsid w:val="001F1226"/>
    <w:rsid w:val="001F1318"/>
    <w:rsid w:val="001F159A"/>
    <w:rsid w:val="001F185A"/>
    <w:rsid w:val="001F1871"/>
    <w:rsid w:val="001F18D0"/>
    <w:rsid w:val="001F1B80"/>
    <w:rsid w:val="001F1B8D"/>
    <w:rsid w:val="001F1CE3"/>
    <w:rsid w:val="001F1DF4"/>
    <w:rsid w:val="001F1E10"/>
    <w:rsid w:val="001F1F0F"/>
    <w:rsid w:val="001F2445"/>
    <w:rsid w:val="001F2543"/>
    <w:rsid w:val="001F2575"/>
    <w:rsid w:val="001F25DB"/>
    <w:rsid w:val="001F27E4"/>
    <w:rsid w:val="001F28BE"/>
    <w:rsid w:val="001F28E7"/>
    <w:rsid w:val="001F2A45"/>
    <w:rsid w:val="001F2E94"/>
    <w:rsid w:val="001F31EA"/>
    <w:rsid w:val="001F31F9"/>
    <w:rsid w:val="001F3379"/>
    <w:rsid w:val="001F33AA"/>
    <w:rsid w:val="001F3414"/>
    <w:rsid w:val="001F357B"/>
    <w:rsid w:val="001F38B1"/>
    <w:rsid w:val="001F3A9C"/>
    <w:rsid w:val="001F3B63"/>
    <w:rsid w:val="001F3C31"/>
    <w:rsid w:val="001F3CB5"/>
    <w:rsid w:val="001F3CE2"/>
    <w:rsid w:val="001F40B3"/>
    <w:rsid w:val="001F40BB"/>
    <w:rsid w:val="001F41B0"/>
    <w:rsid w:val="001F41E6"/>
    <w:rsid w:val="001F422D"/>
    <w:rsid w:val="001F4481"/>
    <w:rsid w:val="001F45E5"/>
    <w:rsid w:val="001F4667"/>
    <w:rsid w:val="001F469C"/>
    <w:rsid w:val="001F46F7"/>
    <w:rsid w:val="001F495B"/>
    <w:rsid w:val="001F497B"/>
    <w:rsid w:val="001F4A90"/>
    <w:rsid w:val="001F4A94"/>
    <w:rsid w:val="001F4DAE"/>
    <w:rsid w:val="001F4F04"/>
    <w:rsid w:val="001F4F39"/>
    <w:rsid w:val="001F5304"/>
    <w:rsid w:val="001F5524"/>
    <w:rsid w:val="001F554D"/>
    <w:rsid w:val="001F568B"/>
    <w:rsid w:val="001F5860"/>
    <w:rsid w:val="001F59E4"/>
    <w:rsid w:val="001F59F1"/>
    <w:rsid w:val="001F5A15"/>
    <w:rsid w:val="001F5F7C"/>
    <w:rsid w:val="001F63E1"/>
    <w:rsid w:val="001F666A"/>
    <w:rsid w:val="001F67E4"/>
    <w:rsid w:val="001F6BFC"/>
    <w:rsid w:val="001F6D84"/>
    <w:rsid w:val="001F6DC9"/>
    <w:rsid w:val="001F6DF3"/>
    <w:rsid w:val="001F6DFD"/>
    <w:rsid w:val="001F6F44"/>
    <w:rsid w:val="001F705D"/>
    <w:rsid w:val="001F70C7"/>
    <w:rsid w:val="001F716D"/>
    <w:rsid w:val="001F752C"/>
    <w:rsid w:val="001F7663"/>
    <w:rsid w:val="001F7726"/>
    <w:rsid w:val="001F79EF"/>
    <w:rsid w:val="001F7D3F"/>
    <w:rsid w:val="001F7F73"/>
    <w:rsid w:val="002000D7"/>
    <w:rsid w:val="0020035D"/>
    <w:rsid w:val="002003EF"/>
    <w:rsid w:val="0020047F"/>
    <w:rsid w:val="0020054D"/>
    <w:rsid w:val="00200552"/>
    <w:rsid w:val="00200A34"/>
    <w:rsid w:val="00200B5C"/>
    <w:rsid w:val="00200BB7"/>
    <w:rsid w:val="00200D58"/>
    <w:rsid w:val="00200DCD"/>
    <w:rsid w:val="00200F4F"/>
    <w:rsid w:val="0020107B"/>
    <w:rsid w:val="0020107E"/>
    <w:rsid w:val="00201162"/>
    <w:rsid w:val="002015A1"/>
    <w:rsid w:val="002015D1"/>
    <w:rsid w:val="00201683"/>
    <w:rsid w:val="002017DC"/>
    <w:rsid w:val="00201966"/>
    <w:rsid w:val="00202352"/>
    <w:rsid w:val="00202363"/>
    <w:rsid w:val="00202610"/>
    <w:rsid w:val="00202822"/>
    <w:rsid w:val="00202A32"/>
    <w:rsid w:val="00202D08"/>
    <w:rsid w:val="00202D89"/>
    <w:rsid w:val="00202FD2"/>
    <w:rsid w:val="00203139"/>
    <w:rsid w:val="002031AF"/>
    <w:rsid w:val="002031EF"/>
    <w:rsid w:val="00203228"/>
    <w:rsid w:val="00203366"/>
    <w:rsid w:val="00203682"/>
    <w:rsid w:val="002036C5"/>
    <w:rsid w:val="002037BF"/>
    <w:rsid w:val="0020397F"/>
    <w:rsid w:val="00204251"/>
    <w:rsid w:val="00204278"/>
    <w:rsid w:val="002042A7"/>
    <w:rsid w:val="00204403"/>
    <w:rsid w:val="00204693"/>
    <w:rsid w:val="0020495C"/>
    <w:rsid w:val="00204A90"/>
    <w:rsid w:val="00204BCD"/>
    <w:rsid w:val="00204DBE"/>
    <w:rsid w:val="00204E59"/>
    <w:rsid w:val="00204F6B"/>
    <w:rsid w:val="00204FDF"/>
    <w:rsid w:val="00205059"/>
    <w:rsid w:val="00205179"/>
    <w:rsid w:val="0020522C"/>
    <w:rsid w:val="002055F4"/>
    <w:rsid w:val="0020583F"/>
    <w:rsid w:val="00205A8F"/>
    <w:rsid w:val="00205BD6"/>
    <w:rsid w:val="002062C8"/>
    <w:rsid w:val="00206493"/>
    <w:rsid w:val="00206834"/>
    <w:rsid w:val="002068B5"/>
    <w:rsid w:val="00206901"/>
    <w:rsid w:val="00206AA4"/>
    <w:rsid w:val="00206D10"/>
    <w:rsid w:val="00206D64"/>
    <w:rsid w:val="00206FBE"/>
    <w:rsid w:val="00206FCD"/>
    <w:rsid w:val="0020717D"/>
    <w:rsid w:val="002072FA"/>
    <w:rsid w:val="0020731A"/>
    <w:rsid w:val="00207541"/>
    <w:rsid w:val="002076D0"/>
    <w:rsid w:val="00207B98"/>
    <w:rsid w:val="00207E1C"/>
    <w:rsid w:val="0021005D"/>
    <w:rsid w:val="00210351"/>
    <w:rsid w:val="0021038C"/>
    <w:rsid w:val="002103F1"/>
    <w:rsid w:val="0021048B"/>
    <w:rsid w:val="002104A8"/>
    <w:rsid w:val="002104EC"/>
    <w:rsid w:val="002104F4"/>
    <w:rsid w:val="002104FE"/>
    <w:rsid w:val="00210687"/>
    <w:rsid w:val="00210762"/>
    <w:rsid w:val="00210C3B"/>
    <w:rsid w:val="00210C42"/>
    <w:rsid w:val="00210DE2"/>
    <w:rsid w:val="00210F89"/>
    <w:rsid w:val="0021120D"/>
    <w:rsid w:val="002112E2"/>
    <w:rsid w:val="0021136B"/>
    <w:rsid w:val="00211709"/>
    <w:rsid w:val="0021187F"/>
    <w:rsid w:val="00211894"/>
    <w:rsid w:val="00211CA2"/>
    <w:rsid w:val="00211D89"/>
    <w:rsid w:val="0021207B"/>
    <w:rsid w:val="002120C9"/>
    <w:rsid w:val="0021213E"/>
    <w:rsid w:val="00212658"/>
    <w:rsid w:val="00212804"/>
    <w:rsid w:val="00212BB9"/>
    <w:rsid w:val="00212D8A"/>
    <w:rsid w:val="00212E92"/>
    <w:rsid w:val="002132A9"/>
    <w:rsid w:val="00213320"/>
    <w:rsid w:val="00213461"/>
    <w:rsid w:val="00213548"/>
    <w:rsid w:val="00213676"/>
    <w:rsid w:val="00213685"/>
    <w:rsid w:val="00213888"/>
    <w:rsid w:val="002138CF"/>
    <w:rsid w:val="002138F3"/>
    <w:rsid w:val="00213B6F"/>
    <w:rsid w:val="00213C43"/>
    <w:rsid w:val="00213C86"/>
    <w:rsid w:val="00213D1F"/>
    <w:rsid w:val="00213F6D"/>
    <w:rsid w:val="002143AB"/>
    <w:rsid w:val="00214508"/>
    <w:rsid w:val="0021464A"/>
    <w:rsid w:val="0021464B"/>
    <w:rsid w:val="00214670"/>
    <w:rsid w:val="002146E5"/>
    <w:rsid w:val="0021476F"/>
    <w:rsid w:val="002147DD"/>
    <w:rsid w:val="0021486A"/>
    <w:rsid w:val="00214A42"/>
    <w:rsid w:val="00214A92"/>
    <w:rsid w:val="00214E1C"/>
    <w:rsid w:val="00214E8A"/>
    <w:rsid w:val="002150FF"/>
    <w:rsid w:val="0021512E"/>
    <w:rsid w:val="0021535D"/>
    <w:rsid w:val="00215804"/>
    <w:rsid w:val="00215890"/>
    <w:rsid w:val="00215943"/>
    <w:rsid w:val="00215BEC"/>
    <w:rsid w:val="00215E24"/>
    <w:rsid w:val="002160B9"/>
    <w:rsid w:val="002161A7"/>
    <w:rsid w:val="002162AD"/>
    <w:rsid w:val="0021633A"/>
    <w:rsid w:val="00216550"/>
    <w:rsid w:val="00216803"/>
    <w:rsid w:val="002169A5"/>
    <w:rsid w:val="00216B23"/>
    <w:rsid w:val="00216BA1"/>
    <w:rsid w:val="00216CBE"/>
    <w:rsid w:val="00216D96"/>
    <w:rsid w:val="00216DEB"/>
    <w:rsid w:val="00216FB5"/>
    <w:rsid w:val="0021744D"/>
    <w:rsid w:val="00217984"/>
    <w:rsid w:val="00217A45"/>
    <w:rsid w:val="00217AF0"/>
    <w:rsid w:val="00217BB5"/>
    <w:rsid w:val="00217C08"/>
    <w:rsid w:val="00217E05"/>
    <w:rsid w:val="00217EF2"/>
    <w:rsid w:val="0022009C"/>
    <w:rsid w:val="002200AD"/>
    <w:rsid w:val="00220182"/>
    <w:rsid w:val="00220192"/>
    <w:rsid w:val="00220379"/>
    <w:rsid w:val="00220429"/>
    <w:rsid w:val="002204E4"/>
    <w:rsid w:val="00220650"/>
    <w:rsid w:val="002208A4"/>
    <w:rsid w:val="00220A64"/>
    <w:rsid w:val="00220B03"/>
    <w:rsid w:val="00220B7E"/>
    <w:rsid w:val="00220CA3"/>
    <w:rsid w:val="00220CCB"/>
    <w:rsid w:val="00220CF6"/>
    <w:rsid w:val="00220D7A"/>
    <w:rsid w:val="00220ED8"/>
    <w:rsid w:val="00220FD7"/>
    <w:rsid w:val="00221160"/>
    <w:rsid w:val="00221217"/>
    <w:rsid w:val="002212DC"/>
    <w:rsid w:val="00221746"/>
    <w:rsid w:val="002217A8"/>
    <w:rsid w:val="00221A50"/>
    <w:rsid w:val="00221CE9"/>
    <w:rsid w:val="00221E31"/>
    <w:rsid w:val="002220A7"/>
    <w:rsid w:val="00222109"/>
    <w:rsid w:val="0022217D"/>
    <w:rsid w:val="00222404"/>
    <w:rsid w:val="0022288E"/>
    <w:rsid w:val="00222890"/>
    <w:rsid w:val="0022295F"/>
    <w:rsid w:val="00222C01"/>
    <w:rsid w:val="00222C5D"/>
    <w:rsid w:val="00222D34"/>
    <w:rsid w:val="00222D8E"/>
    <w:rsid w:val="00222E7B"/>
    <w:rsid w:val="0022325F"/>
    <w:rsid w:val="002232FD"/>
    <w:rsid w:val="00223372"/>
    <w:rsid w:val="00223658"/>
    <w:rsid w:val="002236A4"/>
    <w:rsid w:val="00223B36"/>
    <w:rsid w:val="00224286"/>
    <w:rsid w:val="0022433B"/>
    <w:rsid w:val="002245CC"/>
    <w:rsid w:val="00224712"/>
    <w:rsid w:val="002247F3"/>
    <w:rsid w:val="00224A11"/>
    <w:rsid w:val="00224B65"/>
    <w:rsid w:val="00224D56"/>
    <w:rsid w:val="00224D93"/>
    <w:rsid w:val="00224FF9"/>
    <w:rsid w:val="002250FD"/>
    <w:rsid w:val="00225323"/>
    <w:rsid w:val="002255DA"/>
    <w:rsid w:val="002257EF"/>
    <w:rsid w:val="00225988"/>
    <w:rsid w:val="00225A60"/>
    <w:rsid w:val="002261E8"/>
    <w:rsid w:val="002261FA"/>
    <w:rsid w:val="002262A9"/>
    <w:rsid w:val="0022691D"/>
    <w:rsid w:val="00226C4B"/>
    <w:rsid w:val="00226D47"/>
    <w:rsid w:val="00226DEB"/>
    <w:rsid w:val="00226E9B"/>
    <w:rsid w:val="00226ECD"/>
    <w:rsid w:val="002271BC"/>
    <w:rsid w:val="002271D3"/>
    <w:rsid w:val="0022729B"/>
    <w:rsid w:val="00227341"/>
    <w:rsid w:val="00227599"/>
    <w:rsid w:val="002276B3"/>
    <w:rsid w:val="00227780"/>
    <w:rsid w:val="00227824"/>
    <w:rsid w:val="0022798C"/>
    <w:rsid w:val="00227AC9"/>
    <w:rsid w:val="00227BD2"/>
    <w:rsid w:val="00227BF8"/>
    <w:rsid w:val="00227FC3"/>
    <w:rsid w:val="00230116"/>
    <w:rsid w:val="002304A7"/>
    <w:rsid w:val="002306E3"/>
    <w:rsid w:val="002308BE"/>
    <w:rsid w:val="002309C8"/>
    <w:rsid w:val="00231211"/>
    <w:rsid w:val="002312CE"/>
    <w:rsid w:val="002312DE"/>
    <w:rsid w:val="002313EB"/>
    <w:rsid w:val="0023153D"/>
    <w:rsid w:val="00231762"/>
    <w:rsid w:val="0023182E"/>
    <w:rsid w:val="0023188B"/>
    <w:rsid w:val="00231A09"/>
    <w:rsid w:val="00231AD3"/>
    <w:rsid w:val="00231C81"/>
    <w:rsid w:val="00231F32"/>
    <w:rsid w:val="00232193"/>
    <w:rsid w:val="002322DE"/>
    <w:rsid w:val="00232619"/>
    <w:rsid w:val="0023274F"/>
    <w:rsid w:val="0023276F"/>
    <w:rsid w:val="002329B1"/>
    <w:rsid w:val="00232A6F"/>
    <w:rsid w:val="00232B3D"/>
    <w:rsid w:val="00232BDA"/>
    <w:rsid w:val="00232C3B"/>
    <w:rsid w:val="00232D8F"/>
    <w:rsid w:val="00232EA4"/>
    <w:rsid w:val="002330B0"/>
    <w:rsid w:val="002331DD"/>
    <w:rsid w:val="00233221"/>
    <w:rsid w:val="002333C6"/>
    <w:rsid w:val="002334BD"/>
    <w:rsid w:val="0023365E"/>
    <w:rsid w:val="002336BC"/>
    <w:rsid w:val="00233738"/>
    <w:rsid w:val="002337F9"/>
    <w:rsid w:val="0023394A"/>
    <w:rsid w:val="00233BEE"/>
    <w:rsid w:val="00233EE0"/>
    <w:rsid w:val="00233FD1"/>
    <w:rsid w:val="002341C1"/>
    <w:rsid w:val="00234245"/>
    <w:rsid w:val="002342BA"/>
    <w:rsid w:val="0023439E"/>
    <w:rsid w:val="0023467D"/>
    <w:rsid w:val="00234808"/>
    <w:rsid w:val="002348DC"/>
    <w:rsid w:val="0023491F"/>
    <w:rsid w:val="00234A8E"/>
    <w:rsid w:val="00234B8C"/>
    <w:rsid w:val="00234BBC"/>
    <w:rsid w:val="00234CFC"/>
    <w:rsid w:val="00234E45"/>
    <w:rsid w:val="002354FF"/>
    <w:rsid w:val="0023592C"/>
    <w:rsid w:val="00235E76"/>
    <w:rsid w:val="00235F34"/>
    <w:rsid w:val="00235F4A"/>
    <w:rsid w:val="0023602E"/>
    <w:rsid w:val="00236058"/>
    <w:rsid w:val="00236988"/>
    <w:rsid w:val="00236B17"/>
    <w:rsid w:val="00236E5F"/>
    <w:rsid w:val="002370E4"/>
    <w:rsid w:val="002373C9"/>
    <w:rsid w:val="00237579"/>
    <w:rsid w:val="00237619"/>
    <w:rsid w:val="00237630"/>
    <w:rsid w:val="002378C0"/>
    <w:rsid w:val="00237E0A"/>
    <w:rsid w:val="00237E5D"/>
    <w:rsid w:val="00240060"/>
    <w:rsid w:val="0024009C"/>
    <w:rsid w:val="002403CC"/>
    <w:rsid w:val="002405F1"/>
    <w:rsid w:val="00240656"/>
    <w:rsid w:val="0024082E"/>
    <w:rsid w:val="002408EF"/>
    <w:rsid w:val="00240ABB"/>
    <w:rsid w:val="00240B6E"/>
    <w:rsid w:val="00240D01"/>
    <w:rsid w:val="0024100C"/>
    <w:rsid w:val="0024102D"/>
    <w:rsid w:val="0024142C"/>
    <w:rsid w:val="0024144B"/>
    <w:rsid w:val="0024157C"/>
    <w:rsid w:val="00241734"/>
    <w:rsid w:val="0024177A"/>
    <w:rsid w:val="00241DA0"/>
    <w:rsid w:val="00241E80"/>
    <w:rsid w:val="00241F40"/>
    <w:rsid w:val="002423AC"/>
    <w:rsid w:val="0024254B"/>
    <w:rsid w:val="002425C1"/>
    <w:rsid w:val="002425D2"/>
    <w:rsid w:val="00242787"/>
    <w:rsid w:val="00242A2E"/>
    <w:rsid w:val="00242CA5"/>
    <w:rsid w:val="00242D2F"/>
    <w:rsid w:val="00242E17"/>
    <w:rsid w:val="0024343C"/>
    <w:rsid w:val="00243BB5"/>
    <w:rsid w:val="00243C83"/>
    <w:rsid w:val="00243F3F"/>
    <w:rsid w:val="0024403B"/>
    <w:rsid w:val="002440B0"/>
    <w:rsid w:val="00244535"/>
    <w:rsid w:val="002445A0"/>
    <w:rsid w:val="002447A7"/>
    <w:rsid w:val="002449FD"/>
    <w:rsid w:val="00244AD2"/>
    <w:rsid w:val="00244DB9"/>
    <w:rsid w:val="00244E89"/>
    <w:rsid w:val="00244EC6"/>
    <w:rsid w:val="00244F4F"/>
    <w:rsid w:val="002453DE"/>
    <w:rsid w:val="00245565"/>
    <w:rsid w:val="00245583"/>
    <w:rsid w:val="002455F2"/>
    <w:rsid w:val="0024571B"/>
    <w:rsid w:val="0024588E"/>
    <w:rsid w:val="00245932"/>
    <w:rsid w:val="00245966"/>
    <w:rsid w:val="00245A74"/>
    <w:rsid w:val="00245B78"/>
    <w:rsid w:val="00245BC4"/>
    <w:rsid w:val="00245C11"/>
    <w:rsid w:val="00245C63"/>
    <w:rsid w:val="00245CC6"/>
    <w:rsid w:val="00245E86"/>
    <w:rsid w:val="00246179"/>
    <w:rsid w:val="00246439"/>
    <w:rsid w:val="00246481"/>
    <w:rsid w:val="002465FC"/>
    <w:rsid w:val="00246610"/>
    <w:rsid w:val="002467EC"/>
    <w:rsid w:val="0024689B"/>
    <w:rsid w:val="00246972"/>
    <w:rsid w:val="00246E9B"/>
    <w:rsid w:val="00246F9F"/>
    <w:rsid w:val="00247065"/>
    <w:rsid w:val="00247228"/>
    <w:rsid w:val="00247250"/>
    <w:rsid w:val="002472BA"/>
    <w:rsid w:val="00247366"/>
    <w:rsid w:val="00247725"/>
    <w:rsid w:val="00247807"/>
    <w:rsid w:val="00247B51"/>
    <w:rsid w:val="00247B70"/>
    <w:rsid w:val="00247E09"/>
    <w:rsid w:val="00247F36"/>
    <w:rsid w:val="002501E7"/>
    <w:rsid w:val="00250242"/>
    <w:rsid w:val="0025045C"/>
    <w:rsid w:val="002504F2"/>
    <w:rsid w:val="002507D3"/>
    <w:rsid w:val="002507F2"/>
    <w:rsid w:val="002509FD"/>
    <w:rsid w:val="00250A90"/>
    <w:rsid w:val="00250CCC"/>
    <w:rsid w:val="00250F31"/>
    <w:rsid w:val="00250F9C"/>
    <w:rsid w:val="002511B3"/>
    <w:rsid w:val="002513F4"/>
    <w:rsid w:val="00251509"/>
    <w:rsid w:val="0025158A"/>
    <w:rsid w:val="00251800"/>
    <w:rsid w:val="00251B03"/>
    <w:rsid w:val="00251C3F"/>
    <w:rsid w:val="00251E11"/>
    <w:rsid w:val="00251EA9"/>
    <w:rsid w:val="00251FF9"/>
    <w:rsid w:val="00252097"/>
    <w:rsid w:val="002521A7"/>
    <w:rsid w:val="00252291"/>
    <w:rsid w:val="0025236B"/>
    <w:rsid w:val="002526D6"/>
    <w:rsid w:val="002527F0"/>
    <w:rsid w:val="00252906"/>
    <w:rsid w:val="00252A07"/>
    <w:rsid w:val="00252B61"/>
    <w:rsid w:val="00252D08"/>
    <w:rsid w:val="00252D70"/>
    <w:rsid w:val="00252F5F"/>
    <w:rsid w:val="00252FA6"/>
    <w:rsid w:val="0025324E"/>
    <w:rsid w:val="0025338B"/>
    <w:rsid w:val="0025350E"/>
    <w:rsid w:val="00253545"/>
    <w:rsid w:val="00253617"/>
    <w:rsid w:val="00253834"/>
    <w:rsid w:val="00253A96"/>
    <w:rsid w:val="00253B52"/>
    <w:rsid w:val="00253B55"/>
    <w:rsid w:val="00253E8E"/>
    <w:rsid w:val="002542FB"/>
    <w:rsid w:val="00254872"/>
    <w:rsid w:val="00254A5F"/>
    <w:rsid w:val="00254BFC"/>
    <w:rsid w:val="00254E6B"/>
    <w:rsid w:val="00254E82"/>
    <w:rsid w:val="00255185"/>
    <w:rsid w:val="00255205"/>
    <w:rsid w:val="00255288"/>
    <w:rsid w:val="002552D0"/>
    <w:rsid w:val="00255671"/>
    <w:rsid w:val="00255866"/>
    <w:rsid w:val="002559F9"/>
    <w:rsid w:val="00255F5B"/>
    <w:rsid w:val="00256173"/>
    <w:rsid w:val="00256211"/>
    <w:rsid w:val="0025629F"/>
    <w:rsid w:val="002565E7"/>
    <w:rsid w:val="0025668B"/>
    <w:rsid w:val="002568AD"/>
    <w:rsid w:val="00256CAF"/>
    <w:rsid w:val="002571E8"/>
    <w:rsid w:val="0025728B"/>
    <w:rsid w:val="002573F3"/>
    <w:rsid w:val="00257480"/>
    <w:rsid w:val="00257489"/>
    <w:rsid w:val="002575B3"/>
    <w:rsid w:val="002575BB"/>
    <w:rsid w:val="0025760A"/>
    <w:rsid w:val="002576C8"/>
    <w:rsid w:val="00257A7C"/>
    <w:rsid w:val="002600D0"/>
    <w:rsid w:val="0026025C"/>
    <w:rsid w:val="002605F5"/>
    <w:rsid w:val="002608EC"/>
    <w:rsid w:val="00260E2B"/>
    <w:rsid w:val="002611B6"/>
    <w:rsid w:val="002611E1"/>
    <w:rsid w:val="00261286"/>
    <w:rsid w:val="00261597"/>
    <w:rsid w:val="00261897"/>
    <w:rsid w:val="00261936"/>
    <w:rsid w:val="00261E79"/>
    <w:rsid w:val="00262135"/>
    <w:rsid w:val="0026249E"/>
    <w:rsid w:val="002626FD"/>
    <w:rsid w:val="0026272A"/>
    <w:rsid w:val="002627B7"/>
    <w:rsid w:val="0026294B"/>
    <w:rsid w:val="00262F2C"/>
    <w:rsid w:val="00263166"/>
    <w:rsid w:val="0026328D"/>
    <w:rsid w:val="00263314"/>
    <w:rsid w:val="002633B7"/>
    <w:rsid w:val="00263446"/>
    <w:rsid w:val="0026353B"/>
    <w:rsid w:val="00263542"/>
    <w:rsid w:val="0026355D"/>
    <w:rsid w:val="002635DD"/>
    <w:rsid w:val="0026384C"/>
    <w:rsid w:val="00263CCF"/>
    <w:rsid w:val="00263DD5"/>
    <w:rsid w:val="00263E3E"/>
    <w:rsid w:val="00263FC5"/>
    <w:rsid w:val="00263FF1"/>
    <w:rsid w:val="00264045"/>
    <w:rsid w:val="002640EA"/>
    <w:rsid w:val="002641B5"/>
    <w:rsid w:val="002644C2"/>
    <w:rsid w:val="0026458C"/>
    <w:rsid w:val="00264759"/>
    <w:rsid w:val="002647E9"/>
    <w:rsid w:val="00264890"/>
    <w:rsid w:val="00264C5C"/>
    <w:rsid w:val="00264D18"/>
    <w:rsid w:val="00264D48"/>
    <w:rsid w:val="00264D7C"/>
    <w:rsid w:val="00264E3C"/>
    <w:rsid w:val="00264E6A"/>
    <w:rsid w:val="00264F4D"/>
    <w:rsid w:val="00265154"/>
    <w:rsid w:val="00265467"/>
    <w:rsid w:val="0026569F"/>
    <w:rsid w:val="0026576B"/>
    <w:rsid w:val="00265B2E"/>
    <w:rsid w:val="00265D43"/>
    <w:rsid w:val="00265DB8"/>
    <w:rsid w:val="0026620F"/>
    <w:rsid w:val="0026637F"/>
    <w:rsid w:val="0026657F"/>
    <w:rsid w:val="00266608"/>
    <w:rsid w:val="002667FD"/>
    <w:rsid w:val="00266829"/>
    <w:rsid w:val="00266A97"/>
    <w:rsid w:val="00266DA9"/>
    <w:rsid w:val="00266E71"/>
    <w:rsid w:val="002670E4"/>
    <w:rsid w:val="002671C3"/>
    <w:rsid w:val="002672AC"/>
    <w:rsid w:val="0026744F"/>
    <w:rsid w:val="00267483"/>
    <w:rsid w:val="00267506"/>
    <w:rsid w:val="0026757D"/>
    <w:rsid w:val="0026775C"/>
    <w:rsid w:val="00267B43"/>
    <w:rsid w:val="00267B69"/>
    <w:rsid w:val="00267B7E"/>
    <w:rsid w:val="00267CE3"/>
    <w:rsid w:val="00267FE7"/>
    <w:rsid w:val="002700A7"/>
    <w:rsid w:val="002700EE"/>
    <w:rsid w:val="00270147"/>
    <w:rsid w:val="002706A3"/>
    <w:rsid w:val="002711CA"/>
    <w:rsid w:val="00271302"/>
    <w:rsid w:val="0027138D"/>
    <w:rsid w:val="002714EA"/>
    <w:rsid w:val="0027154F"/>
    <w:rsid w:val="00271837"/>
    <w:rsid w:val="00271861"/>
    <w:rsid w:val="0027193D"/>
    <w:rsid w:val="002719FF"/>
    <w:rsid w:val="00271B2E"/>
    <w:rsid w:val="00271E05"/>
    <w:rsid w:val="00271E59"/>
    <w:rsid w:val="00271E87"/>
    <w:rsid w:val="00271F4C"/>
    <w:rsid w:val="002725DA"/>
    <w:rsid w:val="002725EC"/>
    <w:rsid w:val="002726C7"/>
    <w:rsid w:val="00272C1B"/>
    <w:rsid w:val="00272CB0"/>
    <w:rsid w:val="00272CC3"/>
    <w:rsid w:val="00272D43"/>
    <w:rsid w:val="002730BC"/>
    <w:rsid w:val="002730DD"/>
    <w:rsid w:val="00273140"/>
    <w:rsid w:val="002735A3"/>
    <w:rsid w:val="00273750"/>
    <w:rsid w:val="0027381E"/>
    <w:rsid w:val="00273C6C"/>
    <w:rsid w:val="0027401F"/>
    <w:rsid w:val="00274045"/>
    <w:rsid w:val="0027434A"/>
    <w:rsid w:val="0027435B"/>
    <w:rsid w:val="002743AC"/>
    <w:rsid w:val="002743DF"/>
    <w:rsid w:val="0027441A"/>
    <w:rsid w:val="0027447A"/>
    <w:rsid w:val="002745A6"/>
    <w:rsid w:val="00274AE9"/>
    <w:rsid w:val="00274B1E"/>
    <w:rsid w:val="00274B5C"/>
    <w:rsid w:val="00274D03"/>
    <w:rsid w:val="00274D8E"/>
    <w:rsid w:val="00274F77"/>
    <w:rsid w:val="002752C1"/>
    <w:rsid w:val="002753C5"/>
    <w:rsid w:val="0027550B"/>
    <w:rsid w:val="002755FD"/>
    <w:rsid w:val="00275617"/>
    <w:rsid w:val="00275686"/>
    <w:rsid w:val="0027570D"/>
    <w:rsid w:val="00275812"/>
    <w:rsid w:val="0027584B"/>
    <w:rsid w:val="002758A3"/>
    <w:rsid w:val="00275C26"/>
    <w:rsid w:val="00275C9E"/>
    <w:rsid w:val="00275DF3"/>
    <w:rsid w:val="00275FF8"/>
    <w:rsid w:val="00276255"/>
    <w:rsid w:val="00276356"/>
    <w:rsid w:val="002764B1"/>
    <w:rsid w:val="00276673"/>
    <w:rsid w:val="002766B8"/>
    <w:rsid w:val="0027670B"/>
    <w:rsid w:val="00276D3D"/>
    <w:rsid w:val="00276DE1"/>
    <w:rsid w:val="00276E99"/>
    <w:rsid w:val="002771A0"/>
    <w:rsid w:val="00277407"/>
    <w:rsid w:val="0027761A"/>
    <w:rsid w:val="00277669"/>
    <w:rsid w:val="00277775"/>
    <w:rsid w:val="00277B16"/>
    <w:rsid w:val="00277C29"/>
    <w:rsid w:val="00277C65"/>
    <w:rsid w:val="00277DC9"/>
    <w:rsid w:val="00277E3D"/>
    <w:rsid w:val="00277E3F"/>
    <w:rsid w:val="00277ED8"/>
    <w:rsid w:val="0028006F"/>
    <w:rsid w:val="0028007E"/>
    <w:rsid w:val="00280141"/>
    <w:rsid w:val="002801F6"/>
    <w:rsid w:val="00280258"/>
    <w:rsid w:val="002803C8"/>
    <w:rsid w:val="00280457"/>
    <w:rsid w:val="00280503"/>
    <w:rsid w:val="00280507"/>
    <w:rsid w:val="002806C3"/>
    <w:rsid w:val="002806FE"/>
    <w:rsid w:val="00280700"/>
    <w:rsid w:val="00280842"/>
    <w:rsid w:val="00280912"/>
    <w:rsid w:val="00280B46"/>
    <w:rsid w:val="00280D61"/>
    <w:rsid w:val="00280DD0"/>
    <w:rsid w:val="00280E52"/>
    <w:rsid w:val="002811BB"/>
    <w:rsid w:val="002811C8"/>
    <w:rsid w:val="002812EF"/>
    <w:rsid w:val="0028148A"/>
    <w:rsid w:val="0028176F"/>
    <w:rsid w:val="00281866"/>
    <w:rsid w:val="00281897"/>
    <w:rsid w:val="00281B12"/>
    <w:rsid w:val="00281BFA"/>
    <w:rsid w:val="00281C76"/>
    <w:rsid w:val="00281C8C"/>
    <w:rsid w:val="00281CFD"/>
    <w:rsid w:val="00281E7D"/>
    <w:rsid w:val="0028213D"/>
    <w:rsid w:val="00282481"/>
    <w:rsid w:val="00282557"/>
    <w:rsid w:val="002827D2"/>
    <w:rsid w:val="002827E5"/>
    <w:rsid w:val="00282811"/>
    <w:rsid w:val="0028287C"/>
    <w:rsid w:val="002828BF"/>
    <w:rsid w:val="00282E5F"/>
    <w:rsid w:val="00282F40"/>
    <w:rsid w:val="00282FE7"/>
    <w:rsid w:val="00283001"/>
    <w:rsid w:val="00283125"/>
    <w:rsid w:val="00283380"/>
    <w:rsid w:val="002833F2"/>
    <w:rsid w:val="00283710"/>
    <w:rsid w:val="0028382B"/>
    <w:rsid w:val="002839BD"/>
    <w:rsid w:val="00283AA9"/>
    <w:rsid w:val="00283CBD"/>
    <w:rsid w:val="00283E05"/>
    <w:rsid w:val="00284111"/>
    <w:rsid w:val="002841A3"/>
    <w:rsid w:val="002844D0"/>
    <w:rsid w:val="00284814"/>
    <w:rsid w:val="00284D3D"/>
    <w:rsid w:val="00284EBA"/>
    <w:rsid w:val="00284FA8"/>
    <w:rsid w:val="002851CF"/>
    <w:rsid w:val="00285301"/>
    <w:rsid w:val="0028561C"/>
    <w:rsid w:val="002856AE"/>
    <w:rsid w:val="0028581C"/>
    <w:rsid w:val="002858F1"/>
    <w:rsid w:val="00285905"/>
    <w:rsid w:val="00285A7E"/>
    <w:rsid w:val="00285D9C"/>
    <w:rsid w:val="00285E81"/>
    <w:rsid w:val="00285EF4"/>
    <w:rsid w:val="0028608E"/>
    <w:rsid w:val="0028619B"/>
    <w:rsid w:val="0028637B"/>
    <w:rsid w:val="002863D3"/>
    <w:rsid w:val="00286401"/>
    <w:rsid w:val="002864B3"/>
    <w:rsid w:val="002865D6"/>
    <w:rsid w:val="002867AC"/>
    <w:rsid w:val="002867D2"/>
    <w:rsid w:val="00286AE4"/>
    <w:rsid w:val="00286C15"/>
    <w:rsid w:val="00286C30"/>
    <w:rsid w:val="00286C97"/>
    <w:rsid w:val="00287180"/>
    <w:rsid w:val="002871CD"/>
    <w:rsid w:val="002871FA"/>
    <w:rsid w:val="0028722B"/>
    <w:rsid w:val="00287463"/>
    <w:rsid w:val="002874DE"/>
    <w:rsid w:val="00287593"/>
    <w:rsid w:val="002876C5"/>
    <w:rsid w:val="00287771"/>
    <w:rsid w:val="002877F4"/>
    <w:rsid w:val="00287B65"/>
    <w:rsid w:val="00287B89"/>
    <w:rsid w:val="00287EF6"/>
    <w:rsid w:val="002903E7"/>
    <w:rsid w:val="0029049F"/>
    <w:rsid w:val="0029052F"/>
    <w:rsid w:val="002906CC"/>
    <w:rsid w:val="00290C63"/>
    <w:rsid w:val="00290CE8"/>
    <w:rsid w:val="00290D98"/>
    <w:rsid w:val="00290DC4"/>
    <w:rsid w:val="00291048"/>
    <w:rsid w:val="00291165"/>
    <w:rsid w:val="0029133B"/>
    <w:rsid w:val="0029139B"/>
    <w:rsid w:val="0029149D"/>
    <w:rsid w:val="002914CC"/>
    <w:rsid w:val="00291504"/>
    <w:rsid w:val="002915FA"/>
    <w:rsid w:val="00291607"/>
    <w:rsid w:val="00291656"/>
    <w:rsid w:val="00291675"/>
    <w:rsid w:val="002916C3"/>
    <w:rsid w:val="002918D2"/>
    <w:rsid w:val="00291A12"/>
    <w:rsid w:val="00291BFF"/>
    <w:rsid w:val="00291F38"/>
    <w:rsid w:val="00292076"/>
    <w:rsid w:val="00292255"/>
    <w:rsid w:val="00292274"/>
    <w:rsid w:val="002922E0"/>
    <w:rsid w:val="00292427"/>
    <w:rsid w:val="00292523"/>
    <w:rsid w:val="002926E4"/>
    <w:rsid w:val="002926FD"/>
    <w:rsid w:val="0029270D"/>
    <w:rsid w:val="002928C1"/>
    <w:rsid w:val="00292C2D"/>
    <w:rsid w:val="00292D29"/>
    <w:rsid w:val="00292EF6"/>
    <w:rsid w:val="00292F7E"/>
    <w:rsid w:val="0029300C"/>
    <w:rsid w:val="00293281"/>
    <w:rsid w:val="0029354F"/>
    <w:rsid w:val="00293A20"/>
    <w:rsid w:val="00293DCD"/>
    <w:rsid w:val="00293E4B"/>
    <w:rsid w:val="0029417E"/>
    <w:rsid w:val="0029418E"/>
    <w:rsid w:val="002944F3"/>
    <w:rsid w:val="0029451E"/>
    <w:rsid w:val="002946E2"/>
    <w:rsid w:val="00294768"/>
    <w:rsid w:val="00294795"/>
    <w:rsid w:val="00294D15"/>
    <w:rsid w:val="00294E80"/>
    <w:rsid w:val="00294FAE"/>
    <w:rsid w:val="002951D3"/>
    <w:rsid w:val="00295250"/>
    <w:rsid w:val="0029531B"/>
    <w:rsid w:val="002953F4"/>
    <w:rsid w:val="0029548B"/>
    <w:rsid w:val="0029563F"/>
    <w:rsid w:val="0029572B"/>
    <w:rsid w:val="002957FF"/>
    <w:rsid w:val="00295850"/>
    <w:rsid w:val="00295A31"/>
    <w:rsid w:val="00295AE3"/>
    <w:rsid w:val="00295C52"/>
    <w:rsid w:val="002960B5"/>
    <w:rsid w:val="0029619D"/>
    <w:rsid w:val="002961E9"/>
    <w:rsid w:val="002961F0"/>
    <w:rsid w:val="00296286"/>
    <w:rsid w:val="002962B8"/>
    <w:rsid w:val="0029639A"/>
    <w:rsid w:val="00296421"/>
    <w:rsid w:val="0029662E"/>
    <w:rsid w:val="0029681C"/>
    <w:rsid w:val="002969E3"/>
    <w:rsid w:val="00296A57"/>
    <w:rsid w:val="00296B23"/>
    <w:rsid w:val="00296DCA"/>
    <w:rsid w:val="00296DD2"/>
    <w:rsid w:val="00296DF9"/>
    <w:rsid w:val="0029758D"/>
    <w:rsid w:val="002976A8"/>
    <w:rsid w:val="00297934"/>
    <w:rsid w:val="002979FA"/>
    <w:rsid w:val="00297A1B"/>
    <w:rsid w:val="00297B28"/>
    <w:rsid w:val="00297D73"/>
    <w:rsid w:val="00297EF0"/>
    <w:rsid w:val="00297FE6"/>
    <w:rsid w:val="002A04EC"/>
    <w:rsid w:val="002A0632"/>
    <w:rsid w:val="002A0951"/>
    <w:rsid w:val="002A0A83"/>
    <w:rsid w:val="002A117E"/>
    <w:rsid w:val="002A13C6"/>
    <w:rsid w:val="002A1508"/>
    <w:rsid w:val="002A17AC"/>
    <w:rsid w:val="002A1907"/>
    <w:rsid w:val="002A1997"/>
    <w:rsid w:val="002A19EF"/>
    <w:rsid w:val="002A1AC1"/>
    <w:rsid w:val="002A1F97"/>
    <w:rsid w:val="002A21AF"/>
    <w:rsid w:val="002A21D2"/>
    <w:rsid w:val="002A22AE"/>
    <w:rsid w:val="002A252E"/>
    <w:rsid w:val="002A275C"/>
    <w:rsid w:val="002A2848"/>
    <w:rsid w:val="002A2AF2"/>
    <w:rsid w:val="002A2BEB"/>
    <w:rsid w:val="002A2C3B"/>
    <w:rsid w:val="002A2DBC"/>
    <w:rsid w:val="002A3059"/>
    <w:rsid w:val="002A32C1"/>
    <w:rsid w:val="002A33FC"/>
    <w:rsid w:val="002A3422"/>
    <w:rsid w:val="002A34CB"/>
    <w:rsid w:val="002A3574"/>
    <w:rsid w:val="002A3583"/>
    <w:rsid w:val="002A365F"/>
    <w:rsid w:val="002A3865"/>
    <w:rsid w:val="002A3A57"/>
    <w:rsid w:val="002A3C46"/>
    <w:rsid w:val="002A3DCD"/>
    <w:rsid w:val="002A3DD9"/>
    <w:rsid w:val="002A459F"/>
    <w:rsid w:val="002A49EA"/>
    <w:rsid w:val="002A4B70"/>
    <w:rsid w:val="002A4DE9"/>
    <w:rsid w:val="002A4E4F"/>
    <w:rsid w:val="002A502B"/>
    <w:rsid w:val="002A52E5"/>
    <w:rsid w:val="002A5308"/>
    <w:rsid w:val="002A544F"/>
    <w:rsid w:val="002A5450"/>
    <w:rsid w:val="002A563D"/>
    <w:rsid w:val="002A56C6"/>
    <w:rsid w:val="002A58BE"/>
    <w:rsid w:val="002A59D7"/>
    <w:rsid w:val="002A59F6"/>
    <w:rsid w:val="002A5B52"/>
    <w:rsid w:val="002A5B8C"/>
    <w:rsid w:val="002A5BB3"/>
    <w:rsid w:val="002A5C32"/>
    <w:rsid w:val="002A5F24"/>
    <w:rsid w:val="002A618B"/>
    <w:rsid w:val="002A6712"/>
    <w:rsid w:val="002A6722"/>
    <w:rsid w:val="002A68B7"/>
    <w:rsid w:val="002A6BC2"/>
    <w:rsid w:val="002A6FB6"/>
    <w:rsid w:val="002A6FE8"/>
    <w:rsid w:val="002A708A"/>
    <w:rsid w:val="002A7133"/>
    <w:rsid w:val="002A719B"/>
    <w:rsid w:val="002A729C"/>
    <w:rsid w:val="002A7336"/>
    <w:rsid w:val="002A7343"/>
    <w:rsid w:val="002A7423"/>
    <w:rsid w:val="002A745A"/>
    <w:rsid w:val="002A74C0"/>
    <w:rsid w:val="002A76B0"/>
    <w:rsid w:val="002A7749"/>
    <w:rsid w:val="002A787C"/>
    <w:rsid w:val="002A7894"/>
    <w:rsid w:val="002A7C61"/>
    <w:rsid w:val="002A7D25"/>
    <w:rsid w:val="002A7EAD"/>
    <w:rsid w:val="002B01BA"/>
    <w:rsid w:val="002B0237"/>
    <w:rsid w:val="002B0C25"/>
    <w:rsid w:val="002B1005"/>
    <w:rsid w:val="002B10F9"/>
    <w:rsid w:val="002B1161"/>
    <w:rsid w:val="002B1243"/>
    <w:rsid w:val="002B1326"/>
    <w:rsid w:val="002B143C"/>
    <w:rsid w:val="002B153C"/>
    <w:rsid w:val="002B1728"/>
    <w:rsid w:val="002B197F"/>
    <w:rsid w:val="002B1AE5"/>
    <w:rsid w:val="002B1AFC"/>
    <w:rsid w:val="002B1B3F"/>
    <w:rsid w:val="002B1B91"/>
    <w:rsid w:val="002B1C1B"/>
    <w:rsid w:val="002B1C44"/>
    <w:rsid w:val="002B1F1E"/>
    <w:rsid w:val="002B2041"/>
    <w:rsid w:val="002B252D"/>
    <w:rsid w:val="002B2565"/>
    <w:rsid w:val="002B2640"/>
    <w:rsid w:val="002B2864"/>
    <w:rsid w:val="002B28D6"/>
    <w:rsid w:val="002B2FF4"/>
    <w:rsid w:val="002B31BE"/>
    <w:rsid w:val="002B3351"/>
    <w:rsid w:val="002B33BC"/>
    <w:rsid w:val="002B34A3"/>
    <w:rsid w:val="002B3933"/>
    <w:rsid w:val="002B39C6"/>
    <w:rsid w:val="002B3A7E"/>
    <w:rsid w:val="002B3AF6"/>
    <w:rsid w:val="002B3BAF"/>
    <w:rsid w:val="002B3C62"/>
    <w:rsid w:val="002B3DBB"/>
    <w:rsid w:val="002B4400"/>
    <w:rsid w:val="002B440E"/>
    <w:rsid w:val="002B488C"/>
    <w:rsid w:val="002B4918"/>
    <w:rsid w:val="002B4C91"/>
    <w:rsid w:val="002B4E33"/>
    <w:rsid w:val="002B5055"/>
    <w:rsid w:val="002B511F"/>
    <w:rsid w:val="002B5269"/>
    <w:rsid w:val="002B5491"/>
    <w:rsid w:val="002B55A1"/>
    <w:rsid w:val="002B5744"/>
    <w:rsid w:val="002B57CE"/>
    <w:rsid w:val="002B5967"/>
    <w:rsid w:val="002B5980"/>
    <w:rsid w:val="002B5A65"/>
    <w:rsid w:val="002B5BF7"/>
    <w:rsid w:val="002B5D04"/>
    <w:rsid w:val="002B5D87"/>
    <w:rsid w:val="002B6268"/>
    <w:rsid w:val="002B6407"/>
    <w:rsid w:val="002B64F3"/>
    <w:rsid w:val="002B6804"/>
    <w:rsid w:val="002B68F6"/>
    <w:rsid w:val="002B69C0"/>
    <w:rsid w:val="002B6AF7"/>
    <w:rsid w:val="002B6B5F"/>
    <w:rsid w:val="002B6C91"/>
    <w:rsid w:val="002B6E16"/>
    <w:rsid w:val="002B70AD"/>
    <w:rsid w:val="002B71FD"/>
    <w:rsid w:val="002B73A5"/>
    <w:rsid w:val="002B74A2"/>
    <w:rsid w:val="002B7556"/>
    <w:rsid w:val="002B760C"/>
    <w:rsid w:val="002B7894"/>
    <w:rsid w:val="002B78AB"/>
    <w:rsid w:val="002B793D"/>
    <w:rsid w:val="002B79AB"/>
    <w:rsid w:val="002B7A40"/>
    <w:rsid w:val="002B7AF9"/>
    <w:rsid w:val="002B7C4B"/>
    <w:rsid w:val="002B7D59"/>
    <w:rsid w:val="002B7EAB"/>
    <w:rsid w:val="002B7EDB"/>
    <w:rsid w:val="002B7F78"/>
    <w:rsid w:val="002C0067"/>
    <w:rsid w:val="002C0082"/>
    <w:rsid w:val="002C0139"/>
    <w:rsid w:val="002C019C"/>
    <w:rsid w:val="002C0385"/>
    <w:rsid w:val="002C0679"/>
    <w:rsid w:val="002C06FF"/>
    <w:rsid w:val="002C09B1"/>
    <w:rsid w:val="002C0AA7"/>
    <w:rsid w:val="002C0D4D"/>
    <w:rsid w:val="002C0D98"/>
    <w:rsid w:val="002C1015"/>
    <w:rsid w:val="002C120F"/>
    <w:rsid w:val="002C1450"/>
    <w:rsid w:val="002C16D2"/>
    <w:rsid w:val="002C1D56"/>
    <w:rsid w:val="002C204B"/>
    <w:rsid w:val="002C204C"/>
    <w:rsid w:val="002C2437"/>
    <w:rsid w:val="002C2536"/>
    <w:rsid w:val="002C2587"/>
    <w:rsid w:val="002C25AB"/>
    <w:rsid w:val="002C2791"/>
    <w:rsid w:val="002C28C8"/>
    <w:rsid w:val="002C2A22"/>
    <w:rsid w:val="002C2E8C"/>
    <w:rsid w:val="002C2EF2"/>
    <w:rsid w:val="002C2FB9"/>
    <w:rsid w:val="002C34CF"/>
    <w:rsid w:val="002C3687"/>
    <w:rsid w:val="002C3708"/>
    <w:rsid w:val="002C371F"/>
    <w:rsid w:val="002C373C"/>
    <w:rsid w:val="002C39B0"/>
    <w:rsid w:val="002C3A92"/>
    <w:rsid w:val="002C3A95"/>
    <w:rsid w:val="002C3BBE"/>
    <w:rsid w:val="002C3CE4"/>
    <w:rsid w:val="002C3EDB"/>
    <w:rsid w:val="002C3FB2"/>
    <w:rsid w:val="002C3FBD"/>
    <w:rsid w:val="002C4066"/>
    <w:rsid w:val="002C447D"/>
    <w:rsid w:val="002C470F"/>
    <w:rsid w:val="002C4718"/>
    <w:rsid w:val="002C4728"/>
    <w:rsid w:val="002C490F"/>
    <w:rsid w:val="002C49FB"/>
    <w:rsid w:val="002C4BFE"/>
    <w:rsid w:val="002C50A7"/>
    <w:rsid w:val="002C50EC"/>
    <w:rsid w:val="002C51AC"/>
    <w:rsid w:val="002C57AA"/>
    <w:rsid w:val="002C57B3"/>
    <w:rsid w:val="002C58D7"/>
    <w:rsid w:val="002C5914"/>
    <w:rsid w:val="002C5AC7"/>
    <w:rsid w:val="002C5C02"/>
    <w:rsid w:val="002C5C6E"/>
    <w:rsid w:val="002C6079"/>
    <w:rsid w:val="002C611C"/>
    <w:rsid w:val="002C62DD"/>
    <w:rsid w:val="002C6383"/>
    <w:rsid w:val="002C63A5"/>
    <w:rsid w:val="002C663C"/>
    <w:rsid w:val="002C6696"/>
    <w:rsid w:val="002C6728"/>
    <w:rsid w:val="002C67BA"/>
    <w:rsid w:val="002C69CA"/>
    <w:rsid w:val="002C6A61"/>
    <w:rsid w:val="002C6AF6"/>
    <w:rsid w:val="002C6D6A"/>
    <w:rsid w:val="002C6FE8"/>
    <w:rsid w:val="002C7313"/>
    <w:rsid w:val="002C781B"/>
    <w:rsid w:val="002C78C4"/>
    <w:rsid w:val="002C78F3"/>
    <w:rsid w:val="002C79CB"/>
    <w:rsid w:val="002C7B00"/>
    <w:rsid w:val="002D0136"/>
    <w:rsid w:val="002D02A8"/>
    <w:rsid w:val="002D04C3"/>
    <w:rsid w:val="002D04F1"/>
    <w:rsid w:val="002D08CD"/>
    <w:rsid w:val="002D08D3"/>
    <w:rsid w:val="002D0A21"/>
    <w:rsid w:val="002D0A2C"/>
    <w:rsid w:val="002D0B35"/>
    <w:rsid w:val="002D0B90"/>
    <w:rsid w:val="002D0E2B"/>
    <w:rsid w:val="002D0E77"/>
    <w:rsid w:val="002D10BD"/>
    <w:rsid w:val="002D11B7"/>
    <w:rsid w:val="002D1446"/>
    <w:rsid w:val="002D19A8"/>
    <w:rsid w:val="002D1AA1"/>
    <w:rsid w:val="002D1B6E"/>
    <w:rsid w:val="002D1BD9"/>
    <w:rsid w:val="002D1E52"/>
    <w:rsid w:val="002D21BE"/>
    <w:rsid w:val="002D2360"/>
    <w:rsid w:val="002D23F8"/>
    <w:rsid w:val="002D24C5"/>
    <w:rsid w:val="002D256E"/>
    <w:rsid w:val="002D2680"/>
    <w:rsid w:val="002D2684"/>
    <w:rsid w:val="002D270D"/>
    <w:rsid w:val="002D286C"/>
    <w:rsid w:val="002D2BC2"/>
    <w:rsid w:val="002D2BC6"/>
    <w:rsid w:val="002D2DA0"/>
    <w:rsid w:val="002D2EBE"/>
    <w:rsid w:val="002D322E"/>
    <w:rsid w:val="002D3237"/>
    <w:rsid w:val="002D348C"/>
    <w:rsid w:val="002D36E2"/>
    <w:rsid w:val="002D39CF"/>
    <w:rsid w:val="002D3A17"/>
    <w:rsid w:val="002D3B69"/>
    <w:rsid w:val="002D4156"/>
    <w:rsid w:val="002D41EF"/>
    <w:rsid w:val="002D4310"/>
    <w:rsid w:val="002D44B1"/>
    <w:rsid w:val="002D456D"/>
    <w:rsid w:val="002D4602"/>
    <w:rsid w:val="002D49D1"/>
    <w:rsid w:val="002D4B07"/>
    <w:rsid w:val="002D4C83"/>
    <w:rsid w:val="002D4C86"/>
    <w:rsid w:val="002D4F9D"/>
    <w:rsid w:val="002D5430"/>
    <w:rsid w:val="002D55D6"/>
    <w:rsid w:val="002D56D1"/>
    <w:rsid w:val="002D5A90"/>
    <w:rsid w:val="002D5FE2"/>
    <w:rsid w:val="002D60EB"/>
    <w:rsid w:val="002D6193"/>
    <w:rsid w:val="002D6C6B"/>
    <w:rsid w:val="002D6D11"/>
    <w:rsid w:val="002D71F6"/>
    <w:rsid w:val="002D7237"/>
    <w:rsid w:val="002D7272"/>
    <w:rsid w:val="002D72D5"/>
    <w:rsid w:val="002D7452"/>
    <w:rsid w:val="002D78B4"/>
    <w:rsid w:val="002D7AF9"/>
    <w:rsid w:val="002D7DEE"/>
    <w:rsid w:val="002D7F2F"/>
    <w:rsid w:val="002E00CD"/>
    <w:rsid w:val="002E00EB"/>
    <w:rsid w:val="002E041A"/>
    <w:rsid w:val="002E060F"/>
    <w:rsid w:val="002E084A"/>
    <w:rsid w:val="002E08B0"/>
    <w:rsid w:val="002E0BCC"/>
    <w:rsid w:val="002E0DCA"/>
    <w:rsid w:val="002E0EF0"/>
    <w:rsid w:val="002E0FFD"/>
    <w:rsid w:val="002E1424"/>
    <w:rsid w:val="002E14BA"/>
    <w:rsid w:val="002E158A"/>
    <w:rsid w:val="002E1678"/>
    <w:rsid w:val="002E1838"/>
    <w:rsid w:val="002E1842"/>
    <w:rsid w:val="002E18FC"/>
    <w:rsid w:val="002E1A80"/>
    <w:rsid w:val="002E1AED"/>
    <w:rsid w:val="002E1B8D"/>
    <w:rsid w:val="002E1E46"/>
    <w:rsid w:val="002E1FC5"/>
    <w:rsid w:val="002E205A"/>
    <w:rsid w:val="002E20C6"/>
    <w:rsid w:val="002E24F2"/>
    <w:rsid w:val="002E25FC"/>
    <w:rsid w:val="002E2726"/>
    <w:rsid w:val="002E27D8"/>
    <w:rsid w:val="002E27DF"/>
    <w:rsid w:val="002E28DE"/>
    <w:rsid w:val="002E2957"/>
    <w:rsid w:val="002E29CC"/>
    <w:rsid w:val="002E29EA"/>
    <w:rsid w:val="002E2BF6"/>
    <w:rsid w:val="002E2E80"/>
    <w:rsid w:val="002E2EE2"/>
    <w:rsid w:val="002E2EFF"/>
    <w:rsid w:val="002E32A6"/>
    <w:rsid w:val="002E33C5"/>
    <w:rsid w:val="002E34E1"/>
    <w:rsid w:val="002E356F"/>
    <w:rsid w:val="002E3670"/>
    <w:rsid w:val="002E36AE"/>
    <w:rsid w:val="002E3730"/>
    <w:rsid w:val="002E386A"/>
    <w:rsid w:val="002E39BF"/>
    <w:rsid w:val="002E39E3"/>
    <w:rsid w:val="002E3B0C"/>
    <w:rsid w:val="002E3B64"/>
    <w:rsid w:val="002E3C43"/>
    <w:rsid w:val="002E3CBD"/>
    <w:rsid w:val="002E3D07"/>
    <w:rsid w:val="002E4168"/>
    <w:rsid w:val="002E41BC"/>
    <w:rsid w:val="002E427B"/>
    <w:rsid w:val="002E450D"/>
    <w:rsid w:val="002E46CE"/>
    <w:rsid w:val="002E49B2"/>
    <w:rsid w:val="002E4A11"/>
    <w:rsid w:val="002E4D10"/>
    <w:rsid w:val="002E4E04"/>
    <w:rsid w:val="002E4EE5"/>
    <w:rsid w:val="002E4F45"/>
    <w:rsid w:val="002E552D"/>
    <w:rsid w:val="002E553C"/>
    <w:rsid w:val="002E5627"/>
    <w:rsid w:val="002E5640"/>
    <w:rsid w:val="002E57CB"/>
    <w:rsid w:val="002E597D"/>
    <w:rsid w:val="002E6384"/>
    <w:rsid w:val="002E64EC"/>
    <w:rsid w:val="002E657A"/>
    <w:rsid w:val="002E66E2"/>
    <w:rsid w:val="002E687F"/>
    <w:rsid w:val="002E696D"/>
    <w:rsid w:val="002E6AEB"/>
    <w:rsid w:val="002E6BE3"/>
    <w:rsid w:val="002E6D7C"/>
    <w:rsid w:val="002E6D94"/>
    <w:rsid w:val="002E6EE0"/>
    <w:rsid w:val="002E6F6D"/>
    <w:rsid w:val="002E6FD5"/>
    <w:rsid w:val="002E704A"/>
    <w:rsid w:val="002E7178"/>
    <w:rsid w:val="002E734E"/>
    <w:rsid w:val="002E74AE"/>
    <w:rsid w:val="002E7560"/>
    <w:rsid w:val="002E758D"/>
    <w:rsid w:val="002E75A6"/>
    <w:rsid w:val="002E783D"/>
    <w:rsid w:val="002E785D"/>
    <w:rsid w:val="002E7A32"/>
    <w:rsid w:val="002E7BD3"/>
    <w:rsid w:val="002E7CD4"/>
    <w:rsid w:val="002E7E17"/>
    <w:rsid w:val="002E7F5F"/>
    <w:rsid w:val="002F01F6"/>
    <w:rsid w:val="002F0233"/>
    <w:rsid w:val="002F02B0"/>
    <w:rsid w:val="002F0596"/>
    <w:rsid w:val="002F0641"/>
    <w:rsid w:val="002F0723"/>
    <w:rsid w:val="002F07DB"/>
    <w:rsid w:val="002F101C"/>
    <w:rsid w:val="002F10DA"/>
    <w:rsid w:val="002F11FA"/>
    <w:rsid w:val="002F1202"/>
    <w:rsid w:val="002F1620"/>
    <w:rsid w:val="002F1737"/>
    <w:rsid w:val="002F17BB"/>
    <w:rsid w:val="002F19F5"/>
    <w:rsid w:val="002F1A62"/>
    <w:rsid w:val="002F1A6D"/>
    <w:rsid w:val="002F1BC7"/>
    <w:rsid w:val="002F1CA4"/>
    <w:rsid w:val="002F1DBA"/>
    <w:rsid w:val="002F1F05"/>
    <w:rsid w:val="002F2107"/>
    <w:rsid w:val="002F2228"/>
    <w:rsid w:val="002F2437"/>
    <w:rsid w:val="002F2782"/>
    <w:rsid w:val="002F27E9"/>
    <w:rsid w:val="002F2938"/>
    <w:rsid w:val="002F2997"/>
    <w:rsid w:val="002F2BC6"/>
    <w:rsid w:val="002F2C50"/>
    <w:rsid w:val="002F2DCD"/>
    <w:rsid w:val="002F2E1F"/>
    <w:rsid w:val="002F306D"/>
    <w:rsid w:val="002F32EF"/>
    <w:rsid w:val="002F34D9"/>
    <w:rsid w:val="002F355C"/>
    <w:rsid w:val="002F385F"/>
    <w:rsid w:val="002F3D44"/>
    <w:rsid w:val="002F3DB7"/>
    <w:rsid w:val="002F3F16"/>
    <w:rsid w:val="002F3F2E"/>
    <w:rsid w:val="002F3F78"/>
    <w:rsid w:val="002F45E9"/>
    <w:rsid w:val="002F46FB"/>
    <w:rsid w:val="002F4709"/>
    <w:rsid w:val="002F4742"/>
    <w:rsid w:val="002F47EC"/>
    <w:rsid w:val="002F4CD0"/>
    <w:rsid w:val="002F4E0C"/>
    <w:rsid w:val="002F4E3F"/>
    <w:rsid w:val="002F4EF4"/>
    <w:rsid w:val="002F4F4D"/>
    <w:rsid w:val="002F4F7D"/>
    <w:rsid w:val="002F5188"/>
    <w:rsid w:val="002F51E0"/>
    <w:rsid w:val="002F5352"/>
    <w:rsid w:val="002F541D"/>
    <w:rsid w:val="002F555A"/>
    <w:rsid w:val="002F57D3"/>
    <w:rsid w:val="002F5842"/>
    <w:rsid w:val="002F5967"/>
    <w:rsid w:val="002F5995"/>
    <w:rsid w:val="002F59F4"/>
    <w:rsid w:val="002F5BAB"/>
    <w:rsid w:val="002F5FBB"/>
    <w:rsid w:val="002F60F3"/>
    <w:rsid w:val="002F6155"/>
    <w:rsid w:val="002F6156"/>
    <w:rsid w:val="002F675D"/>
    <w:rsid w:val="002F6881"/>
    <w:rsid w:val="002F6923"/>
    <w:rsid w:val="002F6B8F"/>
    <w:rsid w:val="002F6F65"/>
    <w:rsid w:val="002F703D"/>
    <w:rsid w:val="002F73B6"/>
    <w:rsid w:val="002F7504"/>
    <w:rsid w:val="002F75DE"/>
    <w:rsid w:val="002F7637"/>
    <w:rsid w:val="002F7982"/>
    <w:rsid w:val="002F7A55"/>
    <w:rsid w:val="002F7DFC"/>
    <w:rsid w:val="002F7F1A"/>
    <w:rsid w:val="003003F6"/>
    <w:rsid w:val="003006B8"/>
    <w:rsid w:val="00300775"/>
    <w:rsid w:val="0030093A"/>
    <w:rsid w:val="00300B10"/>
    <w:rsid w:val="00300D5A"/>
    <w:rsid w:val="00300F06"/>
    <w:rsid w:val="00300FE9"/>
    <w:rsid w:val="003011CA"/>
    <w:rsid w:val="00301238"/>
    <w:rsid w:val="003012D0"/>
    <w:rsid w:val="00301688"/>
    <w:rsid w:val="003016A4"/>
    <w:rsid w:val="00301A7E"/>
    <w:rsid w:val="00301BB0"/>
    <w:rsid w:val="00301E64"/>
    <w:rsid w:val="00301FB4"/>
    <w:rsid w:val="003025A0"/>
    <w:rsid w:val="00302661"/>
    <w:rsid w:val="003027EC"/>
    <w:rsid w:val="003028B1"/>
    <w:rsid w:val="00302985"/>
    <w:rsid w:val="00302C93"/>
    <w:rsid w:val="0030341C"/>
    <w:rsid w:val="00303486"/>
    <w:rsid w:val="003035F8"/>
    <w:rsid w:val="00303698"/>
    <w:rsid w:val="003036F2"/>
    <w:rsid w:val="003039B6"/>
    <w:rsid w:val="00303DEF"/>
    <w:rsid w:val="00303E8B"/>
    <w:rsid w:val="00304270"/>
    <w:rsid w:val="003043E3"/>
    <w:rsid w:val="00304549"/>
    <w:rsid w:val="0030463C"/>
    <w:rsid w:val="003049D0"/>
    <w:rsid w:val="00304AE5"/>
    <w:rsid w:val="00304C9A"/>
    <w:rsid w:val="00304CA1"/>
    <w:rsid w:val="00304CAE"/>
    <w:rsid w:val="00304D46"/>
    <w:rsid w:val="00304DE3"/>
    <w:rsid w:val="00304EE7"/>
    <w:rsid w:val="00304F4D"/>
    <w:rsid w:val="0030542F"/>
    <w:rsid w:val="00305478"/>
    <w:rsid w:val="003054AE"/>
    <w:rsid w:val="00305542"/>
    <w:rsid w:val="00305586"/>
    <w:rsid w:val="0030564F"/>
    <w:rsid w:val="0030575A"/>
    <w:rsid w:val="003057E7"/>
    <w:rsid w:val="00305C52"/>
    <w:rsid w:val="00305D91"/>
    <w:rsid w:val="00305DAE"/>
    <w:rsid w:val="00305FF3"/>
    <w:rsid w:val="00306358"/>
    <w:rsid w:val="003063D8"/>
    <w:rsid w:val="003065AF"/>
    <w:rsid w:val="0030676E"/>
    <w:rsid w:val="00306857"/>
    <w:rsid w:val="003068F7"/>
    <w:rsid w:val="00306963"/>
    <w:rsid w:val="00306997"/>
    <w:rsid w:val="00306A3C"/>
    <w:rsid w:val="00306EAD"/>
    <w:rsid w:val="00307141"/>
    <w:rsid w:val="003071D0"/>
    <w:rsid w:val="00307607"/>
    <w:rsid w:val="0030768A"/>
    <w:rsid w:val="003076A2"/>
    <w:rsid w:val="00307994"/>
    <w:rsid w:val="00307AD9"/>
    <w:rsid w:val="00307BD8"/>
    <w:rsid w:val="00307C25"/>
    <w:rsid w:val="00307C44"/>
    <w:rsid w:val="00307FB4"/>
    <w:rsid w:val="003101C6"/>
    <w:rsid w:val="00310367"/>
    <w:rsid w:val="003108ED"/>
    <w:rsid w:val="00310927"/>
    <w:rsid w:val="00310C2D"/>
    <w:rsid w:val="00310FDC"/>
    <w:rsid w:val="00311120"/>
    <w:rsid w:val="00311238"/>
    <w:rsid w:val="003112F4"/>
    <w:rsid w:val="00311340"/>
    <w:rsid w:val="00311385"/>
    <w:rsid w:val="0031140D"/>
    <w:rsid w:val="00311441"/>
    <w:rsid w:val="00311530"/>
    <w:rsid w:val="0031155E"/>
    <w:rsid w:val="00311853"/>
    <w:rsid w:val="00311880"/>
    <w:rsid w:val="003118E7"/>
    <w:rsid w:val="00311903"/>
    <w:rsid w:val="00311C8A"/>
    <w:rsid w:val="00311E11"/>
    <w:rsid w:val="00311E8E"/>
    <w:rsid w:val="00311F32"/>
    <w:rsid w:val="00311FD6"/>
    <w:rsid w:val="00312265"/>
    <w:rsid w:val="00312269"/>
    <w:rsid w:val="0031229F"/>
    <w:rsid w:val="003122FF"/>
    <w:rsid w:val="0031232C"/>
    <w:rsid w:val="0031258E"/>
    <w:rsid w:val="003126D8"/>
    <w:rsid w:val="0031277D"/>
    <w:rsid w:val="003129A7"/>
    <w:rsid w:val="003129F1"/>
    <w:rsid w:val="00312B4A"/>
    <w:rsid w:val="00312CCA"/>
    <w:rsid w:val="00312DFC"/>
    <w:rsid w:val="00312F74"/>
    <w:rsid w:val="0031384F"/>
    <w:rsid w:val="003138DC"/>
    <w:rsid w:val="00313A40"/>
    <w:rsid w:val="00313AB0"/>
    <w:rsid w:val="00313C97"/>
    <w:rsid w:val="00313D2A"/>
    <w:rsid w:val="00313D99"/>
    <w:rsid w:val="003140B7"/>
    <w:rsid w:val="003140F8"/>
    <w:rsid w:val="003141C0"/>
    <w:rsid w:val="003144BA"/>
    <w:rsid w:val="00314547"/>
    <w:rsid w:val="003146D1"/>
    <w:rsid w:val="00314765"/>
    <w:rsid w:val="00314890"/>
    <w:rsid w:val="00314975"/>
    <w:rsid w:val="00314AD2"/>
    <w:rsid w:val="00314B78"/>
    <w:rsid w:val="00314CC2"/>
    <w:rsid w:val="00314DF5"/>
    <w:rsid w:val="00314FDD"/>
    <w:rsid w:val="00315151"/>
    <w:rsid w:val="00315718"/>
    <w:rsid w:val="003157C5"/>
    <w:rsid w:val="00315826"/>
    <w:rsid w:val="00315930"/>
    <w:rsid w:val="00315959"/>
    <w:rsid w:val="00315A20"/>
    <w:rsid w:val="00315B0E"/>
    <w:rsid w:val="00315C44"/>
    <w:rsid w:val="00315E14"/>
    <w:rsid w:val="00315E2E"/>
    <w:rsid w:val="00315FDB"/>
    <w:rsid w:val="003160A8"/>
    <w:rsid w:val="00316168"/>
    <w:rsid w:val="003161D8"/>
    <w:rsid w:val="003163E7"/>
    <w:rsid w:val="00316774"/>
    <w:rsid w:val="0031684B"/>
    <w:rsid w:val="003168B9"/>
    <w:rsid w:val="003169A4"/>
    <w:rsid w:val="00316B5E"/>
    <w:rsid w:val="00316BFE"/>
    <w:rsid w:val="00316CF6"/>
    <w:rsid w:val="00316DA9"/>
    <w:rsid w:val="003170C4"/>
    <w:rsid w:val="003170CE"/>
    <w:rsid w:val="003171EA"/>
    <w:rsid w:val="00317261"/>
    <w:rsid w:val="003173FD"/>
    <w:rsid w:val="003176C1"/>
    <w:rsid w:val="00317729"/>
    <w:rsid w:val="00317770"/>
    <w:rsid w:val="00317F98"/>
    <w:rsid w:val="00320231"/>
    <w:rsid w:val="003203B0"/>
    <w:rsid w:val="003205CA"/>
    <w:rsid w:val="003206CC"/>
    <w:rsid w:val="00320710"/>
    <w:rsid w:val="003207F3"/>
    <w:rsid w:val="003209C3"/>
    <w:rsid w:val="00320BA2"/>
    <w:rsid w:val="00320C11"/>
    <w:rsid w:val="00320D6C"/>
    <w:rsid w:val="00320DA3"/>
    <w:rsid w:val="00320FDD"/>
    <w:rsid w:val="00320FFF"/>
    <w:rsid w:val="00321004"/>
    <w:rsid w:val="00321201"/>
    <w:rsid w:val="00321290"/>
    <w:rsid w:val="0032147B"/>
    <w:rsid w:val="0032167D"/>
    <w:rsid w:val="00321718"/>
    <w:rsid w:val="00321800"/>
    <w:rsid w:val="00321836"/>
    <w:rsid w:val="00321BA8"/>
    <w:rsid w:val="00321C9B"/>
    <w:rsid w:val="00321F19"/>
    <w:rsid w:val="0032205B"/>
    <w:rsid w:val="00322293"/>
    <w:rsid w:val="00322442"/>
    <w:rsid w:val="003224D0"/>
    <w:rsid w:val="00322542"/>
    <w:rsid w:val="00322700"/>
    <w:rsid w:val="00322802"/>
    <w:rsid w:val="0032299B"/>
    <w:rsid w:val="00322A1A"/>
    <w:rsid w:val="00322C4F"/>
    <w:rsid w:val="00322D0C"/>
    <w:rsid w:val="00322D3A"/>
    <w:rsid w:val="00322FE6"/>
    <w:rsid w:val="00322FEA"/>
    <w:rsid w:val="003230D6"/>
    <w:rsid w:val="0032318B"/>
    <w:rsid w:val="00323750"/>
    <w:rsid w:val="00323955"/>
    <w:rsid w:val="00323A95"/>
    <w:rsid w:val="00323C18"/>
    <w:rsid w:val="00323D34"/>
    <w:rsid w:val="00323E0E"/>
    <w:rsid w:val="00323E48"/>
    <w:rsid w:val="00324118"/>
    <w:rsid w:val="0032413D"/>
    <w:rsid w:val="00324174"/>
    <w:rsid w:val="0032421C"/>
    <w:rsid w:val="00324245"/>
    <w:rsid w:val="003242AC"/>
    <w:rsid w:val="00324338"/>
    <w:rsid w:val="00324596"/>
    <w:rsid w:val="00324609"/>
    <w:rsid w:val="0032476F"/>
    <w:rsid w:val="003247D0"/>
    <w:rsid w:val="00324AE1"/>
    <w:rsid w:val="00324CD5"/>
    <w:rsid w:val="00324D92"/>
    <w:rsid w:val="00324F61"/>
    <w:rsid w:val="00324FA3"/>
    <w:rsid w:val="0032502E"/>
    <w:rsid w:val="00325241"/>
    <w:rsid w:val="003252FD"/>
    <w:rsid w:val="0032535F"/>
    <w:rsid w:val="003253B4"/>
    <w:rsid w:val="0032567B"/>
    <w:rsid w:val="003257EA"/>
    <w:rsid w:val="00325853"/>
    <w:rsid w:val="00325872"/>
    <w:rsid w:val="00325A92"/>
    <w:rsid w:val="00325C31"/>
    <w:rsid w:val="00325C4B"/>
    <w:rsid w:val="00325CBC"/>
    <w:rsid w:val="00325F5B"/>
    <w:rsid w:val="00325F91"/>
    <w:rsid w:val="00326465"/>
    <w:rsid w:val="003265A5"/>
    <w:rsid w:val="00326CCA"/>
    <w:rsid w:val="00326F06"/>
    <w:rsid w:val="00327033"/>
    <w:rsid w:val="0032733A"/>
    <w:rsid w:val="00327413"/>
    <w:rsid w:val="00327701"/>
    <w:rsid w:val="00327AFE"/>
    <w:rsid w:val="00327B36"/>
    <w:rsid w:val="00327BBF"/>
    <w:rsid w:val="00327C94"/>
    <w:rsid w:val="00327FF8"/>
    <w:rsid w:val="0033003B"/>
    <w:rsid w:val="003301FF"/>
    <w:rsid w:val="00330452"/>
    <w:rsid w:val="00330547"/>
    <w:rsid w:val="0033060A"/>
    <w:rsid w:val="0033073A"/>
    <w:rsid w:val="003308C0"/>
    <w:rsid w:val="0033094A"/>
    <w:rsid w:val="003309CB"/>
    <w:rsid w:val="00330A6C"/>
    <w:rsid w:val="00330B0B"/>
    <w:rsid w:val="00331047"/>
    <w:rsid w:val="003310CF"/>
    <w:rsid w:val="00331129"/>
    <w:rsid w:val="0033122D"/>
    <w:rsid w:val="00331310"/>
    <w:rsid w:val="003315E5"/>
    <w:rsid w:val="00331AB1"/>
    <w:rsid w:val="00331B08"/>
    <w:rsid w:val="00331CA3"/>
    <w:rsid w:val="00331CA4"/>
    <w:rsid w:val="00331F4E"/>
    <w:rsid w:val="003324FF"/>
    <w:rsid w:val="003326A9"/>
    <w:rsid w:val="00332A15"/>
    <w:rsid w:val="00332B8E"/>
    <w:rsid w:val="00332C3E"/>
    <w:rsid w:val="00332DB4"/>
    <w:rsid w:val="00332F2A"/>
    <w:rsid w:val="00333122"/>
    <w:rsid w:val="00333BC4"/>
    <w:rsid w:val="00333C19"/>
    <w:rsid w:val="00333CFA"/>
    <w:rsid w:val="00333E24"/>
    <w:rsid w:val="003343B1"/>
    <w:rsid w:val="003346F5"/>
    <w:rsid w:val="00334A63"/>
    <w:rsid w:val="00334B3B"/>
    <w:rsid w:val="00334CF4"/>
    <w:rsid w:val="00335022"/>
    <w:rsid w:val="00335286"/>
    <w:rsid w:val="003357D1"/>
    <w:rsid w:val="00335BBA"/>
    <w:rsid w:val="00335D47"/>
    <w:rsid w:val="00335DAA"/>
    <w:rsid w:val="00335E3A"/>
    <w:rsid w:val="00335ECD"/>
    <w:rsid w:val="00336002"/>
    <w:rsid w:val="0033622E"/>
    <w:rsid w:val="0033639E"/>
    <w:rsid w:val="003363B0"/>
    <w:rsid w:val="003364A7"/>
    <w:rsid w:val="0033650E"/>
    <w:rsid w:val="00336563"/>
    <w:rsid w:val="003365AE"/>
    <w:rsid w:val="003366C3"/>
    <w:rsid w:val="0033685C"/>
    <w:rsid w:val="003369F2"/>
    <w:rsid w:val="00336F61"/>
    <w:rsid w:val="00337664"/>
    <w:rsid w:val="00337806"/>
    <w:rsid w:val="0033797E"/>
    <w:rsid w:val="003379D1"/>
    <w:rsid w:val="00337A22"/>
    <w:rsid w:val="00337F0A"/>
    <w:rsid w:val="00337FAF"/>
    <w:rsid w:val="00337FF1"/>
    <w:rsid w:val="0034003D"/>
    <w:rsid w:val="0034004D"/>
    <w:rsid w:val="003402FF"/>
    <w:rsid w:val="00340466"/>
    <w:rsid w:val="00340494"/>
    <w:rsid w:val="00340521"/>
    <w:rsid w:val="00340768"/>
    <w:rsid w:val="0034088B"/>
    <w:rsid w:val="00340A4C"/>
    <w:rsid w:val="00340B8C"/>
    <w:rsid w:val="00340D67"/>
    <w:rsid w:val="00340E2E"/>
    <w:rsid w:val="00340F1D"/>
    <w:rsid w:val="00341162"/>
    <w:rsid w:val="003412FB"/>
    <w:rsid w:val="003413F9"/>
    <w:rsid w:val="0034178C"/>
    <w:rsid w:val="00341848"/>
    <w:rsid w:val="0034188E"/>
    <w:rsid w:val="00341B05"/>
    <w:rsid w:val="00341C45"/>
    <w:rsid w:val="00341DC3"/>
    <w:rsid w:val="00341EF2"/>
    <w:rsid w:val="00342013"/>
    <w:rsid w:val="003421B9"/>
    <w:rsid w:val="003421EE"/>
    <w:rsid w:val="0034223B"/>
    <w:rsid w:val="003422F2"/>
    <w:rsid w:val="003424FB"/>
    <w:rsid w:val="0034259F"/>
    <w:rsid w:val="003425C4"/>
    <w:rsid w:val="00342E13"/>
    <w:rsid w:val="00342E1E"/>
    <w:rsid w:val="00342F3E"/>
    <w:rsid w:val="00342FFD"/>
    <w:rsid w:val="0034303A"/>
    <w:rsid w:val="00343330"/>
    <w:rsid w:val="0034390C"/>
    <w:rsid w:val="00343AB2"/>
    <w:rsid w:val="00343BE7"/>
    <w:rsid w:val="00343CE4"/>
    <w:rsid w:val="003440A8"/>
    <w:rsid w:val="003440C2"/>
    <w:rsid w:val="003441C5"/>
    <w:rsid w:val="003442B2"/>
    <w:rsid w:val="003447CA"/>
    <w:rsid w:val="00344871"/>
    <w:rsid w:val="00344973"/>
    <w:rsid w:val="0034497C"/>
    <w:rsid w:val="00344A98"/>
    <w:rsid w:val="00344ADD"/>
    <w:rsid w:val="00344B82"/>
    <w:rsid w:val="00344D19"/>
    <w:rsid w:val="00344DDF"/>
    <w:rsid w:val="00344DE0"/>
    <w:rsid w:val="00344EA0"/>
    <w:rsid w:val="00344F42"/>
    <w:rsid w:val="00344F48"/>
    <w:rsid w:val="003451F3"/>
    <w:rsid w:val="00345320"/>
    <w:rsid w:val="00345367"/>
    <w:rsid w:val="003453C8"/>
    <w:rsid w:val="00345976"/>
    <w:rsid w:val="00345A6C"/>
    <w:rsid w:val="00345BBC"/>
    <w:rsid w:val="00345CE9"/>
    <w:rsid w:val="00345DDD"/>
    <w:rsid w:val="00345FD7"/>
    <w:rsid w:val="0034605A"/>
    <w:rsid w:val="003461CC"/>
    <w:rsid w:val="0034653A"/>
    <w:rsid w:val="00346559"/>
    <w:rsid w:val="00346603"/>
    <w:rsid w:val="003469AB"/>
    <w:rsid w:val="003469DA"/>
    <w:rsid w:val="003471B9"/>
    <w:rsid w:val="003471E3"/>
    <w:rsid w:val="00347536"/>
    <w:rsid w:val="00347695"/>
    <w:rsid w:val="0034776E"/>
    <w:rsid w:val="0034780C"/>
    <w:rsid w:val="0034794A"/>
    <w:rsid w:val="00347A66"/>
    <w:rsid w:val="00347BD4"/>
    <w:rsid w:val="00347CEE"/>
    <w:rsid w:val="00347D9B"/>
    <w:rsid w:val="003500C6"/>
    <w:rsid w:val="0035012E"/>
    <w:rsid w:val="0035013D"/>
    <w:rsid w:val="00350495"/>
    <w:rsid w:val="00350539"/>
    <w:rsid w:val="0035076D"/>
    <w:rsid w:val="003507CB"/>
    <w:rsid w:val="00350C8E"/>
    <w:rsid w:val="00350E99"/>
    <w:rsid w:val="00351158"/>
    <w:rsid w:val="0035120E"/>
    <w:rsid w:val="0035139D"/>
    <w:rsid w:val="003516C8"/>
    <w:rsid w:val="0035185C"/>
    <w:rsid w:val="0035191B"/>
    <w:rsid w:val="0035192F"/>
    <w:rsid w:val="003519FB"/>
    <w:rsid w:val="00351A74"/>
    <w:rsid w:val="00351ADA"/>
    <w:rsid w:val="00351ECF"/>
    <w:rsid w:val="00351F13"/>
    <w:rsid w:val="003520BE"/>
    <w:rsid w:val="003521DB"/>
    <w:rsid w:val="003521EF"/>
    <w:rsid w:val="0035222B"/>
    <w:rsid w:val="003522C3"/>
    <w:rsid w:val="003528D8"/>
    <w:rsid w:val="00352B5D"/>
    <w:rsid w:val="00352CBB"/>
    <w:rsid w:val="00352D84"/>
    <w:rsid w:val="0035310D"/>
    <w:rsid w:val="0035333B"/>
    <w:rsid w:val="003534C8"/>
    <w:rsid w:val="0035350E"/>
    <w:rsid w:val="0035396A"/>
    <w:rsid w:val="00353BE6"/>
    <w:rsid w:val="00353CEC"/>
    <w:rsid w:val="00353E67"/>
    <w:rsid w:val="0035404E"/>
    <w:rsid w:val="0035407B"/>
    <w:rsid w:val="003542C3"/>
    <w:rsid w:val="003542D9"/>
    <w:rsid w:val="0035436A"/>
    <w:rsid w:val="00354597"/>
    <w:rsid w:val="00354665"/>
    <w:rsid w:val="003546FA"/>
    <w:rsid w:val="0035474D"/>
    <w:rsid w:val="003547CC"/>
    <w:rsid w:val="003547D2"/>
    <w:rsid w:val="00354857"/>
    <w:rsid w:val="00354C1B"/>
    <w:rsid w:val="00354C6A"/>
    <w:rsid w:val="00354CB6"/>
    <w:rsid w:val="00354CC6"/>
    <w:rsid w:val="00354DC4"/>
    <w:rsid w:val="00354DF3"/>
    <w:rsid w:val="00355144"/>
    <w:rsid w:val="003553D5"/>
    <w:rsid w:val="00355449"/>
    <w:rsid w:val="0035569D"/>
    <w:rsid w:val="00355CF8"/>
    <w:rsid w:val="00355FD0"/>
    <w:rsid w:val="00356304"/>
    <w:rsid w:val="00356369"/>
    <w:rsid w:val="0035648A"/>
    <w:rsid w:val="0035653D"/>
    <w:rsid w:val="00356B5B"/>
    <w:rsid w:val="00356EE0"/>
    <w:rsid w:val="00356FF8"/>
    <w:rsid w:val="00356FFF"/>
    <w:rsid w:val="00357256"/>
    <w:rsid w:val="0035747B"/>
    <w:rsid w:val="0035761C"/>
    <w:rsid w:val="00357745"/>
    <w:rsid w:val="00357799"/>
    <w:rsid w:val="00357814"/>
    <w:rsid w:val="00357C55"/>
    <w:rsid w:val="00357EFB"/>
    <w:rsid w:val="00360526"/>
    <w:rsid w:val="0036059D"/>
    <w:rsid w:val="00360BF0"/>
    <w:rsid w:val="00360C09"/>
    <w:rsid w:val="00360C1D"/>
    <w:rsid w:val="00360D80"/>
    <w:rsid w:val="00360DAC"/>
    <w:rsid w:val="00360E4E"/>
    <w:rsid w:val="00361040"/>
    <w:rsid w:val="00361139"/>
    <w:rsid w:val="00361279"/>
    <w:rsid w:val="003614A4"/>
    <w:rsid w:val="00361804"/>
    <w:rsid w:val="00361B15"/>
    <w:rsid w:val="00361C86"/>
    <w:rsid w:val="00361D40"/>
    <w:rsid w:val="00361F2D"/>
    <w:rsid w:val="00362007"/>
    <w:rsid w:val="0036215A"/>
    <w:rsid w:val="0036224D"/>
    <w:rsid w:val="00362465"/>
    <w:rsid w:val="00362676"/>
    <w:rsid w:val="003626C9"/>
    <w:rsid w:val="00362759"/>
    <w:rsid w:val="00362910"/>
    <w:rsid w:val="00362913"/>
    <w:rsid w:val="00362C6A"/>
    <w:rsid w:val="00362C9E"/>
    <w:rsid w:val="00362E10"/>
    <w:rsid w:val="00362E29"/>
    <w:rsid w:val="00362F58"/>
    <w:rsid w:val="00362FDB"/>
    <w:rsid w:val="00363020"/>
    <w:rsid w:val="00363093"/>
    <w:rsid w:val="003630FC"/>
    <w:rsid w:val="0036330D"/>
    <w:rsid w:val="00363403"/>
    <w:rsid w:val="00363487"/>
    <w:rsid w:val="00363633"/>
    <w:rsid w:val="0036368E"/>
    <w:rsid w:val="003636D2"/>
    <w:rsid w:val="00363701"/>
    <w:rsid w:val="00363AC0"/>
    <w:rsid w:val="00363F91"/>
    <w:rsid w:val="00363FEB"/>
    <w:rsid w:val="003642A2"/>
    <w:rsid w:val="0036437D"/>
    <w:rsid w:val="003644E1"/>
    <w:rsid w:val="00364519"/>
    <w:rsid w:val="00364634"/>
    <w:rsid w:val="00364663"/>
    <w:rsid w:val="0036479E"/>
    <w:rsid w:val="003648A6"/>
    <w:rsid w:val="00364955"/>
    <w:rsid w:val="00364B04"/>
    <w:rsid w:val="00364D19"/>
    <w:rsid w:val="00364DBA"/>
    <w:rsid w:val="00364F7F"/>
    <w:rsid w:val="00364FE0"/>
    <w:rsid w:val="0036517D"/>
    <w:rsid w:val="00365202"/>
    <w:rsid w:val="0036530F"/>
    <w:rsid w:val="003653D7"/>
    <w:rsid w:val="00365839"/>
    <w:rsid w:val="003658A1"/>
    <w:rsid w:val="00365911"/>
    <w:rsid w:val="00365A39"/>
    <w:rsid w:val="00365A42"/>
    <w:rsid w:val="00365D0D"/>
    <w:rsid w:val="00365D20"/>
    <w:rsid w:val="00365E09"/>
    <w:rsid w:val="00365EE2"/>
    <w:rsid w:val="00366410"/>
    <w:rsid w:val="003667B8"/>
    <w:rsid w:val="00366A8B"/>
    <w:rsid w:val="00366AD8"/>
    <w:rsid w:val="00366B04"/>
    <w:rsid w:val="00366B19"/>
    <w:rsid w:val="00366D04"/>
    <w:rsid w:val="00366D31"/>
    <w:rsid w:val="00366DFA"/>
    <w:rsid w:val="00366FB7"/>
    <w:rsid w:val="003670A2"/>
    <w:rsid w:val="003670AB"/>
    <w:rsid w:val="003672DB"/>
    <w:rsid w:val="003672E5"/>
    <w:rsid w:val="00367618"/>
    <w:rsid w:val="00367622"/>
    <w:rsid w:val="0036766D"/>
    <w:rsid w:val="00367A0B"/>
    <w:rsid w:val="00367ACC"/>
    <w:rsid w:val="00367BF1"/>
    <w:rsid w:val="00367F35"/>
    <w:rsid w:val="00367F6F"/>
    <w:rsid w:val="00367FF7"/>
    <w:rsid w:val="0037015B"/>
    <w:rsid w:val="0037019E"/>
    <w:rsid w:val="003704E1"/>
    <w:rsid w:val="0037058E"/>
    <w:rsid w:val="0037060C"/>
    <w:rsid w:val="00370B18"/>
    <w:rsid w:val="00370E21"/>
    <w:rsid w:val="00370E64"/>
    <w:rsid w:val="00371012"/>
    <w:rsid w:val="003710BD"/>
    <w:rsid w:val="003713E0"/>
    <w:rsid w:val="00371458"/>
    <w:rsid w:val="003714DC"/>
    <w:rsid w:val="003717A5"/>
    <w:rsid w:val="00371889"/>
    <w:rsid w:val="00371E2A"/>
    <w:rsid w:val="0037218E"/>
    <w:rsid w:val="003721B5"/>
    <w:rsid w:val="003721DC"/>
    <w:rsid w:val="00372666"/>
    <w:rsid w:val="0037290F"/>
    <w:rsid w:val="00372A59"/>
    <w:rsid w:val="00372D89"/>
    <w:rsid w:val="00372E67"/>
    <w:rsid w:val="00372F57"/>
    <w:rsid w:val="00372FF0"/>
    <w:rsid w:val="0037313A"/>
    <w:rsid w:val="0037321F"/>
    <w:rsid w:val="0037332F"/>
    <w:rsid w:val="003734BB"/>
    <w:rsid w:val="0037364E"/>
    <w:rsid w:val="00373654"/>
    <w:rsid w:val="003737AC"/>
    <w:rsid w:val="00373ACB"/>
    <w:rsid w:val="00373C4C"/>
    <w:rsid w:val="00373FF1"/>
    <w:rsid w:val="00374673"/>
    <w:rsid w:val="003747D8"/>
    <w:rsid w:val="00374873"/>
    <w:rsid w:val="003749AA"/>
    <w:rsid w:val="00374A1D"/>
    <w:rsid w:val="00374B08"/>
    <w:rsid w:val="00374C90"/>
    <w:rsid w:val="00374E06"/>
    <w:rsid w:val="00374F06"/>
    <w:rsid w:val="00374F18"/>
    <w:rsid w:val="003750F0"/>
    <w:rsid w:val="00375135"/>
    <w:rsid w:val="00375272"/>
    <w:rsid w:val="0037535D"/>
    <w:rsid w:val="00375641"/>
    <w:rsid w:val="003756FD"/>
    <w:rsid w:val="00375808"/>
    <w:rsid w:val="00375817"/>
    <w:rsid w:val="003758F5"/>
    <w:rsid w:val="00375930"/>
    <w:rsid w:val="00375A18"/>
    <w:rsid w:val="00375D46"/>
    <w:rsid w:val="00376154"/>
    <w:rsid w:val="0037639F"/>
    <w:rsid w:val="0037659B"/>
    <w:rsid w:val="003765DE"/>
    <w:rsid w:val="00376618"/>
    <w:rsid w:val="0037667C"/>
    <w:rsid w:val="003767FF"/>
    <w:rsid w:val="00376803"/>
    <w:rsid w:val="00376E09"/>
    <w:rsid w:val="00376E1F"/>
    <w:rsid w:val="0037715F"/>
    <w:rsid w:val="0037758C"/>
    <w:rsid w:val="00377609"/>
    <w:rsid w:val="0037763E"/>
    <w:rsid w:val="00377BC6"/>
    <w:rsid w:val="00377BD5"/>
    <w:rsid w:val="00377D02"/>
    <w:rsid w:val="00377DBB"/>
    <w:rsid w:val="00377F7C"/>
    <w:rsid w:val="00377FA1"/>
    <w:rsid w:val="0038027D"/>
    <w:rsid w:val="0038030A"/>
    <w:rsid w:val="0038036A"/>
    <w:rsid w:val="0038037A"/>
    <w:rsid w:val="003803CC"/>
    <w:rsid w:val="0038040C"/>
    <w:rsid w:val="00380608"/>
    <w:rsid w:val="0038062F"/>
    <w:rsid w:val="0038069D"/>
    <w:rsid w:val="00380866"/>
    <w:rsid w:val="00380AE4"/>
    <w:rsid w:val="00380CFC"/>
    <w:rsid w:val="00380D6D"/>
    <w:rsid w:val="00380E97"/>
    <w:rsid w:val="00380F01"/>
    <w:rsid w:val="003810DF"/>
    <w:rsid w:val="0038110F"/>
    <w:rsid w:val="0038113F"/>
    <w:rsid w:val="00381506"/>
    <w:rsid w:val="00381688"/>
    <w:rsid w:val="003816AB"/>
    <w:rsid w:val="0038177B"/>
    <w:rsid w:val="0038192D"/>
    <w:rsid w:val="00381A6C"/>
    <w:rsid w:val="00381B21"/>
    <w:rsid w:val="00381BEB"/>
    <w:rsid w:val="00381C7B"/>
    <w:rsid w:val="00381DBB"/>
    <w:rsid w:val="00381E60"/>
    <w:rsid w:val="00381FAF"/>
    <w:rsid w:val="00381FBF"/>
    <w:rsid w:val="003821BE"/>
    <w:rsid w:val="003821F8"/>
    <w:rsid w:val="00382399"/>
    <w:rsid w:val="003823D6"/>
    <w:rsid w:val="0038251B"/>
    <w:rsid w:val="00382585"/>
    <w:rsid w:val="003826C8"/>
    <w:rsid w:val="0038286E"/>
    <w:rsid w:val="003829A2"/>
    <w:rsid w:val="00382F97"/>
    <w:rsid w:val="00382FC0"/>
    <w:rsid w:val="00383008"/>
    <w:rsid w:val="003830F5"/>
    <w:rsid w:val="00383199"/>
    <w:rsid w:val="003831A0"/>
    <w:rsid w:val="0038330F"/>
    <w:rsid w:val="00383394"/>
    <w:rsid w:val="003834C1"/>
    <w:rsid w:val="003834CD"/>
    <w:rsid w:val="003834E6"/>
    <w:rsid w:val="00383596"/>
    <w:rsid w:val="00383903"/>
    <w:rsid w:val="003839E4"/>
    <w:rsid w:val="00383BE5"/>
    <w:rsid w:val="00383CCE"/>
    <w:rsid w:val="00383D6F"/>
    <w:rsid w:val="00383E4D"/>
    <w:rsid w:val="0038409D"/>
    <w:rsid w:val="00384236"/>
    <w:rsid w:val="00384537"/>
    <w:rsid w:val="0038457A"/>
    <w:rsid w:val="003845A2"/>
    <w:rsid w:val="003845B6"/>
    <w:rsid w:val="003846C1"/>
    <w:rsid w:val="003847B5"/>
    <w:rsid w:val="00384820"/>
    <w:rsid w:val="00384971"/>
    <w:rsid w:val="00384CD7"/>
    <w:rsid w:val="00384DE3"/>
    <w:rsid w:val="00384F5F"/>
    <w:rsid w:val="00385757"/>
    <w:rsid w:val="00385971"/>
    <w:rsid w:val="00385C51"/>
    <w:rsid w:val="00385F27"/>
    <w:rsid w:val="00385FF1"/>
    <w:rsid w:val="00386219"/>
    <w:rsid w:val="0038648B"/>
    <w:rsid w:val="003864D4"/>
    <w:rsid w:val="003867B7"/>
    <w:rsid w:val="003869C4"/>
    <w:rsid w:val="00386B5D"/>
    <w:rsid w:val="00386CC3"/>
    <w:rsid w:val="00386DFD"/>
    <w:rsid w:val="0038724B"/>
    <w:rsid w:val="00387446"/>
    <w:rsid w:val="003876BE"/>
    <w:rsid w:val="00387A75"/>
    <w:rsid w:val="00387C83"/>
    <w:rsid w:val="00387D00"/>
    <w:rsid w:val="00387E50"/>
    <w:rsid w:val="00387E88"/>
    <w:rsid w:val="00390057"/>
    <w:rsid w:val="003900F4"/>
    <w:rsid w:val="00390311"/>
    <w:rsid w:val="00390848"/>
    <w:rsid w:val="003908C3"/>
    <w:rsid w:val="00390A09"/>
    <w:rsid w:val="00390C9C"/>
    <w:rsid w:val="00390DB5"/>
    <w:rsid w:val="0039114F"/>
    <w:rsid w:val="0039124D"/>
    <w:rsid w:val="0039136C"/>
    <w:rsid w:val="00391688"/>
    <w:rsid w:val="00391875"/>
    <w:rsid w:val="00391B56"/>
    <w:rsid w:val="00391B59"/>
    <w:rsid w:val="00391CAC"/>
    <w:rsid w:val="00391DC1"/>
    <w:rsid w:val="00391F21"/>
    <w:rsid w:val="00391F3B"/>
    <w:rsid w:val="00391F65"/>
    <w:rsid w:val="003923ED"/>
    <w:rsid w:val="0039256B"/>
    <w:rsid w:val="00392654"/>
    <w:rsid w:val="003928E0"/>
    <w:rsid w:val="00392A3E"/>
    <w:rsid w:val="00392ACB"/>
    <w:rsid w:val="00392B88"/>
    <w:rsid w:val="00392DC4"/>
    <w:rsid w:val="00392E48"/>
    <w:rsid w:val="00392EA8"/>
    <w:rsid w:val="00392F05"/>
    <w:rsid w:val="00393241"/>
    <w:rsid w:val="003932EA"/>
    <w:rsid w:val="00393456"/>
    <w:rsid w:val="00393537"/>
    <w:rsid w:val="003936DA"/>
    <w:rsid w:val="00393716"/>
    <w:rsid w:val="0039387E"/>
    <w:rsid w:val="003939F6"/>
    <w:rsid w:val="00393F5A"/>
    <w:rsid w:val="00394206"/>
    <w:rsid w:val="00394250"/>
    <w:rsid w:val="0039453D"/>
    <w:rsid w:val="0039457D"/>
    <w:rsid w:val="003946B5"/>
    <w:rsid w:val="00394876"/>
    <w:rsid w:val="00394A16"/>
    <w:rsid w:val="00394B00"/>
    <w:rsid w:val="00394C17"/>
    <w:rsid w:val="00394D1A"/>
    <w:rsid w:val="00394DC3"/>
    <w:rsid w:val="00394E3A"/>
    <w:rsid w:val="00394FC5"/>
    <w:rsid w:val="0039534A"/>
    <w:rsid w:val="003955F1"/>
    <w:rsid w:val="003956AA"/>
    <w:rsid w:val="00395793"/>
    <w:rsid w:val="003957C1"/>
    <w:rsid w:val="003958EB"/>
    <w:rsid w:val="0039591C"/>
    <w:rsid w:val="0039626B"/>
    <w:rsid w:val="0039671C"/>
    <w:rsid w:val="0039693C"/>
    <w:rsid w:val="0039696A"/>
    <w:rsid w:val="00396B28"/>
    <w:rsid w:val="00396D39"/>
    <w:rsid w:val="00396DBD"/>
    <w:rsid w:val="00396E67"/>
    <w:rsid w:val="00396EE3"/>
    <w:rsid w:val="00396FCE"/>
    <w:rsid w:val="00397090"/>
    <w:rsid w:val="0039716E"/>
    <w:rsid w:val="003972AF"/>
    <w:rsid w:val="003972DD"/>
    <w:rsid w:val="003973E9"/>
    <w:rsid w:val="00397A5A"/>
    <w:rsid w:val="00397B0F"/>
    <w:rsid w:val="00397ED3"/>
    <w:rsid w:val="003A0044"/>
    <w:rsid w:val="003A0079"/>
    <w:rsid w:val="003A0137"/>
    <w:rsid w:val="003A013B"/>
    <w:rsid w:val="003A0179"/>
    <w:rsid w:val="003A01D4"/>
    <w:rsid w:val="003A01EE"/>
    <w:rsid w:val="003A097B"/>
    <w:rsid w:val="003A0B3E"/>
    <w:rsid w:val="003A0C1A"/>
    <w:rsid w:val="003A0D9A"/>
    <w:rsid w:val="003A0F89"/>
    <w:rsid w:val="003A1245"/>
    <w:rsid w:val="003A1343"/>
    <w:rsid w:val="003A13F4"/>
    <w:rsid w:val="003A15AD"/>
    <w:rsid w:val="003A15D6"/>
    <w:rsid w:val="003A16DD"/>
    <w:rsid w:val="003A1788"/>
    <w:rsid w:val="003A1824"/>
    <w:rsid w:val="003A1A6C"/>
    <w:rsid w:val="003A1D9D"/>
    <w:rsid w:val="003A1E24"/>
    <w:rsid w:val="003A1FBE"/>
    <w:rsid w:val="003A2331"/>
    <w:rsid w:val="003A239E"/>
    <w:rsid w:val="003A24C1"/>
    <w:rsid w:val="003A25FF"/>
    <w:rsid w:val="003A2614"/>
    <w:rsid w:val="003A267D"/>
    <w:rsid w:val="003A28C3"/>
    <w:rsid w:val="003A294F"/>
    <w:rsid w:val="003A2CB2"/>
    <w:rsid w:val="003A2CEB"/>
    <w:rsid w:val="003A2DA9"/>
    <w:rsid w:val="003A2DAA"/>
    <w:rsid w:val="003A3172"/>
    <w:rsid w:val="003A31BB"/>
    <w:rsid w:val="003A3266"/>
    <w:rsid w:val="003A3490"/>
    <w:rsid w:val="003A34DF"/>
    <w:rsid w:val="003A3508"/>
    <w:rsid w:val="003A3617"/>
    <w:rsid w:val="003A3646"/>
    <w:rsid w:val="003A38AB"/>
    <w:rsid w:val="003A3C3D"/>
    <w:rsid w:val="003A3ED9"/>
    <w:rsid w:val="003A4137"/>
    <w:rsid w:val="003A4165"/>
    <w:rsid w:val="003A47D8"/>
    <w:rsid w:val="003A47E6"/>
    <w:rsid w:val="003A48CD"/>
    <w:rsid w:val="003A49FC"/>
    <w:rsid w:val="003A4CFA"/>
    <w:rsid w:val="003A4DEB"/>
    <w:rsid w:val="003A52ED"/>
    <w:rsid w:val="003A56D7"/>
    <w:rsid w:val="003A572B"/>
    <w:rsid w:val="003A58CF"/>
    <w:rsid w:val="003A58F8"/>
    <w:rsid w:val="003A597F"/>
    <w:rsid w:val="003A599C"/>
    <w:rsid w:val="003A5AA2"/>
    <w:rsid w:val="003A5C34"/>
    <w:rsid w:val="003A5C3D"/>
    <w:rsid w:val="003A5D98"/>
    <w:rsid w:val="003A5E53"/>
    <w:rsid w:val="003A63F0"/>
    <w:rsid w:val="003A648D"/>
    <w:rsid w:val="003A658F"/>
    <w:rsid w:val="003A6728"/>
    <w:rsid w:val="003A68EA"/>
    <w:rsid w:val="003A6B95"/>
    <w:rsid w:val="003A6C59"/>
    <w:rsid w:val="003A6C6D"/>
    <w:rsid w:val="003A6CFA"/>
    <w:rsid w:val="003A7407"/>
    <w:rsid w:val="003A7906"/>
    <w:rsid w:val="003A7B99"/>
    <w:rsid w:val="003A7DDB"/>
    <w:rsid w:val="003A7E08"/>
    <w:rsid w:val="003A7E18"/>
    <w:rsid w:val="003B0099"/>
    <w:rsid w:val="003B0201"/>
    <w:rsid w:val="003B0847"/>
    <w:rsid w:val="003B0AA2"/>
    <w:rsid w:val="003B0ABF"/>
    <w:rsid w:val="003B0B77"/>
    <w:rsid w:val="003B0D00"/>
    <w:rsid w:val="003B0DD3"/>
    <w:rsid w:val="003B0EBC"/>
    <w:rsid w:val="003B1063"/>
    <w:rsid w:val="003B1066"/>
    <w:rsid w:val="003B1072"/>
    <w:rsid w:val="003B10CC"/>
    <w:rsid w:val="003B1280"/>
    <w:rsid w:val="003B12C1"/>
    <w:rsid w:val="003B161B"/>
    <w:rsid w:val="003B1693"/>
    <w:rsid w:val="003B1702"/>
    <w:rsid w:val="003B1757"/>
    <w:rsid w:val="003B176C"/>
    <w:rsid w:val="003B1796"/>
    <w:rsid w:val="003B1876"/>
    <w:rsid w:val="003B1B7C"/>
    <w:rsid w:val="003B2128"/>
    <w:rsid w:val="003B2412"/>
    <w:rsid w:val="003B246C"/>
    <w:rsid w:val="003B24AE"/>
    <w:rsid w:val="003B2645"/>
    <w:rsid w:val="003B269C"/>
    <w:rsid w:val="003B2BE4"/>
    <w:rsid w:val="003B329F"/>
    <w:rsid w:val="003B38B3"/>
    <w:rsid w:val="003B3BF1"/>
    <w:rsid w:val="003B3D5F"/>
    <w:rsid w:val="003B3E94"/>
    <w:rsid w:val="003B4094"/>
    <w:rsid w:val="003B4238"/>
    <w:rsid w:val="003B46F3"/>
    <w:rsid w:val="003B4702"/>
    <w:rsid w:val="003B470E"/>
    <w:rsid w:val="003B47FF"/>
    <w:rsid w:val="003B486A"/>
    <w:rsid w:val="003B4A57"/>
    <w:rsid w:val="003B4A91"/>
    <w:rsid w:val="003B4B12"/>
    <w:rsid w:val="003B4B1A"/>
    <w:rsid w:val="003B4C33"/>
    <w:rsid w:val="003B4C5E"/>
    <w:rsid w:val="003B4DEF"/>
    <w:rsid w:val="003B4EAD"/>
    <w:rsid w:val="003B4EF6"/>
    <w:rsid w:val="003B4F49"/>
    <w:rsid w:val="003B5032"/>
    <w:rsid w:val="003B50BA"/>
    <w:rsid w:val="003B530F"/>
    <w:rsid w:val="003B53A6"/>
    <w:rsid w:val="003B53E9"/>
    <w:rsid w:val="003B542A"/>
    <w:rsid w:val="003B544B"/>
    <w:rsid w:val="003B5470"/>
    <w:rsid w:val="003B5489"/>
    <w:rsid w:val="003B5508"/>
    <w:rsid w:val="003B5618"/>
    <w:rsid w:val="003B5948"/>
    <w:rsid w:val="003B5A4A"/>
    <w:rsid w:val="003B5AA3"/>
    <w:rsid w:val="003B5AA6"/>
    <w:rsid w:val="003B5BF2"/>
    <w:rsid w:val="003B5CF6"/>
    <w:rsid w:val="003B5E3B"/>
    <w:rsid w:val="003B63FB"/>
    <w:rsid w:val="003B64B6"/>
    <w:rsid w:val="003B6590"/>
    <w:rsid w:val="003B67D4"/>
    <w:rsid w:val="003B681E"/>
    <w:rsid w:val="003B68C7"/>
    <w:rsid w:val="003B6A9B"/>
    <w:rsid w:val="003B6C58"/>
    <w:rsid w:val="003B6E8A"/>
    <w:rsid w:val="003B6F9B"/>
    <w:rsid w:val="003B70EC"/>
    <w:rsid w:val="003B7167"/>
    <w:rsid w:val="003B725E"/>
    <w:rsid w:val="003B7406"/>
    <w:rsid w:val="003B7B8B"/>
    <w:rsid w:val="003B7DC0"/>
    <w:rsid w:val="003B7EC0"/>
    <w:rsid w:val="003B7F84"/>
    <w:rsid w:val="003C0270"/>
    <w:rsid w:val="003C05A5"/>
    <w:rsid w:val="003C065E"/>
    <w:rsid w:val="003C06A1"/>
    <w:rsid w:val="003C0AFE"/>
    <w:rsid w:val="003C0B71"/>
    <w:rsid w:val="003C0DAC"/>
    <w:rsid w:val="003C0FC1"/>
    <w:rsid w:val="003C10EF"/>
    <w:rsid w:val="003C11DF"/>
    <w:rsid w:val="003C1281"/>
    <w:rsid w:val="003C12A1"/>
    <w:rsid w:val="003C1438"/>
    <w:rsid w:val="003C150C"/>
    <w:rsid w:val="003C158D"/>
    <w:rsid w:val="003C192D"/>
    <w:rsid w:val="003C193C"/>
    <w:rsid w:val="003C1D33"/>
    <w:rsid w:val="003C1D6C"/>
    <w:rsid w:val="003C1D8C"/>
    <w:rsid w:val="003C1DD8"/>
    <w:rsid w:val="003C1E1D"/>
    <w:rsid w:val="003C1FC3"/>
    <w:rsid w:val="003C2071"/>
    <w:rsid w:val="003C2147"/>
    <w:rsid w:val="003C21EE"/>
    <w:rsid w:val="003C22CB"/>
    <w:rsid w:val="003C2355"/>
    <w:rsid w:val="003C23DD"/>
    <w:rsid w:val="003C2645"/>
    <w:rsid w:val="003C277A"/>
    <w:rsid w:val="003C2A76"/>
    <w:rsid w:val="003C2A80"/>
    <w:rsid w:val="003C2B7A"/>
    <w:rsid w:val="003C2B9D"/>
    <w:rsid w:val="003C2E44"/>
    <w:rsid w:val="003C2FA6"/>
    <w:rsid w:val="003C3097"/>
    <w:rsid w:val="003C312D"/>
    <w:rsid w:val="003C33BA"/>
    <w:rsid w:val="003C3704"/>
    <w:rsid w:val="003C37C4"/>
    <w:rsid w:val="003C3AE3"/>
    <w:rsid w:val="003C3F1A"/>
    <w:rsid w:val="003C44B0"/>
    <w:rsid w:val="003C45A8"/>
    <w:rsid w:val="003C4695"/>
    <w:rsid w:val="003C478F"/>
    <w:rsid w:val="003C4889"/>
    <w:rsid w:val="003C4BAF"/>
    <w:rsid w:val="003C4D22"/>
    <w:rsid w:val="003C4D54"/>
    <w:rsid w:val="003C4DB1"/>
    <w:rsid w:val="003C4ED0"/>
    <w:rsid w:val="003C4F0F"/>
    <w:rsid w:val="003C55AA"/>
    <w:rsid w:val="003C580D"/>
    <w:rsid w:val="003C5878"/>
    <w:rsid w:val="003C59FC"/>
    <w:rsid w:val="003C5AE4"/>
    <w:rsid w:val="003C5E52"/>
    <w:rsid w:val="003C5FD2"/>
    <w:rsid w:val="003C6193"/>
    <w:rsid w:val="003C653C"/>
    <w:rsid w:val="003C65D2"/>
    <w:rsid w:val="003C67BA"/>
    <w:rsid w:val="003C6A01"/>
    <w:rsid w:val="003C6DB9"/>
    <w:rsid w:val="003C6E45"/>
    <w:rsid w:val="003C6E80"/>
    <w:rsid w:val="003C6F06"/>
    <w:rsid w:val="003C70DE"/>
    <w:rsid w:val="003C716E"/>
    <w:rsid w:val="003C7769"/>
    <w:rsid w:val="003C7917"/>
    <w:rsid w:val="003C7921"/>
    <w:rsid w:val="003C7BFA"/>
    <w:rsid w:val="003C7D1C"/>
    <w:rsid w:val="003C7D66"/>
    <w:rsid w:val="003D037E"/>
    <w:rsid w:val="003D072F"/>
    <w:rsid w:val="003D0835"/>
    <w:rsid w:val="003D0951"/>
    <w:rsid w:val="003D0B98"/>
    <w:rsid w:val="003D0C7C"/>
    <w:rsid w:val="003D0FC0"/>
    <w:rsid w:val="003D119E"/>
    <w:rsid w:val="003D152E"/>
    <w:rsid w:val="003D160D"/>
    <w:rsid w:val="003D161D"/>
    <w:rsid w:val="003D16BD"/>
    <w:rsid w:val="003D1799"/>
    <w:rsid w:val="003D1BCB"/>
    <w:rsid w:val="003D1CCE"/>
    <w:rsid w:val="003D1D9E"/>
    <w:rsid w:val="003D1E46"/>
    <w:rsid w:val="003D1E67"/>
    <w:rsid w:val="003D1F2F"/>
    <w:rsid w:val="003D1F59"/>
    <w:rsid w:val="003D2055"/>
    <w:rsid w:val="003D2146"/>
    <w:rsid w:val="003D22A0"/>
    <w:rsid w:val="003D2544"/>
    <w:rsid w:val="003D2712"/>
    <w:rsid w:val="003D295B"/>
    <w:rsid w:val="003D301A"/>
    <w:rsid w:val="003D30C8"/>
    <w:rsid w:val="003D3160"/>
    <w:rsid w:val="003D31DF"/>
    <w:rsid w:val="003D35B1"/>
    <w:rsid w:val="003D3638"/>
    <w:rsid w:val="003D367E"/>
    <w:rsid w:val="003D36BF"/>
    <w:rsid w:val="003D3854"/>
    <w:rsid w:val="003D3867"/>
    <w:rsid w:val="003D3F3C"/>
    <w:rsid w:val="003D3F4E"/>
    <w:rsid w:val="003D3F8D"/>
    <w:rsid w:val="003D3FCF"/>
    <w:rsid w:val="003D4048"/>
    <w:rsid w:val="003D44C0"/>
    <w:rsid w:val="003D4567"/>
    <w:rsid w:val="003D4627"/>
    <w:rsid w:val="003D48A9"/>
    <w:rsid w:val="003D4A8B"/>
    <w:rsid w:val="003D4CA4"/>
    <w:rsid w:val="003D4E1D"/>
    <w:rsid w:val="003D4EC0"/>
    <w:rsid w:val="003D5168"/>
    <w:rsid w:val="003D5250"/>
    <w:rsid w:val="003D537D"/>
    <w:rsid w:val="003D539D"/>
    <w:rsid w:val="003D5435"/>
    <w:rsid w:val="003D5506"/>
    <w:rsid w:val="003D5524"/>
    <w:rsid w:val="003D569F"/>
    <w:rsid w:val="003D58C4"/>
    <w:rsid w:val="003D596C"/>
    <w:rsid w:val="003D5AA1"/>
    <w:rsid w:val="003D5BEB"/>
    <w:rsid w:val="003D5C97"/>
    <w:rsid w:val="003D5CBB"/>
    <w:rsid w:val="003D5FA6"/>
    <w:rsid w:val="003D5FBC"/>
    <w:rsid w:val="003D60E2"/>
    <w:rsid w:val="003D61A5"/>
    <w:rsid w:val="003D62D4"/>
    <w:rsid w:val="003D638C"/>
    <w:rsid w:val="003D6429"/>
    <w:rsid w:val="003D6820"/>
    <w:rsid w:val="003D6B8E"/>
    <w:rsid w:val="003D6C78"/>
    <w:rsid w:val="003D6DD1"/>
    <w:rsid w:val="003D6F00"/>
    <w:rsid w:val="003D7231"/>
    <w:rsid w:val="003D757E"/>
    <w:rsid w:val="003D76FD"/>
    <w:rsid w:val="003D7750"/>
    <w:rsid w:val="003D7790"/>
    <w:rsid w:val="003D77EB"/>
    <w:rsid w:val="003D79B7"/>
    <w:rsid w:val="003D7AE5"/>
    <w:rsid w:val="003D7DC0"/>
    <w:rsid w:val="003E0100"/>
    <w:rsid w:val="003E0281"/>
    <w:rsid w:val="003E0B21"/>
    <w:rsid w:val="003E0B44"/>
    <w:rsid w:val="003E0C92"/>
    <w:rsid w:val="003E10ED"/>
    <w:rsid w:val="003E1192"/>
    <w:rsid w:val="003E123A"/>
    <w:rsid w:val="003E12FE"/>
    <w:rsid w:val="003E1313"/>
    <w:rsid w:val="003E141A"/>
    <w:rsid w:val="003E153D"/>
    <w:rsid w:val="003E164B"/>
    <w:rsid w:val="003E1658"/>
    <w:rsid w:val="003E181B"/>
    <w:rsid w:val="003E181F"/>
    <w:rsid w:val="003E191E"/>
    <w:rsid w:val="003E195A"/>
    <w:rsid w:val="003E1C51"/>
    <w:rsid w:val="003E1CF1"/>
    <w:rsid w:val="003E1D6A"/>
    <w:rsid w:val="003E1D97"/>
    <w:rsid w:val="003E1E56"/>
    <w:rsid w:val="003E1ECC"/>
    <w:rsid w:val="003E1F02"/>
    <w:rsid w:val="003E1FD1"/>
    <w:rsid w:val="003E1FF4"/>
    <w:rsid w:val="003E2420"/>
    <w:rsid w:val="003E24BE"/>
    <w:rsid w:val="003E24D4"/>
    <w:rsid w:val="003E28FE"/>
    <w:rsid w:val="003E2CC5"/>
    <w:rsid w:val="003E2E1E"/>
    <w:rsid w:val="003E2E8D"/>
    <w:rsid w:val="003E2ECD"/>
    <w:rsid w:val="003E2EE4"/>
    <w:rsid w:val="003E30D4"/>
    <w:rsid w:val="003E3301"/>
    <w:rsid w:val="003E341B"/>
    <w:rsid w:val="003E3553"/>
    <w:rsid w:val="003E3685"/>
    <w:rsid w:val="003E3723"/>
    <w:rsid w:val="003E374A"/>
    <w:rsid w:val="003E39F2"/>
    <w:rsid w:val="003E3D71"/>
    <w:rsid w:val="003E3E44"/>
    <w:rsid w:val="003E3FE6"/>
    <w:rsid w:val="003E4054"/>
    <w:rsid w:val="003E4093"/>
    <w:rsid w:val="003E44E6"/>
    <w:rsid w:val="003E4541"/>
    <w:rsid w:val="003E4582"/>
    <w:rsid w:val="003E45E5"/>
    <w:rsid w:val="003E4788"/>
    <w:rsid w:val="003E47D4"/>
    <w:rsid w:val="003E47DD"/>
    <w:rsid w:val="003E4B98"/>
    <w:rsid w:val="003E4BCC"/>
    <w:rsid w:val="003E4E2A"/>
    <w:rsid w:val="003E4FEC"/>
    <w:rsid w:val="003E505E"/>
    <w:rsid w:val="003E510D"/>
    <w:rsid w:val="003E524A"/>
    <w:rsid w:val="003E5255"/>
    <w:rsid w:val="003E542F"/>
    <w:rsid w:val="003E5882"/>
    <w:rsid w:val="003E5935"/>
    <w:rsid w:val="003E59D5"/>
    <w:rsid w:val="003E5B3D"/>
    <w:rsid w:val="003E5BF4"/>
    <w:rsid w:val="003E5C78"/>
    <w:rsid w:val="003E5D0C"/>
    <w:rsid w:val="003E5DEC"/>
    <w:rsid w:val="003E5ED9"/>
    <w:rsid w:val="003E60BC"/>
    <w:rsid w:val="003E636B"/>
    <w:rsid w:val="003E6820"/>
    <w:rsid w:val="003E6916"/>
    <w:rsid w:val="003E698A"/>
    <w:rsid w:val="003E69C7"/>
    <w:rsid w:val="003E6A21"/>
    <w:rsid w:val="003E6A50"/>
    <w:rsid w:val="003E6EA8"/>
    <w:rsid w:val="003E7006"/>
    <w:rsid w:val="003E7124"/>
    <w:rsid w:val="003E71F2"/>
    <w:rsid w:val="003E721E"/>
    <w:rsid w:val="003E7729"/>
    <w:rsid w:val="003E78DA"/>
    <w:rsid w:val="003E7A8F"/>
    <w:rsid w:val="003E7BBA"/>
    <w:rsid w:val="003E7BEC"/>
    <w:rsid w:val="003E7CA7"/>
    <w:rsid w:val="003E7E00"/>
    <w:rsid w:val="003F000B"/>
    <w:rsid w:val="003F015F"/>
    <w:rsid w:val="003F01DA"/>
    <w:rsid w:val="003F08D8"/>
    <w:rsid w:val="003F08E1"/>
    <w:rsid w:val="003F0982"/>
    <w:rsid w:val="003F09B5"/>
    <w:rsid w:val="003F09C8"/>
    <w:rsid w:val="003F0A00"/>
    <w:rsid w:val="003F0A46"/>
    <w:rsid w:val="003F0E48"/>
    <w:rsid w:val="003F0FC6"/>
    <w:rsid w:val="003F0FDF"/>
    <w:rsid w:val="003F1178"/>
    <w:rsid w:val="003F1241"/>
    <w:rsid w:val="003F13AB"/>
    <w:rsid w:val="003F14B9"/>
    <w:rsid w:val="003F1541"/>
    <w:rsid w:val="003F1562"/>
    <w:rsid w:val="003F177A"/>
    <w:rsid w:val="003F17E7"/>
    <w:rsid w:val="003F180A"/>
    <w:rsid w:val="003F1847"/>
    <w:rsid w:val="003F190B"/>
    <w:rsid w:val="003F1B18"/>
    <w:rsid w:val="003F1B24"/>
    <w:rsid w:val="003F1B64"/>
    <w:rsid w:val="003F1BD0"/>
    <w:rsid w:val="003F1C73"/>
    <w:rsid w:val="003F1E26"/>
    <w:rsid w:val="003F1EE5"/>
    <w:rsid w:val="003F1F83"/>
    <w:rsid w:val="003F20B1"/>
    <w:rsid w:val="003F2235"/>
    <w:rsid w:val="003F22D6"/>
    <w:rsid w:val="003F2315"/>
    <w:rsid w:val="003F2351"/>
    <w:rsid w:val="003F2409"/>
    <w:rsid w:val="003F260F"/>
    <w:rsid w:val="003F2ABD"/>
    <w:rsid w:val="003F2C25"/>
    <w:rsid w:val="003F2CC4"/>
    <w:rsid w:val="003F2FCA"/>
    <w:rsid w:val="003F3089"/>
    <w:rsid w:val="003F3137"/>
    <w:rsid w:val="003F3169"/>
    <w:rsid w:val="003F31EB"/>
    <w:rsid w:val="003F3377"/>
    <w:rsid w:val="003F36E9"/>
    <w:rsid w:val="003F38F3"/>
    <w:rsid w:val="003F3AAF"/>
    <w:rsid w:val="003F3ACD"/>
    <w:rsid w:val="003F3CD8"/>
    <w:rsid w:val="003F3D63"/>
    <w:rsid w:val="003F3E5E"/>
    <w:rsid w:val="003F3F71"/>
    <w:rsid w:val="003F40F5"/>
    <w:rsid w:val="003F4161"/>
    <w:rsid w:val="003F4230"/>
    <w:rsid w:val="003F42DB"/>
    <w:rsid w:val="003F4450"/>
    <w:rsid w:val="003F4512"/>
    <w:rsid w:val="003F45E5"/>
    <w:rsid w:val="003F4BA4"/>
    <w:rsid w:val="003F50D3"/>
    <w:rsid w:val="003F51C2"/>
    <w:rsid w:val="003F522A"/>
    <w:rsid w:val="003F52DF"/>
    <w:rsid w:val="003F53FA"/>
    <w:rsid w:val="003F5468"/>
    <w:rsid w:val="003F55B8"/>
    <w:rsid w:val="003F5626"/>
    <w:rsid w:val="003F5749"/>
    <w:rsid w:val="003F5A35"/>
    <w:rsid w:val="003F5D67"/>
    <w:rsid w:val="003F5E59"/>
    <w:rsid w:val="003F6186"/>
    <w:rsid w:val="003F63D2"/>
    <w:rsid w:val="003F63F4"/>
    <w:rsid w:val="003F64BE"/>
    <w:rsid w:val="003F656D"/>
    <w:rsid w:val="003F6652"/>
    <w:rsid w:val="003F6765"/>
    <w:rsid w:val="003F6883"/>
    <w:rsid w:val="003F6913"/>
    <w:rsid w:val="003F6986"/>
    <w:rsid w:val="003F6C48"/>
    <w:rsid w:val="003F6D1B"/>
    <w:rsid w:val="003F6DA2"/>
    <w:rsid w:val="003F6DD6"/>
    <w:rsid w:val="003F6EE5"/>
    <w:rsid w:val="003F6F89"/>
    <w:rsid w:val="003F6FAB"/>
    <w:rsid w:val="003F6FC3"/>
    <w:rsid w:val="003F7019"/>
    <w:rsid w:val="003F7039"/>
    <w:rsid w:val="003F71A3"/>
    <w:rsid w:val="003F7212"/>
    <w:rsid w:val="003F72B6"/>
    <w:rsid w:val="003F72C6"/>
    <w:rsid w:val="003F7539"/>
    <w:rsid w:val="003F75EE"/>
    <w:rsid w:val="003F77FD"/>
    <w:rsid w:val="003F7A8E"/>
    <w:rsid w:val="003F7AB3"/>
    <w:rsid w:val="003F7AE7"/>
    <w:rsid w:val="003F7BA7"/>
    <w:rsid w:val="003F7C39"/>
    <w:rsid w:val="003F7C93"/>
    <w:rsid w:val="003F7E03"/>
    <w:rsid w:val="003F7E3D"/>
    <w:rsid w:val="00400035"/>
    <w:rsid w:val="00400453"/>
    <w:rsid w:val="0040062B"/>
    <w:rsid w:val="00400996"/>
    <w:rsid w:val="004009A7"/>
    <w:rsid w:val="004009E9"/>
    <w:rsid w:val="00400A28"/>
    <w:rsid w:val="00400A4A"/>
    <w:rsid w:val="00400BF8"/>
    <w:rsid w:val="00400DDE"/>
    <w:rsid w:val="00400E6A"/>
    <w:rsid w:val="00400F5A"/>
    <w:rsid w:val="00401046"/>
    <w:rsid w:val="00401325"/>
    <w:rsid w:val="00401488"/>
    <w:rsid w:val="004015F0"/>
    <w:rsid w:val="004016C5"/>
    <w:rsid w:val="004019DF"/>
    <w:rsid w:val="00401A68"/>
    <w:rsid w:val="00401B69"/>
    <w:rsid w:val="00401BCC"/>
    <w:rsid w:val="00401CB4"/>
    <w:rsid w:val="00401DF8"/>
    <w:rsid w:val="00401E67"/>
    <w:rsid w:val="00401FA0"/>
    <w:rsid w:val="00402008"/>
    <w:rsid w:val="0040212C"/>
    <w:rsid w:val="0040220B"/>
    <w:rsid w:val="00402352"/>
    <w:rsid w:val="004023E5"/>
    <w:rsid w:val="00402406"/>
    <w:rsid w:val="004026A7"/>
    <w:rsid w:val="00402ABF"/>
    <w:rsid w:val="00402AE6"/>
    <w:rsid w:val="00402AF7"/>
    <w:rsid w:val="00402C4F"/>
    <w:rsid w:val="00402CBD"/>
    <w:rsid w:val="00402E8B"/>
    <w:rsid w:val="00402F9D"/>
    <w:rsid w:val="00403044"/>
    <w:rsid w:val="004030FD"/>
    <w:rsid w:val="0040317F"/>
    <w:rsid w:val="004031EC"/>
    <w:rsid w:val="0040368A"/>
    <w:rsid w:val="00403694"/>
    <w:rsid w:val="004036A8"/>
    <w:rsid w:val="00403830"/>
    <w:rsid w:val="004039E9"/>
    <w:rsid w:val="00403C02"/>
    <w:rsid w:val="00403CC2"/>
    <w:rsid w:val="00403D04"/>
    <w:rsid w:val="00403D66"/>
    <w:rsid w:val="0040402E"/>
    <w:rsid w:val="0040410B"/>
    <w:rsid w:val="0040411A"/>
    <w:rsid w:val="00404293"/>
    <w:rsid w:val="00404301"/>
    <w:rsid w:val="00404360"/>
    <w:rsid w:val="00404391"/>
    <w:rsid w:val="00404455"/>
    <w:rsid w:val="00404A74"/>
    <w:rsid w:val="00404A85"/>
    <w:rsid w:val="00404E4C"/>
    <w:rsid w:val="00404E4F"/>
    <w:rsid w:val="00405119"/>
    <w:rsid w:val="004052AC"/>
    <w:rsid w:val="004053D5"/>
    <w:rsid w:val="00405683"/>
    <w:rsid w:val="0040575D"/>
    <w:rsid w:val="0040583E"/>
    <w:rsid w:val="00405924"/>
    <w:rsid w:val="00405B9E"/>
    <w:rsid w:val="00405C29"/>
    <w:rsid w:val="00405C5B"/>
    <w:rsid w:val="00405E67"/>
    <w:rsid w:val="00405F25"/>
    <w:rsid w:val="00406079"/>
    <w:rsid w:val="0040623B"/>
    <w:rsid w:val="0040669A"/>
    <w:rsid w:val="00406C5F"/>
    <w:rsid w:val="00406C95"/>
    <w:rsid w:val="00406F75"/>
    <w:rsid w:val="00407321"/>
    <w:rsid w:val="00407987"/>
    <w:rsid w:val="00407AE3"/>
    <w:rsid w:val="00407B15"/>
    <w:rsid w:val="00407BEC"/>
    <w:rsid w:val="00407E9D"/>
    <w:rsid w:val="00407F19"/>
    <w:rsid w:val="0041005E"/>
    <w:rsid w:val="0041009C"/>
    <w:rsid w:val="0041036F"/>
    <w:rsid w:val="004104AD"/>
    <w:rsid w:val="00410729"/>
    <w:rsid w:val="004108C3"/>
    <w:rsid w:val="004109E0"/>
    <w:rsid w:val="00410BB4"/>
    <w:rsid w:val="00410ED8"/>
    <w:rsid w:val="00410F30"/>
    <w:rsid w:val="004112B7"/>
    <w:rsid w:val="00411360"/>
    <w:rsid w:val="004113CC"/>
    <w:rsid w:val="004116A7"/>
    <w:rsid w:val="004116F7"/>
    <w:rsid w:val="0041186E"/>
    <w:rsid w:val="00411896"/>
    <w:rsid w:val="00411B7C"/>
    <w:rsid w:val="00411E42"/>
    <w:rsid w:val="00411FD8"/>
    <w:rsid w:val="004120E7"/>
    <w:rsid w:val="004125FA"/>
    <w:rsid w:val="00412643"/>
    <w:rsid w:val="004127AD"/>
    <w:rsid w:val="004127AF"/>
    <w:rsid w:val="004128A9"/>
    <w:rsid w:val="00412A44"/>
    <w:rsid w:val="00412AA1"/>
    <w:rsid w:val="00412DDD"/>
    <w:rsid w:val="00412E1E"/>
    <w:rsid w:val="00412E85"/>
    <w:rsid w:val="00412EDE"/>
    <w:rsid w:val="00413389"/>
    <w:rsid w:val="00413525"/>
    <w:rsid w:val="00413584"/>
    <w:rsid w:val="004135AD"/>
    <w:rsid w:val="0041364A"/>
    <w:rsid w:val="0041397B"/>
    <w:rsid w:val="00413C07"/>
    <w:rsid w:val="00413DA3"/>
    <w:rsid w:val="00413DBF"/>
    <w:rsid w:val="00413DF3"/>
    <w:rsid w:val="0041415A"/>
    <w:rsid w:val="0041464F"/>
    <w:rsid w:val="004147EC"/>
    <w:rsid w:val="00414803"/>
    <w:rsid w:val="00414966"/>
    <w:rsid w:val="00414B12"/>
    <w:rsid w:val="00414DA1"/>
    <w:rsid w:val="00414E0A"/>
    <w:rsid w:val="00414E89"/>
    <w:rsid w:val="00415040"/>
    <w:rsid w:val="004150F4"/>
    <w:rsid w:val="0041545B"/>
    <w:rsid w:val="004154B8"/>
    <w:rsid w:val="00415513"/>
    <w:rsid w:val="004155C5"/>
    <w:rsid w:val="00415675"/>
    <w:rsid w:val="0041576E"/>
    <w:rsid w:val="00415910"/>
    <w:rsid w:val="0041596B"/>
    <w:rsid w:val="00415BB0"/>
    <w:rsid w:val="00415C49"/>
    <w:rsid w:val="00415D5B"/>
    <w:rsid w:val="00415E5A"/>
    <w:rsid w:val="00416255"/>
    <w:rsid w:val="004165BD"/>
    <w:rsid w:val="00416664"/>
    <w:rsid w:val="00416787"/>
    <w:rsid w:val="00416A25"/>
    <w:rsid w:val="00416ABF"/>
    <w:rsid w:val="00416DC3"/>
    <w:rsid w:val="00416F78"/>
    <w:rsid w:val="00416F95"/>
    <w:rsid w:val="00416FAD"/>
    <w:rsid w:val="00417036"/>
    <w:rsid w:val="00417082"/>
    <w:rsid w:val="0041711B"/>
    <w:rsid w:val="00417184"/>
    <w:rsid w:val="004171A6"/>
    <w:rsid w:val="00417262"/>
    <w:rsid w:val="00417281"/>
    <w:rsid w:val="0041743D"/>
    <w:rsid w:val="0041745C"/>
    <w:rsid w:val="00417472"/>
    <w:rsid w:val="00417529"/>
    <w:rsid w:val="0041753F"/>
    <w:rsid w:val="00417777"/>
    <w:rsid w:val="004177FA"/>
    <w:rsid w:val="00417B80"/>
    <w:rsid w:val="00417E0B"/>
    <w:rsid w:val="00417E60"/>
    <w:rsid w:val="00417F2A"/>
    <w:rsid w:val="004201BD"/>
    <w:rsid w:val="004202E6"/>
    <w:rsid w:val="00420320"/>
    <w:rsid w:val="0042046B"/>
    <w:rsid w:val="004204D1"/>
    <w:rsid w:val="004204FB"/>
    <w:rsid w:val="0042056F"/>
    <w:rsid w:val="0042058D"/>
    <w:rsid w:val="0042064E"/>
    <w:rsid w:val="00420851"/>
    <w:rsid w:val="00420B7F"/>
    <w:rsid w:val="00420EBB"/>
    <w:rsid w:val="00421018"/>
    <w:rsid w:val="00421073"/>
    <w:rsid w:val="00421327"/>
    <w:rsid w:val="0042136F"/>
    <w:rsid w:val="004213DC"/>
    <w:rsid w:val="00421554"/>
    <w:rsid w:val="004215DA"/>
    <w:rsid w:val="00421710"/>
    <w:rsid w:val="00421A8D"/>
    <w:rsid w:val="00421F1C"/>
    <w:rsid w:val="00421F6E"/>
    <w:rsid w:val="004220D4"/>
    <w:rsid w:val="00422267"/>
    <w:rsid w:val="0042241E"/>
    <w:rsid w:val="00422437"/>
    <w:rsid w:val="00422A82"/>
    <w:rsid w:val="00422AE3"/>
    <w:rsid w:val="00422AF0"/>
    <w:rsid w:val="00422BEC"/>
    <w:rsid w:val="00422CBA"/>
    <w:rsid w:val="00422F4D"/>
    <w:rsid w:val="00423025"/>
    <w:rsid w:val="004230BD"/>
    <w:rsid w:val="004231F4"/>
    <w:rsid w:val="0042331E"/>
    <w:rsid w:val="00423518"/>
    <w:rsid w:val="004235E0"/>
    <w:rsid w:val="00423792"/>
    <w:rsid w:val="004237BB"/>
    <w:rsid w:val="00423B28"/>
    <w:rsid w:val="00423BCB"/>
    <w:rsid w:val="00423CA2"/>
    <w:rsid w:val="00423E6E"/>
    <w:rsid w:val="00424032"/>
    <w:rsid w:val="00424314"/>
    <w:rsid w:val="004243C1"/>
    <w:rsid w:val="00424573"/>
    <w:rsid w:val="0042461E"/>
    <w:rsid w:val="00424621"/>
    <w:rsid w:val="00424774"/>
    <w:rsid w:val="00424BD5"/>
    <w:rsid w:val="00424D26"/>
    <w:rsid w:val="00424E38"/>
    <w:rsid w:val="00425094"/>
    <w:rsid w:val="004252C8"/>
    <w:rsid w:val="00425347"/>
    <w:rsid w:val="00425447"/>
    <w:rsid w:val="0042544A"/>
    <w:rsid w:val="00425474"/>
    <w:rsid w:val="00425593"/>
    <w:rsid w:val="00425659"/>
    <w:rsid w:val="00425753"/>
    <w:rsid w:val="0042579A"/>
    <w:rsid w:val="004257CA"/>
    <w:rsid w:val="0042584B"/>
    <w:rsid w:val="00425C38"/>
    <w:rsid w:val="00425E00"/>
    <w:rsid w:val="00425ED0"/>
    <w:rsid w:val="00425F39"/>
    <w:rsid w:val="00426429"/>
    <w:rsid w:val="004264E4"/>
    <w:rsid w:val="004264F9"/>
    <w:rsid w:val="0042651D"/>
    <w:rsid w:val="004266E9"/>
    <w:rsid w:val="00426E27"/>
    <w:rsid w:val="00426FC7"/>
    <w:rsid w:val="0042723E"/>
    <w:rsid w:val="0042734F"/>
    <w:rsid w:val="00427365"/>
    <w:rsid w:val="00427545"/>
    <w:rsid w:val="004275ED"/>
    <w:rsid w:val="004278C1"/>
    <w:rsid w:val="00427944"/>
    <w:rsid w:val="0042795C"/>
    <w:rsid w:val="0042799A"/>
    <w:rsid w:val="004279B4"/>
    <w:rsid w:val="00427C5C"/>
    <w:rsid w:val="00427F31"/>
    <w:rsid w:val="00427F4E"/>
    <w:rsid w:val="00430095"/>
    <w:rsid w:val="0043018F"/>
    <w:rsid w:val="0043026D"/>
    <w:rsid w:val="00430463"/>
    <w:rsid w:val="0043061D"/>
    <w:rsid w:val="0043080A"/>
    <w:rsid w:val="0043083F"/>
    <w:rsid w:val="004308FB"/>
    <w:rsid w:val="00430A6E"/>
    <w:rsid w:val="00430B2A"/>
    <w:rsid w:val="00430C66"/>
    <w:rsid w:val="00430CB1"/>
    <w:rsid w:val="00430D66"/>
    <w:rsid w:val="00430FBF"/>
    <w:rsid w:val="004310B7"/>
    <w:rsid w:val="00431205"/>
    <w:rsid w:val="004312CF"/>
    <w:rsid w:val="0043138D"/>
    <w:rsid w:val="004313B2"/>
    <w:rsid w:val="004314F5"/>
    <w:rsid w:val="00431593"/>
    <w:rsid w:val="00431829"/>
    <w:rsid w:val="00431900"/>
    <w:rsid w:val="00431A45"/>
    <w:rsid w:val="00431AF4"/>
    <w:rsid w:val="00431BB4"/>
    <w:rsid w:val="00431CAC"/>
    <w:rsid w:val="00431FA6"/>
    <w:rsid w:val="00432064"/>
    <w:rsid w:val="004320AC"/>
    <w:rsid w:val="004320C7"/>
    <w:rsid w:val="00432266"/>
    <w:rsid w:val="004324F1"/>
    <w:rsid w:val="004325C6"/>
    <w:rsid w:val="00432940"/>
    <w:rsid w:val="004329B5"/>
    <w:rsid w:val="00432AD6"/>
    <w:rsid w:val="00432C37"/>
    <w:rsid w:val="00432D27"/>
    <w:rsid w:val="00432D42"/>
    <w:rsid w:val="00432FB3"/>
    <w:rsid w:val="00433111"/>
    <w:rsid w:val="00433137"/>
    <w:rsid w:val="004334DD"/>
    <w:rsid w:val="004334FF"/>
    <w:rsid w:val="004337DC"/>
    <w:rsid w:val="004338C2"/>
    <w:rsid w:val="004338E4"/>
    <w:rsid w:val="004339D9"/>
    <w:rsid w:val="00433A86"/>
    <w:rsid w:val="00433BB0"/>
    <w:rsid w:val="0043402F"/>
    <w:rsid w:val="00434660"/>
    <w:rsid w:val="00434770"/>
    <w:rsid w:val="00434A01"/>
    <w:rsid w:val="00434B63"/>
    <w:rsid w:val="00434D0C"/>
    <w:rsid w:val="00434DDA"/>
    <w:rsid w:val="004350D0"/>
    <w:rsid w:val="00435779"/>
    <w:rsid w:val="004357D4"/>
    <w:rsid w:val="00435879"/>
    <w:rsid w:val="004358E6"/>
    <w:rsid w:val="0043599D"/>
    <w:rsid w:val="004359EE"/>
    <w:rsid w:val="00435A5D"/>
    <w:rsid w:val="00435B42"/>
    <w:rsid w:val="00435F01"/>
    <w:rsid w:val="00435FE7"/>
    <w:rsid w:val="00436062"/>
    <w:rsid w:val="004361CC"/>
    <w:rsid w:val="00436249"/>
    <w:rsid w:val="00436339"/>
    <w:rsid w:val="004364A6"/>
    <w:rsid w:val="004364CF"/>
    <w:rsid w:val="00436560"/>
    <w:rsid w:val="00436650"/>
    <w:rsid w:val="0043668A"/>
    <w:rsid w:val="004366D7"/>
    <w:rsid w:val="004367BC"/>
    <w:rsid w:val="00436863"/>
    <w:rsid w:val="00436983"/>
    <w:rsid w:val="0043698C"/>
    <w:rsid w:val="00436AD5"/>
    <w:rsid w:val="00436B91"/>
    <w:rsid w:val="00436D1A"/>
    <w:rsid w:val="00436FEA"/>
    <w:rsid w:val="00437303"/>
    <w:rsid w:val="00437735"/>
    <w:rsid w:val="004378E4"/>
    <w:rsid w:val="00437A02"/>
    <w:rsid w:val="00437A17"/>
    <w:rsid w:val="00437A7B"/>
    <w:rsid w:val="00437C93"/>
    <w:rsid w:val="00437DE9"/>
    <w:rsid w:val="00437EB2"/>
    <w:rsid w:val="00437ED9"/>
    <w:rsid w:val="00437F01"/>
    <w:rsid w:val="00437F91"/>
    <w:rsid w:val="00440151"/>
    <w:rsid w:val="004401D5"/>
    <w:rsid w:val="004404CC"/>
    <w:rsid w:val="004405F8"/>
    <w:rsid w:val="00440746"/>
    <w:rsid w:val="00440DD1"/>
    <w:rsid w:val="00441201"/>
    <w:rsid w:val="00441253"/>
    <w:rsid w:val="0044157B"/>
    <w:rsid w:val="004415B1"/>
    <w:rsid w:val="0044187F"/>
    <w:rsid w:val="00441A44"/>
    <w:rsid w:val="00441C63"/>
    <w:rsid w:val="00441FBC"/>
    <w:rsid w:val="00442278"/>
    <w:rsid w:val="00442297"/>
    <w:rsid w:val="0044241A"/>
    <w:rsid w:val="004424DB"/>
    <w:rsid w:val="0044258B"/>
    <w:rsid w:val="00442613"/>
    <w:rsid w:val="00442933"/>
    <w:rsid w:val="00442A72"/>
    <w:rsid w:val="00442C8C"/>
    <w:rsid w:val="00442D0B"/>
    <w:rsid w:val="00442E94"/>
    <w:rsid w:val="00442F80"/>
    <w:rsid w:val="00442FD6"/>
    <w:rsid w:val="00443044"/>
    <w:rsid w:val="00443189"/>
    <w:rsid w:val="004431DF"/>
    <w:rsid w:val="0044360D"/>
    <w:rsid w:val="004436E1"/>
    <w:rsid w:val="00443C04"/>
    <w:rsid w:val="00443CCF"/>
    <w:rsid w:val="00443CFC"/>
    <w:rsid w:val="00443D60"/>
    <w:rsid w:val="00443D6D"/>
    <w:rsid w:val="00443E45"/>
    <w:rsid w:val="00443EB9"/>
    <w:rsid w:val="004444E8"/>
    <w:rsid w:val="00444512"/>
    <w:rsid w:val="00444785"/>
    <w:rsid w:val="004447ED"/>
    <w:rsid w:val="0044487A"/>
    <w:rsid w:val="00444B18"/>
    <w:rsid w:val="00444B47"/>
    <w:rsid w:val="00444B6C"/>
    <w:rsid w:val="00444C7F"/>
    <w:rsid w:val="00444E6E"/>
    <w:rsid w:val="0044510C"/>
    <w:rsid w:val="00445476"/>
    <w:rsid w:val="00445606"/>
    <w:rsid w:val="00445824"/>
    <w:rsid w:val="00445889"/>
    <w:rsid w:val="004458E6"/>
    <w:rsid w:val="00445906"/>
    <w:rsid w:val="00445936"/>
    <w:rsid w:val="004459EF"/>
    <w:rsid w:val="00445A2D"/>
    <w:rsid w:val="00445A9E"/>
    <w:rsid w:val="00446047"/>
    <w:rsid w:val="0044628D"/>
    <w:rsid w:val="0044644C"/>
    <w:rsid w:val="0044648B"/>
    <w:rsid w:val="004464E3"/>
    <w:rsid w:val="00446809"/>
    <w:rsid w:val="00446A0B"/>
    <w:rsid w:val="00446BC4"/>
    <w:rsid w:val="00446C47"/>
    <w:rsid w:val="00446DBE"/>
    <w:rsid w:val="00446F14"/>
    <w:rsid w:val="00447314"/>
    <w:rsid w:val="0044732A"/>
    <w:rsid w:val="00447383"/>
    <w:rsid w:val="0044739D"/>
    <w:rsid w:val="0044746C"/>
    <w:rsid w:val="004474F7"/>
    <w:rsid w:val="00447563"/>
    <w:rsid w:val="00447603"/>
    <w:rsid w:val="004476E0"/>
    <w:rsid w:val="00447DC7"/>
    <w:rsid w:val="00447F78"/>
    <w:rsid w:val="004502CA"/>
    <w:rsid w:val="00450525"/>
    <w:rsid w:val="00450551"/>
    <w:rsid w:val="004506CE"/>
    <w:rsid w:val="0045071F"/>
    <w:rsid w:val="004507AD"/>
    <w:rsid w:val="004509B9"/>
    <w:rsid w:val="00450B79"/>
    <w:rsid w:val="00450C0D"/>
    <w:rsid w:val="00450F6F"/>
    <w:rsid w:val="00450FD6"/>
    <w:rsid w:val="0045109C"/>
    <w:rsid w:val="004515CA"/>
    <w:rsid w:val="004515DC"/>
    <w:rsid w:val="004517B4"/>
    <w:rsid w:val="004518E9"/>
    <w:rsid w:val="00451AE4"/>
    <w:rsid w:val="00451BD2"/>
    <w:rsid w:val="00451DCB"/>
    <w:rsid w:val="00451EE1"/>
    <w:rsid w:val="00451F31"/>
    <w:rsid w:val="0045204A"/>
    <w:rsid w:val="0045226B"/>
    <w:rsid w:val="004522D3"/>
    <w:rsid w:val="0045260C"/>
    <w:rsid w:val="004526C3"/>
    <w:rsid w:val="00452872"/>
    <w:rsid w:val="0045289A"/>
    <w:rsid w:val="00452B31"/>
    <w:rsid w:val="00453277"/>
    <w:rsid w:val="004532D4"/>
    <w:rsid w:val="0045341B"/>
    <w:rsid w:val="0045343E"/>
    <w:rsid w:val="0045358D"/>
    <w:rsid w:val="00453F92"/>
    <w:rsid w:val="00453F97"/>
    <w:rsid w:val="0045407C"/>
    <w:rsid w:val="00454275"/>
    <w:rsid w:val="00454991"/>
    <w:rsid w:val="00454A06"/>
    <w:rsid w:val="00454ACA"/>
    <w:rsid w:val="00454E4C"/>
    <w:rsid w:val="004552A3"/>
    <w:rsid w:val="0045538B"/>
    <w:rsid w:val="00455392"/>
    <w:rsid w:val="004557DB"/>
    <w:rsid w:val="0045580A"/>
    <w:rsid w:val="00455FA8"/>
    <w:rsid w:val="004560FE"/>
    <w:rsid w:val="004561DE"/>
    <w:rsid w:val="00456403"/>
    <w:rsid w:val="004564BD"/>
    <w:rsid w:val="0045656E"/>
    <w:rsid w:val="0045670A"/>
    <w:rsid w:val="0045670E"/>
    <w:rsid w:val="00456835"/>
    <w:rsid w:val="00456A0D"/>
    <w:rsid w:val="00456A7D"/>
    <w:rsid w:val="00456CDF"/>
    <w:rsid w:val="00456E39"/>
    <w:rsid w:val="00456EEE"/>
    <w:rsid w:val="00456F85"/>
    <w:rsid w:val="004570AE"/>
    <w:rsid w:val="004571AA"/>
    <w:rsid w:val="0045727A"/>
    <w:rsid w:val="00457335"/>
    <w:rsid w:val="00457358"/>
    <w:rsid w:val="004573EF"/>
    <w:rsid w:val="004574E2"/>
    <w:rsid w:val="00457579"/>
    <w:rsid w:val="0045797E"/>
    <w:rsid w:val="00457A87"/>
    <w:rsid w:val="00457ACB"/>
    <w:rsid w:val="00457B4B"/>
    <w:rsid w:val="00457BA1"/>
    <w:rsid w:val="00457DAF"/>
    <w:rsid w:val="00457DE2"/>
    <w:rsid w:val="00457E4A"/>
    <w:rsid w:val="00460079"/>
    <w:rsid w:val="004602C7"/>
    <w:rsid w:val="00460513"/>
    <w:rsid w:val="004606DE"/>
    <w:rsid w:val="00460BC8"/>
    <w:rsid w:val="00460D3E"/>
    <w:rsid w:val="00460DC0"/>
    <w:rsid w:val="00460E28"/>
    <w:rsid w:val="004610EB"/>
    <w:rsid w:val="00461102"/>
    <w:rsid w:val="00461412"/>
    <w:rsid w:val="004614F7"/>
    <w:rsid w:val="004615D8"/>
    <w:rsid w:val="004617D5"/>
    <w:rsid w:val="004617DB"/>
    <w:rsid w:val="00461940"/>
    <w:rsid w:val="00461A26"/>
    <w:rsid w:val="00461D15"/>
    <w:rsid w:val="00461D38"/>
    <w:rsid w:val="00461E22"/>
    <w:rsid w:val="00461E3D"/>
    <w:rsid w:val="00461EB3"/>
    <w:rsid w:val="0046215D"/>
    <w:rsid w:val="0046286B"/>
    <w:rsid w:val="004629A6"/>
    <w:rsid w:val="00462A24"/>
    <w:rsid w:val="00462A4A"/>
    <w:rsid w:val="00462A52"/>
    <w:rsid w:val="00462B76"/>
    <w:rsid w:val="00462C47"/>
    <w:rsid w:val="00462CEF"/>
    <w:rsid w:val="00462D9F"/>
    <w:rsid w:val="00462E35"/>
    <w:rsid w:val="00462FAF"/>
    <w:rsid w:val="00463020"/>
    <w:rsid w:val="00463153"/>
    <w:rsid w:val="00463157"/>
    <w:rsid w:val="00463252"/>
    <w:rsid w:val="00463301"/>
    <w:rsid w:val="004634A3"/>
    <w:rsid w:val="00463551"/>
    <w:rsid w:val="0046359F"/>
    <w:rsid w:val="004635FE"/>
    <w:rsid w:val="0046384B"/>
    <w:rsid w:val="004639C7"/>
    <w:rsid w:val="00463A61"/>
    <w:rsid w:val="00463A7D"/>
    <w:rsid w:val="00463ED0"/>
    <w:rsid w:val="00463F61"/>
    <w:rsid w:val="004641DF"/>
    <w:rsid w:val="0046425D"/>
    <w:rsid w:val="004642AB"/>
    <w:rsid w:val="00464448"/>
    <w:rsid w:val="004644A7"/>
    <w:rsid w:val="00464582"/>
    <w:rsid w:val="00464691"/>
    <w:rsid w:val="004646AF"/>
    <w:rsid w:val="00464710"/>
    <w:rsid w:val="00464844"/>
    <w:rsid w:val="0046496E"/>
    <w:rsid w:val="00464B22"/>
    <w:rsid w:val="00464E20"/>
    <w:rsid w:val="00464FFB"/>
    <w:rsid w:val="0046505D"/>
    <w:rsid w:val="004650C5"/>
    <w:rsid w:val="00465104"/>
    <w:rsid w:val="00465105"/>
    <w:rsid w:val="00465123"/>
    <w:rsid w:val="0046527E"/>
    <w:rsid w:val="004653E7"/>
    <w:rsid w:val="004654BB"/>
    <w:rsid w:val="004654E7"/>
    <w:rsid w:val="004656B1"/>
    <w:rsid w:val="004657A9"/>
    <w:rsid w:val="004658D6"/>
    <w:rsid w:val="0046597D"/>
    <w:rsid w:val="004659F6"/>
    <w:rsid w:val="00465A4A"/>
    <w:rsid w:val="00465A4D"/>
    <w:rsid w:val="00465AAD"/>
    <w:rsid w:val="00465AF2"/>
    <w:rsid w:val="00465CC9"/>
    <w:rsid w:val="00465CCA"/>
    <w:rsid w:val="00465CD8"/>
    <w:rsid w:val="00465E52"/>
    <w:rsid w:val="00465F2A"/>
    <w:rsid w:val="00466153"/>
    <w:rsid w:val="0046620D"/>
    <w:rsid w:val="0046656D"/>
    <w:rsid w:val="0046659B"/>
    <w:rsid w:val="004665B4"/>
    <w:rsid w:val="00466682"/>
    <w:rsid w:val="004669E5"/>
    <w:rsid w:val="00466A26"/>
    <w:rsid w:val="00466FD3"/>
    <w:rsid w:val="00467175"/>
    <w:rsid w:val="0046797B"/>
    <w:rsid w:val="00467AA9"/>
    <w:rsid w:val="00467ABD"/>
    <w:rsid w:val="00467AE5"/>
    <w:rsid w:val="00467B8F"/>
    <w:rsid w:val="00467C04"/>
    <w:rsid w:val="00467C44"/>
    <w:rsid w:val="00467CFE"/>
    <w:rsid w:val="00467D0F"/>
    <w:rsid w:val="00467D48"/>
    <w:rsid w:val="00470196"/>
    <w:rsid w:val="004701D5"/>
    <w:rsid w:val="00470963"/>
    <w:rsid w:val="00470A8C"/>
    <w:rsid w:val="00470E97"/>
    <w:rsid w:val="00470ED4"/>
    <w:rsid w:val="00470F23"/>
    <w:rsid w:val="00470F4F"/>
    <w:rsid w:val="00470FF6"/>
    <w:rsid w:val="0047113A"/>
    <w:rsid w:val="004711E3"/>
    <w:rsid w:val="004712B1"/>
    <w:rsid w:val="00471338"/>
    <w:rsid w:val="004714E7"/>
    <w:rsid w:val="0047172D"/>
    <w:rsid w:val="0047179E"/>
    <w:rsid w:val="00471A2C"/>
    <w:rsid w:val="00471BCF"/>
    <w:rsid w:val="00471C41"/>
    <w:rsid w:val="00471D31"/>
    <w:rsid w:val="00471E95"/>
    <w:rsid w:val="00471E9E"/>
    <w:rsid w:val="00471EC3"/>
    <w:rsid w:val="004720A7"/>
    <w:rsid w:val="004720AD"/>
    <w:rsid w:val="004720EF"/>
    <w:rsid w:val="00472317"/>
    <w:rsid w:val="004723DB"/>
    <w:rsid w:val="004723DE"/>
    <w:rsid w:val="004723E8"/>
    <w:rsid w:val="004727DF"/>
    <w:rsid w:val="00472853"/>
    <w:rsid w:val="00472CEC"/>
    <w:rsid w:val="0047329A"/>
    <w:rsid w:val="004732D4"/>
    <w:rsid w:val="00473323"/>
    <w:rsid w:val="00473335"/>
    <w:rsid w:val="00473392"/>
    <w:rsid w:val="00473572"/>
    <w:rsid w:val="0047389B"/>
    <w:rsid w:val="004738D9"/>
    <w:rsid w:val="00473B89"/>
    <w:rsid w:val="00473BB2"/>
    <w:rsid w:val="0047402A"/>
    <w:rsid w:val="00474064"/>
    <w:rsid w:val="004740AD"/>
    <w:rsid w:val="004741CB"/>
    <w:rsid w:val="004742EC"/>
    <w:rsid w:val="0047435C"/>
    <w:rsid w:val="0047435F"/>
    <w:rsid w:val="00474917"/>
    <w:rsid w:val="00474A2D"/>
    <w:rsid w:val="00474B4B"/>
    <w:rsid w:val="00474C18"/>
    <w:rsid w:val="00474C78"/>
    <w:rsid w:val="00474C9E"/>
    <w:rsid w:val="00474DDE"/>
    <w:rsid w:val="00474E9D"/>
    <w:rsid w:val="00474E9E"/>
    <w:rsid w:val="00474EB2"/>
    <w:rsid w:val="004750C8"/>
    <w:rsid w:val="00475117"/>
    <w:rsid w:val="004753A8"/>
    <w:rsid w:val="004753D8"/>
    <w:rsid w:val="00475550"/>
    <w:rsid w:val="0047568C"/>
    <w:rsid w:val="00475695"/>
    <w:rsid w:val="00475730"/>
    <w:rsid w:val="004758D5"/>
    <w:rsid w:val="004758EA"/>
    <w:rsid w:val="004759D5"/>
    <w:rsid w:val="00475D89"/>
    <w:rsid w:val="00475E4D"/>
    <w:rsid w:val="00475EE9"/>
    <w:rsid w:val="0047601E"/>
    <w:rsid w:val="004761D2"/>
    <w:rsid w:val="00476541"/>
    <w:rsid w:val="0047656B"/>
    <w:rsid w:val="004765BA"/>
    <w:rsid w:val="00476625"/>
    <w:rsid w:val="004766B7"/>
    <w:rsid w:val="00476A5F"/>
    <w:rsid w:val="00476B65"/>
    <w:rsid w:val="00476EC7"/>
    <w:rsid w:val="00476F21"/>
    <w:rsid w:val="00476FD5"/>
    <w:rsid w:val="0047700E"/>
    <w:rsid w:val="00477088"/>
    <w:rsid w:val="004773F1"/>
    <w:rsid w:val="0047754B"/>
    <w:rsid w:val="0047762F"/>
    <w:rsid w:val="00477C6C"/>
    <w:rsid w:val="00477F37"/>
    <w:rsid w:val="00477FCB"/>
    <w:rsid w:val="00480073"/>
    <w:rsid w:val="004802BE"/>
    <w:rsid w:val="00480340"/>
    <w:rsid w:val="004804C1"/>
    <w:rsid w:val="004805A8"/>
    <w:rsid w:val="00480714"/>
    <w:rsid w:val="0048074D"/>
    <w:rsid w:val="00480887"/>
    <w:rsid w:val="00480919"/>
    <w:rsid w:val="00480AA0"/>
    <w:rsid w:val="00480C37"/>
    <w:rsid w:val="00480E0A"/>
    <w:rsid w:val="00480F27"/>
    <w:rsid w:val="00481058"/>
    <w:rsid w:val="004810EE"/>
    <w:rsid w:val="00481109"/>
    <w:rsid w:val="0048130A"/>
    <w:rsid w:val="0048162E"/>
    <w:rsid w:val="00481631"/>
    <w:rsid w:val="00481755"/>
    <w:rsid w:val="00481C32"/>
    <w:rsid w:val="00481D31"/>
    <w:rsid w:val="00481DE9"/>
    <w:rsid w:val="00481F98"/>
    <w:rsid w:val="00481FF6"/>
    <w:rsid w:val="004820E6"/>
    <w:rsid w:val="004821E6"/>
    <w:rsid w:val="0048243C"/>
    <w:rsid w:val="004824AF"/>
    <w:rsid w:val="0048272A"/>
    <w:rsid w:val="00482874"/>
    <w:rsid w:val="0048292C"/>
    <w:rsid w:val="00482F24"/>
    <w:rsid w:val="004832BB"/>
    <w:rsid w:val="004832DF"/>
    <w:rsid w:val="004833CB"/>
    <w:rsid w:val="00483679"/>
    <w:rsid w:val="00483747"/>
    <w:rsid w:val="004838D8"/>
    <w:rsid w:val="0048399A"/>
    <w:rsid w:val="00483EB0"/>
    <w:rsid w:val="004841D7"/>
    <w:rsid w:val="004841DB"/>
    <w:rsid w:val="0048432F"/>
    <w:rsid w:val="004843BE"/>
    <w:rsid w:val="00484514"/>
    <w:rsid w:val="0048457D"/>
    <w:rsid w:val="0048458D"/>
    <w:rsid w:val="00484590"/>
    <w:rsid w:val="00484B5D"/>
    <w:rsid w:val="00484F0B"/>
    <w:rsid w:val="00484FAF"/>
    <w:rsid w:val="00484FF9"/>
    <w:rsid w:val="004852E3"/>
    <w:rsid w:val="00485334"/>
    <w:rsid w:val="00485576"/>
    <w:rsid w:val="004858FC"/>
    <w:rsid w:val="00485A02"/>
    <w:rsid w:val="00485A77"/>
    <w:rsid w:val="00485EE6"/>
    <w:rsid w:val="004860E8"/>
    <w:rsid w:val="004860E9"/>
    <w:rsid w:val="00486107"/>
    <w:rsid w:val="00486467"/>
    <w:rsid w:val="004864E4"/>
    <w:rsid w:val="004865B8"/>
    <w:rsid w:val="0048661C"/>
    <w:rsid w:val="0048688D"/>
    <w:rsid w:val="00486A3E"/>
    <w:rsid w:val="00486B40"/>
    <w:rsid w:val="00486D4B"/>
    <w:rsid w:val="00486E58"/>
    <w:rsid w:val="0048706A"/>
    <w:rsid w:val="0048722F"/>
    <w:rsid w:val="004872A1"/>
    <w:rsid w:val="004872EA"/>
    <w:rsid w:val="004874F3"/>
    <w:rsid w:val="00487544"/>
    <w:rsid w:val="0048760E"/>
    <w:rsid w:val="00487662"/>
    <w:rsid w:val="004876DA"/>
    <w:rsid w:val="00487BBC"/>
    <w:rsid w:val="00487D0D"/>
    <w:rsid w:val="00487D16"/>
    <w:rsid w:val="004903A7"/>
    <w:rsid w:val="00490823"/>
    <w:rsid w:val="00490991"/>
    <w:rsid w:val="00490B93"/>
    <w:rsid w:val="00490C07"/>
    <w:rsid w:val="004910EA"/>
    <w:rsid w:val="004910EF"/>
    <w:rsid w:val="00491396"/>
    <w:rsid w:val="0049187F"/>
    <w:rsid w:val="00491C81"/>
    <w:rsid w:val="00491E49"/>
    <w:rsid w:val="004923C5"/>
    <w:rsid w:val="00492508"/>
    <w:rsid w:val="00492571"/>
    <w:rsid w:val="004928ED"/>
    <w:rsid w:val="00492AB3"/>
    <w:rsid w:val="00492BDC"/>
    <w:rsid w:val="00492DCD"/>
    <w:rsid w:val="00492FEF"/>
    <w:rsid w:val="0049304E"/>
    <w:rsid w:val="004931FB"/>
    <w:rsid w:val="00493202"/>
    <w:rsid w:val="0049342F"/>
    <w:rsid w:val="0049347E"/>
    <w:rsid w:val="00493738"/>
    <w:rsid w:val="00493C54"/>
    <w:rsid w:val="00493D46"/>
    <w:rsid w:val="00493E3F"/>
    <w:rsid w:val="00493E53"/>
    <w:rsid w:val="00493EB2"/>
    <w:rsid w:val="00493EDE"/>
    <w:rsid w:val="00493FEB"/>
    <w:rsid w:val="00494082"/>
    <w:rsid w:val="00494139"/>
    <w:rsid w:val="0049415E"/>
    <w:rsid w:val="004941B7"/>
    <w:rsid w:val="00494404"/>
    <w:rsid w:val="004944D4"/>
    <w:rsid w:val="0049479A"/>
    <w:rsid w:val="004947CC"/>
    <w:rsid w:val="00494959"/>
    <w:rsid w:val="0049497B"/>
    <w:rsid w:val="004949CF"/>
    <w:rsid w:val="00494B84"/>
    <w:rsid w:val="00494DBD"/>
    <w:rsid w:val="00494DDE"/>
    <w:rsid w:val="00494E58"/>
    <w:rsid w:val="00494EAD"/>
    <w:rsid w:val="00494EC2"/>
    <w:rsid w:val="00494ECE"/>
    <w:rsid w:val="00495048"/>
    <w:rsid w:val="00495252"/>
    <w:rsid w:val="00495381"/>
    <w:rsid w:val="00495407"/>
    <w:rsid w:val="004959EA"/>
    <w:rsid w:val="00495A76"/>
    <w:rsid w:val="00495B6D"/>
    <w:rsid w:val="00495F84"/>
    <w:rsid w:val="00496033"/>
    <w:rsid w:val="004960A9"/>
    <w:rsid w:val="00496721"/>
    <w:rsid w:val="004968FD"/>
    <w:rsid w:val="00496A77"/>
    <w:rsid w:val="00496B2C"/>
    <w:rsid w:val="00496D93"/>
    <w:rsid w:val="00496E11"/>
    <w:rsid w:val="00497188"/>
    <w:rsid w:val="00497241"/>
    <w:rsid w:val="004973DA"/>
    <w:rsid w:val="0049747D"/>
    <w:rsid w:val="00497728"/>
    <w:rsid w:val="00497768"/>
    <w:rsid w:val="0049788D"/>
    <w:rsid w:val="00497D18"/>
    <w:rsid w:val="00497D3B"/>
    <w:rsid w:val="00497D97"/>
    <w:rsid w:val="004A0053"/>
    <w:rsid w:val="004A02EE"/>
    <w:rsid w:val="004A071F"/>
    <w:rsid w:val="004A0809"/>
    <w:rsid w:val="004A0BAF"/>
    <w:rsid w:val="004A0D3C"/>
    <w:rsid w:val="004A0E51"/>
    <w:rsid w:val="004A0EA6"/>
    <w:rsid w:val="004A1151"/>
    <w:rsid w:val="004A13F0"/>
    <w:rsid w:val="004A1418"/>
    <w:rsid w:val="004A18E2"/>
    <w:rsid w:val="004A19A8"/>
    <w:rsid w:val="004A19D0"/>
    <w:rsid w:val="004A1B46"/>
    <w:rsid w:val="004A2074"/>
    <w:rsid w:val="004A20A1"/>
    <w:rsid w:val="004A20F0"/>
    <w:rsid w:val="004A2315"/>
    <w:rsid w:val="004A247C"/>
    <w:rsid w:val="004A2B14"/>
    <w:rsid w:val="004A2CE5"/>
    <w:rsid w:val="004A2EE9"/>
    <w:rsid w:val="004A2F0D"/>
    <w:rsid w:val="004A2F23"/>
    <w:rsid w:val="004A322E"/>
    <w:rsid w:val="004A3863"/>
    <w:rsid w:val="004A388F"/>
    <w:rsid w:val="004A39D7"/>
    <w:rsid w:val="004A3B21"/>
    <w:rsid w:val="004A3C10"/>
    <w:rsid w:val="004A3EE1"/>
    <w:rsid w:val="004A3F18"/>
    <w:rsid w:val="004A4001"/>
    <w:rsid w:val="004A44B1"/>
    <w:rsid w:val="004A44B8"/>
    <w:rsid w:val="004A4697"/>
    <w:rsid w:val="004A46BA"/>
    <w:rsid w:val="004A4733"/>
    <w:rsid w:val="004A477F"/>
    <w:rsid w:val="004A4799"/>
    <w:rsid w:val="004A48B6"/>
    <w:rsid w:val="004A48C9"/>
    <w:rsid w:val="004A493E"/>
    <w:rsid w:val="004A4B88"/>
    <w:rsid w:val="004A4C24"/>
    <w:rsid w:val="004A5129"/>
    <w:rsid w:val="004A55FF"/>
    <w:rsid w:val="004A560E"/>
    <w:rsid w:val="004A57F9"/>
    <w:rsid w:val="004A5A38"/>
    <w:rsid w:val="004A5B17"/>
    <w:rsid w:val="004A5B9F"/>
    <w:rsid w:val="004A5C51"/>
    <w:rsid w:val="004A5C8D"/>
    <w:rsid w:val="004A5CD1"/>
    <w:rsid w:val="004A5CED"/>
    <w:rsid w:val="004A5E2B"/>
    <w:rsid w:val="004A6044"/>
    <w:rsid w:val="004A60D7"/>
    <w:rsid w:val="004A6195"/>
    <w:rsid w:val="004A65DA"/>
    <w:rsid w:val="004A66E0"/>
    <w:rsid w:val="004A67D2"/>
    <w:rsid w:val="004A6822"/>
    <w:rsid w:val="004A69F1"/>
    <w:rsid w:val="004A6A94"/>
    <w:rsid w:val="004A6BDD"/>
    <w:rsid w:val="004A6E23"/>
    <w:rsid w:val="004A6EFE"/>
    <w:rsid w:val="004A6F0E"/>
    <w:rsid w:val="004A7170"/>
    <w:rsid w:val="004A73E2"/>
    <w:rsid w:val="004A73F7"/>
    <w:rsid w:val="004A78BA"/>
    <w:rsid w:val="004A7B2D"/>
    <w:rsid w:val="004A7B49"/>
    <w:rsid w:val="004A7EE5"/>
    <w:rsid w:val="004A7F3D"/>
    <w:rsid w:val="004A7F53"/>
    <w:rsid w:val="004B02B6"/>
    <w:rsid w:val="004B046C"/>
    <w:rsid w:val="004B07C4"/>
    <w:rsid w:val="004B0906"/>
    <w:rsid w:val="004B0AA0"/>
    <w:rsid w:val="004B0B8A"/>
    <w:rsid w:val="004B0CAF"/>
    <w:rsid w:val="004B0F80"/>
    <w:rsid w:val="004B0FB4"/>
    <w:rsid w:val="004B14A4"/>
    <w:rsid w:val="004B15EE"/>
    <w:rsid w:val="004B1B05"/>
    <w:rsid w:val="004B1C73"/>
    <w:rsid w:val="004B1EB5"/>
    <w:rsid w:val="004B1EC3"/>
    <w:rsid w:val="004B1F25"/>
    <w:rsid w:val="004B202C"/>
    <w:rsid w:val="004B224A"/>
    <w:rsid w:val="004B26C8"/>
    <w:rsid w:val="004B2A29"/>
    <w:rsid w:val="004B2A55"/>
    <w:rsid w:val="004B2C17"/>
    <w:rsid w:val="004B2CCB"/>
    <w:rsid w:val="004B2D0E"/>
    <w:rsid w:val="004B2EBD"/>
    <w:rsid w:val="004B2F78"/>
    <w:rsid w:val="004B2F9A"/>
    <w:rsid w:val="004B311C"/>
    <w:rsid w:val="004B3499"/>
    <w:rsid w:val="004B35ED"/>
    <w:rsid w:val="004B360C"/>
    <w:rsid w:val="004B3742"/>
    <w:rsid w:val="004B37D3"/>
    <w:rsid w:val="004B38CC"/>
    <w:rsid w:val="004B3ED7"/>
    <w:rsid w:val="004B3F5F"/>
    <w:rsid w:val="004B41F9"/>
    <w:rsid w:val="004B4257"/>
    <w:rsid w:val="004B44DA"/>
    <w:rsid w:val="004B44F1"/>
    <w:rsid w:val="004B4539"/>
    <w:rsid w:val="004B467D"/>
    <w:rsid w:val="004B4838"/>
    <w:rsid w:val="004B489B"/>
    <w:rsid w:val="004B48B0"/>
    <w:rsid w:val="004B4BED"/>
    <w:rsid w:val="004B4C5D"/>
    <w:rsid w:val="004B4F60"/>
    <w:rsid w:val="004B525D"/>
    <w:rsid w:val="004B5307"/>
    <w:rsid w:val="004B5388"/>
    <w:rsid w:val="004B53EF"/>
    <w:rsid w:val="004B547E"/>
    <w:rsid w:val="004B566A"/>
    <w:rsid w:val="004B57AD"/>
    <w:rsid w:val="004B57FA"/>
    <w:rsid w:val="004B5900"/>
    <w:rsid w:val="004B5934"/>
    <w:rsid w:val="004B5CFB"/>
    <w:rsid w:val="004B5DAA"/>
    <w:rsid w:val="004B5E85"/>
    <w:rsid w:val="004B5EAC"/>
    <w:rsid w:val="004B6082"/>
    <w:rsid w:val="004B6099"/>
    <w:rsid w:val="004B60A3"/>
    <w:rsid w:val="004B63D3"/>
    <w:rsid w:val="004B6493"/>
    <w:rsid w:val="004B64DA"/>
    <w:rsid w:val="004B6679"/>
    <w:rsid w:val="004B67B2"/>
    <w:rsid w:val="004B6943"/>
    <w:rsid w:val="004B6BEC"/>
    <w:rsid w:val="004B6C21"/>
    <w:rsid w:val="004B6C4D"/>
    <w:rsid w:val="004B7042"/>
    <w:rsid w:val="004B7048"/>
    <w:rsid w:val="004B728F"/>
    <w:rsid w:val="004B72B1"/>
    <w:rsid w:val="004B72EA"/>
    <w:rsid w:val="004B72FC"/>
    <w:rsid w:val="004B7473"/>
    <w:rsid w:val="004B75B5"/>
    <w:rsid w:val="004B7652"/>
    <w:rsid w:val="004B796A"/>
    <w:rsid w:val="004B7A88"/>
    <w:rsid w:val="004B7B3F"/>
    <w:rsid w:val="004B7DBB"/>
    <w:rsid w:val="004B7E32"/>
    <w:rsid w:val="004B7F69"/>
    <w:rsid w:val="004C04BE"/>
    <w:rsid w:val="004C0565"/>
    <w:rsid w:val="004C05F2"/>
    <w:rsid w:val="004C0BDC"/>
    <w:rsid w:val="004C0C5A"/>
    <w:rsid w:val="004C0DC9"/>
    <w:rsid w:val="004C0DFB"/>
    <w:rsid w:val="004C0E36"/>
    <w:rsid w:val="004C1141"/>
    <w:rsid w:val="004C135D"/>
    <w:rsid w:val="004C14AA"/>
    <w:rsid w:val="004C16A2"/>
    <w:rsid w:val="004C17EF"/>
    <w:rsid w:val="004C1B93"/>
    <w:rsid w:val="004C1CF4"/>
    <w:rsid w:val="004C1E4C"/>
    <w:rsid w:val="004C1FAF"/>
    <w:rsid w:val="004C203A"/>
    <w:rsid w:val="004C24D6"/>
    <w:rsid w:val="004C255A"/>
    <w:rsid w:val="004C2648"/>
    <w:rsid w:val="004C26A0"/>
    <w:rsid w:val="004C2733"/>
    <w:rsid w:val="004C2B9F"/>
    <w:rsid w:val="004C2BAF"/>
    <w:rsid w:val="004C2BDD"/>
    <w:rsid w:val="004C2D9E"/>
    <w:rsid w:val="004C2FDE"/>
    <w:rsid w:val="004C3170"/>
    <w:rsid w:val="004C341D"/>
    <w:rsid w:val="004C35AD"/>
    <w:rsid w:val="004C36E8"/>
    <w:rsid w:val="004C3715"/>
    <w:rsid w:val="004C3D12"/>
    <w:rsid w:val="004C3D30"/>
    <w:rsid w:val="004C3FCE"/>
    <w:rsid w:val="004C3FE7"/>
    <w:rsid w:val="004C417C"/>
    <w:rsid w:val="004C438B"/>
    <w:rsid w:val="004C43D8"/>
    <w:rsid w:val="004C458F"/>
    <w:rsid w:val="004C45F8"/>
    <w:rsid w:val="004C4702"/>
    <w:rsid w:val="004C4BBD"/>
    <w:rsid w:val="004C4CCB"/>
    <w:rsid w:val="004C5157"/>
    <w:rsid w:val="004C5233"/>
    <w:rsid w:val="004C528E"/>
    <w:rsid w:val="004C535F"/>
    <w:rsid w:val="004C56B5"/>
    <w:rsid w:val="004C5925"/>
    <w:rsid w:val="004C5AF0"/>
    <w:rsid w:val="004C5D20"/>
    <w:rsid w:val="004C6197"/>
    <w:rsid w:val="004C61A3"/>
    <w:rsid w:val="004C620A"/>
    <w:rsid w:val="004C63A0"/>
    <w:rsid w:val="004C63AB"/>
    <w:rsid w:val="004C649B"/>
    <w:rsid w:val="004C676E"/>
    <w:rsid w:val="004C67AE"/>
    <w:rsid w:val="004C6804"/>
    <w:rsid w:val="004C683D"/>
    <w:rsid w:val="004C696B"/>
    <w:rsid w:val="004C6998"/>
    <w:rsid w:val="004C6A61"/>
    <w:rsid w:val="004C6A6F"/>
    <w:rsid w:val="004C6A86"/>
    <w:rsid w:val="004C6A89"/>
    <w:rsid w:val="004C6D4A"/>
    <w:rsid w:val="004C6D9E"/>
    <w:rsid w:val="004C6E2E"/>
    <w:rsid w:val="004C6EA6"/>
    <w:rsid w:val="004C70E7"/>
    <w:rsid w:val="004C7298"/>
    <w:rsid w:val="004C73A5"/>
    <w:rsid w:val="004C753E"/>
    <w:rsid w:val="004C757E"/>
    <w:rsid w:val="004C7594"/>
    <w:rsid w:val="004C7678"/>
    <w:rsid w:val="004C7743"/>
    <w:rsid w:val="004C788A"/>
    <w:rsid w:val="004C79E4"/>
    <w:rsid w:val="004C7E66"/>
    <w:rsid w:val="004C7F48"/>
    <w:rsid w:val="004C7F81"/>
    <w:rsid w:val="004C7FBA"/>
    <w:rsid w:val="004D0163"/>
    <w:rsid w:val="004D02D0"/>
    <w:rsid w:val="004D02EF"/>
    <w:rsid w:val="004D0341"/>
    <w:rsid w:val="004D0404"/>
    <w:rsid w:val="004D043E"/>
    <w:rsid w:val="004D0538"/>
    <w:rsid w:val="004D08F9"/>
    <w:rsid w:val="004D0C08"/>
    <w:rsid w:val="004D0C36"/>
    <w:rsid w:val="004D0C60"/>
    <w:rsid w:val="004D0EA6"/>
    <w:rsid w:val="004D11B5"/>
    <w:rsid w:val="004D1370"/>
    <w:rsid w:val="004D1572"/>
    <w:rsid w:val="004D190A"/>
    <w:rsid w:val="004D198D"/>
    <w:rsid w:val="004D19FF"/>
    <w:rsid w:val="004D1B59"/>
    <w:rsid w:val="004D1F41"/>
    <w:rsid w:val="004D2094"/>
    <w:rsid w:val="004D20BC"/>
    <w:rsid w:val="004D2196"/>
    <w:rsid w:val="004D2351"/>
    <w:rsid w:val="004D2852"/>
    <w:rsid w:val="004D28DE"/>
    <w:rsid w:val="004D2940"/>
    <w:rsid w:val="004D29E5"/>
    <w:rsid w:val="004D2ABB"/>
    <w:rsid w:val="004D2CB7"/>
    <w:rsid w:val="004D2D87"/>
    <w:rsid w:val="004D2F79"/>
    <w:rsid w:val="004D32D3"/>
    <w:rsid w:val="004D32DD"/>
    <w:rsid w:val="004D363E"/>
    <w:rsid w:val="004D371E"/>
    <w:rsid w:val="004D3922"/>
    <w:rsid w:val="004D39A0"/>
    <w:rsid w:val="004D39D1"/>
    <w:rsid w:val="004D3A8F"/>
    <w:rsid w:val="004D3A9B"/>
    <w:rsid w:val="004D3C03"/>
    <w:rsid w:val="004D3DD6"/>
    <w:rsid w:val="004D40B0"/>
    <w:rsid w:val="004D4217"/>
    <w:rsid w:val="004D46B9"/>
    <w:rsid w:val="004D4855"/>
    <w:rsid w:val="004D4991"/>
    <w:rsid w:val="004D4A5B"/>
    <w:rsid w:val="004D4B0A"/>
    <w:rsid w:val="004D4B86"/>
    <w:rsid w:val="004D4C9A"/>
    <w:rsid w:val="004D4F42"/>
    <w:rsid w:val="004D4FC1"/>
    <w:rsid w:val="004D50FA"/>
    <w:rsid w:val="004D51D9"/>
    <w:rsid w:val="004D527A"/>
    <w:rsid w:val="004D52C4"/>
    <w:rsid w:val="004D5420"/>
    <w:rsid w:val="004D54D6"/>
    <w:rsid w:val="004D5556"/>
    <w:rsid w:val="004D55AE"/>
    <w:rsid w:val="004D5741"/>
    <w:rsid w:val="004D585B"/>
    <w:rsid w:val="004D5DAB"/>
    <w:rsid w:val="004D5FD4"/>
    <w:rsid w:val="004D62DB"/>
    <w:rsid w:val="004D6370"/>
    <w:rsid w:val="004D6898"/>
    <w:rsid w:val="004D6AA5"/>
    <w:rsid w:val="004D6CD1"/>
    <w:rsid w:val="004D6E3E"/>
    <w:rsid w:val="004D6F4F"/>
    <w:rsid w:val="004D7026"/>
    <w:rsid w:val="004D72B8"/>
    <w:rsid w:val="004D7540"/>
    <w:rsid w:val="004D7551"/>
    <w:rsid w:val="004D75C9"/>
    <w:rsid w:val="004D7A81"/>
    <w:rsid w:val="004D7B86"/>
    <w:rsid w:val="004D7BFE"/>
    <w:rsid w:val="004D7DA3"/>
    <w:rsid w:val="004D7DAD"/>
    <w:rsid w:val="004D7F25"/>
    <w:rsid w:val="004D7FC2"/>
    <w:rsid w:val="004E006E"/>
    <w:rsid w:val="004E02B6"/>
    <w:rsid w:val="004E02BB"/>
    <w:rsid w:val="004E02F1"/>
    <w:rsid w:val="004E0321"/>
    <w:rsid w:val="004E0378"/>
    <w:rsid w:val="004E07FC"/>
    <w:rsid w:val="004E08E8"/>
    <w:rsid w:val="004E0A46"/>
    <w:rsid w:val="004E0C35"/>
    <w:rsid w:val="004E0E26"/>
    <w:rsid w:val="004E0F37"/>
    <w:rsid w:val="004E0F4D"/>
    <w:rsid w:val="004E1461"/>
    <w:rsid w:val="004E1612"/>
    <w:rsid w:val="004E19B8"/>
    <w:rsid w:val="004E1A84"/>
    <w:rsid w:val="004E1C49"/>
    <w:rsid w:val="004E21C0"/>
    <w:rsid w:val="004E2302"/>
    <w:rsid w:val="004E23EA"/>
    <w:rsid w:val="004E23FF"/>
    <w:rsid w:val="004E2434"/>
    <w:rsid w:val="004E2437"/>
    <w:rsid w:val="004E24FC"/>
    <w:rsid w:val="004E2759"/>
    <w:rsid w:val="004E27D1"/>
    <w:rsid w:val="004E28F7"/>
    <w:rsid w:val="004E2906"/>
    <w:rsid w:val="004E29FA"/>
    <w:rsid w:val="004E2A16"/>
    <w:rsid w:val="004E2EF8"/>
    <w:rsid w:val="004E2FEA"/>
    <w:rsid w:val="004E30A3"/>
    <w:rsid w:val="004E312B"/>
    <w:rsid w:val="004E3181"/>
    <w:rsid w:val="004E3252"/>
    <w:rsid w:val="004E3340"/>
    <w:rsid w:val="004E3602"/>
    <w:rsid w:val="004E373B"/>
    <w:rsid w:val="004E3772"/>
    <w:rsid w:val="004E3A73"/>
    <w:rsid w:val="004E3B34"/>
    <w:rsid w:val="004E3E6D"/>
    <w:rsid w:val="004E3F7E"/>
    <w:rsid w:val="004E44D4"/>
    <w:rsid w:val="004E463D"/>
    <w:rsid w:val="004E465C"/>
    <w:rsid w:val="004E47E1"/>
    <w:rsid w:val="004E4AFB"/>
    <w:rsid w:val="004E51CF"/>
    <w:rsid w:val="004E526D"/>
    <w:rsid w:val="004E544F"/>
    <w:rsid w:val="004E569E"/>
    <w:rsid w:val="004E5A55"/>
    <w:rsid w:val="004E5C07"/>
    <w:rsid w:val="004E5C66"/>
    <w:rsid w:val="004E5C71"/>
    <w:rsid w:val="004E5DFC"/>
    <w:rsid w:val="004E5E87"/>
    <w:rsid w:val="004E616E"/>
    <w:rsid w:val="004E6207"/>
    <w:rsid w:val="004E645E"/>
    <w:rsid w:val="004E64DC"/>
    <w:rsid w:val="004E65C6"/>
    <w:rsid w:val="004E660C"/>
    <w:rsid w:val="004E678C"/>
    <w:rsid w:val="004E67B3"/>
    <w:rsid w:val="004E68F7"/>
    <w:rsid w:val="004E6D37"/>
    <w:rsid w:val="004E6DD0"/>
    <w:rsid w:val="004E731A"/>
    <w:rsid w:val="004E74E5"/>
    <w:rsid w:val="004E7728"/>
    <w:rsid w:val="004E7A3D"/>
    <w:rsid w:val="004E7BB6"/>
    <w:rsid w:val="004E7E1F"/>
    <w:rsid w:val="004E7E8C"/>
    <w:rsid w:val="004F0089"/>
    <w:rsid w:val="004F015B"/>
    <w:rsid w:val="004F03A3"/>
    <w:rsid w:val="004F0478"/>
    <w:rsid w:val="004F066A"/>
    <w:rsid w:val="004F06BC"/>
    <w:rsid w:val="004F0AF7"/>
    <w:rsid w:val="004F0F6F"/>
    <w:rsid w:val="004F1004"/>
    <w:rsid w:val="004F1008"/>
    <w:rsid w:val="004F111D"/>
    <w:rsid w:val="004F1456"/>
    <w:rsid w:val="004F14D8"/>
    <w:rsid w:val="004F15A9"/>
    <w:rsid w:val="004F15D4"/>
    <w:rsid w:val="004F164F"/>
    <w:rsid w:val="004F18CB"/>
    <w:rsid w:val="004F197B"/>
    <w:rsid w:val="004F1A31"/>
    <w:rsid w:val="004F1A5D"/>
    <w:rsid w:val="004F1BC6"/>
    <w:rsid w:val="004F1C64"/>
    <w:rsid w:val="004F1E5D"/>
    <w:rsid w:val="004F20A3"/>
    <w:rsid w:val="004F20D9"/>
    <w:rsid w:val="004F2246"/>
    <w:rsid w:val="004F2289"/>
    <w:rsid w:val="004F2687"/>
    <w:rsid w:val="004F2AF9"/>
    <w:rsid w:val="004F2AFE"/>
    <w:rsid w:val="004F2D9A"/>
    <w:rsid w:val="004F3300"/>
    <w:rsid w:val="004F3649"/>
    <w:rsid w:val="004F3899"/>
    <w:rsid w:val="004F38BD"/>
    <w:rsid w:val="004F3E49"/>
    <w:rsid w:val="004F3E94"/>
    <w:rsid w:val="004F3F25"/>
    <w:rsid w:val="004F3F94"/>
    <w:rsid w:val="004F3FB6"/>
    <w:rsid w:val="004F3FC2"/>
    <w:rsid w:val="004F413B"/>
    <w:rsid w:val="004F4399"/>
    <w:rsid w:val="004F44A2"/>
    <w:rsid w:val="004F46AF"/>
    <w:rsid w:val="004F47E0"/>
    <w:rsid w:val="004F481C"/>
    <w:rsid w:val="004F4915"/>
    <w:rsid w:val="004F4C86"/>
    <w:rsid w:val="004F4D8A"/>
    <w:rsid w:val="004F4E45"/>
    <w:rsid w:val="004F529D"/>
    <w:rsid w:val="004F52CB"/>
    <w:rsid w:val="004F567A"/>
    <w:rsid w:val="004F5716"/>
    <w:rsid w:val="004F5876"/>
    <w:rsid w:val="004F58BC"/>
    <w:rsid w:val="004F59A8"/>
    <w:rsid w:val="004F5A1E"/>
    <w:rsid w:val="004F5B34"/>
    <w:rsid w:val="004F5D50"/>
    <w:rsid w:val="004F6082"/>
    <w:rsid w:val="004F609B"/>
    <w:rsid w:val="004F62C2"/>
    <w:rsid w:val="004F6365"/>
    <w:rsid w:val="004F63A1"/>
    <w:rsid w:val="004F6683"/>
    <w:rsid w:val="004F67E1"/>
    <w:rsid w:val="004F6935"/>
    <w:rsid w:val="004F6CAA"/>
    <w:rsid w:val="004F6CDA"/>
    <w:rsid w:val="004F6F37"/>
    <w:rsid w:val="004F709A"/>
    <w:rsid w:val="004F71F9"/>
    <w:rsid w:val="004F7296"/>
    <w:rsid w:val="004F73E7"/>
    <w:rsid w:val="004F7449"/>
    <w:rsid w:val="004F77DE"/>
    <w:rsid w:val="004F783F"/>
    <w:rsid w:val="004F7E16"/>
    <w:rsid w:val="004F7E54"/>
    <w:rsid w:val="00500137"/>
    <w:rsid w:val="00500233"/>
    <w:rsid w:val="00500280"/>
    <w:rsid w:val="00500410"/>
    <w:rsid w:val="0050048A"/>
    <w:rsid w:val="00500495"/>
    <w:rsid w:val="00500582"/>
    <w:rsid w:val="005005A9"/>
    <w:rsid w:val="005005C8"/>
    <w:rsid w:val="005006FC"/>
    <w:rsid w:val="00500AE4"/>
    <w:rsid w:val="00500B6D"/>
    <w:rsid w:val="00500C29"/>
    <w:rsid w:val="00500CC8"/>
    <w:rsid w:val="00500D5A"/>
    <w:rsid w:val="00500D5B"/>
    <w:rsid w:val="00500D71"/>
    <w:rsid w:val="00500EFA"/>
    <w:rsid w:val="005012C3"/>
    <w:rsid w:val="005013A9"/>
    <w:rsid w:val="005015CD"/>
    <w:rsid w:val="00501609"/>
    <w:rsid w:val="00501A07"/>
    <w:rsid w:val="00501B93"/>
    <w:rsid w:val="00501C18"/>
    <w:rsid w:val="00501D13"/>
    <w:rsid w:val="0050212A"/>
    <w:rsid w:val="00502544"/>
    <w:rsid w:val="005025F0"/>
    <w:rsid w:val="0050265E"/>
    <w:rsid w:val="00502676"/>
    <w:rsid w:val="00502916"/>
    <w:rsid w:val="00502A83"/>
    <w:rsid w:val="00502BC7"/>
    <w:rsid w:val="00502CE1"/>
    <w:rsid w:val="00502D7B"/>
    <w:rsid w:val="00502DB8"/>
    <w:rsid w:val="00502E4E"/>
    <w:rsid w:val="00502E8C"/>
    <w:rsid w:val="00502ECE"/>
    <w:rsid w:val="00502FC8"/>
    <w:rsid w:val="00503062"/>
    <w:rsid w:val="00503283"/>
    <w:rsid w:val="005035C4"/>
    <w:rsid w:val="0050368E"/>
    <w:rsid w:val="00503798"/>
    <w:rsid w:val="0050395E"/>
    <w:rsid w:val="0050399A"/>
    <w:rsid w:val="00503A80"/>
    <w:rsid w:val="00503C07"/>
    <w:rsid w:val="00503CE9"/>
    <w:rsid w:val="00503D97"/>
    <w:rsid w:val="00503EC3"/>
    <w:rsid w:val="005041CA"/>
    <w:rsid w:val="005042B5"/>
    <w:rsid w:val="005042DF"/>
    <w:rsid w:val="00504395"/>
    <w:rsid w:val="005043B2"/>
    <w:rsid w:val="00504633"/>
    <w:rsid w:val="00504699"/>
    <w:rsid w:val="005046C1"/>
    <w:rsid w:val="00504777"/>
    <w:rsid w:val="005048B1"/>
    <w:rsid w:val="00504962"/>
    <w:rsid w:val="00504BD2"/>
    <w:rsid w:val="00504BD9"/>
    <w:rsid w:val="00504C6D"/>
    <w:rsid w:val="00504D63"/>
    <w:rsid w:val="0050509A"/>
    <w:rsid w:val="00505381"/>
    <w:rsid w:val="005055F4"/>
    <w:rsid w:val="00505766"/>
    <w:rsid w:val="005057B7"/>
    <w:rsid w:val="0050591E"/>
    <w:rsid w:val="00505A04"/>
    <w:rsid w:val="00505BC3"/>
    <w:rsid w:val="005061FE"/>
    <w:rsid w:val="00506320"/>
    <w:rsid w:val="00506339"/>
    <w:rsid w:val="00506366"/>
    <w:rsid w:val="00506648"/>
    <w:rsid w:val="0050675D"/>
    <w:rsid w:val="005069D0"/>
    <w:rsid w:val="00506B39"/>
    <w:rsid w:val="00506BA3"/>
    <w:rsid w:val="00506C74"/>
    <w:rsid w:val="00506CE5"/>
    <w:rsid w:val="00506DE3"/>
    <w:rsid w:val="005070A6"/>
    <w:rsid w:val="0050724C"/>
    <w:rsid w:val="00507393"/>
    <w:rsid w:val="005073D9"/>
    <w:rsid w:val="005073FA"/>
    <w:rsid w:val="005074DE"/>
    <w:rsid w:val="005074F4"/>
    <w:rsid w:val="00507701"/>
    <w:rsid w:val="00507A11"/>
    <w:rsid w:val="00507C17"/>
    <w:rsid w:val="00507C21"/>
    <w:rsid w:val="00507D3A"/>
    <w:rsid w:val="00507DEA"/>
    <w:rsid w:val="00507FE5"/>
    <w:rsid w:val="005101F1"/>
    <w:rsid w:val="00510292"/>
    <w:rsid w:val="005102F0"/>
    <w:rsid w:val="0051033A"/>
    <w:rsid w:val="00510392"/>
    <w:rsid w:val="0051042D"/>
    <w:rsid w:val="00510474"/>
    <w:rsid w:val="00510488"/>
    <w:rsid w:val="00510673"/>
    <w:rsid w:val="00510720"/>
    <w:rsid w:val="005107E9"/>
    <w:rsid w:val="0051085A"/>
    <w:rsid w:val="00510969"/>
    <w:rsid w:val="00510ABC"/>
    <w:rsid w:val="00510ABF"/>
    <w:rsid w:val="00510FB7"/>
    <w:rsid w:val="00511120"/>
    <w:rsid w:val="00511148"/>
    <w:rsid w:val="0051118F"/>
    <w:rsid w:val="005113DA"/>
    <w:rsid w:val="005115D2"/>
    <w:rsid w:val="00511662"/>
    <w:rsid w:val="00511746"/>
    <w:rsid w:val="00511800"/>
    <w:rsid w:val="00511889"/>
    <w:rsid w:val="005118A2"/>
    <w:rsid w:val="00511986"/>
    <w:rsid w:val="005119B3"/>
    <w:rsid w:val="00511ABA"/>
    <w:rsid w:val="00511B53"/>
    <w:rsid w:val="00511E6E"/>
    <w:rsid w:val="00512113"/>
    <w:rsid w:val="005121A5"/>
    <w:rsid w:val="0051258F"/>
    <w:rsid w:val="00512642"/>
    <w:rsid w:val="005127EB"/>
    <w:rsid w:val="0051289C"/>
    <w:rsid w:val="00512912"/>
    <w:rsid w:val="00512939"/>
    <w:rsid w:val="00512A24"/>
    <w:rsid w:val="00512B44"/>
    <w:rsid w:val="00512B69"/>
    <w:rsid w:val="00512ED1"/>
    <w:rsid w:val="00512FC1"/>
    <w:rsid w:val="00513061"/>
    <w:rsid w:val="00513076"/>
    <w:rsid w:val="005130CC"/>
    <w:rsid w:val="00513757"/>
    <w:rsid w:val="00513C1A"/>
    <w:rsid w:val="00513E96"/>
    <w:rsid w:val="00514129"/>
    <w:rsid w:val="005141CC"/>
    <w:rsid w:val="0051423A"/>
    <w:rsid w:val="00514258"/>
    <w:rsid w:val="00514365"/>
    <w:rsid w:val="00514459"/>
    <w:rsid w:val="00514586"/>
    <w:rsid w:val="005146E0"/>
    <w:rsid w:val="00514ABA"/>
    <w:rsid w:val="00514ACA"/>
    <w:rsid w:val="00514BAD"/>
    <w:rsid w:val="00514DE4"/>
    <w:rsid w:val="005150B1"/>
    <w:rsid w:val="0051546C"/>
    <w:rsid w:val="00515516"/>
    <w:rsid w:val="00515753"/>
    <w:rsid w:val="00515ABC"/>
    <w:rsid w:val="00515B00"/>
    <w:rsid w:val="00515B9E"/>
    <w:rsid w:val="00515C50"/>
    <w:rsid w:val="00515D24"/>
    <w:rsid w:val="00516020"/>
    <w:rsid w:val="0051609A"/>
    <w:rsid w:val="00516240"/>
    <w:rsid w:val="00516290"/>
    <w:rsid w:val="005162BE"/>
    <w:rsid w:val="005162C5"/>
    <w:rsid w:val="0051641B"/>
    <w:rsid w:val="00516688"/>
    <w:rsid w:val="005168E8"/>
    <w:rsid w:val="005169BD"/>
    <w:rsid w:val="00516A19"/>
    <w:rsid w:val="00516D71"/>
    <w:rsid w:val="00516E32"/>
    <w:rsid w:val="00517076"/>
    <w:rsid w:val="0051715C"/>
    <w:rsid w:val="00517239"/>
    <w:rsid w:val="00517405"/>
    <w:rsid w:val="00517471"/>
    <w:rsid w:val="00517548"/>
    <w:rsid w:val="005176B6"/>
    <w:rsid w:val="005178B2"/>
    <w:rsid w:val="00517E4A"/>
    <w:rsid w:val="00517EDD"/>
    <w:rsid w:val="00520161"/>
    <w:rsid w:val="005204C4"/>
    <w:rsid w:val="0052059D"/>
    <w:rsid w:val="0052069F"/>
    <w:rsid w:val="00520E06"/>
    <w:rsid w:val="00521006"/>
    <w:rsid w:val="005214DD"/>
    <w:rsid w:val="00521624"/>
    <w:rsid w:val="0052166C"/>
    <w:rsid w:val="005218F5"/>
    <w:rsid w:val="00521A5F"/>
    <w:rsid w:val="00521AE3"/>
    <w:rsid w:val="00521C96"/>
    <w:rsid w:val="00521CCA"/>
    <w:rsid w:val="00521DF5"/>
    <w:rsid w:val="00521E1B"/>
    <w:rsid w:val="005221ED"/>
    <w:rsid w:val="005222E7"/>
    <w:rsid w:val="00522445"/>
    <w:rsid w:val="0052244C"/>
    <w:rsid w:val="005224F6"/>
    <w:rsid w:val="005225BF"/>
    <w:rsid w:val="0052288D"/>
    <w:rsid w:val="00522948"/>
    <w:rsid w:val="00522961"/>
    <w:rsid w:val="00522B56"/>
    <w:rsid w:val="00522B5D"/>
    <w:rsid w:val="00522F60"/>
    <w:rsid w:val="0052324C"/>
    <w:rsid w:val="005232B4"/>
    <w:rsid w:val="005232C8"/>
    <w:rsid w:val="00523394"/>
    <w:rsid w:val="005234D9"/>
    <w:rsid w:val="0052391A"/>
    <w:rsid w:val="00523F6F"/>
    <w:rsid w:val="00524010"/>
    <w:rsid w:val="00524552"/>
    <w:rsid w:val="00524576"/>
    <w:rsid w:val="005247AA"/>
    <w:rsid w:val="005249C9"/>
    <w:rsid w:val="00524A05"/>
    <w:rsid w:val="00524A5F"/>
    <w:rsid w:val="00524CBD"/>
    <w:rsid w:val="00524F15"/>
    <w:rsid w:val="0052500E"/>
    <w:rsid w:val="0052502E"/>
    <w:rsid w:val="005250B7"/>
    <w:rsid w:val="00525115"/>
    <w:rsid w:val="0052519A"/>
    <w:rsid w:val="005251C1"/>
    <w:rsid w:val="0052549D"/>
    <w:rsid w:val="005257C6"/>
    <w:rsid w:val="00525923"/>
    <w:rsid w:val="0052592F"/>
    <w:rsid w:val="00525939"/>
    <w:rsid w:val="0052597F"/>
    <w:rsid w:val="005259E1"/>
    <w:rsid w:val="00525A0C"/>
    <w:rsid w:val="00525A69"/>
    <w:rsid w:val="00525ADC"/>
    <w:rsid w:val="00525B8B"/>
    <w:rsid w:val="00525C03"/>
    <w:rsid w:val="00525CB9"/>
    <w:rsid w:val="00525DF0"/>
    <w:rsid w:val="005260BD"/>
    <w:rsid w:val="00526111"/>
    <w:rsid w:val="005262C7"/>
    <w:rsid w:val="00526451"/>
    <w:rsid w:val="005264FD"/>
    <w:rsid w:val="0052652D"/>
    <w:rsid w:val="0052663A"/>
    <w:rsid w:val="00526650"/>
    <w:rsid w:val="0052665A"/>
    <w:rsid w:val="00526763"/>
    <w:rsid w:val="00526B15"/>
    <w:rsid w:val="00526D2F"/>
    <w:rsid w:val="00526E4F"/>
    <w:rsid w:val="005272CC"/>
    <w:rsid w:val="00527341"/>
    <w:rsid w:val="005273A8"/>
    <w:rsid w:val="00527A14"/>
    <w:rsid w:val="00527C1A"/>
    <w:rsid w:val="00527C21"/>
    <w:rsid w:val="00527F85"/>
    <w:rsid w:val="00530002"/>
    <w:rsid w:val="00530113"/>
    <w:rsid w:val="0053028D"/>
    <w:rsid w:val="00530575"/>
    <w:rsid w:val="00530595"/>
    <w:rsid w:val="005305E2"/>
    <w:rsid w:val="005308BB"/>
    <w:rsid w:val="00530CC9"/>
    <w:rsid w:val="00530D0C"/>
    <w:rsid w:val="00530D16"/>
    <w:rsid w:val="00530D6A"/>
    <w:rsid w:val="00530DD6"/>
    <w:rsid w:val="00530DF7"/>
    <w:rsid w:val="00530ED7"/>
    <w:rsid w:val="0053111D"/>
    <w:rsid w:val="0053133A"/>
    <w:rsid w:val="005313D1"/>
    <w:rsid w:val="00531589"/>
    <w:rsid w:val="0053177A"/>
    <w:rsid w:val="0053185A"/>
    <w:rsid w:val="00531A4F"/>
    <w:rsid w:val="00531CB9"/>
    <w:rsid w:val="00531E0E"/>
    <w:rsid w:val="00531F5A"/>
    <w:rsid w:val="00532043"/>
    <w:rsid w:val="00532257"/>
    <w:rsid w:val="0053228B"/>
    <w:rsid w:val="00532602"/>
    <w:rsid w:val="0053267A"/>
    <w:rsid w:val="00532701"/>
    <w:rsid w:val="005328A9"/>
    <w:rsid w:val="00532A39"/>
    <w:rsid w:val="00532E69"/>
    <w:rsid w:val="00532EAB"/>
    <w:rsid w:val="00532EEA"/>
    <w:rsid w:val="0053318A"/>
    <w:rsid w:val="005332B3"/>
    <w:rsid w:val="00533610"/>
    <w:rsid w:val="00533679"/>
    <w:rsid w:val="00533A62"/>
    <w:rsid w:val="00533B28"/>
    <w:rsid w:val="00533BEB"/>
    <w:rsid w:val="00533BFB"/>
    <w:rsid w:val="00533CD7"/>
    <w:rsid w:val="00533E6D"/>
    <w:rsid w:val="005340CF"/>
    <w:rsid w:val="005342BD"/>
    <w:rsid w:val="005343C4"/>
    <w:rsid w:val="005344CE"/>
    <w:rsid w:val="00534AE3"/>
    <w:rsid w:val="00534B94"/>
    <w:rsid w:val="00534CB5"/>
    <w:rsid w:val="00534E85"/>
    <w:rsid w:val="00534FF8"/>
    <w:rsid w:val="00535083"/>
    <w:rsid w:val="005351BC"/>
    <w:rsid w:val="005353C9"/>
    <w:rsid w:val="005355FB"/>
    <w:rsid w:val="00535691"/>
    <w:rsid w:val="00535807"/>
    <w:rsid w:val="00535AF1"/>
    <w:rsid w:val="00535B24"/>
    <w:rsid w:val="00535B31"/>
    <w:rsid w:val="00535B9F"/>
    <w:rsid w:val="0053603D"/>
    <w:rsid w:val="005362E9"/>
    <w:rsid w:val="0053631A"/>
    <w:rsid w:val="0053641F"/>
    <w:rsid w:val="00536596"/>
    <w:rsid w:val="005366E4"/>
    <w:rsid w:val="00536E33"/>
    <w:rsid w:val="00536EA9"/>
    <w:rsid w:val="005370AD"/>
    <w:rsid w:val="005375D8"/>
    <w:rsid w:val="0053763C"/>
    <w:rsid w:val="005377AD"/>
    <w:rsid w:val="00537815"/>
    <w:rsid w:val="00537A01"/>
    <w:rsid w:val="00537A70"/>
    <w:rsid w:val="00537BF0"/>
    <w:rsid w:val="00537C7E"/>
    <w:rsid w:val="0054002B"/>
    <w:rsid w:val="0054007F"/>
    <w:rsid w:val="00540333"/>
    <w:rsid w:val="005404CD"/>
    <w:rsid w:val="005406FC"/>
    <w:rsid w:val="0054086D"/>
    <w:rsid w:val="00540990"/>
    <w:rsid w:val="00540D99"/>
    <w:rsid w:val="00541114"/>
    <w:rsid w:val="005412A0"/>
    <w:rsid w:val="00541361"/>
    <w:rsid w:val="00541425"/>
    <w:rsid w:val="00541570"/>
    <w:rsid w:val="0054170E"/>
    <w:rsid w:val="00541882"/>
    <w:rsid w:val="00541B6D"/>
    <w:rsid w:val="00541F53"/>
    <w:rsid w:val="00541FDD"/>
    <w:rsid w:val="00542054"/>
    <w:rsid w:val="005421E7"/>
    <w:rsid w:val="00542306"/>
    <w:rsid w:val="005423A7"/>
    <w:rsid w:val="005424CF"/>
    <w:rsid w:val="0054256C"/>
    <w:rsid w:val="00542647"/>
    <w:rsid w:val="0054268C"/>
    <w:rsid w:val="00542E59"/>
    <w:rsid w:val="00542E64"/>
    <w:rsid w:val="00543012"/>
    <w:rsid w:val="00543042"/>
    <w:rsid w:val="00543109"/>
    <w:rsid w:val="00543241"/>
    <w:rsid w:val="0054342A"/>
    <w:rsid w:val="0054350C"/>
    <w:rsid w:val="00543586"/>
    <w:rsid w:val="00543760"/>
    <w:rsid w:val="00543B30"/>
    <w:rsid w:val="00543BA2"/>
    <w:rsid w:val="00543D5F"/>
    <w:rsid w:val="00543E9F"/>
    <w:rsid w:val="00544070"/>
    <w:rsid w:val="005441EA"/>
    <w:rsid w:val="00544237"/>
    <w:rsid w:val="0054442C"/>
    <w:rsid w:val="00544437"/>
    <w:rsid w:val="00544486"/>
    <w:rsid w:val="005444E4"/>
    <w:rsid w:val="005447B7"/>
    <w:rsid w:val="005448D3"/>
    <w:rsid w:val="0054499F"/>
    <w:rsid w:val="00544A5B"/>
    <w:rsid w:val="00544A96"/>
    <w:rsid w:val="00544C44"/>
    <w:rsid w:val="00544D1D"/>
    <w:rsid w:val="00544F98"/>
    <w:rsid w:val="00545236"/>
    <w:rsid w:val="005452A0"/>
    <w:rsid w:val="0054538D"/>
    <w:rsid w:val="0054541D"/>
    <w:rsid w:val="0054574C"/>
    <w:rsid w:val="00545B4E"/>
    <w:rsid w:val="00545BEE"/>
    <w:rsid w:val="00545DC4"/>
    <w:rsid w:val="00545F33"/>
    <w:rsid w:val="0054600C"/>
    <w:rsid w:val="00546075"/>
    <w:rsid w:val="005461D5"/>
    <w:rsid w:val="005467A1"/>
    <w:rsid w:val="00546865"/>
    <w:rsid w:val="00546924"/>
    <w:rsid w:val="005469B6"/>
    <w:rsid w:val="00546A3F"/>
    <w:rsid w:val="00546CA6"/>
    <w:rsid w:val="00546D64"/>
    <w:rsid w:val="00546E6D"/>
    <w:rsid w:val="00546EC9"/>
    <w:rsid w:val="00546FB8"/>
    <w:rsid w:val="0054715C"/>
    <w:rsid w:val="005471F8"/>
    <w:rsid w:val="005472B0"/>
    <w:rsid w:val="00547663"/>
    <w:rsid w:val="0054771F"/>
    <w:rsid w:val="0054779A"/>
    <w:rsid w:val="00547C37"/>
    <w:rsid w:val="00547D18"/>
    <w:rsid w:val="00547EDB"/>
    <w:rsid w:val="00547F67"/>
    <w:rsid w:val="005502FF"/>
    <w:rsid w:val="005503B5"/>
    <w:rsid w:val="005504B3"/>
    <w:rsid w:val="005506E4"/>
    <w:rsid w:val="005508FF"/>
    <w:rsid w:val="005509F2"/>
    <w:rsid w:val="00550B8A"/>
    <w:rsid w:val="00550E9C"/>
    <w:rsid w:val="0055102F"/>
    <w:rsid w:val="005510CC"/>
    <w:rsid w:val="00551452"/>
    <w:rsid w:val="00551694"/>
    <w:rsid w:val="00551898"/>
    <w:rsid w:val="00551BB2"/>
    <w:rsid w:val="00551CB3"/>
    <w:rsid w:val="00551D07"/>
    <w:rsid w:val="00551DAC"/>
    <w:rsid w:val="00551F65"/>
    <w:rsid w:val="00552090"/>
    <w:rsid w:val="005522EF"/>
    <w:rsid w:val="005524CD"/>
    <w:rsid w:val="00552760"/>
    <w:rsid w:val="00552A89"/>
    <w:rsid w:val="00552B37"/>
    <w:rsid w:val="00552B7F"/>
    <w:rsid w:val="00552E3D"/>
    <w:rsid w:val="00552F40"/>
    <w:rsid w:val="00552FBC"/>
    <w:rsid w:val="005530C4"/>
    <w:rsid w:val="005532B2"/>
    <w:rsid w:val="005534F8"/>
    <w:rsid w:val="005535FB"/>
    <w:rsid w:val="005538B7"/>
    <w:rsid w:val="00553B38"/>
    <w:rsid w:val="00553B82"/>
    <w:rsid w:val="00553CD5"/>
    <w:rsid w:val="00553CFA"/>
    <w:rsid w:val="00553FF6"/>
    <w:rsid w:val="005541D7"/>
    <w:rsid w:val="00554236"/>
    <w:rsid w:val="005545FC"/>
    <w:rsid w:val="00554812"/>
    <w:rsid w:val="00554DAF"/>
    <w:rsid w:val="00554FA7"/>
    <w:rsid w:val="00554FFD"/>
    <w:rsid w:val="00555151"/>
    <w:rsid w:val="0055576F"/>
    <w:rsid w:val="0055579F"/>
    <w:rsid w:val="005557FC"/>
    <w:rsid w:val="00555936"/>
    <w:rsid w:val="00555C10"/>
    <w:rsid w:val="00555CEE"/>
    <w:rsid w:val="00555D12"/>
    <w:rsid w:val="00555DCE"/>
    <w:rsid w:val="00555E84"/>
    <w:rsid w:val="005564B3"/>
    <w:rsid w:val="0055650A"/>
    <w:rsid w:val="00556715"/>
    <w:rsid w:val="005567C9"/>
    <w:rsid w:val="0055685B"/>
    <w:rsid w:val="005568CE"/>
    <w:rsid w:val="005568F5"/>
    <w:rsid w:val="00556ADD"/>
    <w:rsid w:val="00556BFA"/>
    <w:rsid w:val="00556E46"/>
    <w:rsid w:val="0055737D"/>
    <w:rsid w:val="005573CF"/>
    <w:rsid w:val="005574B2"/>
    <w:rsid w:val="0055797B"/>
    <w:rsid w:val="00557BA2"/>
    <w:rsid w:val="00557C08"/>
    <w:rsid w:val="00557C16"/>
    <w:rsid w:val="00557CBF"/>
    <w:rsid w:val="0056023D"/>
    <w:rsid w:val="0056038D"/>
    <w:rsid w:val="005604C5"/>
    <w:rsid w:val="005605E4"/>
    <w:rsid w:val="0056063F"/>
    <w:rsid w:val="00560ABF"/>
    <w:rsid w:val="00560B78"/>
    <w:rsid w:val="00560C40"/>
    <w:rsid w:val="00560D4A"/>
    <w:rsid w:val="00560FE1"/>
    <w:rsid w:val="0056102F"/>
    <w:rsid w:val="005612FB"/>
    <w:rsid w:val="0056132D"/>
    <w:rsid w:val="005613A0"/>
    <w:rsid w:val="00561751"/>
    <w:rsid w:val="00561788"/>
    <w:rsid w:val="005617AC"/>
    <w:rsid w:val="00561898"/>
    <w:rsid w:val="005618A4"/>
    <w:rsid w:val="00561AED"/>
    <w:rsid w:val="00561E5C"/>
    <w:rsid w:val="00561E7B"/>
    <w:rsid w:val="00561EA6"/>
    <w:rsid w:val="0056214B"/>
    <w:rsid w:val="005621EC"/>
    <w:rsid w:val="00562541"/>
    <w:rsid w:val="005625E3"/>
    <w:rsid w:val="00562736"/>
    <w:rsid w:val="005627E7"/>
    <w:rsid w:val="00562801"/>
    <w:rsid w:val="00562871"/>
    <w:rsid w:val="00562903"/>
    <w:rsid w:val="00562A31"/>
    <w:rsid w:val="00562ACC"/>
    <w:rsid w:val="00562C49"/>
    <w:rsid w:val="00562D2F"/>
    <w:rsid w:val="00562D4A"/>
    <w:rsid w:val="00562F98"/>
    <w:rsid w:val="00563084"/>
    <w:rsid w:val="005630CC"/>
    <w:rsid w:val="00563285"/>
    <w:rsid w:val="005632A6"/>
    <w:rsid w:val="0056341A"/>
    <w:rsid w:val="0056345F"/>
    <w:rsid w:val="005635C7"/>
    <w:rsid w:val="00563647"/>
    <w:rsid w:val="005636A8"/>
    <w:rsid w:val="0056385D"/>
    <w:rsid w:val="0056390C"/>
    <w:rsid w:val="0056398E"/>
    <w:rsid w:val="00563ADD"/>
    <w:rsid w:val="00563BFA"/>
    <w:rsid w:val="0056413E"/>
    <w:rsid w:val="005642D2"/>
    <w:rsid w:val="0056430A"/>
    <w:rsid w:val="005646FF"/>
    <w:rsid w:val="00564924"/>
    <w:rsid w:val="00564940"/>
    <w:rsid w:val="005649DB"/>
    <w:rsid w:val="00564B85"/>
    <w:rsid w:val="00564DA2"/>
    <w:rsid w:val="0056500B"/>
    <w:rsid w:val="0056501C"/>
    <w:rsid w:val="0056517F"/>
    <w:rsid w:val="00565592"/>
    <w:rsid w:val="005656F7"/>
    <w:rsid w:val="005658DB"/>
    <w:rsid w:val="005658DC"/>
    <w:rsid w:val="00565D56"/>
    <w:rsid w:val="00565E07"/>
    <w:rsid w:val="00565E6C"/>
    <w:rsid w:val="00565F11"/>
    <w:rsid w:val="005660F3"/>
    <w:rsid w:val="005661BB"/>
    <w:rsid w:val="0056622E"/>
    <w:rsid w:val="00566323"/>
    <w:rsid w:val="00566394"/>
    <w:rsid w:val="00566776"/>
    <w:rsid w:val="005667C1"/>
    <w:rsid w:val="00566887"/>
    <w:rsid w:val="00566AE9"/>
    <w:rsid w:val="00566C75"/>
    <w:rsid w:val="00566C9E"/>
    <w:rsid w:val="00566EED"/>
    <w:rsid w:val="00566EF4"/>
    <w:rsid w:val="00567042"/>
    <w:rsid w:val="00567068"/>
    <w:rsid w:val="00567315"/>
    <w:rsid w:val="0056739E"/>
    <w:rsid w:val="00567454"/>
    <w:rsid w:val="005677EE"/>
    <w:rsid w:val="00567819"/>
    <w:rsid w:val="00567DAA"/>
    <w:rsid w:val="00567E77"/>
    <w:rsid w:val="00567FA6"/>
    <w:rsid w:val="00567FF3"/>
    <w:rsid w:val="0057040E"/>
    <w:rsid w:val="00570423"/>
    <w:rsid w:val="005704E2"/>
    <w:rsid w:val="0057062E"/>
    <w:rsid w:val="00570649"/>
    <w:rsid w:val="0057081B"/>
    <w:rsid w:val="00570972"/>
    <w:rsid w:val="00570DE3"/>
    <w:rsid w:val="005711FA"/>
    <w:rsid w:val="005711FC"/>
    <w:rsid w:val="005712DC"/>
    <w:rsid w:val="00571638"/>
    <w:rsid w:val="005717C9"/>
    <w:rsid w:val="00571864"/>
    <w:rsid w:val="0057195E"/>
    <w:rsid w:val="00571C70"/>
    <w:rsid w:val="00571CEC"/>
    <w:rsid w:val="00571DF7"/>
    <w:rsid w:val="00571E79"/>
    <w:rsid w:val="00572157"/>
    <w:rsid w:val="0057228E"/>
    <w:rsid w:val="005722B8"/>
    <w:rsid w:val="0057235E"/>
    <w:rsid w:val="00572447"/>
    <w:rsid w:val="005724C2"/>
    <w:rsid w:val="00572540"/>
    <w:rsid w:val="005725E0"/>
    <w:rsid w:val="0057270C"/>
    <w:rsid w:val="00572957"/>
    <w:rsid w:val="00572A28"/>
    <w:rsid w:val="00572A5B"/>
    <w:rsid w:val="00572BF0"/>
    <w:rsid w:val="00572BFA"/>
    <w:rsid w:val="00572E52"/>
    <w:rsid w:val="00572F26"/>
    <w:rsid w:val="0057302C"/>
    <w:rsid w:val="005730EE"/>
    <w:rsid w:val="005732AC"/>
    <w:rsid w:val="005734B9"/>
    <w:rsid w:val="00573631"/>
    <w:rsid w:val="005738EA"/>
    <w:rsid w:val="00573B12"/>
    <w:rsid w:val="00573CB5"/>
    <w:rsid w:val="00573CD3"/>
    <w:rsid w:val="00573DB0"/>
    <w:rsid w:val="00573FB9"/>
    <w:rsid w:val="00574001"/>
    <w:rsid w:val="00574004"/>
    <w:rsid w:val="00574136"/>
    <w:rsid w:val="00574302"/>
    <w:rsid w:val="005749F3"/>
    <w:rsid w:val="00574BCE"/>
    <w:rsid w:val="00574C10"/>
    <w:rsid w:val="00575065"/>
    <w:rsid w:val="00575285"/>
    <w:rsid w:val="00575368"/>
    <w:rsid w:val="005754BC"/>
    <w:rsid w:val="00575918"/>
    <w:rsid w:val="00575993"/>
    <w:rsid w:val="005759AE"/>
    <w:rsid w:val="00575A0E"/>
    <w:rsid w:val="00575CB6"/>
    <w:rsid w:val="005760B7"/>
    <w:rsid w:val="00576249"/>
    <w:rsid w:val="005762D6"/>
    <w:rsid w:val="00576381"/>
    <w:rsid w:val="00576495"/>
    <w:rsid w:val="0057677D"/>
    <w:rsid w:val="00576892"/>
    <w:rsid w:val="00576909"/>
    <w:rsid w:val="0057693B"/>
    <w:rsid w:val="00576EBD"/>
    <w:rsid w:val="00576F51"/>
    <w:rsid w:val="005770E0"/>
    <w:rsid w:val="00577156"/>
    <w:rsid w:val="00577230"/>
    <w:rsid w:val="005773EA"/>
    <w:rsid w:val="00577578"/>
    <w:rsid w:val="00577719"/>
    <w:rsid w:val="00577A22"/>
    <w:rsid w:val="00577E02"/>
    <w:rsid w:val="00577ED5"/>
    <w:rsid w:val="0058005E"/>
    <w:rsid w:val="005800A6"/>
    <w:rsid w:val="00580312"/>
    <w:rsid w:val="005803BC"/>
    <w:rsid w:val="0058045B"/>
    <w:rsid w:val="00580669"/>
    <w:rsid w:val="00580728"/>
    <w:rsid w:val="00580B4E"/>
    <w:rsid w:val="00580E9E"/>
    <w:rsid w:val="00580F61"/>
    <w:rsid w:val="005811F4"/>
    <w:rsid w:val="005813BE"/>
    <w:rsid w:val="0058174A"/>
    <w:rsid w:val="00581792"/>
    <w:rsid w:val="005818D2"/>
    <w:rsid w:val="00581A59"/>
    <w:rsid w:val="00581C02"/>
    <w:rsid w:val="005820F1"/>
    <w:rsid w:val="005821C7"/>
    <w:rsid w:val="0058242B"/>
    <w:rsid w:val="00582500"/>
    <w:rsid w:val="00582521"/>
    <w:rsid w:val="00582568"/>
    <w:rsid w:val="00582745"/>
    <w:rsid w:val="00582943"/>
    <w:rsid w:val="00582972"/>
    <w:rsid w:val="00582A58"/>
    <w:rsid w:val="00582A6D"/>
    <w:rsid w:val="00582B7D"/>
    <w:rsid w:val="00582C39"/>
    <w:rsid w:val="00582EC9"/>
    <w:rsid w:val="00582ECC"/>
    <w:rsid w:val="00582F16"/>
    <w:rsid w:val="00582F80"/>
    <w:rsid w:val="00582FD2"/>
    <w:rsid w:val="0058303B"/>
    <w:rsid w:val="0058310A"/>
    <w:rsid w:val="005831B4"/>
    <w:rsid w:val="00583243"/>
    <w:rsid w:val="00583257"/>
    <w:rsid w:val="00583299"/>
    <w:rsid w:val="00583304"/>
    <w:rsid w:val="00583354"/>
    <w:rsid w:val="00583685"/>
    <w:rsid w:val="00583754"/>
    <w:rsid w:val="00583758"/>
    <w:rsid w:val="00583779"/>
    <w:rsid w:val="0058383C"/>
    <w:rsid w:val="005838C2"/>
    <w:rsid w:val="005839FF"/>
    <w:rsid w:val="00583BE0"/>
    <w:rsid w:val="00584070"/>
    <w:rsid w:val="0058410F"/>
    <w:rsid w:val="005843EB"/>
    <w:rsid w:val="0058445F"/>
    <w:rsid w:val="00584481"/>
    <w:rsid w:val="005844BE"/>
    <w:rsid w:val="00584520"/>
    <w:rsid w:val="00584624"/>
    <w:rsid w:val="00584CBF"/>
    <w:rsid w:val="00584D14"/>
    <w:rsid w:val="00584D67"/>
    <w:rsid w:val="00584F93"/>
    <w:rsid w:val="0058506D"/>
    <w:rsid w:val="00585120"/>
    <w:rsid w:val="00585475"/>
    <w:rsid w:val="00585520"/>
    <w:rsid w:val="00585770"/>
    <w:rsid w:val="005857B7"/>
    <w:rsid w:val="00585B43"/>
    <w:rsid w:val="00585C23"/>
    <w:rsid w:val="00585FFA"/>
    <w:rsid w:val="00586129"/>
    <w:rsid w:val="00586187"/>
    <w:rsid w:val="005865FF"/>
    <w:rsid w:val="0058663E"/>
    <w:rsid w:val="00586724"/>
    <w:rsid w:val="00586725"/>
    <w:rsid w:val="00586761"/>
    <w:rsid w:val="00586770"/>
    <w:rsid w:val="00586778"/>
    <w:rsid w:val="005867BE"/>
    <w:rsid w:val="005867D2"/>
    <w:rsid w:val="0058684F"/>
    <w:rsid w:val="0058699B"/>
    <w:rsid w:val="00586A0D"/>
    <w:rsid w:val="00586AF5"/>
    <w:rsid w:val="00586B0C"/>
    <w:rsid w:val="00586B6E"/>
    <w:rsid w:val="00587040"/>
    <w:rsid w:val="005870E0"/>
    <w:rsid w:val="0058712F"/>
    <w:rsid w:val="005872F7"/>
    <w:rsid w:val="00587456"/>
    <w:rsid w:val="005875B3"/>
    <w:rsid w:val="005875C9"/>
    <w:rsid w:val="00587998"/>
    <w:rsid w:val="00587A54"/>
    <w:rsid w:val="00587C00"/>
    <w:rsid w:val="00587D83"/>
    <w:rsid w:val="00587F25"/>
    <w:rsid w:val="0059000A"/>
    <w:rsid w:val="00590198"/>
    <w:rsid w:val="00590450"/>
    <w:rsid w:val="0059071A"/>
    <w:rsid w:val="005907EA"/>
    <w:rsid w:val="005908C8"/>
    <w:rsid w:val="00590A19"/>
    <w:rsid w:val="00590A95"/>
    <w:rsid w:val="00590B88"/>
    <w:rsid w:val="00590B98"/>
    <w:rsid w:val="00590BE8"/>
    <w:rsid w:val="00590DCC"/>
    <w:rsid w:val="00590E62"/>
    <w:rsid w:val="00591231"/>
    <w:rsid w:val="00591354"/>
    <w:rsid w:val="0059137D"/>
    <w:rsid w:val="005913EF"/>
    <w:rsid w:val="00591881"/>
    <w:rsid w:val="005918B9"/>
    <w:rsid w:val="005918E4"/>
    <w:rsid w:val="0059198C"/>
    <w:rsid w:val="005919B7"/>
    <w:rsid w:val="00591AA8"/>
    <w:rsid w:val="00591C2C"/>
    <w:rsid w:val="00592152"/>
    <w:rsid w:val="0059228F"/>
    <w:rsid w:val="005924A0"/>
    <w:rsid w:val="00592535"/>
    <w:rsid w:val="0059254E"/>
    <w:rsid w:val="005925F5"/>
    <w:rsid w:val="0059268D"/>
    <w:rsid w:val="005926C0"/>
    <w:rsid w:val="00592781"/>
    <w:rsid w:val="00592B2D"/>
    <w:rsid w:val="00592BF5"/>
    <w:rsid w:val="00592C42"/>
    <w:rsid w:val="00592DE4"/>
    <w:rsid w:val="00593041"/>
    <w:rsid w:val="00593151"/>
    <w:rsid w:val="0059315A"/>
    <w:rsid w:val="005931C2"/>
    <w:rsid w:val="0059336B"/>
    <w:rsid w:val="00593412"/>
    <w:rsid w:val="00593874"/>
    <w:rsid w:val="005938D8"/>
    <w:rsid w:val="00593954"/>
    <w:rsid w:val="00593971"/>
    <w:rsid w:val="005939B9"/>
    <w:rsid w:val="00593A6C"/>
    <w:rsid w:val="00593C32"/>
    <w:rsid w:val="00593EC3"/>
    <w:rsid w:val="00593FDA"/>
    <w:rsid w:val="0059412A"/>
    <w:rsid w:val="0059417C"/>
    <w:rsid w:val="005943EB"/>
    <w:rsid w:val="00594417"/>
    <w:rsid w:val="005944B0"/>
    <w:rsid w:val="005945E7"/>
    <w:rsid w:val="005946AD"/>
    <w:rsid w:val="00594735"/>
    <w:rsid w:val="0059491C"/>
    <w:rsid w:val="00594C18"/>
    <w:rsid w:val="00595262"/>
    <w:rsid w:val="0059537F"/>
    <w:rsid w:val="0059543F"/>
    <w:rsid w:val="005955E0"/>
    <w:rsid w:val="00595739"/>
    <w:rsid w:val="00595753"/>
    <w:rsid w:val="005958B1"/>
    <w:rsid w:val="00595B4C"/>
    <w:rsid w:val="00595B70"/>
    <w:rsid w:val="00595D67"/>
    <w:rsid w:val="005960CB"/>
    <w:rsid w:val="005960EB"/>
    <w:rsid w:val="00596103"/>
    <w:rsid w:val="0059626D"/>
    <w:rsid w:val="005964CA"/>
    <w:rsid w:val="00596B2C"/>
    <w:rsid w:val="00596B45"/>
    <w:rsid w:val="00596D6F"/>
    <w:rsid w:val="00596F89"/>
    <w:rsid w:val="00596F8B"/>
    <w:rsid w:val="00597148"/>
    <w:rsid w:val="0059725D"/>
    <w:rsid w:val="00597282"/>
    <w:rsid w:val="005972C1"/>
    <w:rsid w:val="00597375"/>
    <w:rsid w:val="005974FD"/>
    <w:rsid w:val="00597677"/>
    <w:rsid w:val="0059781C"/>
    <w:rsid w:val="005978AF"/>
    <w:rsid w:val="005979EE"/>
    <w:rsid w:val="00597B67"/>
    <w:rsid w:val="00597CAC"/>
    <w:rsid w:val="00597E1B"/>
    <w:rsid w:val="005A0061"/>
    <w:rsid w:val="005A00E8"/>
    <w:rsid w:val="005A00F1"/>
    <w:rsid w:val="005A00FC"/>
    <w:rsid w:val="005A0238"/>
    <w:rsid w:val="005A0365"/>
    <w:rsid w:val="005A0491"/>
    <w:rsid w:val="005A06DF"/>
    <w:rsid w:val="005A0C46"/>
    <w:rsid w:val="005A0D7E"/>
    <w:rsid w:val="005A0EBD"/>
    <w:rsid w:val="005A105C"/>
    <w:rsid w:val="005A1062"/>
    <w:rsid w:val="005A121D"/>
    <w:rsid w:val="005A1568"/>
    <w:rsid w:val="005A156A"/>
    <w:rsid w:val="005A1682"/>
    <w:rsid w:val="005A176A"/>
    <w:rsid w:val="005A18F0"/>
    <w:rsid w:val="005A18F8"/>
    <w:rsid w:val="005A1900"/>
    <w:rsid w:val="005A192F"/>
    <w:rsid w:val="005A19FD"/>
    <w:rsid w:val="005A1A54"/>
    <w:rsid w:val="005A1CD7"/>
    <w:rsid w:val="005A1DD9"/>
    <w:rsid w:val="005A1DFD"/>
    <w:rsid w:val="005A1E90"/>
    <w:rsid w:val="005A1FBD"/>
    <w:rsid w:val="005A20A0"/>
    <w:rsid w:val="005A2130"/>
    <w:rsid w:val="005A232B"/>
    <w:rsid w:val="005A2812"/>
    <w:rsid w:val="005A2853"/>
    <w:rsid w:val="005A2A37"/>
    <w:rsid w:val="005A2B23"/>
    <w:rsid w:val="005A2EB5"/>
    <w:rsid w:val="005A2FB0"/>
    <w:rsid w:val="005A310A"/>
    <w:rsid w:val="005A3198"/>
    <w:rsid w:val="005A3203"/>
    <w:rsid w:val="005A3350"/>
    <w:rsid w:val="005A34BC"/>
    <w:rsid w:val="005A3513"/>
    <w:rsid w:val="005A355A"/>
    <w:rsid w:val="005A36B6"/>
    <w:rsid w:val="005A3A3E"/>
    <w:rsid w:val="005A3B61"/>
    <w:rsid w:val="005A3C4F"/>
    <w:rsid w:val="005A3DB5"/>
    <w:rsid w:val="005A3E1D"/>
    <w:rsid w:val="005A40F6"/>
    <w:rsid w:val="005A41AA"/>
    <w:rsid w:val="005A42BD"/>
    <w:rsid w:val="005A4486"/>
    <w:rsid w:val="005A4834"/>
    <w:rsid w:val="005A4A23"/>
    <w:rsid w:val="005A4C36"/>
    <w:rsid w:val="005A4E34"/>
    <w:rsid w:val="005A4F26"/>
    <w:rsid w:val="005A5160"/>
    <w:rsid w:val="005A5508"/>
    <w:rsid w:val="005A55FD"/>
    <w:rsid w:val="005A5953"/>
    <w:rsid w:val="005A5962"/>
    <w:rsid w:val="005A5A5E"/>
    <w:rsid w:val="005A5B5C"/>
    <w:rsid w:val="005A5C4C"/>
    <w:rsid w:val="005A5D32"/>
    <w:rsid w:val="005A5EDD"/>
    <w:rsid w:val="005A5F58"/>
    <w:rsid w:val="005A5FEE"/>
    <w:rsid w:val="005A6319"/>
    <w:rsid w:val="005A646F"/>
    <w:rsid w:val="005A667F"/>
    <w:rsid w:val="005A6704"/>
    <w:rsid w:val="005A671F"/>
    <w:rsid w:val="005A69B8"/>
    <w:rsid w:val="005A6A0D"/>
    <w:rsid w:val="005A6CC9"/>
    <w:rsid w:val="005A6E1F"/>
    <w:rsid w:val="005A7053"/>
    <w:rsid w:val="005A7406"/>
    <w:rsid w:val="005A7510"/>
    <w:rsid w:val="005A77C5"/>
    <w:rsid w:val="005A7AA6"/>
    <w:rsid w:val="005A7ACA"/>
    <w:rsid w:val="005A7DC3"/>
    <w:rsid w:val="005A7E2E"/>
    <w:rsid w:val="005A7F70"/>
    <w:rsid w:val="005B020B"/>
    <w:rsid w:val="005B02C8"/>
    <w:rsid w:val="005B03E9"/>
    <w:rsid w:val="005B0444"/>
    <w:rsid w:val="005B0474"/>
    <w:rsid w:val="005B0649"/>
    <w:rsid w:val="005B0749"/>
    <w:rsid w:val="005B0865"/>
    <w:rsid w:val="005B0A13"/>
    <w:rsid w:val="005B0ABC"/>
    <w:rsid w:val="005B0ADD"/>
    <w:rsid w:val="005B0E2D"/>
    <w:rsid w:val="005B0F68"/>
    <w:rsid w:val="005B1008"/>
    <w:rsid w:val="005B108C"/>
    <w:rsid w:val="005B10B1"/>
    <w:rsid w:val="005B10B2"/>
    <w:rsid w:val="005B1214"/>
    <w:rsid w:val="005B1383"/>
    <w:rsid w:val="005B15DD"/>
    <w:rsid w:val="005B1846"/>
    <w:rsid w:val="005B1AE8"/>
    <w:rsid w:val="005B1B17"/>
    <w:rsid w:val="005B1BA4"/>
    <w:rsid w:val="005B21AB"/>
    <w:rsid w:val="005B2709"/>
    <w:rsid w:val="005B2ACB"/>
    <w:rsid w:val="005B2B68"/>
    <w:rsid w:val="005B2B6B"/>
    <w:rsid w:val="005B2BAA"/>
    <w:rsid w:val="005B2C20"/>
    <w:rsid w:val="005B2C8A"/>
    <w:rsid w:val="005B2CCA"/>
    <w:rsid w:val="005B2D0B"/>
    <w:rsid w:val="005B2D98"/>
    <w:rsid w:val="005B2F4D"/>
    <w:rsid w:val="005B306B"/>
    <w:rsid w:val="005B3084"/>
    <w:rsid w:val="005B33D8"/>
    <w:rsid w:val="005B357C"/>
    <w:rsid w:val="005B38D2"/>
    <w:rsid w:val="005B38FC"/>
    <w:rsid w:val="005B3A7E"/>
    <w:rsid w:val="005B3BA2"/>
    <w:rsid w:val="005B3C42"/>
    <w:rsid w:val="005B3F51"/>
    <w:rsid w:val="005B4003"/>
    <w:rsid w:val="005B4091"/>
    <w:rsid w:val="005B41F2"/>
    <w:rsid w:val="005B43BA"/>
    <w:rsid w:val="005B440F"/>
    <w:rsid w:val="005B45CC"/>
    <w:rsid w:val="005B4A01"/>
    <w:rsid w:val="005B4C64"/>
    <w:rsid w:val="005B4D2E"/>
    <w:rsid w:val="005B5021"/>
    <w:rsid w:val="005B50B3"/>
    <w:rsid w:val="005B523B"/>
    <w:rsid w:val="005B56D1"/>
    <w:rsid w:val="005B57D2"/>
    <w:rsid w:val="005B5935"/>
    <w:rsid w:val="005B5A46"/>
    <w:rsid w:val="005B5B20"/>
    <w:rsid w:val="005B5B83"/>
    <w:rsid w:val="005B5B84"/>
    <w:rsid w:val="005B5F4A"/>
    <w:rsid w:val="005B6791"/>
    <w:rsid w:val="005B68F4"/>
    <w:rsid w:val="005B6929"/>
    <w:rsid w:val="005B6B83"/>
    <w:rsid w:val="005B6BA6"/>
    <w:rsid w:val="005B6BDF"/>
    <w:rsid w:val="005B6C30"/>
    <w:rsid w:val="005B6DC3"/>
    <w:rsid w:val="005B6E09"/>
    <w:rsid w:val="005B709A"/>
    <w:rsid w:val="005B709C"/>
    <w:rsid w:val="005B70D2"/>
    <w:rsid w:val="005B7331"/>
    <w:rsid w:val="005B7447"/>
    <w:rsid w:val="005B7529"/>
    <w:rsid w:val="005B77BF"/>
    <w:rsid w:val="005B7B1D"/>
    <w:rsid w:val="005B7E92"/>
    <w:rsid w:val="005B7E95"/>
    <w:rsid w:val="005B7FB5"/>
    <w:rsid w:val="005B7FC9"/>
    <w:rsid w:val="005C00B5"/>
    <w:rsid w:val="005C0194"/>
    <w:rsid w:val="005C0307"/>
    <w:rsid w:val="005C0645"/>
    <w:rsid w:val="005C07F5"/>
    <w:rsid w:val="005C0CAE"/>
    <w:rsid w:val="005C0D05"/>
    <w:rsid w:val="005C0DCF"/>
    <w:rsid w:val="005C0F1C"/>
    <w:rsid w:val="005C113C"/>
    <w:rsid w:val="005C136E"/>
    <w:rsid w:val="005C1400"/>
    <w:rsid w:val="005C1753"/>
    <w:rsid w:val="005C1B4C"/>
    <w:rsid w:val="005C1BC5"/>
    <w:rsid w:val="005C1DA1"/>
    <w:rsid w:val="005C1DDA"/>
    <w:rsid w:val="005C1EC7"/>
    <w:rsid w:val="005C2024"/>
    <w:rsid w:val="005C220A"/>
    <w:rsid w:val="005C227B"/>
    <w:rsid w:val="005C2427"/>
    <w:rsid w:val="005C24A6"/>
    <w:rsid w:val="005C2835"/>
    <w:rsid w:val="005C283E"/>
    <w:rsid w:val="005C2A28"/>
    <w:rsid w:val="005C2C6F"/>
    <w:rsid w:val="005C2DB6"/>
    <w:rsid w:val="005C3112"/>
    <w:rsid w:val="005C31D0"/>
    <w:rsid w:val="005C359D"/>
    <w:rsid w:val="005C3663"/>
    <w:rsid w:val="005C3768"/>
    <w:rsid w:val="005C379A"/>
    <w:rsid w:val="005C3809"/>
    <w:rsid w:val="005C38ED"/>
    <w:rsid w:val="005C3C10"/>
    <w:rsid w:val="005C3C6C"/>
    <w:rsid w:val="005C3CD4"/>
    <w:rsid w:val="005C3E4D"/>
    <w:rsid w:val="005C3E81"/>
    <w:rsid w:val="005C3FDE"/>
    <w:rsid w:val="005C40C5"/>
    <w:rsid w:val="005C425C"/>
    <w:rsid w:val="005C425F"/>
    <w:rsid w:val="005C4498"/>
    <w:rsid w:val="005C4510"/>
    <w:rsid w:val="005C4570"/>
    <w:rsid w:val="005C4767"/>
    <w:rsid w:val="005C4859"/>
    <w:rsid w:val="005C49C1"/>
    <w:rsid w:val="005C4A61"/>
    <w:rsid w:val="005C4C8D"/>
    <w:rsid w:val="005C50B2"/>
    <w:rsid w:val="005C5237"/>
    <w:rsid w:val="005C52B9"/>
    <w:rsid w:val="005C547E"/>
    <w:rsid w:val="005C54D6"/>
    <w:rsid w:val="005C553C"/>
    <w:rsid w:val="005C558A"/>
    <w:rsid w:val="005C572B"/>
    <w:rsid w:val="005C5887"/>
    <w:rsid w:val="005C59BA"/>
    <w:rsid w:val="005C5B52"/>
    <w:rsid w:val="005C5E6A"/>
    <w:rsid w:val="005C5EE0"/>
    <w:rsid w:val="005C60F0"/>
    <w:rsid w:val="005C60F3"/>
    <w:rsid w:val="005C625B"/>
    <w:rsid w:val="005C62B6"/>
    <w:rsid w:val="005C62E2"/>
    <w:rsid w:val="005C63A9"/>
    <w:rsid w:val="005C669D"/>
    <w:rsid w:val="005C6853"/>
    <w:rsid w:val="005C6BAD"/>
    <w:rsid w:val="005C6D14"/>
    <w:rsid w:val="005C6DA7"/>
    <w:rsid w:val="005C72AB"/>
    <w:rsid w:val="005C7459"/>
    <w:rsid w:val="005C7519"/>
    <w:rsid w:val="005C75CD"/>
    <w:rsid w:val="005C7C19"/>
    <w:rsid w:val="005C7D23"/>
    <w:rsid w:val="005C7DFC"/>
    <w:rsid w:val="005C7E85"/>
    <w:rsid w:val="005C7E8C"/>
    <w:rsid w:val="005C7F1D"/>
    <w:rsid w:val="005D028B"/>
    <w:rsid w:val="005D02A7"/>
    <w:rsid w:val="005D0443"/>
    <w:rsid w:val="005D05CE"/>
    <w:rsid w:val="005D07DA"/>
    <w:rsid w:val="005D0945"/>
    <w:rsid w:val="005D0AD0"/>
    <w:rsid w:val="005D0C81"/>
    <w:rsid w:val="005D0D4B"/>
    <w:rsid w:val="005D0E44"/>
    <w:rsid w:val="005D0E87"/>
    <w:rsid w:val="005D0EEA"/>
    <w:rsid w:val="005D0FF7"/>
    <w:rsid w:val="005D1021"/>
    <w:rsid w:val="005D10EC"/>
    <w:rsid w:val="005D1AD8"/>
    <w:rsid w:val="005D1B56"/>
    <w:rsid w:val="005D1EB8"/>
    <w:rsid w:val="005D2138"/>
    <w:rsid w:val="005D2217"/>
    <w:rsid w:val="005D222D"/>
    <w:rsid w:val="005D223D"/>
    <w:rsid w:val="005D23F3"/>
    <w:rsid w:val="005D2418"/>
    <w:rsid w:val="005D2625"/>
    <w:rsid w:val="005D26B5"/>
    <w:rsid w:val="005D26E5"/>
    <w:rsid w:val="005D2C76"/>
    <w:rsid w:val="005D2D7A"/>
    <w:rsid w:val="005D2FDD"/>
    <w:rsid w:val="005D325B"/>
    <w:rsid w:val="005D3320"/>
    <w:rsid w:val="005D3410"/>
    <w:rsid w:val="005D3589"/>
    <w:rsid w:val="005D39A6"/>
    <w:rsid w:val="005D3DCE"/>
    <w:rsid w:val="005D3E09"/>
    <w:rsid w:val="005D42B1"/>
    <w:rsid w:val="005D457D"/>
    <w:rsid w:val="005D460C"/>
    <w:rsid w:val="005D46A9"/>
    <w:rsid w:val="005D48AA"/>
    <w:rsid w:val="005D495B"/>
    <w:rsid w:val="005D4B25"/>
    <w:rsid w:val="005D4EC0"/>
    <w:rsid w:val="005D52D9"/>
    <w:rsid w:val="005D5421"/>
    <w:rsid w:val="005D5526"/>
    <w:rsid w:val="005D56DB"/>
    <w:rsid w:val="005D56E5"/>
    <w:rsid w:val="005D5773"/>
    <w:rsid w:val="005D5878"/>
    <w:rsid w:val="005D5A55"/>
    <w:rsid w:val="005D5A70"/>
    <w:rsid w:val="005D5B86"/>
    <w:rsid w:val="005D5B9C"/>
    <w:rsid w:val="005D5E00"/>
    <w:rsid w:val="005D5E83"/>
    <w:rsid w:val="005D5F5D"/>
    <w:rsid w:val="005D6166"/>
    <w:rsid w:val="005D634E"/>
    <w:rsid w:val="005D6369"/>
    <w:rsid w:val="005D6565"/>
    <w:rsid w:val="005D6A03"/>
    <w:rsid w:val="005D6BA6"/>
    <w:rsid w:val="005D6DA2"/>
    <w:rsid w:val="005D6FAD"/>
    <w:rsid w:val="005D705B"/>
    <w:rsid w:val="005D7178"/>
    <w:rsid w:val="005D71D0"/>
    <w:rsid w:val="005D73B1"/>
    <w:rsid w:val="005D73D1"/>
    <w:rsid w:val="005D7674"/>
    <w:rsid w:val="005D76D2"/>
    <w:rsid w:val="005D7799"/>
    <w:rsid w:val="005D78B6"/>
    <w:rsid w:val="005D78DC"/>
    <w:rsid w:val="005D7944"/>
    <w:rsid w:val="005D798C"/>
    <w:rsid w:val="005D7ACD"/>
    <w:rsid w:val="005D7B24"/>
    <w:rsid w:val="005D7B49"/>
    <w:rsid w:val="005E0106"/>
    <w:rsid w:val="005E03AC"/>
    <w:rsid w:val="005E03E6"/>
    <w:rsid w:val="005E0463"/>
    <w:rsid w:val="005E057B"/>
    <w:rsid w:val="005E0683"/>
    <w:rsid w:val="005E0703"/>
    <w:rsid w:val="005E0774"/>
    <w:rsid w:val="005E078C"/>
    <w:rsid w:val="005E0DFB"/>
    <w:rsid w:val="005E0E11"/>
    <w:rsid w:val="005E120B"/>
    <w:rsid w:val="005E122C"/>
    <w:rsid w:val="005E18FD"/>
    <w:rsid w:val="005E1A96"/>
    <w:rsid w:val="005E1AE4"/>
    <w:rsid w:val="005E1B9D"/>
    <w:rsid w:val="005E1BD2"/>
    <w:rsid w:val="005E1C16"/>
    <w:rsid w:val="005E1CEB"/>
    <w:rsid w:val="005E1D8B"/>
    <w:rsid w:val="005E1EDB"/>
    <w:rsid w:val="005E2151"/>
    <w:rsid w:val="005E21D3"/>
    <w:rsid w:val="005E21EC"/>
    <w:rsid w:val="005E23B1"/>
    <w:rsid w:val="005E23F0"/>
    <w:rsid w:val="005E248A"/>
    <w:rsid w:val="005E252E"/>
    <w:rsid w:val="005E2532"/>
    <w:rsid w:val="005E2662"/>
    <w:rsid w:val="005E2693"/>
    <w:rsid w:val="005E2DE1"/>
    <w:rsid w:val="005E301E"/>
    <w:rsid w:val="005E317F"/>
    <w:rsid w:val="005E3464"/>
    <w:rsid w:val="005E3725"/>
    <w:rsid w:val="005E372A"/>
    <w:rsid w:val="005E388F"/>
    <w:rsid w:val="005E38C5"/>
    <w:rsid w:val="005E3B37"/>
    <w:rsid w:val="005E3E04"/>
    <w:rsid w:val="005E3E41"/>
    <w:rsid w:val="005E3F68"/>
    <w:rsid w:val="005E41E4"/>
    <w:rsid w:val="005E4313"/>
    <w:rsid w:val="005E44D2"/>
    <w:rsid w:val="005E4764"/>
    <w:rsid w:val="005E4801"/>
    <w:rsid w:val="005E49B0"/>
    <w:rsid w:val="005E4D79"/>
    <w:rsid w:val="005E50E6"/>
    <w:rsid w:val="005E51A3"/>
    <w:rsid w:val="005E51BC"/>
    <w:rsid w:val="005E52A3"/>
    <w:rsid w:val="005E52A5"/>
    <w:rsid w:val="005E54DB"/>
    <w:rsid w:val="005E5551"/>
    <w:rsid w:val="005E5881"/>
    <w:rsid w:val="005E5AA1"/>
    <w:rsid w:val="005E5C3A"/>
    <w:rsid w:val="005E5F06"/>
    <w:rsid w:val="005E62E4"/>
    <w:rsid w:val="005E6816"/>
    <w:rsid w:val="005E6C3A"/>
    <w:rsid w:val="005E7203"/>
    <w:rsid w:val="005E7441"/>
    <w:rsid w:val="005E750C"/>
    <w:rsid w:val="005E760F"/>
    <w:rsid w:val="005E77FC"/>
    <w:rsid w:val="005E7816"/>
    <w:rsid w:val="005E7870"/>
    <w:rsid w:val="005E7B44"/>
    <w:rsid w:val="005E7C1A"/>
    <w:rsid w:val="005E7E67"/>
    <w:rsid w:val="005E7EF1"/>
    <w:rsid w:val="005E7FB9"/>
    <w:rsid w:val="005E7FCE"/>
    <w:rsid w:val="005F0124"/>
    <w:rsid w:val="005F0325"/>
    <w:rsid w:val="005F04DD"/>
    <w:rsid w:val="005F066F"/>
    <w:rsid w:val="005F06EA"/>
    <w:rsid w:val="005F081B"/>
    <w:rsid w:val="005F0822"/>
    <w:rsid w:val="005F08DD"/>
    <w:rsid w:val="005F0BA3"/>
    <w:rsid w:val="005F0CAC"/>
    <w:rsid w:val="005F108B"/>
    <w:rsid w:val="005F1434"/>
    <w:rsid w:val="005F143B"/>
    <w:rsid w:val="005F15CB"/>
    <w:rsid w:val="005F19DD"/>
    <w:rsid w:val="005F1AC7"/>
    <w:rsid w:val="005F1B4B"/>
    <w:rsid w:val="005F1BC0"/>
    <w:rsid w:val="005F1D20"/>
    <w:rsid w:val="005F1E60"/>
    <w:rsid w:val="005F1FF8"/>
    <w:rsid w:val="005F20B8"/>
    <w:rsid w:val="005F2117"/>
    <w:rsid w:val="005F22CE"/>
    <w:rsid w:val="005F233E"/>
    <w:rsid w:val="005F254B"/>
    <w:rsid w:val="005F25F5"/>
    <w:rsid w:val="005F260A"/>
    <w:rsid w:val="005F2835"/>
    <w:rsid w:val="005F28BB"/>
    <w:rsid w:val="005F2906"/>
    <w:rsid w:val="005F298B"/>
    <w:rsid w:val="005F2BA2"/>
    <w:rsid w:val="005F2BF7"/>
    <w:rsid w:val="005F2DAB"/>
    <w:rsid w:val="005F3112"/>
    <w:rsid w:val="005F3142"/>
    <w:rsid w:val="005F32D0"/>
    <w:rsid w:val="005F3345"/>
    <w:rsid w:val="005F361D"/>
    <w:rsid w:val="005F3741"/>
    <w:rsid w:val="005F39D7"/>
    <w:rsid w:val="005F3A10"/>
    <w:rsid w:val="005F3AD9"/>
    <w:rsid w:val="005F3B3F"/>
    <w:rsid w:val="005F3B59"/>
    <w:rsid w:val="005F3D4F"/>
    <w:rsid w:val="005F3EBC"/>
    <w:rsid w:val="005F3EDB"/>
    <w:rsid w:val="005F40CA"/>
    <w:rsid w:val="005F4107"/>
    <w:rsid w:val="005F414A"/>
    <w:rsid w:val="005F439D"/>
    <w:rsid w:val="005F43B6"/>
    <w:rsid w:val="005F43E4"/>
    <w:rsid w:val="005F4594"/>
    <w:rsid w:val="005F45BF"/>
    <w:rsid w:val="005F4755"/>
    <w:rsid w:val="005F4893"/>
    <w:rsid w:val="005F4941"/>
    <w:rsid w:val="005F4A4C"/>
    <w:rsid w:val="005F4E12"/>
    <w:rsid w:val="005F4E6D"/>
    <w:rsid w:val="005F5310"/>
    <w:rsid w:val="005F5492"/>
    <w:rsid w:val="005F5556"/>
    <w:rsid w:val="005F5B0F"/>
    <w:rsid w:val="005F5D8B"/>
    <w:rsid w:val="005F5E8B"/>
    <w:rsid w:val="005F5F31"/>
    <w:rsid w:val="005F5F5F"/>
    <w:rsid w:val="005F60F4"/>
    <w:rsid w:val="005F6145"/>
    <w:rsid w:val="005F617B"/>
    <w:rsid w:val="005F619C"/>
    <w:rsid w:val="005F6248"/>
    <w:rsid w:val="005F6463"/>
    <w:rsid w:val="005F651D"/>
    <w:rsid w:val="005F6610"/>
    <w:rsid w:val="005F667F"/>
    <w:rsid w:val="005F689A"/>
    <w:rsid w:val="005F689F"/>
    <w:rsid w:val="005F6C18"/>
    <w:rsid w:val="005F6CC0"/>
    <w:rsid w:val="005F6D22"/>
    <w:rsid w:val="005F6D75"/>
    <w:rsid w:val="005F6E3A"/>
    <w:rsid w:val="005F6E4A"/>
    <w:rsid w:val="005F6E54"/>
    <w:rsid w:val="005F6EEE"/>
    <w:rsid w:val="005F7070"/>
    <w:rsid w:val="005F7474"/>
    <w:rsid w:val="005F74EB"/>
    <w:rsid w:val="005F77F4"/>
    <w:rsid w:val="005F794D"/>
    <w:rsid w:val="005F7C59"/>
    <w:rsid w:val="005F7E05"/>
    <w:rsid w:val="0060000E"/>
    <w:rsid w:val="00600027"/>
    <w:rsid w:val="006003FC"/>
    <w:rsid w:val="00600461"/>
    <w:rsid w:val="00600706"/>
    <w:rsid w:val="006007B2"/>
    <w:rsid w:val="00600810"/>
    <w:rsid w:val="006008F6"/>
    <w:rsid w:val="00600990"/>
    <w:rsid w:val="00600A99"/>
    <w:rsid w:val="00600B0F"/>
    <w:rsid w:val="00600B5E"/>
    <w:rsid w:val="00600CB5"/>
    <w:rsid w:val="00600D1A"/>
    <w:rsid w:val="00600DD9"/>
    <w:rsid w:val="0060101B"/>
    <w:rsid w:val="006011EB"/>
    <w:rsid w:val="006012CB"/>
    <w:rsid w:val="00601433"/>
    <w:rsid w:val="006016B5"/>
    <w:rsid w:val="00601712"/>
    <w:rsid w:val="006018BD"/>
    <w:rsid w:val="00601BB0"/>
    <w:rsid w:val="00601F56"/>
    <w:rsid w:val="00602126"/>
    <w:rsid w:val="006021BD"/>
    <w:rsid w:val="00602480"/>
    <w:rsid w:val="00602668"/>
    <w:rsid w:val="00602768"/>
    <w:rsid w:val="00602A9A"/>
    <w:rsid w:val="00602B4D"/>
    <w:rsid w:val="00602E6E"/>
    <w:rsid w:val="006031D4"/>
    <w:rsid w:val="006032A8"/>
    <w:rsid w:val="006038D8"/>
    <w:rsid w:val="00603965"/>
    <w:rsid w:val="006039B2"/>
    <w:rsid w:val="006039F1"/>
    <w:rsid w:val="00603AB6"/>
    <w:rsid w:val="00603B1F"/>
    <w:rsid w:val="00603C66"/>
    <w:rsid w:val="00603DD2"/>
    <w:rsid w:val="00603DFA"/>
    <w:rsid w:val="00604086"/>
    <w:rsid w:val="00604136"/>
    <w:rsid w:val="006042CF"/>
    <w:rsid w:val="00604448"/>
    <w:rsid w:val="00604449"/>
    <w:rsid w:val="006044A8"/>
    <w:rsid w:val="0060470D"/>
    <w:rsid w:val="0060479B"/>
    <w:rsid w:val="006048FD"/>
    <w:rsid w:val="00604A7B"/>
    <w:rsid w:val="00604C22"/>
    <w:rsid w:val="00604C41"/>
    <w:rsid w:val="006050D6"/>
    <w:rsid w:val="00605179"/>
    <w:rsid w:val="006051E6"/>
    <w:rsid w:val="00605371"/>
    <w:rsid w:val="0060541B"/>
    <w:rsid w:val="0060541E"/>
    <w:rsid w:val="0060567B"/>
    <w:rsid w:val="0060584F"/>
    <w:rsid w:val="006058DF"/>
    <w:rsid w:val="00605A06"/>
    <w:rsid w:val="00605A1A"/>
    <w:rsid w:val="00605B53"/>
    <w:rsid w:val="00605B7A"/>
    <w:rsid w:val="00605C2F"/>
    <w:rsid w:val="00605C47"/>
    <w:rsid w:val="00605D01"/>
    <w:rsid w:val="00605D2A"/>
    <w:rsid w:val="00605E43"/>
    <w:rsid w:val="0060610B"/>
    <w:rsid w:val="00606216"/>
    <w:rsid w:val="00606234"/>
    <w:rsid w:val="0060630A"/>
    <w:rsid w:val="006064C7"/>
    <w:rsid w:val="0060659F"/>
    <w:rsid w:val="006065D7"/>
    <w:rsid w:val="006068BC"/>
    <w:rsid w:val="00606BFC"/>
    <w:rsid w:val="00606D3E"/>
    <w:rsid w:val="00606E73"/>
    <w:rsid w:val="00606E8A"/>
    <w:rsid w:val="006070F8"/>
    <w:rsid w:val="00607302"/>
    <w:rsid w:val="00607419"/>
    <w:rsid w:val="0060744C"/>
    <w:rsid w:val="00607968"/>
    <w:rsid w:val="00607A40"/>
    <w:rsid w:val="00610165"/>
    <w:rsid w:val="00610256"/>
    <w:rsid w:val="0061030C"/>
    <w:rsid w:val="00610443"/>
    <w:rsid w:val="006104FA"/>
    <w:rsid w:val="0061055D"/>
    <w:rsid w:val="006105B9"/>
    <w:rsid w:val="006107BE"/>
    <w:rsid w:val="006109CF"/>
    <w:rsid w:val="00610C2B"/>
    <w:rsid w:val="00610E01"/>
    <w:rsid w:val="006113C2"/>
    <w:rsid w:val="0061151C"/>
    <w:rsid w:val="00611ADC"/>
    <w:rsid w:val="00611B09"/>
    <w:rsid w:val="00611D98"/>
    <w:rsid w:val="00611F7A"/>
    <w:rsid w:val="0061209F"/>
    <w:rsid w:val="006120CA"/>
    <w:rsid w:val="00612119"/>
    <w:rsid w:val="00612166"/>
    <w:rsid w:val="00612186"/>
    <w:rsid w:val="00612432"/>
    <w:rsid w:val="00612819"/>
    <w:rsid w:val="00612871"/>
    <w:rsid w:val="00612913"/>
    <w:rsid w:val="0061298E"/>
    <w:rsid w:val="00612AA4"/>
    <w:rsid w:val="00612BA6"/>
    <w:rsid w:val="00613008"/>
    <w:rsid w:val="006131FA"/>
    <w:rsid w:val="00613B46"/>
    <w:rsid w:val="00613E3B"/>
    <w:rsid w:val="00613E72"/>
    <w:rsid w:val="00613E7E"/>
    <w:rsid w:val="00613ED3"/>
    <w:rsid w:val="00613FD9"/>
    <w:rsid w:val="00614098"/>
    <w:rsid w:val="00614099"/>
    <w:rsid w:val="0061415D"/>
    <w:rsid w:val="006141CD"/>
    <w:rsid w:val="006141E4"/>
    <w:rsid w:val="00614378"/>
    <w:rsid w:val="0061444A"/>
    <w:rsid w:val="006144D7"/>
    <w:rsid w:val="006145C8"/>
    <w:rsid w:val="006146F9"/>
    <w:rsid w:val="006147FF"/>
    <w:rsid w:val="006149BC"/>
    <w:rsid w:val="00614ADC"/>
    <w:rsid w:val="00614C38"/>
    <w:rsid w:val="00614D2E"/>
    <w:rsid w:val="00614ECC"/>
    <w:rsid w:val="00614F29"/>
    <w:rsid w:val="006150F5"/>
    <w:rsid w:val="0061521D"/>
    <w:rsid w:val="00615585"/>
    <w:rsid w:val="00615682"/>
    <w:rsid w:val="0061585D"/>
    <w:rsid w:val="0061599A"/>
    <w:rsid w:val="00615B4B"/>
    <w:rsid w:val="00615BC9"/>
    <w:rsid w:val="00615BF9"/>
    <w:rsid w:val="00615C51"/>
    <w:rsid w:val="00615E26"/>
    <w:rsid w:val="00615E85"/>
    <w:rsid w:val="00615F2E"/>
    <w:rsid w:val="00616185"/>
    <w:rsid w:val="00616356"/>
    <w:rsid w:val="0061637F"/>
    <w:rsid w:val="0061650C"/>
    <w:rsid w:val="006165C1"/>
    <w:rsid w:val="00616611"/>
    <w:rsid w:val="0061668E"/>
    <w:rsid w:val="0061672B"/>
    <w:rsid w:val="0061677A"/>
    <w:rsid w:val="006169C3"/>
    <w:rsid w:val="00616B88"/>
    <w:rsid w:val="00616F24"/>
    <w:rsid w:val="0061705B"/>
    <w:rsid w:val="0061737A"/>
    <w:rsid w:val="00617712"/>
    <w:rsid w:val="00617A7E"/>
    <w:rsid w:val="00617BAE"/>
    <w:rsid w:val="00617CDF"/>
    <w:rsid w:val="00617E71"/>
    <w:rsid w:val="00617E7D"/>
    <w:rsid w:val="00620230"/>
    <w:rsid w:val="0062028C"/>
    <w:rsid w:val="00620304"/>
    <w:rsid w:val="00620315"/>
    <w:rsid w:val="0062064F"/>
    <w:rsid w:val="006206D5"/>
    <w:rsid w:val="00620A5D"/>
    <w:rsid w:val="00620A62"/>
    <w:rsid w:val="00620A77"/>
    <w:rsid w:val="00620B8B"/>
    <w:rsid w:val="00620C4B"/>
    <w:rsid w:val="00620CC5"/>
    <w:rsid w:val="00620D04"/>
    <w:rsid w:val="00620EC4"/>
    <w:rsid w:val="00620EF0"/>
    <w:rsid w:val="00620F9E"/>
    <w:rsid w:val="00620FC4"/>
    <w:rsid w:val="00621011"/>
    <w:rsid w:val="00621272"/>
    <w:rsid w:val="00621340"/>
    <w:rsid w:val="00621418"/>
    <w:rsid w:val="00621490"/>
    <w:rsid w:val="00621528"/>
    <w:rsid w:val="006218A8"/>
    <w:rsid w:val="00621927"/>
    <w:rsid w:val="0062194A"/>
    <w:rsid w:val="0062198B"/>
    <w:rsid w:val="006219AD"/>
    <w:rsid w:val="00621BDF"/>
    <w:rsid w:val="00621CE7"/>
    <w:rsid w:val="00621D41"/>
    <w:rsid w:val="00622325"/>
    <w:rsid w:val="00622551"/>
    <w:rsid w:val="0062262A"/>
    <w:rsid w:val="006229E3"/>
    <w:rsid w:val="00622B78"/>
    <w:rsid w:val="00622D27"/>
    <w:rsid w:val="00622FAE"/>
    <w:rsid w:val="00623150"/>
    <w:rsid w:val="0062321F"/>
    <w:rsid w:val="0062351A"/>
    <w:rsid w:val="0062369E"/>
    <w:rsid w:val="006236FD"/>
    <w:rsid w:val="006238A5"/>
    <w:rsid w:val="006238E4"/>
    <w:rsid w:val="0062397B"/>
    <w:rsid w:val="0062397F"/>
    <w:rsid w:val="006239CC"/>
    <w:rsid w:val="00623A01"/>
    <w:rsid w:val="00623A55"/>
    <w:rsid w:val="00623BA1"/>
    <w:rsid w:val="00623BA3"/>
    <w:rsid w:val="00623BF4"/>
    <w:rsid w:val="00623DD6"/>
    <w:rsid w:val="00623EC7"/>
    <w:rsid w:val="00623FFE"/>
    <w:rsid w:val="006242CA"/>
    <w:rsid w:val="00624556"/>
    <w:rsid w:val="00624A5C"/>
    <w:rsid w:val="00624AB8"/>
    <w:rsid w:val="00624B5C"/>
    <w:rsid w:val="00624B91"/>
    <w:rsid w:val="00624BE5"/>
    <w:rsid w:val="00624F71"/>
    <w:rsid w:val="0062510A"/>
    <w:rsid w:val="006253FA"/>
    <w:rsid w:val="0062552E"/>
    <w:rsid w:val="00625A8E"/>
    <w:rsid w:val="00625F20"/>
    <w:rsid w:val="00626047"/>
    <w:rsid w:val="0062615E"/>
    <w:rsid w:val="006261B1"/>
    <w:rsid w:val="006261F3"/>
    <w:rsid w:val="0062644C"/>
    <w:rsid w:val="0062652E"/>
    <w:rsid w:val="00626687"/>
    <w:rsid w:val="0062688E"/>
    <w:rsid w:val="00626B5D"/>
    <w:rsid w:val="00626B71"/>
    <w:rsid w:val="00626D6F"/>
    <w:rsid w:val="0062725D"/>
    <w:rsid w:val="00627307"/>
    <w:rsid w:val="00627393"/>
    <w:rsid w:val="00627B1E"/>
    <w:rsid w:val="00627DB4"/>
    <w:rsid w:val="00627EE5"/>
    <w:rsid w:val="0063035B"/>
    <w:rsid w:val="0063037E"/>
    <w:rsid w:val="006307F6"/>
    <w:rsid w:val="00630875"/>
    <w:rsid w:val="00630A30"/>
    <w:rsid w:val="00630E19"/>
    <w:rsid w:val="006310D1"/>
    <w:rsid w:val="006311F0"/>
    <w:rsid w:val="006313A5"/>
    <w:rsid w:val="006314D2"/>
    <w:rsid w:val="006314E0"/>
    <w:rsid w:val="00631684"/>
    <w:rsid w:val="0063199E"/>
    <w:rsid w:val="006319C5"/>
    <w:rsid w:val="00631C9C"/>
    <w:rsid w:val="00631CB1"/>
    <w:rsid w:val="00631E22"/>
    <w:rsid w:val="006321D8"/>
    <w:rsid w:val="006322BC"/>
    <w:rsid w:val="006325B1"/>
    <w:rsid w:val="00632634"/>
    <w:rsid w:val="00632982"/>
    <w:rsid w:val="006329AE"/>
    <w:rsid w:val="00632AD6"/>
    <w:rsid w:val="00632BD6"/>
    <w:rsid w:val="00632C82"/>
    <w:rsid w:val="00632CDC"/>
    <w:rsid w:val="00632EEE"/>
    <w:rsid w:val="00633001"/>
    <w:rsid w:val="00633146"/>
    <w:rsid w:val="00633169"/>
    <w:rsid w:val="00633401"/>
    <w:rsid w:val="00633600"/>
    <w:rsid w:val="0063361C"/>
    <w:rsid w:val="0063375A"/>
    <w:rsid w:val="006338B0"/>
    <w:rsid w:val="006338E3"/>
    <w:rsid w:val="00633C18"/>
    <w:rsid w:val="00633CCA"/>
    <w:rsid w:val="00633E82"/>
    <w:rsid w:val="00633F10"/>
    <w:rsid w:val="00633FA5"/>
    <w:rsid w:val="00634216"/>
    <w:rsid w:val="00634301"/>
    <w:rsid w:val="00634392"/>
    <w:rsid w:val="0063455F"/>
    <w:rsid w:val="006348B1"/>
    <w:rsid w:val="00634953"/>
    <w:rsid w:val="00634A82"/>
    <w:rsid w:val="00634A90"/>
    <w:rsid w:val="00634AB4"/>
    <w:rsid w:val="00634BBD"/>
    <w:rsid w:val="00634C5B"/>
    <w:rsid w:val="00634CF8"/>
    <w:rsid w:val="00634FD6"/>
    <w:rsid w:val="00635037"/>
    <w:rsid w:val="006350D7"/>
    <w:rsid w:val="00635181"/>
    <w:rsid w:val="00635254"/>
    <w:rsid w:val="0063556C"/>
    <w:rsid w:val="006357C1"/>
    <w:rsid w:val="00635874"/>
    <w:rsid w:val="0063587C"/>
    <w:rsid w:val="00635882"/>
    <w:rsid w:val="00635B8C"/>
    <w:rsid w:val="00636145"/>
    <w:rsid w:val="0063659B"/>
    <w:rsid w:val="006366C2"/>
    <w:rsid w:val="0063676C"/>
    <w:rsid w:val="00636B14"/>
    <w:rsid w:val="00636CCA"/>
    <w:rsid w:val="00636F49"/>
    <w:rsid w:val="0063709E"/>
    <w:rsid w:val="0063713D"/>
    <w:rsid w:val="006371BF"/>
    <w:rsid w:val="00637367"/>
    <w:rsid w:val="00637430"/>
    <w:rsid w:val="006375A3"/>
    <w:rsid w:val="006377E4"/>
    <w:rsid w:val="00637922"/>
    <w:rsid w:val="00637998"/>
    <w:rsid w:val="00637C04"/>
    <w:rsid w:val="00637D24"/>
    <w:rsid w:val="00637DCA"/>
    <w:rsid w:val="00637E32"/>
    <w:rsid w:val="00637FC7"/>
    <w:rsid w:val="0064004C"/>
    <w:rsid w:val="006401BC"/>
    <w:rsid w:val="0064023D"/>
    <w:rsid w:val="006402EE"/>
    <w:rsid w:val="006405A1"/>
    <w:rsid w:val="00640662"/>
    <w:rsid w:val="006408C1"/>
    <w:rsid w:val="00640991"/>
    <w:rsid w:val="00640A2E"/>
    <w:rsid w:val="00640D01"/>
    <w:rsid w:val="00640D95"/>
    <w:rsid w:val="00640DA0"/>
    <w:rsid w:val="00641005"/>
    <w:rsid w:val="00641120"/>
    <w:rsid w:val="006411DC"/>
    <w:rsid w:val="006414AE"/>
    <w:rsid w:val="00641602"/>
    <w:rsid w:val="00641614"/>
    <w:rsid w:val="00641803"/>
    <w:rsid w:val="006419BD"/>
    <w:rsid w:val="00641B6E"/>
    <w:rsid w:val="00641CC3"/>
    <w:rsid w:val="00642070"/>
    <w:rsid w:val="006421C2"/>
    <w:rsid w:val="006424A4"/>
    <w:rsid w:val="00642637"/>
    <w:rsid w:val="0064271F"/>
    <w:rsid w:val="0064286B"/>
    <w:rsid w:val="00642AA9"/>
    <w:rsid w:val="00642AFF"/>
    <w:rsid w:val="00642D08"/>
    <w:rsid w:val="006431B9"/>
    <w:rsid w:val="006431CF"/>
    <w:rsid w:val="0064320D"/>
    <w:rsid w:val="006433FC"/>
    <w:rsid w:val="00643835"/>
    <w:rsid w:val="006438FE"/>
    <w:rsid w:val="006439CF"/>
    <w:rsid w:val="00643A7B"/>
    <w:rsid w:val="00643B0B"/>
    <w:rsid w:val="00643B8D"/>
    <w:rsid w:val="00643BEF"/>
    <w:rsid w:val="00643CB6"/>
    <w:rsid w:val="00643FF1"/>
    <w:rsid w:val="006440A1"/>
    <w:rsid w:val="006440AF"/>
    <w:rsid w:val="0064418B"/>
    <w:rsid w:val="0064436C"/>
    <w:rsid w:val="006444BD"/>
    <w:rsid w:val="006444D5"/>
    <w:rsid w:val="00644719"/>
    <w:rsid w:val="00644B37"/>
    <w:rsid w:val="00644D96"/>
    <w:rsid w:val="00644EE4"/>
    <w:rsid w:val="00644F0F"/>
    <w:rsid w:val="00645119"/>
    <w:rsid w:val="006452A3"/>
    <w:rsid w:val="00645636"/>
    <w:rsid w:val="0064570F"/>
    <w:rsid w:val="00645AB7"/>
    <w:rsid w:val="00645D1B"/>
    <w:rsid w:val="00645DB8"/>
    <w:rsid w:val="00645EAD"/>
    <w:rsid w:val="00645EFF"/>
    <w:rsid w:val="00645F38"/>
    <w:rsid w:val="0064608E"/>
    <w:rsid w:val="00646117"/>
    <w:rsid w:val="00646385"/>
    <w:rsid w:val="006464AE"/>
    <w:rsid w:val="00646508"/>
    <w:rsid w:val="00646521"/>
    <w:rsid w:val="00646649"/>
    <w:rsid w:val="006467CC"/>
    <w:rsid w:val="006467E7"/>
    <w:rsid w:val="006467FA"/>
    <w:rsid w:val="0064695F"/>
    <w:rsid w:val="006469D5"/>
    <w:rsid w:val="00646AD2"/>
    <w:rsid w:val="00646C88"/>
    <w:rsid w:val="00646D51"/>
    <w:rsid w:val="00646D86"/>
    <w:rsid w:val="00646E9B"/>
    <w:rsid w:val="00646FAA"/>
    <w:rsid w:val="00646FF5"/>
    <w:rsid w:val="006470C0"/>
    <w:rsid w:val="006476D5"/>
    <w:rsid w:val="00647846"/>
    <w:rsid w:val="006479FE"/>
    <w:rsid w:val="00647A9F"/>
    <w:rsid w:val="00647B6A"/>
    <w:rsid w:val="00647C59"/>
    <w:rsid w:val="00647DCA"/>
    <w:rsid w:val="00647DE6"/>
    <w:rsid w:val="00647E8C"/>
    <w:rsid w:val="006500C4"/>
    <w:rsid w:val="00650175"/>
    <w:rsid w:val="00650191"/>
    <w:rsid w:val="006502B6"/>
    <w:rsid w:val="00650519"/>
    <w:rsid w:val="00650A0C"/>
    <w:rsid w:val="00650A9B"/>
    <w:rsid w:val="00650B47"/>
    <w:rsid w:val="00650C38"/>
    <w:rsid w:val="00650D48"/>
    <w:rsid w:val="00650E02"/>
    <w:rsid w:val="00650E9D"/>
    <w:rsid w:val="0065100D"/>
    <w:rsid w:val="006515AE"/>
    <w:rsid w:val="006516C4"/>
    <w:rsid w:val="00651701"/>
    <w:rsid w:val="00651930"/>
    <w:rsid w:val="00651942"/>
    <w:rsid w:val="00651A42"/>
    <w:rsid w:val="00651AEA"/>
    <w:rsid w:val="00651C7E"/>
    <w:rsid w:val="00651D58"/>
    <w:rsid w:val="00651F31"/>
    <w:rsid w:val="00651FB0"/>
    <w:rsid w:val="00651FEA"/>
    <w:rsid w:val="006523A7"/>
    <w:rsid w:val="006525EB"/>
    <w:rsid w:val="006527CC"/>
    <w:rsid w:val="006527EC"/>
    <w:rsid w:val="00652A2C"/>
    <w:rsid w:val="00652CD6"/>
    <w:rsid w:val="00652E9A"/>
    <w:rsid w:val="00652F04"/>
    <w:rsid w:val="00652FD9"/>
    <w:rsid w:val="0065300C"/>
    <w:rsid w:val="00653046"/>
    <w:rsid w:val="0065317D"/>
    <w:rsid w:val="0065369D"/>
    <w:rsid w:val="006536AE"/>
    <w:rsid w:val="00653995"/>
    <w:rsid w:val="006539CB"/>
    <w:rsid w:val="00653C34"/>
    <w:rsid w:val="00653E58"/>
    <w:rsid w:val="00653E76"/>
    <w:rsid w:val="00653FE1"/>
    <w:rsid w:val="00653FEF"/>
    <w:rsid w:val="00654003"/>
    <w:rsid w:val="006540B3"/>
    <w:rsid w:val="0065418E"/>
    <w:rsid w:val="006541B6"/>
    <w:rsid w:val="006541D5"/>
    <w:rsid w:val="00654534"/>
    <w:rsid w:val="00654BB1"/>
    <w:rsid w:val="00654BBF"/>
    <w:rsid w:val="00654BED"/>
    <w:rsid w:val="00654C59"/>
    <w:rsid w:val="00654D05"/>
    <w:rsid w:val="00654D14"/>
    <w:rsid w:val="00654DB1"/>
    <w:rsid w:val="00654DF8"/>
    <w:rsid w:val="00654E91"/>
    <w:rsid w:val="006550CC"/>
    <w:rsid w:val="006550D1"/>
    <w:rsid w:val="006551F1"/>
    <w:rsid w:val="0065521F"/>
    <w:rsid w:val="006552D6"/>
    <w:rsid w:val="006553B2"/>
    <w:rsid w:val="006553E1"/>
    <w:rsid w:val="0065545D"/>
    <w:rsid w:val="0065547B"/>
    <w:rsid w:val="00655493"/>
    <w:rsid w:val="0065565A"/>
    <w:rsid w:val="00655936"/>
    <w:rsid w:val="006559BF"/>
    <w:rsid w:val="00655D2F"/>
    <w:rsid w:val="00656520"/>
    <w:rsid w:val="00656566"/>
    <w:rsid w:val="006565CA"/>
    <w:rsid w:val="00656AD4"/>
    <w:rsid w:val="00656C7A"/>
    <w:rsid w:val="00656E78"/>
    <w:rsid w:val="006572CB"/>
    <w:rsid w:val="00657308"/>
    <w:rsid w:val="006573B5"/>
    <w:rsid w:val="0065756E"/>
    <w:rsid w:val="00657774"/>
    <w:rsid w:val="0065779E"/>
    <w:rsid w:val="00657996"/>
    <w:rsid w:val="006579DA"/>
    <w:rsid w:val="00657A40"/>
    <w:rsid w:val="00657AAB"/>
    <w:rsid w:val="00657B75"/>
    <w:rsid w:val="00657C91"/>
    <w:rsid w:val="00657D3C"/>
    <w:rsid w:val="00657E46"/>
    <w:rsid w:val="00657E6B"/>
    <w:rsid w:val="00657F5C"/>
    <w:rsid w:val="00657F9F"/>
    <w:rsid w:val="006601F7"/>
    <w:rsid w:val="00660202"/>
    <w:rsid w:val="0066056D"/>
    <w:rsid w:val="006605A1"/>
    <w:rsid w:val="00660695"/>
    <w:rsid w:val="006606FE"/>
    <w:rsid w:val="00661165"/>
    <w:rsid w:val="0066120A"/>
    <w:rsid w:val="00661766"/>
    <w:rsid w:val="00661904"/>
    <w:rsid w:val="00661D95"/>
    <w:rsid w:val="00661DF0"/>
    <w:rsid w:val="00661EA2"/>
    <w:rsid w:val="006621BA"/>
    <w:rsid w:val="006622D1"/>
    <w:rsid w:val="006623BA"/>
    <w:rsid w:val="006623C6"/>
    <w:rsid w:val="006623E1"/>
    <w:rsid w:val="006624C8"/>
    <w:rsid w:val="006627B9"/>
    <w:rsid w:val="006628B0"/>
    <w:rsid w:val="00662AC5"/>
    <w:rsid w:val="00662D5D"/>
    <w:rsid w:val="00662D68"/>
    <w:rsid w:val="00662F3F"/>
    <w:rsid w:val="0066338C"/>
    <w:rsid w:val="00663412"/>
    <w:rsid w:val="00663703"/>
    <w:rsid w:val="006639A9"/>
    <w:rsid w:val="00663AB1"/>
    <w:rsid w:val="00663B29"/>
    <w:rsid w:val="00663C05"/>
    <w:rsid w:val="00664001"/>
    <w:rsid w:val="00664C22"/>
    <w:rsid w:val="00664C57"/>
    <w:rsid w:val="00664E92"/>
    <w:rsid w:val="00665009"/>
    <w:rsid w:val="006650AA"/>
    <w:rsid w:val="00665257"/>
    <w:rsid w:val="006652DD"/>
    <w:rsid w:val="00665769"/>
    <w:rsid w:val="006657EF"/>
    <w:rsid w:val="00665922"/>
    <w:rsid w:val="00665953"/>
    <w:rsid w:val="00665BB3"/>
    <w:rsid w:val="00665F6A"/>
    <w:rsid w:val="00665FDD"/>
    <w:rsid w:val="00666021"/>
    <w:rsid w:val="006662BD"/>
    <w:rsid w:val="0066641C"/>
    <w:rsid w:val="0066652F"/>
    <w:rsid w:val="00666614"/>
    <w:rsid w:val="00666927"/>
    <w:rsid w:val="00666928"/>
    <w:rsid w:val="0066692E"/>
    <w:rsid w:val="00666A1E"/>
    <w:rsid w:val="00666B86"/>
    <w:rsid w:val="00666E43"/>
    <w:rsid w:val="006670A4"/>
    <w:rsid w:val="0066721D"/>
    <w:rsid w:val="00667594"/>
    <w:rsid w:val="00667C45"/>
    <w:rsid w:val="00667DF1"/>
    <w:rsid w:val="00667DFE"/>
    <w:rsid w:val="00667E26"/>
    <w:rsid w:val="00667EDE"/>
    <w:rsid w:val="00670091"/>
    <w:rsid w:val="00670143"/>
    <w:rsid w:val="006703EB"/>
    <w:rsid w:val="006708A2"/>
    <w:rsid w:val="006709D6"/>
    <w:rsid w:val="00670BCD"/>
    <w:rsid w:val="00670E13"/>
    <w:rsid w:val="006710EE"/>
    <w:rsid w:val="00671190"/>
    <w:rsid w:val="006711AF"/>
    <w:rsid w:val="00671230"/>
    <w:rsid w:val="00671284"/>
    <w:rsid w:val="00671452"/>
    <w:rsid w:val="006717BD"/>
    <w:rsid w:val="006717ED"/>
    <w:rsid w:val="00671842"/>
    <w:rsid w:val="006718D3"/>
    <w:rsid w:val="0067191D"/>
    <w:rsid w:val="00671977"/>
    <w:rsid w:val="006719A0"/>
    <w:rsid w:val="00671CC4"/>
    <w:rsid w:val="00672202"/>
    <w:rsid w:val="006723DF"/>
    <w:rsid w:val="00672463"/>
    <w:rsid w:val="00672566"/>
    <w:rsid w:val="006725AF"/>
    <w:rsid w:val="0067269B"/>
    <w:rsid w:val="006727F6"/>
    <w:rsid w:val="00672887"/>
    <w:rsid w:val="00672D6D"/>
    <w:rsid w:val="00672EF4"/>
    <w:rsid w:val="00673145"/>
    <w:rsid w:val="00673290"/>
    <w:rsid w:val="00673629"/>
    <w:rsid w:val="00673692"/>
    <w:rsid w:val="0067373B"/>
    <w:rsid w:val="006737C3"/>
    <w:rsid w:val="00673805"/>
    <w:rsid w:val="00673A5E"/>
    <w:rsid w:val="00673F4C"/>
    <w:rsid w:val="006740F7"/>
    <w:rsid w:val="00674117"/>
    <w:rsid w:val="00674158"/>
    <w:rsid w:val="006741C6"/>
    <w:rsid w:val="00674310"/>
    <w:rsid w:val="00674974"/>
    <w:rsid w:val="00674B98"/>
    <w:rsid w:val="00674BE7"/>
    <w:rsid w:val="00674F81"/>
    <w:rsid w:val="00675381"/>
    <w:rsid w:val="006753A5"/>
    <w:rsid w:val="0067565E"/>
    <w:rsid w:val="006756D5"/>
    <w:rsid w:val="00675732"/>
    <w:rsid w:val="00675B58"/>
    <w:rsid w:val="00675CAD"/>
    <w:rsid w:val="00675E64"/>
    <w:rsid w:val="00675FAD"/>
    <w:rsid w:val="00676072"/>
    <w:rsid w:val="0067632B"/>
    <w:rsid w:val="0067644F"/>
    <w:rsid w:val="0067668F"/>
    <w:rsid w:val="00676758"/>
    <w:rsid w:val="006767B0"/>
    <w:rsid w:val="006769B8"/>
    <w:rsid w:val="00676CCB"/>
    <w:rsid w:val="00677056"/>
    <w:rsid w:val="00677199"/>
    <w:rsid w:val="006772FB"/>
    <w:rsid w:val="00677448"/>
    <w:rsid w:val="00677583"/>
    <w:rsid w:val="00677810"/>
    <w:rsid w:val="0067784D"/>
    <w:rsid w:val="00677937"/>
    <w:rsid w:val="00677977"/>
    <w:rsid w:val="00677C3B"/>
    <w:rsid w:val="00677E8D"/>
    <w:rsid w:val="00677FFB"/>
    <w:rsid w:val="0068005C"/>
    <w:rsid w:val="006800ED"/>
    <w:rsid w:val="00680122"/>
    <w:rsid w:val="00680281"/>
    <w:rsid w:val="00680288"/>
    <w:rsid w:val="0068030F"/>
    <w:rsid w:val="006803E4"/>
    <w:rsid w:val="006805CF"/>
    <w:rsid w:val="006805E2"/>
    <w:rsid w:val="00680734"/>
    <w:rsid w:val="00680832"/>
    <w:rsid w:val="0068091D"/>
    <w:rsid w:val="00680B2E"/>
    <w:rsid w:val="00680CEA"/>
    <w:rsid w:val="006810B3"/>
    <w:rsid w:val="00681142"/>
    <w:rsid w:val="006811E0"/>
    <w:rsid w:val="00681448"/>
    <w:rsid w:val="006814DD"/>
    <w:rsid w:val="006815AE"/>
    <w:rsid w:val="00681626"/>
    <w:rsid w:val="0068178F"/>
    <w:rsid w:val="0068183B"/>
    <w:rsid w:val="006819BE"/>
    <w:rsid w:val="00681A1F"/>
    <w:rsid w:val="00681AB7"/>
    <w:rsid w:val="00681B95"/>
    <w:rsid w:val="00681BA7"/>
    <w:rsid w:val="00681EA3"/>
    <w:rsid w:val="00682251"/>
    <w:rsid w:val="00682266"/>
    <w:rsid w:val="00682385"/>
    <w:rsid w:val="006823F7"/>
    <w:rsid w:val="00682450"/>
    <w:rsid w:val="00682787"/>
    <w:rsid w:val="00682926"/>
    <w:rsid w:val="00682A2F"/>
    <w:rsid w:val="00682B97"/>
    <w:rsid w:val="00682C5D"/>
    <w:rsid w:val="00682EFC"/>
    <w:rsid w:val="0068302E"/>
    <w:rsid w:val="006832C7"/>
    <w:rsid w:val="00683366"/>
    <w:rsid w:val="00683530"/>
    <w:rsid w:val="0068359F"/>
    <w:rsid w:val="006835EF"/>
    <w:rsid w:val="006836BD"/>
    <w:rsid w:val="00683747"/>
    <w:rsid w:val="00683790"/>
    <w:rsid w:val="006837E0"/>
    <w:rsid w:val="006839E2"/>
    <w:rsid w:val="00683CFB"/>
    <w:rsid w:val="00683DAB"/>
    <w:rsid w:val="00683EF0"/>
    <w:rsid w:val="00683FBB"/>
    <w:rsid w:val="0068434C"/>
    <w:rsid w:val="006843FA"/>
    <w:rsid w:val="006844A1"/>
    <w:rsid w:val="0068453D"/>
    <w:rsid w:val="00684874"/>
    <w:rsid w:val="0068495F"/>
    <w:rsid w:val="00684DD7"/>
    <w:rsid w:val="00684F2A"/>
    <w:rsid w:val="00685007"/>
    <w:rsid w:val="0068511F"/>
    <w:rsid w:val="00685144"/>
    <w:rsid w:val="00685160"/>
    <w:rsid w:val="006852EB"/>
    <w:rsid w:val="00685559"/>
    <w:rsid w:val="00685D64"/>
    <w:rsid w:val="00685D94"/>
    <w:rsid w:val="00685E66"/>
    <w:rsid w:val="00685F1B"/>
    <w:rsid w:val="00685F60"/>
    <w:rsid w:val="00685FA7"/>
    <w:rsid w:val="00686029"/>
    <w:rsid w:val="006862E4"/>
    <w:rsid w:val="006864DF"/>
    <w:rsid w:val="00686B31"/>
    <w:rsid w:val="00686B8B"/>
    <w:rsid w:val="00686C1D"/>
    <w:rsid w:val="00686C3E"/>
    <w:rsid w:val="00686DBF"/>
    <w:rsid w:val="00686FA4"/>
    <w:rsid w:val="0068710C"/>
    <w:rsid w:val="00687347"/>
    <w:rsid w:val="0068762F"/>
    <w:rsid w:val="00687700"/>
    <w:rsid w:val="00687B05"/>
    <w:rsid w:val="00687BE5"/>
    <w:rsid w:val="00687D93"/>
    <w:rsid w:val="00687DA1"/>
    <w:rsid w:val="00687DC3"/>
    <w:rsid w:val="00687E86"/>
    <w:rsid w:val="00687F52"/>
    <w:rsid w:val="0069016B"/>
    <w:rsid w:val="006902F1"/>
    <w:rsid w:val="00690408"/>
    <w:rsid w:val="006904D5"/>
    <w:rsid w:val="00690698"/>
    <w:rsid w:val="006908AC"/>
    <w:rsid w:val="00690DAF"/>
    <w:rsid w:val="00690DB0"/>
    <w:rsid w:val="00690E6A"/>
    <w:rsid w:val="00691387"/>
    <w:rsid w:val="006914A7"/>
    <w:rsid w:val="0069179F"/>
    <w:rsid w:val="00691960"/>
    <w:rsid w:val="00691A5A"/>
    <w:rsid w:val="00691AF3"/>
    <w:rsid w:val="00691B23"/>
    <w:rsid w:val="00691B2B"/>
    <w:rsid w:val="00691BEE"/>
    <w:rsid w:val="00691D23"/>
    <w:rsid w:val="0069228B"/>
    <w:rsid w:val="006922B5"/>
    <w:rsid w:val="00692497"/>
    <w:rsid w:val="0069291A"/>
    <w:rsid w:val="00692AFC"/>
    <w:rsid w:val="00692B66"/>
    <w:rsid w:val="00692D89"/>
    <w:rsid w:val="00692DD0"/>
    <w:rsid w:val="00693038"/>
    <w:rsid w:val="00693092"/>
    <w:rsid w:val="006931DF"/>
    <w:rsid w:val="00693350"/>
    <w:rsid w:val="0069352D"/>
    <w:rsid w:val="0069367B"/>
    <w:rsid w:val="00693793"/>
    <w:rsid w:val="0069396D"/>
    <w:rsid w:val="00693A1A"/>
    <w:rsid w:val="00693BA1"/>
    <w:rsid w:val="00693BAE"/>
    <w:rsid w:val="00693D0E"/>
    <w:rsid w:val="00693DAB"/>
    <w:rsid w:val="00693DB8"/>
    <w:rsid w:val="00693DF6"/>
    <w:rsid w:val="00693E00"/>
    <w:rsid w:val="00693E03"/>
    <w:rsid w:val="0069427C"/>
    <w:rsid w:val="006942B9"/>
    <w:rsid w:val="00694306"/>
    <w:rsid w:val="006943FD"/>
    <w:rsid w:val="0069452D"/>
    <w:rsid w:val="006947AE"/>
    <w:rsid w:val="0069486A"/>
    <w:rsid w:val="0069495D"/>
    <w:rsid w:val="0069504C"/>
    <w:rsid w:val="0069509B"/>
    <w:rsid w:val="006951B3"/>
    <w:rsid w:val="006954AC"/>
    <w:rsid w:val="00695506"/>
    <w:rsid w:val="0069562C"/>
    <w:rsid w:val="006956E9"/>
    <w:rsid w:val="0069580E"/>
    <w:rsid w:val="006958E1"/>
    <w:rsid w:val="00695B34"/>
    <w:rsid w:val="00695DB8"/>
    <w:rsid w:val="00695E3C"/>
    <w:rsid w:val="00695E79"/>
    <w:rsid w:val="00695FF0"/>
    <w:rsid w:val="006963C6"/>
    <w:rsid w:val="006964FC"/>
    <w:rsid w:val="00696615"/>
    <w:rsid w:val="00696660"/>
    <w:rsid w:val="00696BC5"/>
    <w:rsid w:val="00696E96"/>
    <w:rsid w:val="006970AE"/>
    <w:rsid w:val="0069715C"/>
    <w:rsid w:val="006976C9"/>
    <w:rsid w:val="00697779"/>
    <w:rsid w:val="00697955"/>
    <w:rsid w:val="006979AC"/>
    <w:rsid w:val="00697A05"/>
    <w:rsid w:val="00697D27"/>
    <w:rsid w:val="00697E31"/>
    <w:rsid w:val="006A0140"/>
    <w:rsid w:val="006A04E5"/>
    <w:rsid w:val="006A0596"/>
    <w:rsid w:val="006A085F"/>
    <w:rsid w:val="006A0882"/>
    <w:rsid w:val="006A0B4B"/>
    <w:rsid w:val="006A0C6E"/>
    <w:rsid w:val="006A0D76"/>
    <w:rsid w:val="006A0E17"/>
    <w:rsid w:val="006A113C"/>
    <w:rsid w:val="006A1296"/>
    <w:rsid w:val="006A16C2"/>
    <w:rsid w:val="006A193F"/>
    <w:rsid w:val="006A19B0"/>
    <w:rsid w:val="006A1AFC"/>
    <w:rsid w:val="006A1DF2"/>
    <w:rsid w:val="006A1EF8"/>
    <w:rsid w:val="006A23B9"/>
    <w:rsid w:val="006A255C"/>
    <w:rsid w:val="006A2713"/>
    <w:rsid w:val="006A283C"/>
    <w:rsid w:val="006A2A65"/>
    <w:rsid w:val="006A2D41"/>
    <w:rsid w:val="006A2E4D"/>
    <w:rsid w:val="006A3009"/>
    <w:rsid w:val="006A312A"/>
    <w:rsid w:val="006A3275"/>
    <w:rsid w:val="006A34DE"/>
    <w:rsid w:val="006A36D6"/>
    <w:rsid w:val="006A3848"/>
    <w:rsid w:val="006A39E9"/>
    <w:rsid w:val="006A3A7B"/>
    <w:rsid w:val="006A3B17"/>
    <w:rsid w:val="006A3B53"/>
    <w:rsid w:val="006A3B7F"/>
    <w:rsid w:val="006A3CF9"/>
    <w:rsid w:val="006A3F5F"/>
    <w:rsid w:val="006A4220"/>
    <w:rsid w:val="006A42F3"/>
    <w:rsid w:val="006A4308"/>
    <w:rsid w:val="006A45CD"/>
    <w:rsid w:val="006A46C2"/>
    <w:rsid w:val="006A471D"/>
    <w:rsid w:val="006A4813"/>
    <w:rsid w:val="006A4AA9"/>
    <w:rsid w:val="006A4B4E"/>
    <w:rsid w:val="006A4B99"/>
    <w:rsid w:val="006A4BC5"/>
    <w:rsid w:val="006A4BD6"/>
    <w:rsid w:val="006A4BE6"/>
    <w:rsid w:val="006A5086"/>
    <w:rsid w:val="006A5126"/>
    <w:rsid w:val="006A5205"/>
    <w:rsid w:val="006A5274"/>
    <w:rsid w:val="006A55AF"/>
    <w:rsid w:val="006A560A"/>
    <w:rsid w:val="006A5662"/>
    <w:rsid w:val="006A59E1"/>
    <w:rsid w:val="006A5B4E"/>
    <w:rsid w:val="006A5C5C"/>
    <w:rsid w:val="006A5D0E"/>
    <w:rsid w:val="006A5E12"/>
    <w:rsid w:val="006A5F15"/>
    <w:rsid w:val="006A6103"/>
    <w:rsid w:val="006A610E"/>
    <w:rsid w:val="006A6157"/>
    <w:rsid w:val="006A61AB"/>
    <w:rsid w:val="006A61B9"/>
    <w:rsid w:val="006A63E9"/>
    <w:rsid w:val="006A68F5"/>
    <w:rsid w:val="006A6B34"/>
    <w:rsid w:val="006A6D78"/>
    <w:rsid w:val="006A6EDD"/>
    <w:rsid w:val="006A71EA"/>
    <w:rsid w:val="006A7285"/>
    <w:rsid w:val="006A7290"/>
    <w:rsid w:val="006A74AB"/>
    <w:rsid w:val="006A7506"/>
    <w:rsid w:val="006A7518"/>
    <w:rsid w:val="006A7B89"/>
    <w:rsid w:val="006A7EE5"/>
    <w:rsid w:val="006B0020"/>
    <w:rsid w:val="006B0057"/>
    <w:rsid w:val="006B01F0"/>
    <w:rsid w:val="006B020C"/>
    <w:rsid w:val="006B0524"/>
    <w:rsid w:val="006B05CE"/>
    <w:rsid w:val="006B05FF"/>
    <w:rsid w:val="006B0D03"/>
    <w:rsid w:val="006B0DC2"/>
    <w:rsid w:val="006B0DE5"/>
    <w:rsid w:val="006B0E52"/>
    <w:rsid w:val="006B0F15"/>
    <w:rsid w:val="006B0F60"/>
    <w:rsid w:val="006B1023"/>
    <w:rsid w:val="006B106B"/>
    <w:rsid w:val="006B1550"/>
    <w:rsid w:val="006B1586"/>
    <w:rsid w:val="006B17BD"/>
    <w:rsid w:val="006B1D0D"/>
    <w:rsid w:val="006B1D15"/>
    <w:rsid w:val="006B1D3F"/>
    <w:rsid w:val="006B1D97"/>
    <w:rsid w:val="006B1ED8"/>
    <w:rsid w:val="006B1F81"/>
    <w:rsid w:val="006B1FA4"/>
    <w:rsid w:val="006B21C3"/>
    <w:rsid w:val="006B21DF"/>
    <w:rsid w:val="006B222A"/>
    <w:rsid w:val="006B22E5"/>
    <w:rsid w:val="006B246E"/>
    <w:rsid w:val="006B257B"/>
    <w:rsid w:val="006B25E9"/>
    <w:rsid w:val="006B27F5"/>
    <w:rsid w:val="006B2867"/>
    <w:rsid w:val="006B2FF4"/>
    <w:rsid w:val="006B30B1"/>
    <w:rsid w:val="006B3353"/>
    <w:rsid w:val="006B35ED"/>
    <w:rsid w:val="006B38FF"/>
    <w:rsid w:val="006B3BF6"/>
    <w:rsid w:val="006B4166"/>
    <w:rsid w:val="006B41B4"/>
    <w:rsid w:val="006B429B"/>
    <w:rsid w:val="006B442A"/>
    <w:rsid w:val="006B45CC"/>
    <w:rsid w:val="006B463D"/>
    <w:rsid w:val="006B4877"/>
    <w:rsid w:val="006B49A8"/>
    <w:rsid w:val="006B4CED"/>
    <w:rsid w:val="006B4D08"/>
    <w:rsid w:val="006B4F20"/>
    <w:rsid w:val="006B4F7A"/>
    <w:rsid w:val="006B5306"/>
    <w:rsid w:val="006B53BB"/>
    <w:rsid w:val="006B5502"/>
    <w:rsid w:val="006B554C"/>
    <w:rsid w:val="006B564B"/>
    <w:rsid w:val="006B5678"/>
    <w:rsid w:val="006B5693"/>
    <w:rsid w:val="006B57FA"/>
    <w:rsid w:val="006B5A64"/>
    <w:rsid w:val="006B5AB0"/>
    <w:rsid w:val="006B5CDA"/>
    <w:rsid w:val="006B5FF4"/>
    <w:rsid w:val="006B6161"/>
    <w:rsid w:val="006B6296"/>
    <w:rsid w:val="006B64F8"/>
    <w:rsid w:val="006B67A7"/>
    <w:rsid w:val="006B67C8"/>
    <w:rsid w:val="006B6865"/>
    <w:rsid w:val="006B68CE"/>
    <w:rsid w:val="006B68D2"/>
    <w:rsid w:val="006B6A5C"/>
    <w:rsid w:val="006B6A9A"/>
    <w:rsid w:val="006B6BF4"/>
    <w:rsid w:val="006B6CC9"/>
    <w:rsid w:val="006B6EC0"/>
    <w:rsid w:val="006B6FA7"/>
    <w:rsid w:val="006B714C"/>
    <w:rsid w:val="006B734E"/>
    <w:rsid w:val="006B7351"/>
    <w:rsid w:val="006B7381"/>
    <w:rsid w:val="006B7534"/>
    <w:rsid w:val="006B75C8"/>
    <w:rsid w:val="006B75F3"/>
    <w:rsid w:val="006B7687"/>
    <w:rsid w:val="006B769D"/>
    <w:rsid w:val="006B7729"/>
    <w:rsid w:val="006B7803"/>
    <w:rsid w:val="006B7814"/>
    <w:rsid w:val="006B7A1A"/>
    <w:rsid w:val="006B7A55"/>
    <w:rsid w:val="006B7C98"/>
    <w:rsid w:val="006B7CB8"/>
    <w:rsid w:val="006B7D02"/>
    <w:rsid w:val="006B7DCE"/>
    <w:rsid w:val="006B7E79"/>
    <w:rsid w:val="006B7FA0"/>
    <w:rsid w:val="006C017C"/>
    <w:rsid w:val="006C033C"/>
    <w:rsid w:val="006C0715"/>
    <w:rsid w:val="006C07D9"/>
    <w:rsid w:val="006C0CF8"/>
    <w:rsid w:val="006C0D52"/>
    <w:rsid w:val="006C0F65"/>
    <w:rsid w:val="006C10ED"/>
    <w:rsid w:val="006C1132"/>
    <w:rsid w:val="006C11B2"/>
    <w:rsid w:val="006C14BA"/>
    <w:rsid w:val="006C1610"/>
    <w:rsid w:val="006C17DC"/>
    <w:rsid w:val="006C1924"/>
    <w:rsid w:val="006C1B22"/>
    <w:rsid w:val="006C1C61"/>
    <w:rsid w:val="006C1CF2"/>
    <w:rsid w:val="006C1E08"/>
    <w:rsid w:val="006C1F8E"/>
    <w:rsid w:val="006C2357"/>
    <w:rsid w:val="006C23F6"/>
    <w:rsid w:val="006C251F"/>
    <w:rsid w:val="006C2B67"/>
    <w:rsid w:val="006C2BC7"/>
    <w:rsid w:val="006C2DF9"/>
    <w:rsid w:val="006C2EA0"/>
    <w:rsid w:val="006C2ECD"/>
    <w:rsid w:val="006C317B"/>
    <w:rsid w:val="006C3387"/>
    <w:rsid w:val="006C3395"/>
    <w:rsid w:val="006C33D8"/>
    <w:rsid w:val="006C36D7"/>
    <w:rsid w:val="006C3773"/>
    <w:rsid w:val="006C3792"/>
    <w:rsid w:val="006C3DCD"/>
    <w:rsid w:val="006C3E65"/>
    <w:rsid w:val="006C3EAB"/>
    <w:rsid w:val="006C3F29"/>
    <w:rsid w:val="006C3F31"/>
    <w:rsid w:val="006C3F70"/>
    <w:rsid w:val="006C4019"/>
    <w:rsid w:val="006C44C1"/>
    <w:rsid w:val="006C44CB"/>
    <w:rsid w:val="006C4849"/>
    <w:rsid w:val="006C4995"/>
    <w:rsid w:val="006C4C8F"/>
    <w:rsid w:val="006C4D07"/>
    <w:rsid w:val="006C4D6E"/>
    <w:rsid w:val="006C4E28"/>
    <w:rsid w:val="006C5016"/>
    <w:rsid w:val="006C5068"/>
    <w:rsid w:val="006C5242"/>
    <w:rsid w:val="006C5253"/>
    <w:rsid w:val="006C531E"/>
    <w:rsid w:val="006C551C"/>
    <w:rsid w:val="006C5688"/>
    <w:rsid w:val="006C5737"/>
    <w:rsid w:val="006C5AA8"/>
    <w:rsid w:val="006C5D0D"/>
    <w:rsid w:val="006C5D46"/>
    <w:rsid w:val="006C5E3F"/>
    <w:rsid w:val="006C5F56"/>
    <w:rsid w:val="006C60DB"/>
    <w:rsid w:val="006C64B8"/>
    <w:rsid w:val="006C6549"/>
    <w:rsid w:val="006C6840"/>
    <w:rsid w:val="006C686C"/>
    <w:rsid w:val="006C68B1"/>
    <w:rsid w:val="006C6992"/>
    <w:rsid w:val="006C6CE4"/>
    <w:rsid w:val="006C6D41"/>
    <w:rsid w:val="006C6DE6"/>
    <w:rsid w:val="006C6E8F"/>
    <w:rsid w:val="006C70C1"/>
    <w:rsid w:val="006C759D"/>
    <w:rsid w:val="006C793E"/>
    <w:rsid w:val="006C7CAD"/>
    <w:rsid w:val="006C7D0C"/>
    <w:rsid w:val="006D0082"/>
    <w:rsid w:val="006D00DB"/>
    <w:rsid w:val="006D00E9"/>
    <w:rsid w:val="006D01C6"/>
    <w:rsid w:val="006D04DC"/>
    <w:rsid w:val="006D059B"/>
    <w:rsid w:val="006D0678"/>
    <w:rsid w:val="006D078F"/>
    <w:rsid w:val="006D084C"/>
    <w:rsid w:val="006D09A2"/>
    <w:rsid w:val="006D0BC6"/>
    <w:rsid w:val="006D0C18"/>
    <w:rsid w:val="006D0DC0"/>
    <w:rsid w:val="006D0E66"/>
    <w:rsid w:val="006D0F8B"/>
    <w:rsid w:val="006D0FFF"/>
    <w:rsid w:val="006D101C"/>
    <w:rsid w:val="006D106A"/>
    <w:rsid w:val="006D1455"/>
    <w:rsid w:val="006D150D"/>
    <w:rsid w:val="006D1521"/>
    <w:rsid w:val="006D15F7"/>
    <w:rsid w:val="006D1629"/>
    <w:rsid w:val="006D178C"/>
    <w:rsid w:val="006D1B42"/>
    <w:rsid w:val="006D207A"/>
    <w:rsid w:val="006D2335"/>
    <w:rsid w:val="006D248B"/>
    <w:rsid w:val="006D248F"/>
    <w:rsid w:val="006D24B4"/>
    <w:rsid w:val="006D2968"/>
    <w:rsid w:val="006D2B25"/>
    <w:rsid w:val="006D2E3D"/>
    <w:rsid w:val="006D2F5E"/>
    <w:rsid w:val="006D2FEB"/>
    <w:rsid w:val="006D328A"/>
    <w:rsid w:val="006D3722"/>
    <w:rsid w:val="006D39ED"/>
    <w:rsid w:val="006D3AB4"/>
    <w:rsid w:val="006D3B86"/>
    <w:rsid w:val="006D3DD9"/>
    <w:rsid w:val="006D3F62"/>
    <w:rsid w:val="006D4064"/>
    <w:rsid w:val="006D40B1"/>
    <w:rsid w:val="006D4364"/>
    <w:rsid w:val="006D45A2"/>
    <w:rsid w:val="006D4A09"/>
    <w:rsid w:val="006D4A5D"/>
    <w:rsid w:val="006D4A5E"/>
    <w:rsid w:val="006D4C8E"/>
    <w:rsid w:val="006D4FD0"/>
    <w:rsid w:val="006D509F"/>
    <w:rsid w:val="006D53CC"/>
    <w:rsid w:val="006D5963"/>
    <w:rsid w:val="006D5AE1"/>
    <w:rsid w:val="006D63C3"/>
    <w:rsid w:val="006D6552"/>
    <w:rsid w:val="006D656F"/>
    <w:rsid w:val="006D65CC"/>
    <w:rsid w:val="006D6B03"/>
    <w:rsid w:val="006D6B24"/>
    <w:rsid w:val="006D6BB5"/>
    <w:rsid w:val="006D6C3F"/>
    <w:rsid w:val="006D6C72"/>
    <w:rsid w:val="006D6D99"/>
    <w:rsid w:val="006D6E57"/>
    <w:rsid w:val="006D6EE1"/>
    <w:rsid w:val="006D6F7F"/>
    <w:rsid w:val="006D6F83"/>
    <w:rsid w:val="006D70D0"/>
    <w:rsid w:val="006D71B0"/>
    <w:rsid w:val="006D73CD"/>
    <w:rsid w:val="006D73FA"/>
    <w:rsid w:val="006D75EA"/>
    <w:rsid w:val="006D7777"/>
    <w:rsid w:val="006D77AB"/>
    <w:rsid w:val="006D7BA2"/>
    <w:rsid w:val="006D7CD8"/>
    <w:rsid w:val="006E01D5"/>
    <w:rsid w:val="006E020B"/>
    <w:rsid w:val="006E0599"/>
    <w:rsid w:val="006E0691"/>
    <w:rsid w:val="006E06E8"/>
    <w:rsid w:val="006E0729"/>
    <w:rsid w:val="006E07D8"/>
    <w:rsid w:val="006E07F3"/>
    <w:rsid w:val="006E0C99"/>
    <w:rsid w:val="006E0D0A"/>
    <w:rsid w:val="006E0E81"/>
    <w:rsid w:val="006E0F3B"/>
    <w:rsid w:val="006E101C"/>
    <w:rsid w:val="006E1170"/>
    <w:rsid w:val="006E130D"/>
    <w:rsid w:val="006E13D3"/>
    <w:rsid w:val="006E1645"/>
    <w:rsid w:val="006E1818"/>
    <w:rsid w:val="006E185F"/>
    <w:rsid w:val="006E1882"/>
    <w:rsid w:val="006E1A5F"/>
    <w:rsid w:val="006E1C74"/>
    <w:rsid w:val="006E1FE1"/>
    <w:rsid w:val="006E22F1"/>
    <w:rsid w:val="006E2370"/>
    <w:rsid w:val="006E23C5"/>
    <w:rsid w:val="006E240B"/>
    <w:rsid w:val="006E241C"/>
    <w:rsid w:val="006E2478"/>
    <w:rsid w:val="006E26AF"/>
    <w:rsid w:val="006E2795"/>
    <w:rsid w:val="006E2AA6"/>
    <w:rsid w:val="006E2B58"/>
    <w:rsid w:val="006E2B91"/>
    <w:rsid w:val="006E2DC5"/>
    <w:rsid w:val="006E300C"/>
    <w:rsid w:val="006E3028"/>
    <w:rsid w:val="006E3138"/>
    <w:rsid w:val="006E31E8"/>
    <w:rsid w:val="006E31F5"/>
    <w:rsid w:val="006E373B"/>
    <w:rsid w:val="006E380F"/>
    <w:rsid w:val="006E3951"/>
    <w:rsid w:val="006E3957"/>
    <w:rsid w:val="006E39D6"/>
    <w:rsid w:val="006E3D8C"/>
    <w:rsid w:val="006E3E1C"/>
    <w:rsid w:val="006E47DD"/>
    <w:rsid w:val="006E48A0"/>
    <w:rsid w:val="006E48C7"/>
    <w:rsid w:val="006E4AF7"/>
    <w:rsid w:val="006E4D45"/>
    <w:rsid w:val="006E4D58"/>
    <w:rsid w:val="006E537F"/>
    <w:rsid w:val="006E56F0"/>
    <w:rsid w:val="006E5A57"/>
    <w:rsid w:val="006E5B5D"/>
    <w:rsid w:val="006E5B5E"/>
    <w:rsid w:val="006E5C1B"/>
    <w:rsid w:val="006E5C73"/>
    <w:rsid w:val="006E5FD0"/>
    <w:rsid w:val="006E6055"/>
    <w:rsid w:val="006E606D"/>
    <w:rsid w:val="006E6081"/>
    <w:rsid w:val="006E682D"/>
    <w:rsid w:val="006E6876"/>
    <w:rsid w:val="006E69C0"/>
    <w:rsid w:val="006E6ADC"/>
    <w:rsid w:val="006E6B17"/>
    <w:rsid w:val="006E6B99"/>
    <w:rsid w:val="006E6B9E"/>
    <w:rsid w:val="006E6CA9"/>
    <w:rsid w:val="006E6DF8"/>
    <w:rsid w:val="006E6EB0"/>
    <w:rsid w:val="006E703B"/>
    <w:rsid w:val="006E71FD"/>
    <w:rsid w:val="006E724D"/>
    <w:rsid w:val="006E7456"/>
    <w:rsid w:val="006E751D"/>
    <w:rsid w:val="006E788E"/>
    <w:rsid w:val="006E7BB0"/>
    <w:rsid w:val="006F0239"/>
    <w:rsid w:val="006F02B1"/>
    <w:rsid w:val="006F02EB"/>
    <w:rsid w:val="006F04AB"/>
    <w:rsid w:val="006F04EE"/>
    <w:rsid w:val="006F0640"/>
    <w:rsid w:val="006F0719"/>
    <w:rsid w:val="006F0731"/>
    <w:rsid w:val="006F0A39"/>
    <w:rsid w:val="006F0A5B"/>
    <w:rsid w:val="006F0AB0"/>
    <w:rsid w:val="006F0C81"/>
    <w:rsid w:val="006F0D00"/>
    <w:rsid w:val="006F0E78"/>
    <w:rsid w:val="006F1016"/>
    <w:rsid w:val="006F104D"/>
    <w:rsid w:val="006F11B1"/>
    <w:rsid w:val="006F135E"/>
    <w:rsid w:val="006F13D9"/>
    <w:rsid w:val="006F16E5"/>
    <w:rsid w:val="006F1B26"/>
    <w:rsid w:val="006F1DEB"/>
    <w:rsid w:val="006F1E91"/>
    <w:rsid w:val="006F2025"/>
    <w:rsid w:val="006F236C"/>
    <w:rsid w:val="006F237F"/>
    <w:rsid w:val="006F2565"/>
    <w:rsid w:val="006F266B"/>
    <w:rsid w:val="006F268B"/>
    <w:rsid w:val="006F2731"/>
    <w:rsid w:val="006F2826"/>
    <w:rsid w:val="006F2838"/>
    <w:rsid w:val="006F28B7"/>
    <w:rsid w:val="006F2992"/>
    <w:rsid w:val="006F2A4C"/>
    <w:rsid w:val="006F2AD7"/>
    <w:rsid w:val="006F2AEC"/>
    <w:rsid w:val="006F2C51"/>
    <w:rsid w:val="006F2D82"/>
    <w:rsid w:val="006F2F7E"/>
    <w:rsid w:val="006F3181"/>
    <w:rsid w:val="006F31FE"/>
    <w:rsid w:val="006F32E5"/>
    <w:rsid w:val="006F3322"/>
    <w:rsid w:val="006F3796"/>
    <w:rsid w:val="006F389E"/>
    <w:rsid w:val="006F3976"/>
    <w:rsid w:val="006F399E"/>
    <w:rsid w:val="006F39AE"/>
    <w:rsid w:val="006F39B3"/>
    <w:rsid w:val="006F3C30"/>
    <w:rsid w:val="006F3EFC"/>
    <w:rsid w:val="006F42B2"/>
    <w:rsid w:val="006F43C8"/>
    <w:rsid w:val="006F453B"/>
    <w:rsid w:val="006F45B0"/>
    <w:rsid w:val="006F45BC"/>
    <w:rsid w:val="006F49EA"/>
    <w:rsid w:val="006F49F5"/>
    <w:rsid w:val="006F4ABF"/>
    <w:rsid w:val="006F4C48"/>
    <w:rsid w:val="006F4CA7"/>
    <w:rsid w:val="006F4E27"/>
    <w:rsid w:val="006F5088"/>
    <w:rsid w:val="006F516E"/>
    <w:rsid w:val="006F51DC"/>
    <w:rsid w:val="006F5830"/>
    <w:rsid w:val="006F59B0"/>
    <w:rsid w:val="006F5A1A"/>
    <w:rsid w:val="006F5A1B"/>
    <w:rsid w:val="006F5B5F"/>
    <w:rsid w:val="006F6150"/>
    <w:rsid w:val="006F615A"/>
    <w:rsid w:val="006F63A4"/>
    <w:rsid w:val="006F6476"/>
    <w:rsid w:val="006F653A"/>
    <w:rsid w:val="006F674E"/>
    <w:rsid w:val="006F6765"/>
    <w:rsid w:val="006F6788"/>
    <w:rsid w:val="006F67BC"/>
    <w:rsid w:val="006F67F2"/>
    <w:rsid w:val="006F692A"/>
    <w:rsid w:val="006F6940"/>
    <w:rsid w:val="006F69CA"/>
    <w:rsid w:val="006F6A7D"/>
    <w:rsid w:val="006F6BE5"/>
    <w:rsid w:val="006F6DC3"/>
    <w:rsid w:val="006F6E82"/>
    <w:rsid w:val="006F6EE3"/>
    <w:rsid w:val="006F6F00"/>
    <w:rsid w:val="006F7003"/>
    <w:rsid w:val="006F710B"/>
    <w:rsid w:val="006F71FB"/>
    <w:rsid w:val="006F720E"/>
    <w:rsid w:val="006F73AE"/>
    <w:rsid w:val="006F763D"/>
    <w:rsid w:val="006F76AB"/>
    <w:rsid w:val="006F76CA"/>
    <w:rsid w:val="006F784A"/>
    <w:rsid w:val="006F792B"/>
    <w:rsid w:val="006F7939"/>
    <w:rsid w:val="006F7AC0"/>
    <w:rsid w:val="006F7D66"/>
    <w:rsid w:val="006F7DBA"/>
    <w:rsid w:val="006F7FBB"/>
    <w:rsid w:val="00700016"/>
    <w:rsid w:val="0070004C"/>
    <w:rsid w:val="007000B5"/>
    <w:rsid w:val="007002D5"/>
    <w:rsid w:val="0070042A"/>
    <w:rsid w:val="00700787"/>
    <w:rsid w:val="007009E1"/>
    <w:rsid w:val="00700B36"/>
    <w:rsid w:val="00700BAE"/>
    <w:rsid w:val="007010AC"/>
    <w:rsid w:val="0070116C"/>
    <w:rsid w:val="00701318"/>
    <w:rsid w:val="00701478"/>
    <w:rsid w:val="00701495"/>
    <w:rsid w:val="00701595"/>
    <w:rsid w:val="00701643"/>
    <w:rsid w:val="0070194B"/>
    <w:rsid w:val="00701A14"/>
    <w:rsid w:val="00701C64"/>
    <w:rsid w:val="00701C98"/>
    <w:rsid w:val="00701DC8"/>
    <w:rsid w:val="00701E41"/>
    <w:rsid w:val="00701E76"/>
    <w:rsid w:val="0070218B"/>
    <w:rsid w:val="007022FC"/>
    <w:rsid w:val="0070241A"/>
    <w:rsid w:val="00702851"/>
    <w:rsid w:val="0070289A"/>
    <w:rsid w:val="00702963"/>
    <w:rsid w:val="00702B94"/>
    <w:rsid w:val="00702C64"/>
    <w:rsid w:val="00702E27"/>
    <w:rsid w:val="00702F1F"/>
    <w:rsid w:val="00702F72"/>
    <w:rsid w:val="00703034"/>
    <w:rsid w:val="0070324D"/>
    <w:rsid w:val="00703868"/>
    <w:rsid w:val="00703A5A"/>
    <w:rsid w:val="00703AF0"/>
    <w:rsid w:val="00703AFF"/>
    <w:rsid w:val="00703B09"/>
    <w:rsid w:val="00703EF4"/>
    <w:rsid w:val="00703FBF"/>
    <w:rsid w:val="0070401A"/>
    <w:rsid w:val="0070405E"/>
    <w:rsid w:val="00704162"/>
    <w:rsid w:val="00704341"/>
    <w:rsid w:val="00704348"/>
    <w:rsid w:val="007043E3"/>
    <w:rsid w:val="007045C4"/>
    <w:rsid w:val="00704860"/>
    <w:rsid w:val="00704932"/>
    <w:rsid w:val="00704AC5"/>
    <w:rsid w:val="00704D46"/>
    <w:rsid w:val="00704D93"/>
    <w:rsid w:val="0070511D"/>
    <w:rsid w:val="00705206"/>
    <w:rsid w:val="00705478"/>
    <w:rsid w:val="007054BB"/>
    <w:rsid w:val="00705863"/>
    <w:rsid w:val="0070589E"/>
    <w:rsid w:val="007059CB"/>
    <w:rsid w:val="00705AA3"/>
    <w:rsid w:val="00705B8D"/>
    <w:rsid w:val="00705C83"/>
    <w:rsid w:val="00705CFC"/>
    <w:rsid w:val="00705E09"/>
    <w:rsid w:val="00705E95"/>
    <w:rsid w:val="00705F48"/>
    <w:rsid w:val="0070606B"/>
    <w:rsid w:val="007062DC"/>
    <w:rsid w:val="007062F3"/>
    <w:rsid w:val="0070631B"/>
    <w:rsid w:val="00706470"/>
    <w:rsid w:val="00706579"/>
    <w:rsid w:val="007065DB"/>
    <w:rsid w:val="007067E1"/>
    <w:rsid w:val="007068D2"/>
    <w:rsid w:val="00706A30"/>
    <w:rsid w:val="00706A9A"/>
    <w:rsid w:val="00706ACC"/>
    <w:rsid w:val="00706DAE"/>
    <w:rsid w:val="00706DD4"/>
    <w:rsid w:val="00706EC2"/>
    <w:rsid w:val="00706ED0"/>
    <w:rsid w:val="0070717A"/>
    <w:rsid w:val="007071EC"/>
    <w:rsid w:val="007072D9"/>
    <w:rsid w:val="0070744D"/>
    <w:rsid w:val="0070750C"/>
    <w:rsid w:val="007076AF"/>
    <w:rsid w:val="00707B7C"/>
    <w:rsid w:val="00707D87"/>
    <w:rsid w:val="00707EEC"/>
    <w:rsid w:val="00707F05"/>
    <w:rsid w:val="00707F59"/>
    <w:rsid w:val="007100B7"/>
    <w:rsid w:val="00710481"/>
    <w:rsid w:val="00710720"/>
    <w:rsid w:val="00710769"/>
    <w:rsid w:val="007108C7"/>
    <w:rsid w:val="0071093A"/>
    <w:rsid w:val="00710A85"/>
    <w:rsid w:val="00710AE9"/>
    <w:rsid w:val="00710CD3"/>
    <w:rsid w:val="00710CD6"/>
    <w:rsid w:val="00710ED7"/>
    <w:rsid w:val="00710F41"/>
    <w:rsid w:val="007110CA"/>
    <w:rsid w:val="00711170"/>
    <w:rsid w:val="007113A8"/>
    <w:rsid w:val="0071143E"/>
    <w:rsid w:val="00711520"/>
    <w:rsid w:val="00711798"/>
    <w:rsid w:val="00711AEF"/>
    <w:rsid w:val="00711D30"/>
    <w:rsid w:val="00711D86"/>
    <w:rsid w:val="00711EB8"/>
    <w:rsid w:val="00711FAD"/>
    <w:rsid w:val="00712004"/>
    <w:rsid w:val="007122E5"/>
    <w:rsid w:val="0071234E"/>
    <w:rsid w:val="0071239F"/>
    <w:rsid w:val="00712422"/>
    <w:rsid w:val="00712479"/>
    <w:rsid w:val="00712625"/>
    <w:rsid w:val="00712669"/>
    <w:rsid w:val="0071281C"/>
    <w:rsid w:val="0071298B"/>
    <w:rsid w:val="00712AB4"/>
    <w:rsid w:val="00712B78"/>
    <w:rsid w:val="00712BA6"/>
    <w:rsid w:val="00712C99"/>
    <w:rsid w:val="00712D2B"/>
    <w:rsid w:val="00712EB9"/>
    <w:rsid w:val="00712F13"/>
    <w:rsid w:val="00712FB5"/>
    <w:rsid w:val="00713034"/>
    <w:rsid w:val="0071326E"/>
    <w:rsid w:val="0071354D"/>
    <w:rsid w:val="00713563"/>
    <w:rsid w:val="00713C01"/>
    <w:rsid w:val="00713DC3"/>
    <w:rsid w:val="00713F92"/>
    <w:rsid w:val="007142E3"/>
    <w:rsid w:val="00714398"/>
    <w:rsid w:val="007146D8"/>
    <w:rsid w:val="00714895"/>
    <w:rsid w:val="0071489A"/>
    <w:rsid w:val="007148CC"/>
    <w:rsid w:val="007148D8"/>
    <w:rsid w:val="00714B9D"/>
    <w:rsid w:val="00714D6D"/>
    <w:rsid w:val="00715079"/>
    <w:rsid w:val="00715232"/>
    <w:rsid w:val="00715435"/>
    <w:rsid w:val="00715554"/>
    <w:rsid w:val="00715591"/>
    <w:rsid w:val="00715624"/>
    <w:rsid w:val="00715A5A"/>
    <w:rsid w:val="00715B53"/>
    <w:rsid w:val="00715DF6"/>
    <w:rsid w:val="00715EF7"/>
    <w:rsid w:val="007160F7"/>
    <w:rsid w:val="0071617B"/>
    <w:rsid w:val="007162E8"/>
    <w:rsid w:val="00716348"/>
    <w:rsid w:val="007165E1"/>
    <w:rsid w:val="007166D0"/>
    <w:rsid w:val="0071681A"/>
    <w:rsid w:val="007168CA"/>
    <w:rsid w:val="00716A2E"/>
    <w:rsid w:val="00717113"/>
    <w:rsid w:val="00717127"/>
    <w:rsid w:val="0071758A"/>
    <w:rsid w:val="007177A3"/>
    <w:rsid w:val="00717B59"/>
    <w:rsid w:val="00717BDC"/>
    <w:rsid w:val="00717C24"/>
    <w:rsid w:val="00717D56"/>
    <w:rsid w:val="00717F08"/>
    <w:rsid w:val="007200F8"/>
    <w:rsid w:val="00720101"/>
    <w:rsid w:val="0072023C"/>
    <w:rsid w:val="0072038A"/>
    <w:rsid w:val="007203AF"/>
    <w:rsid w:val="007204EC"/>
    <w:rsid w:val="00720879"/>
    <w:rsid w:val="00720883"/>
    <w:rsid w:val="00720A04"/>
    <w:rsid w:val="00720C05"/>
    <w:rsid w:val="00720ECB"/>
    <w:rsid w:val="00720F29"/>
    <w:rsid w:val="00720FD5"/>
    <w:rsid w:val="00721010"/>
    <w:rsid w:val="007212D5"/>
    <w:rsid w:val="0072134D"/>
    <w:rsid w:val="007214AD"/>
    <w:rsid w:val="007215A4"/>
    <w:rsid w:val="00721658"/>
    <w:rsid w:val="007217A0"/>
    <w:rsid w:val="007218E4"/>
    <w:rsid w:val="0072193D"/>
    <w:rsid w:val="00721A24"/>
    <w:rsid w:val="00721A49"/>
    <w:rsid w:val="00721BA9"/>
    <w:rsid w:val="00721CCC"/>
    <w:rsid w:val="00721FB6"/>
    <w:rsid w:val="00722171"/>
    <w:rsid w:val="007223FF"/>
    <w:rsid w:val="007225F2"/>
    <w:rsid w:val="007225FC"/>
    <w:rsid w:val="00722AAC"/>
    <w:rsid w:val="00722ECE"/>
    <w:rsid w:val="00722F2D"/>
    <w:rsid w:val="00722FB4"/>
    <w:rsid w:val="007230FC"/>
    <w:rsid w:val="007234D5"/>
    <w:rsid w:val="0072364C"/>
    <w:rsid w:val="00723670"/>
    <w:rsid w:val="00723757"/>
    <w:rsid w:val="007238C6"/>
    <w:rsid w:val="00723A07"/>
    <w:rsid w:val="00723AC0"/>
    <w:rsid w:val="00723DFF"/>
    <w:rsid w:val="00724021"/>
    <w:rsid w:val="0072412B"/>
    <w:rsid w:val="0072460A"/>
    <w:rsid w:val="0072494D"/>
    <w:rsid w:val="007249BE"/>
    <w:rsid w:val="00724A70"/>
    <w:rsid w:val="00724A8B"/>
    <w:rsid w:val="00724AFE"/>
    <w:rsid w:val="00724B41"/>
    <w:rsid w:val="00724CF5"/>
    <w:rsid w:val="00724DB6"/>
    <w:rsid w:val="007250AD"/>
    <w:rsid w:val="007250E3"/>
    <w:rsid w:val="007253BA"/>
    <w:rsid w:val="007255BA"/>
    <w:rsid w:val="00725642"/>
    <w:rsid w:val="00725BA3"/>
    <w:rsid w:val="00725C68"/>
    <w:rsid w:val="00725D78"/>
    <w:rsid w:val="007260B3"/>
    <w:rsid w:val="00726126"/>
    <w:rsid w:val="007261DE"/>
    <w:rsid w:val="007264CD"/>
    <w:rsid w:val="00726542"/>
    <w:rsid w:val="00726554"/>
    <w:rsid w:val="007266A8"/>
    <w:rsid w:val="007267F5"/>
    <w:rsid w:val="007269ED"/>
    <w:rsid w:val="00726B67"/>
    <w:rsid w:val="00726B7A"/>
    <w:rsid w:val="00726BDA"/>
    <w:rsid w:val="00726CA9"/>
    <w:rsid w:val="00726EDB"/>
    <w:rsid w:val="00726F72"/>
    <w:rsid w:val="00727203"/>
    <w:rsid w:val="007272D7"/>
    <w:rsid w:val="00727391"/>
    <w:rsid w:val="00727542"/>
    <w:rsid w:val="00727613"/>
    <w:rsid w:val="00727671"/>
    <w:rsid w:val="00727844"/>
    <w:rsid w:val="0072788D"/>
    <w:rsid w:val="00727AA3"/>
    <w:rsid w:val="00727B9D"/>
    <w:rsid w:val="00727BCC"/>
    <w:rsid w:val="00727E6A"/>
    <w:rsid w:val="00730257"/>
    <w:rsid w:val="00730599"/>
    <w:rsid w:val="007307D8"/>
    <w:rsid w:val="0073086D"/>
    <w:rsid w:val="00730B40"/>
    <w:rsid w:val="00730E73"/>
    <w:rsid w:val="00730ECB"/>
    <w:rsid w:val="00730FE9"/>
    <w:rsid w:val="00731001"/>
    <w:rsid w:val="00731098"/>
    <w:rsid w:val="007313A2"/>
    <w:rsid w:val="00731589"/>
    <w:rsid w:val="0073198E"/>
    <w:rsid w:val="00731AFA"/>
    <w:rsid w:val="00731B28"/>
    <w:rsid w:val="00731B55"/>
    <w:rsid w:val="00731BF4"/>
    <w:rsid w:val="00731C99"/>
    <w:rsid w:val="00731DA5"/>
    <w:rsid w:val="00731F18"/>
    <w:rsid w:val="00731FB8"/>
    <w:rsid w:val="007320DB"/>
    <w:rsid w:val="00732206"/>
    <w:rsid w:val="00732326"/>
    <w:rsid w:val="007325C4"/>
    <w:rsid w:val="007326CB"/>
    <w:rsid w:val="00732B07"/>
    <w:rsid w:val="00732B63"/>
    <w:rsid w:val="00732D3E"/>
    <w:rsid w:val="00732EB5"/>
    <w:rsid w:val="00732F5D"/>
    <w:rsid w:val="00733128"/>
    <w:rsid w:val="00733205"/>
    <w:rsid w:val="0073350A"/>
    <w:rsid w:val="00733789"/>
    <w:rsid w:val="00733A35"/>
    <w:rsid w:val="00733AA0"/>
    <w:rsid w:val="00733B15"/>
    <w:rsid w:val="00733C15"/>
    <w:rsid w:val="00733EB5"/>
    <w:rsid w:val="00733EC8"/>
    <w:rsid w:val="00733EDD"/>
    <w:rsid w:val="00733F75"/>
    <w:rsid w:val="007344EC"/>
    <w:rsid w:val="0073453E"/>
    <w:rsid w:val="00734BA6"/>
    <w:rsid w:val="00734BF0"/>
    <w:rsid w:val="0073503A"/>
    <w:rsid w:val="00735060"/>
    <w:rsid w:val="00735063"/>
    <w:rsid w:val="00735331"/>
    <w:rsid w:val="007353BF"/>
    <w:rsid w:val="0073543F"/>
    <w:rsid w:val="007354B8"/>
    <w:rsid w:val="00735543"/>
    <w:rsid w:val="0073555E"/>
    <w:rsid w:val="007355D0"/>
    <w:rsid w:val="00735725"/>
    <w:rsid w:val="00735923"/>
    <w:rsid w:val="00735C5A"/>
    <w:rsid w:val="00735D0A"/>
    <w:rsid w:val="00735DBF"/>
    <w:rsid w:val="00735E7C"/>
    <w:rsid w:val="00735EAC"/>
    <w:rsid w:val="007360ED"/>
    <w:rsid w:val="007366D6"/>
    <w:rsid w:val="00736912"/>
    <w:rsid w:val="00736A4A"/>
    <w:rsid w:val="00736AD0"/>
    <w:rsid w:val="00736F17"/>
    <w:rsid w:val="0073721C"/>
    <w:rsid w:val="00737363"/>
    <w:rsid w:val="007375B7"/>
    <w:rsid w:val="00737678"/>
    <w:rsid w:val="00737935"/>
    <w:rsid w:val="00737AD1"/>
    <w:rsid w:val="00737B98"/>
    <w:rsid w:val="00737C21"/>
    <w:rsid w:val="00737C71"/>
    <w:rsid w:val="00737EA6"/>
    <w:rsid w:val="00737F16"/>
    <w:rsid w:val="00737F81"/>
    <w:rsid w:val="00737FBE"/>
    <w:rsid w:val="0074000E"/>
    <w:rsid w:val="0074006A"/>
    <w:rsid w:val="00740435"/>
    <w:rsid w:val="00740923"/>
    <w:rsid w:val="00740ABF"/>
    <w:rsid w:val="00740C4A"/>
    <w:rsid w:val="00740C50"/>
    <w:rsid w:val="00740D03"/>
    <w:rsid w:val="007411C1"/>
    <w:rsid w:val="007411E0"/>
    <w:rsid w:val="007412C9"/>
    <w:rsid w:val="00741483"/>
    <w:rsid w:val="0074148D"/>
    <w:rsid w:val="0074153E"/>
    <w:rsid w:val="00741787"/>
    <w:rsid w:val="00741BB5"/>
    <w:rsid w:val="00741DF6"/>
    <w:rsid w:val="00741E10"/>
    <w:rsid w:val="00741EDE"/>
    <w:rsid w:val="00741F0F"/>
    <w:rsid w:val="00742132"/>
    <w:rsid w:val="007423B7"/>
    <w:rsid w:val="007423FE"/>
    <w:rsid w:val="007424E6"/>
    <w:rsid w:val="00742769"/>
    <w:rsid w:val="00742778"/>
    <w:rsid w:val="00742875"/>
    <w:rsid w:val="007429A5"/>
    <w:rsid w:val="00742A16"/>
    <w:rsid w:val="00742A61"/>
    <w:rsid w:val="00742AAC"/>
    <w:rsid w:val="00742AE5"/>
    <w:rsid w:val="00742B91"/>
    <w:rsid w:val="00742C2C"/>
    <w:rsid w:val="00742C4B"/>
    <w:rsid w:val="00742D11"/>
    <w:rsid w:val="00742E29"/>
    <w:rsid w:val="00743150"/>
    <w:rsid w:val="007431B2"/>
    <w:rsid w:val="00743291"/>
    <w:rsid w:val="007434EA"/>
    <w:rsid w:val="00743507"/>
    <w:rsid w:val="00743912"/>
    <w:rsid w:val="00743B09"/>
    <w:rsid w:val="00743C42"/>
    <w:rsid w:val="00743CB7"/>
    <w:rsid w:val="007440B7"/>
    <w:rsid w:val="00744135"/>
    <w:rsid w:val="00744410"/>
    <w:rsid w:val="00744447"/>
    <w:rsid w:val="00744693"/>
    <w:rsid w:val="0074492D"/>
    <w:rsid w:val="00744A0D"/>
    <w:rsid w:val="00744A33"/>
    <w:rsid w:val="00744BB0"/>
    <w:rsid w:val="00744CFA"/>
    <w:rsid w:val="00744D1A"/>
    <w:rsid w:val="00744D4E"/>
    <w:rsid w:val="00744FB1"/>
    <w:rsid w:val="007454A0"/>
    <w:rsid w:val="007456EE"/>
    <w:rsid w:val="007457C7"/>
    <w:rsid w:val="0074584D"/>
    <w:rsid w:val="007458CE"/>
    <w:rsid w:val="00745C6B"/>
    <w:rsid w:val="00745F0F"/>
    <w:rsid w:val="00745FA8"/>
    <w:rsid w:val="00746134"/>
    <w:rsid w:val="007462BF"/>
    <w:rsid w:val="007463C1"/>
    <w:rsid w:val="00746409"/>
    <w:rsid w:val="007467D8"/>
    <w:rsid w:val="007467DA"/>
    <w:rsid w:val="007469F5"/>
    <w:rsid w:val="00746A47"/>
    <w:rsid w:val="00746AD2"/>
    <w:rsid w:val="00746B85"/>
    <w:rsid w:val="00746C05"/>
    <w:rsid w:val="00746CF4"/>
    <w:rsid w:val="00746D5A"/>
    <w:rsid w:val="007470F0"/>
    <w:rsid w:val="0074734F"/>
    <w:rsid w:val="0074735E"/>
    <w:rsid w:val="00747795"/>
    <w:rsid w:val="00747879"/>
    <w:rsid w:val="00747A30"/>
    <w:rsid w:val="00747D82"/>
    <w:rsid w:val="00747E53"/>
    <w:rsid w:val="00747E76"/>
    <w:rsid w:val="007500D6"/>
    <w:rsid w:val="007500F8"/>
    <w:rsid w:val="0075013D"/>
    <w:rsid w:val="007501C6"/>
    <w:rsid w:val="00750280"/>
    <w:rsid w:val="00750558"/>
    <w:rsid w:val="00750640"/>
    <w:rsid w:val="007507DA"/>
    <w:rsid w:val="00750A5C"/>
    <w:rsid w:val="00750B9D"/>
    <w:rsid w:val="00750CDF"/>
    <w:rsid w:val="00750D0C"/>
    <w:rsid w:val="00750D33"/>
    <w:rsid w:val="00750EE6"/>
    <w:rsid w:val="00750F4A"/>
    <w:rsid w:val="007510BE"/>
    <w:rsid w:val="007511F1"/>
    <w:rsid w:val="007514BC"/>
    <w:rsid w:val="0075150A"/>
    <w:rsid w:val="0075157A"/>
    <w:rsid w:val="00751625"/>
    <w:rsid w:val="00751ABF"/>
    <w:rsid w:val="00751C20"/>
    <w:rsid w:val="00751C70"/>
    <w:rsid w:val="00751CC7"/>
    <w:rsid w:val="00751E2D"/>
    <w:rsid w:val="0075220A"/>
    <w:rsid w:val="007522B3"/>
    <w:rsid w:val="00752393"/>
    <w:rsid w:val="007523D5"/>
    <w:rsid w:val="007524F1"/>
    <w:rsid w:val="007527AA"/>
    <w:rsid w:val="0075295C"/>
    <w:rsid w:val="00752970"/>
    <w:rsid w:val="00752B35"/>
    <w:rsid w:val="00752D19"/>
    <w:rsid w:val="00752E97"/>
    <w:rsid w:val="00752EC4"/>
    <w:rsid w:val="00752EE7"/>
    <w:rsid w:val="00752EEF"/>
    <w:rsid w:val="007531AE"/>
    <w:rsid w:val="007532CE"/>
    <w:rsid w:val="00753363"/>
    <w:rsid w:val="007533A5"/>
    <w:rsid w:val="00753500"/>
    <w:rsid w:val="00753654"/>
    <w:rsid w:val="007536CA"/>
    <w:rsid w:val="0075380D"/>
    <w:rsid w:val="007538EB"/>
    <w:rsid w:val="007538F0"/>
    <w:rsid w:val="00753B29"/>
    <w:rsid w:val="007546B7"/>
    <w:rsid w:val="0075485D"/>
    <w:rsid w:val="007548DA"/>
    <w:rsid w:val="00754992"/>
    <w:rsid w:val="0075499F"/>
    <w:rsid w:val="00754A89"/>
    <w:rsid w:val="00754B0F"/>
    <w:rsid w:val="00754C43"/>
    <w:rsid w:val="00754DB2"/>
    <w:rsid w:val="00754E1B"/>
    <w:rsid w:val="00754E28"/>
    <w:rsid w:val="00754F29"/>
    <w:rsid w:val="00755099"/>
    <w:rsid w:val="00755150"/>
    <w:rsid w:val="0075533B"/>
    <w:rsid w:val="00755520"/>
    <w:rsid w:val="007555E0"/>
    <w:rsid w:val="00755716"/>
    <w:rsid w:val="0075586A"/>
    <w:rsid w:val="00755A23"/>
    <w:rsid w:val="00755C1F"/>
    <w:rsid w:val="0075627B"/>
    <w:rsid w:val="00756379"/>
    <w:rsid w:val="007563B9"/>
    <w:rsid w:val="007563E5"/>
    <w:rsid w:val="00756581"/>
    <w:rsid w:val="0075681D"/>
    <w:rsid w:val="00756AFE"/>
    <w:rsid w:val="00756D68"/>
    <w:rsid w:val="00756D79"/>
    <w:rsid w:val="00756D9F"/>
    <w:rsid w:val="00756E58"/>
    <w:rsid w:val="0075703A"/>
    <w:rsid w:val="007570A5"/>
    <w:rsid w:val="00757107"/>
    <w:rsid w:val="00757375"/>
    <w:rsid w:val="007574E5"/>
    <w:rsid w:val="007575E6"/>
    <w:rsid w:val="00757881"/>
    <w:rsid w:val="00757A5B"/>
    <w:rsid w:val="00757A7E"/>
    <w:rsid w:val="00757B17"/>
    <w:rsid w:val="00757CBE"/>
    <w:rsid w:val="00757DD3"/>
    <w:rsid w:val="00757E49"/>
    <w:rsid w:val="00757E69"/>
    <w:rsid w:val="00757E6C"/>
    <w:rsid w:val="00757E7D"/>
    <w:rsid w:val="00760056"/>
    <w:rsid w:val="00760174"/>
    <w:rsid w:val="00760307"/>
    <w:rsid w:val="007603B0"/>
    <w:rsid w:val="00760426"/>
    <w:rsid w:val="007607C5"/>
    <w:rsid w:val="00760C5F"/>
    <w:rsid w:val="00760E77"/>
    <w:rsid w:val="00760E85"/>
    <w:rsid w:val="00761156"/>
    <w:rsid w:val="007611E4"/>
    <w:rsid w:val="007612AF"/>
    <w:rsid w:val="00761803"/>
    <w:rsid w:val="00761A28"/>
    <w:rsid w:val="00761B32"/>
    <w:rsid w:val="00761BE9"/>
    <w:rsid w:val="00761C64"/>
    <w:rsid w:val="00761CA4"/>
    <w:rsid w:val="00761DD7"/>
    <w:rsid w:val="00762173"/>
    <w:rsid w:val="0076218D"/>
    <w:rsid w:val="007623FD"/>
    <w:rsid w:val="00762404"/>
    <w:rsid w:val="00762428"/>
    <w:rsid w:val="0076248C"/>
    <w:rsid w:val="00762676"/>
    <w:rsid w:val="0076282F"/>
    <w:rsid w:val="00762AA3"/>
    <w:rsid w:val="00762EDE"/>
    <w:rsid w:val="00763292"/>
    <w:rsid w:val="007633E0"/>
    <w:rsid w:val="0076341A"/>
    <w:rsid w:val="0076357D"/>
    <w:rsid w:val="00763632"/>
    <w:rsid w:val="00763652"/>
    <w:rsid w:val="007637DF"/>
    <w:rsid w:val="007639AA"/>
    <w:rsid w:val="007639FA"/>
    <w:rsid w:val="00763AD8"/>
    <w:rsid w:val="00763B34"/>
    <w:rsid w:val="00763CC2"/>
    <w:rsid w:val="00763F4E"/>
    <w:rsid w:val="00764106"/>
    <w:rsid w:val="0076425A"/>
    <w:rsid w:val="007643B3"/>
    <w:rsid w:val="007643C9"/>
    <w:rsid w:val="007644B0"/>
    <w:rsid w:val="007645D3"/>
    <w:rsid w:val="007646C2"/>
    <w:rsid w:val="00764971"/>
    <w:rsid w:val="007649B1"/>
    <w:rsid w:val="00764A6A"/>
    <w:rsid w:val="00764C70"/>
    <w:rsid w:val="00764C73"/>
    <w:rsid w:val="00764CA6"/>
    <w:rsid w:val="00764D4A"/>
    <w:rsid w:val="00765122"/>
    <w:rsid w:val="007652A8"/>
    <w:rsid w:val="007652BC"/>
    <w:rsid w:val="007654E1"/>
    <w:rsid w:val="0076553D"/>
    <w:rsid w:val="00765BE5"/>
    <w:rsid w:val="00765D36"/>
    <w:rsid w:val="00765F33"/>
    <w:rsid w:val="0076652F"/>
    <w:rsid w:val="00766651"/>
    <w:rsid w:val="0076685F"/>
    <w:rsid w:val="00766A2C"/>
    <w:rsid w:val="00766AC1"/>
    <w:rsid w:val="00766E63"/>
    <w:rsid w:val="00766F9A"/>
    <w:rsid w:val="0076701A"/>
    <w:rsid w:val="00767020"/>
    <w:rsid w:val="00767581"/>
    <w:rsid w:val="00767618"/>
    <w:rsid w:val="00767762"/>
    <w:rsid w:val="007677F6"/>
    <w:rsid w:val="007678A4"/>
    <w:rsid w:val="0076790C"/>
    <w:rsid w:val="00767A3E"/>
    <w:rsid w:val="00767B42"/>
    <w:rsid w:val="00767DCB"/>
    <w:rsid w:val="007702E4"/>
    <w:rsid w:val="0077047B"/>
    <w:rsid w:val="007706B4"/>
    <w:rsid w:val="007706B5"/>
    <w:rsid w:val="007707E9"/>
    <w:rsid w:val="00770834"/>
    <w:rsid w:val="007708EA"/>
    <w:rsid w:val="007709E6"/>
    <w:rsid w:val="00770B2C"/>
    <w:rsid w:val="00770BEB"/>
    <w:rsid w:val="00770CB7"/>
    <w:rsid w:val="00770DC4"/>
    <w:rsid w:val="00770E27"/>
    <w:rsid w:val="00771324"/>
    <w:rsid w:val="00771421"/>
    <w:rsid w:val="007717F2"/>
    <w:rsid w:val="00771870"/>
    <w:rsid w:val="00771B42"/>
    <w:rsid w:val="00771C2C"/>
    <w:rsid w:val="00771CFB"/>
    <w:rsid w:val="00771E1D"/>
    <w:rsid w:val="00771ED1"/>
    <w:rsid w:val="00771FA1"/>
    <w:rsid w:val="00772129"/>
    <w:rsid w:val="00772174"/>
    <w:rsid w:val="007722FD"/>
    <w:rsid w:val="0077267F"/>
    <w:rsid w:val="00772828"/>
    <w:rsid w:val="007729C0"/>
    <w:rsid w:val="00772AAF"/>
    <w:rsid w:val="00772CC1"/>
    <w:rsid w:val="00772EC3"/>
    <w:rsid w:val="00772ECE"/>
    <w:rsid w:val="00773024"/>
    <w:rsid w:val="007731BE"/>
    <w:rsid w:val="0077345D"/>
    <w:rsid w:val="007734A8"/>
    <w:rsid w:val="007734B8"/>
    <w:rsid w:val="007736E6"/>
    <w:rsid w:val="00773875"/>
    <w:rsid w:val="00773C85"/>
    <w:rsid w:val="00773E71"/>
    <w:rsid w:val="00773F04"/>
    <w:rsid w:val="0077429F"/>
    <w:rsid w:val="007742CC"/>
    <w:rsid w:val="0077439D"/>
    <w:rsid w:val="007743DA"/>
    <w:rsid w:val="00774451"/>
    <w:rsid w:val="007744CC"/>
    <w:rsid w:val="00774686"/>
    <w:rsid w:val="00774769"/>
    <w:rsid w:val="00774849"/>
    <w:rsid w:val="00774854"/>
    <w:rsid w:val="007748EC"/>
    <w:rsid w:val="00774B99"/>
    <w:rsid w:val="00774EE6"/>
    <w:rsid w:val="00774EF7"/>
    <w:rsid w:val="00775251"/>
    <w:rsid w:val="007752AB"/>
    <w:rsid w:val="00775312"/>
    <w:rsid w:val="007754F7"/>
    <w:rsid w:val="007756E1"/>
    <w:rsid w:val="0077595E"/>
    <w:rsid w:val="00775A76"/>
    <w:rsid w:val="00775B76"/>
    <w:rsid w:val="00775BFF"/>
    <w:rsid w:val="00775C34"/>
    <w:rsid w:val="00775D1C"/>
    <w:rsid w:val="00775E7B"/>
    <w:rsid w:val="00776097"/>
    <w:rsid w:val="00776144"/>
    <w:rsid w:val="00776186"/>
    <w:rsid w:val="007762C6"/>
    <w:rsid w:val="0077639C"/>
    <w:rsid w:val="007763A6"/>
    <w:rsid w:val="007763AC"/>
    <w:rsid w:val="0077668D"/>
    <w:rsid w:val="007767DF"/>
    <w:rsid w:val="00776BC3"/>
    <w:rsid w:val="00776D63"/>
    <w:rsid w:val="00776E27"/>
    <w:rsid w:val="00776FA8"/>
    <w:rsid w:val="00776FC1"/>
    <w:rsid w:val="00776FF0"/>
    <w:rsid w:val="00777543"/>
    <w:rsid w:val="00777574"/>
    <w:rsid w:val="00777729"/>
    <w:rsid w:val="007777E9"/>
    <w:rsid w:val="007779CD"/>
    <w:rsid w:val="00777A57"/>
    <w:rsid w:val="00777DE1"/>
    <w:rsid w:val="00780021"/>
    <w:rsid w:val="0078011E"/>
    <w:rsid w:val="0078024F"/>
    <w:rsid w:val="00780272"/>
    <w:rsid w:val="00780319"/>
    <w:rsid w:val="00780679"/>
    <w:rsid w:val="007809CF"/>
    <w:rsid w:val="007809EF"/>
    <w:rsid w:val="00780A40"/>
    <w:rsid w:val="00780A5F"/>
    <w:rsid w:val="00780BFB"/>
    <w:rsid w:val="00780C7D"/>
    <w:rsid w:val="00780CD8"/>
    <w:rsid w:val="00780D4A"/>
    <w:rsid w:val="00780D6C"/>
    <w:rsid w:val="00781093"/>
    <w:rsid w:val="007813A2"/>
    <w:rsid w:val="00781644"/>
    <w:rsid w:val="00781715"/>
    <w:rsid w:val="0078177A"/>
    <w:rsid w:val="0078196A"/>
    <w:rsid w:val="00781AA1"/>
    <w:rsid w:val="00781BA4"/>
    <w:rsid w:val="00781C7B"/>
    <w:rsid w:val="00781DBF"/>
    <w:rsid w:val="00781DF9"/>
    <w:rsid w:val="00781E3C"/>
    <w:rsid w:val="00781FF0"/>
    <w:rsid w:val="007820CC"/>
    <w:rsid w:val="00782309"/>
    <w:rsid w:val="007824BF"/>
    <w:rsid w:val="0078253B"/>
    <w:rsid w:val="00782593"/>
    <w:rsid w:val="0078295B"/>
    <w:rsid w:val="00782FB5"/>
    <w:rsid w:val="00782FE9"/>
    <w:rsid w:val="00783204"/>
    <w:rsid w:val="007833C2"/>
    <w:rsid w:val="007833ED"/>
    <w:rsid w:val="007835CF"/>
    <w:rsid w:val="007837E6"/>
    <w:rsid w:val="00783A39"/>
    <w:rsid w:val="00783B2A"/>
    <w:rsid w:val="00783BBA"/>
    <w:rsid w:val="00783C8E"/>
    <w:rsid w:val="00783DA3"/>
    <w:rsid w:val="0078471F"/>
    <w:rsid w:val="007847C5"/>
    <w:rsid w:val="0078486B"/>
    <w:rsid w:val="00784877"/>
    <w:rsid w:val="00784888"/>
    <w:rsid w:val="007848C2"/>
    <w:rsid w:val="00784921"/>
    <w:rsid w:val="00784CE0"/>
    <w:rsid w:val="00784D3E"/>
    <w:rsid w:val="0078518F"/>
    <w:rsid w:val="007853E6"/>
    <w:rsid w:val="00785464"/>
    <w:rsid w:val="00785590"/>
    <w:rsid w:val="0078570A"/>
    <w:rsid w:val="0078576F"/>
    <w:rsid w:val="00785D9A"/>
    <w:rsid w:val="00785EB4"/>
    <w:rsid w:val="00786084"/>
    <w:rsid w:val="00786093"/>
    <w:rsid w:val="0078645B"/>
    <w:rsid w:val="00786753"/>
    <w:rsid w:val="00786909"/>
    <w:rsid w:val="00786910"/>
    <w:rsid w:val="0078697A"/>
    <w:rsid w:val="00786B7A"/>
    <w:rsid w:val="00786DF0"/>
    <w:rsid w:val="00786E3D"/>
    <w:rsid w:val="00786F1D"/>
    <w:rsid w:val="007871FA"/>
    <w:rsid w:val="00787260"/>
    <w:rsid w:val="007872A8"/>
    <w:rsid w:val="007872B1"/>
    <w:rsid w:val="0078747A"/>
    <w:rsid w:val="0078771C"/>
    <w:rsid w:val="007877F2"/>
    <w:rsid w:val="00787C37"/>
    <w:rsid w:val="00787CE9"/>
    <w:rsid w:val="00787D03"/>
    <w:rsid w:val="00787DB3"/>
    <w:rsid w:val="00787E82"/>
    <w:rsid w:val="00790032"/>
    <w:rsid w:val="007901FE"/>
    <w:rsid w:val="0079032C"/>
    <w:rsid w:val="00790564"/>
    <w:rsid w:val="00790661"/>
    <w:rsid w:val="00790759"/>
    <w:rsid w:val="00790C91"/>
    <w:rsid w:val="00790C94"/>
    <w:rsid w:val="0079120F"/>
    <w:rsid w:val="00791226"/>
    <w:rsid w:val="0079140F"/>
    <w:rsid w:val="007917BA"/>
    <w:rsid w:val="00791994"/>
    <w:rsid w:val="00791A3C"/>
    <w:rsid w:val="00791A79"/>
    <w:rsid w:val="00791C93"/>
    <w:rsid w:val="00791CE6"/>
    <w:rsid w:val="00791E11"/>
    <w:rsid w:val="00791E15"/>
    <w:rsid w:val="0079200F"/>
    <w:rsid w:val="007921DA"/>
    <w:rsid w:val="007921E5"/>
    <w:rsid w:val="00792205"/>
    <w:rsid w:val="0079226C"/>
    <w:rsid w:val="0079226D"/>
    <w:rsid w:val="007923BD"/>
    <w:rsid w:val="00792701"/>
    <w:rsid w:val="00792907"/>
    <w:rsid w:val="00792932"/>
    <w:rsid w:val="00792A3C"/>
    <w:rsid w:val="00792C9F"/>
    <w:rsid w:val="00792E51"/>
    <w:rsid w:val="00792E5C"/>
    <w:rsid w:val="00792F21"/>
    <w:rsid w:val="00792FAD"/>
    <w:rsid w:val="007931B4"/>
    <w:rsid w:val="007931F1"/>
    <w:rsid w:val="00793331"/>
    <w:rsid w:val="00793755"/>
    <w:rsid w:val="007937B2"/>
    <w:rsid w:val="007938B0"/>
    <w:rsid w:val="00793A29"/>
    <w:rsid w:val="00793A5F"/>
    <w:rsid w:val="00793AD9"/>
    <w:rsid w:val="00793B86"/>
    <w:rsid w:val="00793C1E"/>
    <w:rsid w:val="00793E83"/>
    <w:rsid w:val="00793EF4"/>
    <w:rsid w:val="00793F58"/>
    <w:rsid w:val="00794058"/>
    <w:rsid w:val="007940A7"/>
    <w:rsid w:val="007940CC"/>
    <w:rsid w:val="0079414C"/>
    <w:rsid w:val="007942EE"/>
    <w:rsid w:val="007944E0"/>
    <w:rsid w:val="00794791"/>
    <w:rsid w:val="007947A2"/>
    <w:rsid w:val="007947AC"/>
    <w:rsid w:val="00794AD2"/>
    <w:rsid w:val="00794E4D"/>
    <w:rsid w:val="00794E57"/>
    <w:rsid w:val="00794E79"/>
    <w:rsid w:val="007951D9"/>
    <w:rsid w:val="00795235"/>
    <w:rsid w:val="0079547E"/>
    <w:rsid w:val="007955D6"/>
    <w:rsid w:val="0079562F"/>
    <w:rsid w:val="00795634"/>
    <w:rsid w:val="00795739"/>
    <w:rsid w:val="00795A49"/>
    <w:rsid w:val="00795A4B"/>
    <w:rsid w:val="00795A9D"/>
    <w:rsid w:val="00795D2E"/>
    <w:rsid w:val="00795D98"/>
    <w:rsid w:val="0079614A"/>
    <w:rsid w:val="007961F1"/>
    <w:rsid w:val="00796256"/>
    <w:rsid w:val="00796331"/>
    <w:rsid w:val="00796567"/>
    <w:rsid w:val="007965C4"/>
    <w:rsid w:val="007965E0"/>
    <w:rsid w:val="00796709"/>
    <w:rsid w:val="007968A5"/>
    <w:rsid w:val="00796B95"/>
    <w:rsid w:val="00796BEB"/>
    <w:rsid w:val="00796D6D"/>
    <w:rsid w:val="00796D77"/>
    <w:rsid w:val="00796F23"/>
    <w:rsid w:val="0079704E"/>
    <w:rsid w:val="007970F1"/>
    <w:rsid w:val="0079727F"/>
    <w:rsid w:val="007972E1"/>
    <w:rsid w:val="007977F4"/>
    <w:rsid w:val="0079781E"/>
    <w:rsid w:val="00797863"/>
    <w:rsid w:val="00797A21"/>
    <w:rsid w:val="00797B5A"/>
    <w:rsid w:val="00797B68"/>
    <w:rsid w:val="00797EB8"/>
    <w:rsid w:val="00797ECE"/>
    <w:rsid w:val="007A00A1"/>
    <w:rsid w:val="007A013B"/>
    <w:rsid w:val="007A02F9"/>
    <w:rsid w:val="007A0373"/>
    <w:rsid w:val="007A05FD"/>
    <w:rsid w:val="007A0609"/>
    <w:rsid w:val="007A0794"/>
    <w:rsid w:val="007A0AF6"/>
    <w:rsid w:val="007A0E29"/>
    <w:rsid w:val="007A0E7C"/>
    <w:rsid w:val="007A1286"/>
    <w:rsid w:val="007A14D8"/>
    <w:rsid w:val="007A164E"/>
    <w:rsid w:val="007A16EF"/>
    <w:rsid w:val="007A173C"/>
    <w:rsid w:val="007A1B2B"/>
    <w:rsid w:val="007A1B3B"/>
    <w:rsid w:val="007A1DA7"/>
    <w:rsid w:val="007A1E4A"/>
    <w:rsid w:val="007A2005"/>
    <w:rsid w:val="007A2331"/>
    <w:rsid w:val="007A23DC"/>
    <w:rsid w:val="007A2492"/>
    <w:rsid w:val="007A2840"/>
    <w:rsid w:val="007A2974"/>
    <w:rsid w:val="007A2A68"/>
    <w:rsid w:val="007A2D04"/>
    <w:rsid w:val="007A2DD1"/>
    <w:rsid w:val="007A2EE4"/>
    <w:rsid w:val="007A3171"/>
    <w:rsid w:val="007A3201"/>
    <w:rsid w:val="007A3310"/>
    <w:rsid w:val="007A33E0"/>
    <w:rsid w:val="007A341C"/>
    <w:rsid w:val="007A38DA"/>
    <w:rsid w:val="007A3AEB"/>
    <w:rsid w:val="007A3B30"/>
    <w:rsid w:val="007A3BEB"/>
    <w:rsid w:val="007A4122"/>
    <w:rsid w:val="007A4237"/>
    <w:rsid w:val="007A42D3"/>
    <w:rsid w:val="007A45C9"/>
    <w:rsid w:val="007A479A"/>
    <w:rsid w:val="007A4BF8"/>
    <w:rsid w:val="007A4D6D"/>
    <w:rsid w:val="007A4E47"/>
    <w:rsid w:val="007A4FE8"/>
    <w:rsid w:val="007A50B8"/>
    <w:rsid w:val="007A5133"/>
    <w:rsid w:val="007A5427"/>
    <w:rsid w:val="007A55EE"/>
    <w:rsid w:val="007A5868"/>
    <w:rsid w:val="007A5A9B"/>
    <w:rsid w:val="007A5AD8"/>
    <w:rsid w:val="007A5BC2"/>
    <w:rsid w:val="007A5CA4"/>
    <w:rsid w:val="007A5D79"/>
    <w:rsid w:val="007A5D7E"/>
    <w:rsid w:val="007A5DD1"/>
    <w:rsid w:val="007A619F"/>
    <w:rsid w:val="007A6446"/>
    <w:rsid w:val="007A6B3E"/>
    <w:rsid w:val="007A6B44"/>
    <w:rsid w:val="007A6C16"/>
    <w:rsid w:val="007A6C6C"/>
    <w:rsid w:val="007A6D42"/>
    <w:rsid w:val="007A6E0E"/>
    <w:rsid w:val="007A6E0F"/>
    <w:rsid w:val="007A6FA9"/>
    <w:rsid w:val="007A7088"/>
    <w:rsid w:val="007A70B4"/>
    <w:rsid w:val="007A7473"/>
    <w:rsid w:val="007A7600"/>
    <w:rsid w:val="007A776F"/>
    <w:rsid w:val="007A794C"/>
    <w:rsid w:val="007A7B30"/>
    <w:rsid w:val="007A7BAA"/>
    <w:rsid w:val="007A7F83"/>
    <w:rsid w:val="007B00BA"/>
    <w:rsid w:val="007B013E"/>
    <w:rsid w:val="007B0173"/>
    <w:rsid w:val="007B0349"/>
    <w:rsid w:val="007B0490"/>
    <w:rsid w:val="007B05F9"/>
    <w:rsid w:val="007B06F9"/>
    <w:rsid w:val="007B08D9"/>
    <w:rsid w:val="007B08DC"/>
    <w:rsid w:val="007B09D9"/>
    <w:rsid w:val="007B0B92"/>
    <w:rsid w:val="007B0C33"/>
    <w:rsid w:val="007B0C50"/>
    <w:rsid w:val="007B0D08"/>
    <w:rsid w:val="007B0E1F"/>
    <w:rsid w:val="007B0E58"/>
    <w:rsid w:val="007B0F89"/>
    <w:rsid w:val="007B10F3"/>
    <w:rsid w:val="007B11AE"/>
    <w:rsid w:val="007B16C9"/>
    <w:rsid w:val="007B195C"/>
    <w:rsid w:val="007B19C7"/>
    <w:rsid w:val="007B1A1E"/>
    <w:rsid w:val="007B1A65"/>
    <w:rsid w:val="007B1ED0"/>
    <w:rsid w:val="007B2035"/>
    <w:rsid w:val="007B209D"/>
    <w:rsid w:val="007B21DA"/>
    <w:rsid w:val="007B220B"/>
    <w:rsid w:val="007B225B"/>
    <w:rsid w:val="007B2301"/>
    <w:rsid w:val="007B23F4"/>
    <w:rsid w:val="007B2509"/>
    <w:rsid w:val="007B25AB"/>
    <w:rsid w:val="007B266B"/>
    <w:rsid w:val="007B29FF"/>
    <w:rsid w:val="007B2A7F"/>
    <w:rsid w:val="007B2BDC"/>
    <w:rsid w:val="007B2D6D"/>
    <w:rsid w:val="007B2E22"/>
    <w:rsid w:val="007B2F45"/>
    <w:rsid w:val="007B2F82"/>
    <w:rsid w:val="007B2FDE"/>
    <w:rsid w:val="007B312B"/>
    <w:rsid w:val="007B3382"/>
    <w:rsid w:val="007B35FE"/>
    <w:rsid w:val="007B3812"/>
    <w:rsid w:val="007B3AE4"/>
    <w:rsid w:val="007B3CB7"/>
    <w:rsid w:val="007B3CC9"/>
    <w:rsid w:val="007B3CCF"/>
    <w:rsid w:val="007B3D60"/>
    <w:rsid w:val="007B407D"/>
    <w:rsid w:val="007B42C6"/>
    <w:rsid w:val="007B4411"/>
    <w:rsid w:val="007B4432"/>
    <w:rsid w:val="007B4479"/>
    <w:rsid w:val="007B4939"/>
    <w:rsid w:val="007B4BAA"/>
    <w:rsid w:val="007B4C50"/>
    <w:rsid w:val="007B4C68"/>
    <w:rsid w:val="007B4D99"/>
    <w:rsid w:val="007B4E68"/>
    <w:rsid w:val="007B5124"/>
    <w:rsid w:val="007B5158"/>
    <w:rsid w:val="007B528A"/>
    <w:rsid w:val="007B56E8"/>
    <w:rsid w:val="007B5B9A"/>
    <w:rsid w:val="007B5DAE"/>
    <w:rsid w:val="007B6046"/>
    <w:rsid w:val="007B6551"/>
    <w:rsid w:val="007B6569"/>
    <w:rsid w:val="007B666E"/>
    <w:rsid w:val="007B6716"/>
    <w:rsid w:val="007B6960"/>
    <w:rsid w:val="007B6B3B"/>
    <w:rsid w:val="007B6EAA"/>
    <w:rsid w:val="007B6EBE"/>
    <w:rsid w:val="007B71A5"/>
    <w:rsid w:val="007B74FB"/>
    <w:rsid w:val="007B776B"/>
    <w:rsid w:val="007B78B3"/>
    <w:rsid w:val="007B7ABC"/>
    <w:rsid w:val="007B7ACA"/>
    <w:rsid w:val="007B7B25"/>
    <w:rsid w:val="007B7B33"/>
    <w:rsid w:val="007B7DDA"/>
    <w:rsid w:val="007C0173"/>
    <w:rsid w:val="007C038D"/>
    <w:rsid w:val="007C06EC"/>
    <w:rsid w:val="007C0796"/>
    <w:rsid w:val="007C0986"/>
    <w:rsid w:val="007C0C7F"/>
    <w:rsid w:val="007C0CA6"/>
    <w:rsid w:val="007C0CED"/>
    <w:rsid w:val="007C0D46"/>
    <w:rsid w:val="007C0E39"/>
    <w:rsid w:val="007C0F83"/>
    <w:rsid w:val="007C0FAD"/>
    <w:rsid w:val="007C11BE"/>
    <w:rsid w:val="007C137A"/>
    <w:rsid w:val="007C14A0"/>
    <w:rsid w:val="007C14BB"/>
    <w:rsid w:val="007C15F7"/>
    <w:rsid w:val="007C1627"/>
    <w:rsid w:val="007C17C1"/>
    <w:rsid w:val="007C1902"/>
    <w:rsid w:val="007C1941"/>
    <w:rsid w:val="007C1ACC"/>
    <w:rsid w:val="007C1BCE"/>
    <w:rsid w:val="007C1EAF"/>
    <w:rsid w:val="007C1F9B"/>
    <w:rsid w:val="007C207E"/>
    <w:rsid w:val="007C25CE"/>
    <w:rsid w:val="007C264B"/>
    <w:rsid w:val="007C27F8"/>
    <w:rsid w:val="007C29DA"/>
    <w:rsid w:val="007C2C14"/>
    <w:rsid w:val="007C2D16"/>
    <w:rsid w:val="007C2DD3"/>
    <w:rsid w:val="007C2E4F"/>
    <w:rsid w:val="007C2F3F"/>
    <w:rsid w:val="007C301C"/>
    <w:rsid w:val="007C3120"/>
    <w:rsid w:val="007C3249"/>
    <w:rsid w:val="007C3360"/>
    <w:rsid w:val="007C33FA"/>
    <w:rsid w:val="007C35DD"/>
    <w:rsid w:val="007C3625"/>
    <w:rsid w:val="007C3B44"/>
    <w:rsid w:val="007C3C8E"/>
    <w:rsid w:val="007C3D13"/>
    <w:rsid w:val="007C3DF6"/>
    <w:rsid w:val="007C3EA5"/>
    <w:rsid w:val="007C3F46"/>
    <w:rsid w:val="007C3FCE"/>
    <w:rsid w:val="007C4017"/>
    <w:rsid w:val="007C40F8"/>
    <w:rsid w:val="007C4187"/>
    <w:rsid w:val="007C4228"/>
    <w:rsid w:val="007C44AE"/>
    <w:rsid w:val="007C44FC"/>
    <w:rsid w:val="007C4813"/>
    <w:rsid w:val="007C487B"/>
    <w:rsid w:val="007C4895"/>
    <w:rsid w:val="007C48A9"/>
    <w:rsid w:val="007C4CA4"/>
    <w:rsid w:val="007C4CBD"/>
    <w:rsid w:val="007C4E73"/>
    <w:rsid w:val="007C4EA8"/>
    <w:rsid w:val="007C4FEA"/>
    <w:rsid w:val="007C506A"/>
    <w:rsid w:val="007C534E"/>
    <w:rsid w:val="007C55D0"/>
    <w:rsid w:val="007C562C"/>
    <w:rsid w:val="007C56D3"/>
    <w:rsid w:val="007C581E"/>
    <w:rsid w:val="007C58AC"/>
    <w:rsid w:val="007C5ADF"/>
    <w:rsid w:val="007C5B47"/>
    <w:rsid w:val="007C5B67"/>
    <w:rsid w:val="007C5C46"/>
    <w:rsid w:val="007C5E4D"/>
    <w:rsid w:val="007C5EA8"/>
    <w:rsid w:val="007C5EB2"/>
    <w:rsid w:val="007C60E4"/>
    <w:rsid w:val="007C627D"/>
    <w:rsid w:val="007C62CE"/>
    <w:rsid w:val="007C6461"/>
    <w:rsid w:val="007C660D"/>
    <w:rsid w:val="007C6814"/>
    <w:rsid w:val="007C6A76"/>
    <w:rsid w:val="007C6A88"/>
    <w:rsid w:val="007C6B45"/>
    <w:rsid w:val="007C6D3A"/>
    <w:rsid w:val="007C6E61"/>
    <w:rsid w:val="007C6EB9"/>
    <w:rsid w:val="007C6F58"/>
    <w:rsid w:val="007C7422"/>
    <w:rsid w:val="007C74F1"/>
    <w:rsid w:val="007C76A1"/>
    <w:rsid w:val="007C77CF"/>
    <w:rsid w:val="007C7811"/>
    <w:rsid w:val="007C7966"/>
    <w:rsid w:val="007C7C1C"/>
    <w:rsid w:val="007C7DAB"/>
    <w:rsid w:val="007C7E12"/>
    <w:rsid w:val="007C7F2E"/>
    <w:rsid w:val="007D00C0"/>
    <w:rsid w:val="007D01D7"/>
    <w:rsid w:val="007D02DC"/>
    <w:rsid w:val="007D0616"/>
    <w:rsid w:val="007D06BD"/>
    <w:rsid w:val="007D06C0"/>
    <w:rsid w:val="007D072A"/>
    <w:rsid w:val="007D08D5"/>
    <w:rsid w:val="007D0B04"/>
    <w:rsid w:val="007D109F"/>
    <w:rsid w:val="007D10A3"/>
    <w:rsid w:val="007D110D"/>
    <w:rsid w:val="007D14D9"/>
    <w:rsid w:val="007D17C1"/>
    <w:rsid w:val="007D1981"/>
    <w:rsid w:val="007D19A7"/>
    <w:rsid w:val="007D19C1"/>
    <w:rsid w:val="007D1A15"/>
    <w:rsid w:val="007D1A2F"/>
    <w:rsid w:val="007D1B23"/>
    <w:rsid w:val="007D1D57"/>
    <w:rsid w:val="007D1F41"/>
    <w:rsid w:val="007D1FFD"/>
    <w:rsid w:val="007D200E"/>
    <w:rsid w:val="007D220F"/>
    <w:rsid w:val="007D224C"/>
    <w:rsid w:val="007D225B"/>
    <w:rsid w:val="007D2288"/>
    <w:rsid w:val="007D230A"/>
    <w:rsid w:val="007D23E6"/>
    <w:rsid w:val="007D243B"/>
    <w:rsid w:val="007D2479"/>
    <w:rsid w:val="007D2593"/>
    <w:rsid w:val="007D2672"/>
    <w:rsid w:val="007D292B"/>
    <w:rsid w:val="007D293F"/>
    <w:rsid w:val="007D2B6A"/>
    <w:rsid w:val="007D2BBD"/>
    <w:rsid w:val="007D2E4A"/>
    <w:rsid w:val="007D2E53"/>
    <w:rsid w:val="007D30AF"/>
    <w:rsid w:val="007D339F"/>
    <w:rsid w:val="007D3605"/>
    <w:rsid w:val="007D393F"/>
    <w:rsid w:val="007D3A87"/>
    <w:rsid w:val="007D3B8F"/>
    <w:rsid w:val="007D3C25"/>
    <w:rsid w:val="007D3DE4"/>
    <w:rsid w:val="007D3E52"/>
    <w:rsid w:val="007D3E6E"/>
    <w:rsid w:val="007D3F17"/>
    <w:rsid w:val="007D3F27"/>
    <w:rsid w:val="007D3FB5"/>
    <w:rsid w:val="007D41B9"/>
    <w:rsid w:val="007D44F9"/>
    <w:rsid w:val="007D4CD9"/>
    <w:rsid w:val="007D4D75"/>
    <w:rsid w:val="007D4F1D"/>
    <w:rsid w:val="007D50E9"/>
    <w:rsid w:val="007D5127"/>
    <w:rsid w:val="007D513D"/>
    <w:rsid w:val="007D529A"/>
    <w:rsid w:val="007D52AF"/>
    <w:rsid w:val="007D52B7"/>
    <w:rsid w:val="007D53FB"/>
    <w:rsid w:val="007D56BE"/>
    <w:rsid w:val="007D58C0"/>
    <w:rsid w:val="007D58E3"/>
    <w:rsid w:val="007D5917"/>
    <w:rsid w:val="007D5BCD"/>
    <w:rsid w:val="007D5C99"/>
    <w:rsid w:val="007D5D23"/>
    <w:rsid w:val="007D5D5E"/>
    <w:rsid w:val="007D63EB"/>
    <w:rsid w:val="007D679D"/>
    <w:rsid w:val="007D695F"/>
    <w:rsid w:val="007D6C1C"/>
    <w:rsid w:val="007D6CE0"/>
    <w:rsid w:val="007D6D47"/>
    <w:rsid w:val="007D6E21"/>
    <w:rsid w:val="007D708D"/>
    <w:rsid w:val="007D7111"/>
    <w:rsid w:val="007D77A8"/>
    <w:rsid w:val="007D78D4"/>
    <w:rsid w:val="007E0199"/>
    <w:rsid w:val="007E0276"/>
    <w:rsid w:val="007E0382"/>
    <w:rsid w:val="007E044D"/>
    <w:rsid w:val="007E053D"/>
    <w:rsid w:val="007E0799"/>
    <w:rsid w:val="007E0997"/>
    <w:rsid w:val="007E0B36"/>
    <w:rsid w:val="007E0DE4"/>
    <w:rsid w:val="007E0F04"/>
    <w:rsid w:val="007E11C9"/>
    <w:rsid w:val="007E11D5"/>
    <w:rsid w:val="007E1278"/>
    <w:rsid w:val="007E12F2"/>
    <w:rsid w:val="007E1529"/>
    <w:rsid w:val="007E15CF"/>
    <w:rsid w:val="007E173D"/>
    <w:rsid w:val="007E185A"/>
    <w:rsid w:val="007E192D"/>
    <w:rsid w:val="007E1A92"/>
    <w:rsid w:val="007E1AD8"/>
    <w:rsid w:val="007E1DA8"/>
    <w:rsid w:val="007E1FCF"/>
    <w:rsid w:val="007E21ED"/>
    <w:rsid w:val="007E2613"/>
    <w:rsid w:val="007E2937"/>
    <w:rsid w:val="007E2C90"/>
    <w:rsid w:val="007E2CCD"/>
    <w:rsid w:val="007E2D18"/>
    <w:rsid w:val="007E2E07"/>
    <w:rsid w:val="007E30C4"/>
    <w:rsid w:val="007E3493"/>
    <w:rsid w:val="007E365B"/>
    <w:rsid w:val="007E38CD"/>
    <w:rsid w:val="007E3DD9"/>
    <w:rsid w:val="007E400D"/>
    <w:rsid w:val="007E4134"/>
    <w:rsid w:val="007E4177"/>
    <w:rsid w:val="007E41DF"/>
    <w:rsid w:val="007E41EC"/>
    <w:rsid w:val="007E42B2"/>
    <w:rsid w:val="007E42FF"/>
    <w:rsid w:val="007E4328"/>
    <w:rsid w:val="007E4523"/>
    <w:rsid w:val="007E4772"/>
    <w:rsid w:val="007E48A9"/>
    <w:rsid w:val="007E4A8B"/>
    <w:rsid w:val="007E4AFB"/>
    <w:rsid w:val="007E4C1B"/>
    <w:rsid w:val="007E4C93"/>
    <w:rsid w:val="007E4E9E"/>
    <w:rsid w:val="007E4F8F"/>
    <w:rsid w:val="007E5014"/>
    <w:rsid w:val="007E526D"/>
    <w:rsid w:val="007E5371"/>
    <w:rsid w:val="007E5497"/>
    <w:rsid w:val="007E5739"/>
    <w:rsid w:val="007E59D9"/>
    <w:rsid w:val="007E5B3A"/>
    <w:rsid w:val="007E5C17"/>
    <w:rsid w:val="007E5D2C"/>
    <w:rsid w:val="007E6015"/>
    <w:rsid w:val="007E65F6"/>
    <w:rsid w:val="007E66BD"/>
    <w:rsid w:val="007E66ED"/>
    <w:rsid w:val="007E67BF"/>
    <w:rsid w:val="007E69E8"/>
    <w:rsid w:val="007E69F0"/>
    <w:rsid w:val="007E6A63"/>
    <w:rsid w:val="007E6B23"/>
    <w:rsid w:val="007E6C2C"/>
    <w:rsid w:val="007E6DA0"/>
    <w:rsid w:val="007E6F82"/>
    <w:rsid w:val="007E704A"/>
    <w:rsid w:val="007E7072"/>
    <w:rsid w:val="007E721B"/>
    <w:rsid w:val="007E727A"/>
    <w:rsid w:val="007E74CD"/>
    <w:rsid w:val="007E75E0"/>
    <w:rsid w:val="007E7793"/>
    <w:rsid w:val="007E7942"/>
    <w:rsid w:val="007E7A5B"/>
    <w:rsid w:val="007E7D5A"/>
    <w:rsid w:val="007F0193"/>
    <w:rsid w:val="007F0231"/>
    <w:rsid w:val="007F026E"/>
    <w:rsid w:val="007F0342"/>
    <w:rsid w:val="007F0358"/>
    <w:rsid w:val="007F06F1"/>
    <w:rsid w:val="007F0A38"/>
    <w:rsid w:val="007F0BB3"/>
    <w:rsid w:val="007F0D29"/>
    <w:rsid w:val="007F0E3B"/>
    <w:rsid w:val="007F0FD8"/>
    <w:rsid w:val="007F1023"/>
    <w:rsid w:val="007F110A"/>
    <w:rsid w:val="007F1157"/>
    <w:rsid w:val="007F1363"/>
    <w:rsid w:val="007F13A4"/>
    <w:rsid w:val="007F1463"/>
    <w:rsid w:val="007F160A"/>
    <w:rsid w:val="007F1A39"/>
    <w:rsid w:val="007F1B0C"/>
    <w:rsid w:val="007F1B7B"/>
    <w:rsid w:val="007F1C87"/>
    <w:rsid w:val="007F1D0C"/>
    <w:rsid w:val="007F2060"/>
    <w:rsid w:val="007F20AC"/>
    <w:rsid w:val="007F21B4"/>
    <w:rsid w:val="007F21B6"/>
    <w:rsid w:val="007F21F2"/>
    <w:rsid w:val="007F221A"/>
    <w:rsid w:val="007F224A"/>
    <w:rsid w:val="007F22B7"/>
    <w:rsid w:val="007F23B2"/>
    <w:rsid w:val="007F2427"/>
    <w:rsid w:val="007F243D"/>
    <w:rsid w:val="007F2713"/>
    <w:rsid w:val="007F2D4D"/>
    <w:rsid w:val="007F2E65"/>
    <w:rsid w:val="007F2FC6"/>
    <w:rsid w:val="007F3060"/>
    <w:rsid w:val="007F319A"/>
    <w:rsid w:val="007F32D2"/>
    <w:rsid w:val="007F35A9"/>
    <w:rsid w:val="007F3742"/>
    <w:rsid w:val="007F3772"/>
    <w:rsid w:val="007F37F8"/>
    <w:rsid w:val="007F3E3A"/>
    <w:rsid w:val="007F41EF"/>
    <w:rsid w:val="007F4469"/>
    <w:rsid w:val="007F47D4"/>
    <w:rsid w:val="007F4930"/>
    <w:rsid w:val="007F4C08"/>
    <w:rsid w:val="007F4D19"/>
    <w:rsid w:val="007F4FA6"/>
    <w:rsid w:val="007F4FAD"/>
    <w:rsid w:val="007F52B5"/>
    <w:rsid w:val="007F5457"/>
    <w:rsid w:val="007F55DB"/>
    <w:rsid w:val="007F583B"/>
    <w:rsid w:val="007F5893"/>
    <w:rsid w:val="007F5A02"/>
    <w:rsid w:val="007F5A09"/>
    <w:rsid w:val="007F5E5B"/>
    <w:rsid w:val="007F5FC1"/>
    <w:rsid w:val="007F635A"/>
    <w:rsid w:val="007F65AC"/>
    <w:rsid w:val="007F6702"/>
    <w:rsid w:val="007F6719"/>
    <w:rsid w:val="007F67F2"/>
    <w:rsid w:val="007F6915"/>
    <w:rsid w:val="007F6941"/>
    <w:rsid w:val="007F6966"/>
    <w:rsid w:val="007F6AD3"/>
    <w:rsid w:val="007F7121"/>
    <w:rsid w:val="007F71FF"/>
    <w:rsid w:val="007F742D"/>
    <w:rsid w:val="007F74B0"/>
    <w:rsid w:val="007F7705"/>
    <w:rsid w:val="007F78C4"/>
    <w:rsid w:val="007F796F"/>
    <w:rsid w:val="007F7A0E"/>
    <w:rsid w:val="007F7D50"/>
    <w:rsid w:val="007F7E82"/>
    <w:rsid w:val="0080028A"/>
    <w:rsid w:val="00800448"/>
    <w:rsid w:val="008009CF"/>
    <w:rsid w:val="008009D5"/>
    <w:rsid w:val="00800EB8"/>
    <w:rsid w:val="00800F29"/>
    <w:rsid w:val="008010D1"/>
    <w:rsid w:val="00801405"/>
    <w:rsid w:val="008016DD"/>
    <w:rsid w:val="00801A11"/>
    <w:rsid w:val="00801BC6"/>
    <w:rsid w:val="00801DA3"/>
    <w:rsid w:val="00801F25"/>
    <w:rsid w:val="00801FAA"/>
    <w:rsid w:val="00802436"/>
    <w:rsid w:val="008027E5"/>
    <w:rsid w:val="008028AD"/>
    <w:rsid w:val="00802981"/>
    <w:rsid w:val="00802A13"/>
    <w:rsid w:val="00802BD0"/>
    <w:rsid w:val="00802BFC"/>
    <w:rsid w:val="00802C2A"/>
    <w:rsid w:val="00802D11"/>
    <w:rsid w:val="008031AC"/>
    <w:rsid w:val="00803316"/>
    <w:rsid w:val="008035F3"/>
    <w:rsid w:val="00803929"/>
    <w:rsid w:val="00803A1C"/>
    <w:rsid w:val="00803B8F"/>
    <w:rsid w:val="00803C16"/>
    <w:rsid w:val="00803FE1"/>
    <w:rsid w:val="00804054"/>
    <w:rsid w:val="008040DD"/>
    <w:rsid w:val="00804488"/>
    <w:rsid w:val="00804983"/>
    <w:rsid w:val="00804BBD"/>
    <w:rsid w:val="00804D87"/>
    <w:rsid w:val="00804DE2"/>
    <w:rsid w:val="00804E08"/>
    <w:rsid w:val="00804F56"/>
    <w:rsid w:val="00805033"/>
    <w:rsid w:val="0080507C"/>
    <w:rsid w:val="008052D5"/>
    <w:rsid w:val="008053CF"/>
    <w:rsid w:val="00805516"/>
    <w:rsid w:val="008055A9"/>
    <w:rsid w:val="00805760"/>
    <w:rsid w:val="0080576A"/>
    <w:rsid w:val="0080591D"/>
    <w:rsid w:val="00805AFE"/>
    <w:rsid w:val="00805B72"/>
    <w:rsid w:val="00805B7D"/>
    <w:rsid w:val="00805C2D"/>
    <w:rsid w:val="00805C3D"/>
    <w:rsid w:val="00805E56"/>
    <w:rsid w:val="00805F77"/>
    <w:rsid w:val="00806056"/>
    <w:rsid w:val="008060BF"/>
    <w:rsid w:val="00806159"/>
    <w:rsid w:val="008062B0"/>
    <w:rsid w:val="008063AF"/>
    <w:rsid w:val="008064CC"/>
    <w:rsid w:val="008068A8"/>
    <w:rsid w:val="0080699E"/>
    <w:rsid w:val="00806A57"/>
    <w:rsid w:val="00806B18"/>
    <w:rsid w:val="00806D57"/>
    <w:rsid w:val="00806E8A"/>
    <w:rsid w:val="00806FF2"/>
    <w:rsid w:val="00807050"/>
    <w:rsid w:val="0080717C"/>
    <w:rsid w:val="00807193"/>
    <w:rsid w:val="00807433"/>
    <w:rsid w:val="008075BE"/>
    <w:rsid w:val="008076B4"/>
    <w:rsid w:val="00807A2F"/>
    <w:rsid w:val="00807A4B"/>
    <w:rsid w:val="00807AB1"/>
    <w:rsid w:val="00807C35"/>
    <w:rsid w:val="00807CA6"/>
    <w:rsid w:val="00807F76"/>
    <w:rsid w:val="00810550"/>
    <w:rsid w:val="0081075B"/>
    <w:rsid w:val="008109B9"/>
    <w:rsid w:val="00810A91"/>
    <w:rsid w:val="00810B0E"/>
    <w:rsid w:val="00810BE7"/>
    <w:rsid w:val="00810F51"/>
    <w:rsid w:val="00811295"/>
    <w:rsid w:val="00811298"/>
    <w:rsid w:val="00811320"/>
    <w:rsid w:val="008113DC"/>
    <w:rsid w:val="00811444"/>
    <w:rsid w:val="00811652"/>
    <w:rsid w:val="00811842"/>
    <w:rsid w:val="008119EC"/>
    <w:rsid w:val="00811A19"/>
    <w:rsid w:val="00811AB6"/>
    <w:rsid w:val="00811B37"/>
    <w:rsid w:val="00811DCC"/>
    <w:rsid w:val="00811DDF"/>
    <w:rsid w:val="00811E39"/>
    <w:rsid w:val="00811E4A"/>
    <w:rsid w:val="00811EB7"/>
    <w:rsid w:val="00811F00"/>
    <w:rsid w:val="00812183"/>
    <w:rsid w:val="0081229D"/>
    <w:rsid w:val="00812382"/>
    <w:rsid w:val="0081241A"/>
    <w:rsid w:val="008124C8"/>
    <w:rsid w:val="00812555"/>
    <w:rsid w:val="00812600"/>
    <w:rsid w:val="00812A7B"/>
    <w:rsid w:val="00812B48"/>
    <w:rsid w:val="00812CBD"/>
    <w:rsid w:val="00812DC3"/>
    <w:rsid w:val="00812F98"/>
    <w:rsid w:val="008130C3"/>
    <w:rsid w:val="008131A1"/>
    <w:rsid w:val="008133B1"/>
    <w:rsid w:val="008136E2"/>
    <w:rsid w:val="00813909"/>
    <w:rsid w:val="008139C7"/>
    <w:rsid w:val="00813A69"/>
    <w:rsid w:val="00813B69"/>
    <w:rsid w:val="00813B99"/>
    <w:rsid w:val="00813C83"/>
    <w:rsid w:val="00813C92"/>
    <w:rsid w:val="00813CCF"/>
    <w:rsid w:val="00813D04"/>
    <w:rsid w:val="00813FB5"/>
    <w:rsid w:val="008141C6"/>
    <w:rsid w:val="00814214"/>
    <w:rsid w:val="0081447C"/>
    <w:rsid w:val="008145DA"/>
    <w:rsid w:val="008145DE"/>
    <w:rsid w:val="00814604"/>
    <w:rsid w:val="008146C1"/>
    <w:rsid w:val="008148F4"/>
    <w:rsid w:val="00814958"/>
    <w:rsid w:val="00814CF8"/>
    <w:rsid w:val="00814FEC"/>
    <w:rsid w:val="0081503B"/>
    <w:rsid w:val="0081503C"/>
    <w:rsid w:val="008150DD"/>
    <w:rsid w:val="008151FE"/>
    <w:rsid w:val="00815382"/>
    <w:rsid w:val="0081562A"/>
    <w:rsid w:val="00815639"/>
    <w:rsid w:val="0081571C"/>
    <w:rsid w:val="008157F3"/>
    <w:rsid w:val="008159B5"/>
    <w:rsid w:val="00815A49"/>
    <w:rsid w:val="00815D62"/>
    <w:rsid w:val="00815F40"/>
    <w:rsid w:val="008161E4"/>
    <w:rsid w:val="00816349"/>
    <w:rsid w:val="00816411"/>
    <w:rsid w:val="00816572"/>
    <w:rsid w:val="008165B2"/>
    <w:rsid w:val="0081673D"/>
    <w:rsid w:val="008168FE"/>
    <w:rsid w:val="00816BAA"/>
    <w:rsid w:val="00816BB7"/>
    <w:rsid w:val="00816C3D"/>
    <w:rsid w:val="00816E6C"/>
    <w:rsid w:val="00817144"/>
    <w:rsid w:val="00817270"/>
    <w:rsid w:val="008174C6"/>
    <w:rsid w:val="00817784"/>
    <w:rsid w:val="008177A2"/>
    <w:rsid w:val="00817952"/>
    <w:rsid w:val="00817C1E"/>
    <w:rsid w:val="00817C3A"/>
    <w:rsid w:val="00817E14"/>
    <w:rsid w:val="008202F7"/>
    <w:rsid w:val="008203C1"/>
    <w:rsid w:val="008203FD"/>
    <w:rsid w:val="00820439"/>
    <w:rsid w:val="0082067C"/>
    <w:rsid w:val="00820681"/>
    <w:rsid w:val="008206BA"/>
    <w:rsid w:val="00820880"/>
    <w:rsid w:val="00820928"/>
    <w:rsid w:val="00820BF5"/>
    <w:rsid w:val="00820ED6"/>
    <w:rsid w:val="00821029"/>
    <w:rsid w:val="00821054"/>
    <w:rsid w:val="00821367"/>
    <w:rsid w:val="0082144D"/>
    <w:rsid w:val="00821488"/>
    <w:rsid w:val="0082155A"/>
    <w:rsid w:val="0082161D"/>
    <w:rsid w:val="00821D0D"/>
    <w:rsid w:val="00821EDA"/>
    <w:rsid w:val="008220E3"/>
    <w:rsid w:val="008221D8"/>
    <w:rsid w:val="00822809"/>
    <w:rsid w:val="00822943"/>
    <w:rsid w:val="00822C88"/>
    <w:rsid w:val="00822DB0"/>
    <w:rsid w:val="00822E0E"/>
    <w:rsid w:val="00823154"/>
    <w:rsid w:val="00823207"/>
    <w:rsid w:val="00823262"/>
    <w:rsid w:val="00823303"/>
    <w:rsid w:val="008233C1"/>
    <w:rsid w:val="00823450"/>
    <w:rsid w:val="00823455"/>
    <w:rsid w:val="0082375A"/>
    <w:rsid w:val="008237D7"/>
    <w:rsid w:val="00823903"/>
    <w:rsid w:val="00823A44"/>
    <w:rsid w:val="00823D23"/>
    <w:rsid w:val="00823F68"/>
    <w:rsid w:val="008240F3"/>
    <w:rsid w:val="0082414B"/>
    <w:rsid w:val="008243CA"/>
    <w:rsid w:val="00824423"/>
    <w:rsid w:val="0082451E"/>
    <w:rsid w:val="00824622"/>
    <w:rsid w:val="00824B53"/>
    <w:rsid w:val="00824B92"/>
    <w:rsid w:val="00824BD1"/>
    <w:rsid w:val="00824C19"/>
    <w:rsid w:val="00824C70"/>
    <w:rsid w:val="00824CBD"/>
    <w:rsid w:val="00824ED7"/>
    <w:rsid w:val="008250E3"/>
    <w:rsid w:val="00825624"/>
    <w:rsid w:val="00825693"/>
    <w:rsid w:val="008256A1"/>
    <w:rsid w:val="0082595A"/>
    <w:rsid w:val="00825E33"/>
    <w:rsid w:val="00825E82"/>
    <w:rsid w:val="00825EB3"/>
    <w:rsid w:val="00826151"/>
    <w:rsid w:val="008267CF"/>
    <w:rsid w:val="008269BD"/>
    <w:rsid w:val="00826BAC"/>
    <w:rsid w:val="00826BB0"/>
    <w:rsid w:val="00826D56"/>
    <w:rsid w:val="00826DCE"/>
    <w:rsid w:val="00827114"/>
    <w:rsid w:val="008271FD"/>
    <w:rsid w:val="00827424"/>
    <w:rsid w:val="008274B1"/>
    <w:rsid w:val="008276CB"/>
    <w:rsid w:val="00827785"/>
    <w:rsid w:val="008277A8"/>
    <w:rsid w:val="008278AE"/>
    <w:rsid w:val="00827985"/>
    <w:rsid w:val="00827C7F"/>
    <w:rsid w:val="00827F60"/>
    <w:rsid w:val="00827FE1"/>
    <w:rsid w:val="008300F6"/>
    <w:rsid w:val="0083031D"/>
    <w:rsid w:val="0083032C"/>
    <w:rsid w:val="00830408"/>
    <w:rsid w:val="00830470"/>
    <w:rsid w:val="00830593"/>
    <w:rsid w:val="0083069F"/>
    <w:rsid w:val="00830736"/>
    <w:rsid w:val="008307FD"/>
    <w:rsid w:val="00830CDE"/>
    <w:rsid w:val="00830CE4"/>
    <w:rsid w:val="00830FCA"/>
    <w:rsid w:val="00830FF2"/>
    <w:rsid w:val="0083159E"/>
    <w:rsid w:val="008315A3"/>
    <w:rsid w:val="008315CF"/>
    <w:rsid w:val="00831639"/>
    <w:rsid w:val="0083177F"/>
    <w:rsid w:val="0083187D"/>
    <w:rsid w:val="00831B63"/>
    <w:rsid w:val="00831D96"/>
    <w:rsid w:val="008321A2"/>
    <w:rsid w:val="008321B8"/>
    <w:rsid w:val="00832476"/>
    <w:rsid w:val="0083252D"/>
    <w:rsid w:val="0083278D"/>
    <w:rsid w:val="008327B6"/>
    <w:rsid w:val="0083282E"/>
    <w:rsid w:val="00832A45"/>
    <w:rsid w:val="00832A4E"/>
    <w:rsid w:val="00832BEF"/>
    <w:rsid w:val="00832C26"/>
    <w:rsid w:val="00832D57"/>
    <w:rsid w:val="00832E1F"/>
    <w:rsid w:val="00832F03"/>
    <w:rsid w:val="00832FEB"/>
    <w:rsid w:val="00833527"/>
    <w:rsid w:val="008335A2"/>
    <w:rsid w:val="00833783"/>
    <w:rsid w:val="00833808"/>
    <w:rsid w:val="00833A6D"/>
    <w:rsid w:val="00833BC0"/>
    <w:rsid w:val="00833CB4"/>
    <w:rsid w:val="00833F56"/>
    <w:rsid w:val="00833FC1"/>
    <w:rsid w:val="00834190"/>
    <w:rsid w:val="008342FE"/>
    <w:rsid w:val="00834824"/>
    <w:rsid w:val="0083487D"/>
    <w:rsid w:val="0083488C"/>
    <w:rsid w:val="00834A4E"/>
    <w:rsid w:val="00834B5A"/>
    <w:rsid w:val="00834E88"/>
    <w:rsid w:val="00834F83"/>
    <w:rsid w:val="00835405"/>
    <w:rsid w:val="00835411"/>
    <w:rsid w:val="00835425"/>
    <w:rsid w:val="00835691"/>
    <w:rsid w:val="008357D7"/>
    <w:rsid w:val="008357DB"/>
    <w:rsid w:val="0083582D"/>
    <w:rsid w:val="0083588B"/>
    <w:rsid w:val="008358FC"/>
    <w:rsid w:val="00835A24"/>
    <w:rsid w:val="00835ABD"/>
    <w:rsid w:val="00835C9B"/>
    <w:rsid w:val="00835E03"/>
    <w:rsid w:val="00835E61"/>
    <w:rsid w:val="00835FF7"/>
    <w:rsid w:val="008361FD"/>
    <w:rsid w:val="00836435"/>
    <w:rsid w:val="0083657A"/>
    <w:rsid w:val="008366EB"/>
    <w:rsid w:val="00836750"/>
    <w:rsid w:val="0083694C"/>
    <w:rsid w:val="00836989"/>
    <w:rsid w:val="008369C4"/>
    <w:rsid w:val="00836AD9"/>
    <w:rsid w:val="00836B34"/>
    <w:rsid w:val="00836B6A"/>
    <w:rsid w:val="00836CF1"/>
    <w:rsid w:val="00836D08"/>
    <w:rsid w:val="00836E36"/>
    <w:rsid w:val="00836E39"/>
    <w:rsid w:val="00836E72"/>
    <w:rsid w:val="00836FC4"/>
    <w:rsid w:val="00837032"/>
    <w:rsid w:val="0083724E"/>
    <w:rsid w:val="00837865"/>
    <w:rsid w:val="008379FA"/>
    <w:rsid w:val="00837A75"/>
    <w:rsid w:val="00837C62"/>
    <w:rsid w:val="00837CA1"/>
    <w:rsid w:val="00837D59"/>
    <w:rsid w:val="00837DD5"/>
    <w:rsid w:val="00840036"/>
    <w:rsid w:val="008400AC"/>
    <w:rsid w:val="008402E8"/>
    <w:rsid w:val="008403A9"/>
    <w:rsid w:val="008409C7"/>
    <w:rsid w:val="00840D3B"/>
    <w:rsid w:val="00841011"/>
    <w:rsid w:val="008410C5"/>
    <w:rsid w:val="00841117"/>
    <w:rsid w:val="008414AC"/>
    <w:rsid w:val="008415E9"/>
    <w:rsid w:val="008418B6"/>
    <w:rsid w:val="00841E31"/>
    <w:rsid w:val="00841F6A"/>
    <w:rsid w:val="00842266"/>
    <w:rsid w:val="00842638"/>
    <w:rsid w:val="0084275B"/>
    <w:rsid w:val="00842965"/>
    <w:rsid w:val="00842A7C"/>
    <w:rsid w:val="00842BB5"/>
    <w:rsid w:val="00842C1E"/>
    <w:rsid w:val="00842C77"/>
    <w:rsid w:val="00842D6D"/>
    <w:rsid w:val="00842EF3"/>
    <w:rsid w:val="0084321F"/>
    <w:rsid w:val="0084380E"/>
    <w:rsid w:val="008439D4"/>
    <w:rsid w:val="00843D81"/>
    <w:rsid w:val="00843E98"/>
    <w:rsid w:val="00843EED"/>
    <w:rsid w:val="00843FB7"/>
    <w:rsid w:val="00844060"/>
    <w:rsid w:val="00844168"/>
    <w:rsid w:val="00844293"/>
    <w:rsid w:val="008442CD"/>
    <w:rsid w:val="00844311"/>
    <w:rsid w:val="008444A3"/>
    <w:rsid w:val="0084451C"/>
    <w:rsid w:val="0084457A"/>
    <w:rsid w:val="008445D4"/>
    <w:rsid w:val="008446C4"/>
    <w:rsid w:val="00844717"/>
    <w:rsid w:val="00844851"/>
    <w:rsid w:val="00844863"/>
    <w:rsid w:val="00844889"/>
    <w:rsid w:val="00844DC8"/>
    <w:rsid w:val="008450D6"/>
    <w:rsid w:val="008455AE"/>
    <w:rsid w:val="00845819"/>
    <w:rsid w:val="00845903"/>
    <w:rsid w:val="00845910"/>
    <w:rsid w:val="00845A8E"/>
    <w:rsid w:val="00845AA2"/>
    <w:rsid w:val="00845AB8"/>
    <w:rsid w:val="00845DF2"/>
    <w:rsid w:val="00845E6F"/>
    <w:rsid w:val="00845FE2"/>
    <w:rsid w:val="008463D7"/>
    <w:rsid w:val="00846403"/>
    <w:rsid w:val="00846410"/>
    <w:rsid w:val="0084649F"/>
    <w:rsid w:val="00846504"/>
    <w:rsid w:val="00846539"/>
    <w:rsid w:val="0084657D"/>
    <w:rsid w:val="008465C8"/>
    <w:rsid w:val="008466D7"/>
    <w:rsid w:val="008466D9"/>
    <w:rsid w:val="00846774"/>
    <w:rsid w:val="00846797"/>
    <w:rsid w:val="0084695D"/>
    <w:rsid w:val="008469DF"/>
    <w:rsid w:val="00846B2D"/>
    <w:rsid w:val="00846B60"/>
    <w:rsid w:val="00846DE6"/>
    <w:rsid w:val="00846EBA"/>
    <w:rsid w:val="00847037"/>
    <w:rsid w:val="00847113"/>
    <w:rsid w:val="0084717F"/>
    <w:rsid w:val="008473AB"/>
    <w:rsid w:val="008473AD"/>
    <w:rsid w:val="00847401"/>
    <w:rsid w:val="008474D0"/>
    <w:rsid w:val="00847A0E"/>
    <w:rsid w:val="00847AB6"/>
    <w:rsid w:val="00847AC2"/>
    <w:rsid w:val="00847ACC"/>
    <w:rsid w:val="00847BB0"/>
    <w:rsid w:val="00847C57"/>
    <w:rsid w:val="00847D3E"/>
    <w:rsid w:val="00847FBD"/>
    <w:rsid w:val="008500EB"/>
    <w:rsid w:val="0085048A"/>
    <w:rsid w:val="008505AB"/>
    <w:rsid w:val="00850650"/>
    <w:rsid w:val="00850669"/>
    <w:rsid w:val="008506BD"/>
    <w:rsid w:val="00850A55"/>
    <w:rsid w:val="00850A64"/>
    <w:rsid w:val="00850A96"/>
    <w:rsid w:val="00850C6B"/>
    <w:rsid w:val="00850E96"/>
    <w:rsid w:val="00850F33"/>
    <w:rsid w:val="008510AF"/>
    <w:rsid w:val="00851203"/>
    <w:rsid w:val="0085121C"/>
    <w:rsid w:val="00851224"/>
    <w:rsid w:val="00851255"/>
    <w:rsid w:val="0085146F"/>
    <w:rsid w:val="00851857"/>
    <w:rsid w:val="008518E6"/>
    <w:rsid w:val="00851981"/>
    <w:rsid w:val="00851A11"/>
    <w:rsid w:val="00851C15"/>
    <w:rsid w:val="00851EAD"/>
    <w:rsid w:val="008520A1"/>
    <w:rsid w:val="008520AB"/>
    <w:rsid w:val="0085221D"/>
    <w:rsid w:val="008525D8"/>
    <w:rsid w:val="008526BA"/>
    <w:rsid w:val="008528ED"/>
    <w:rsid w:val="00852AFA"/>
    <w:rsid w:val="00852BA2"/>
    <w:rsid w:val="00852BBE"/>
    <w:rsid w:val="00852C15"/>
    <w:rsid w:val="00852EAB"/>
    <w:rsid w:val="0085306F"/>
    <w:rsid w:val="00853681"/>
    <w:rsid w:val="008536C2"/>
    <w:rsid w:val="008537DA"/>
    <w:rsid w:val="00853BA5"/>
    <w:rsid w:val="00853C46"/>
    <w:rsid w:val="00853DAF"/>
    <w:rsid w:val="00853ED2"/>
    <w:rsid w:val="0085402F"/>
    <w:rsid w:val="008540AD"/>
    <w:rsid w:val="008542BC"/>
    <w:rsid w:val="00854539"/>
    <w:rsid w:val="008545FC"/>
    <w:rsid w:val="008546C0"/>
    <w:rsid w:val="008547EF"/>
    <w:rsid w:val="00854866"/>
    <w:rsid w:val="008548F6"/>
    <w:rsid w:val="0085511C"/>
    <w:rsid w:val="00855360"/>
    <w:rsid w:val="0085541A"/>
    <w:rsid w:val="00855479"/>
    <w:rsid w:val="008554EF"/>
    <w:rsid w:val="00855500"/>
    <w:rsid w:val="008556B4"/>
    <w:rsid w:val="008558B0"/>
    <w:rsid w:val="00855A0D"/>
    <w:rsid w:val="00855A1E"/>
    <w:rsid w:val="00855D13"/>
    <w:rsid w:val="00855ED1"/>
    <w:rsid w:val="00855F37"/>
    <w:rsid w:val="00855FE6"/>
    <w:rsid w:val="00855FFC"/>
    <w:rsid w:val="008563A6"/>
    <w:rsid w:val="00856748"/>
    <w:rsid w:val="00856975"/>
    <w:rsid w:val="00856CAF"/>
    <w:rsid w:val="00856FB5"/>
    <w:rsid w:val="00856FE1"/>
    <w:rsid w:val="00857321"/>
    <w:rsid w:val="00857520"/>
    <w:rsid w:val="0085758D"/>
    <w:rsid w:val="00857804"/>
    <w:rsid w:val="00857C56"/>
    <w:rsid w:val="00857D99"/>
    <w:rsid w:val="0086007B"/>
    <w:rsid w:val="008600C9"/>
    <w:rsid w:val="008602CC"/>
    <w:rsid w:val="00860336"/>
    <w:rsid w:val="00860577"/>
    <w:rsid w:val="008605E0"/>
    <w:rsid w:val="00860805"/>
    <w:rsid w:val="00860932"/>
    <w:rsid w:val="00860C97"/>
    <w:rsid w:val="008610C7"/>
    <w:rsid w:val="00861121"/>
    <w:rsid w:val="008611EC"/>
    <w:rsid w:val="0086122F"/>
    <w:rsid w:val="00861428"/>
    <w:rsid w:val="0086173E"/>
    <w:rsid w:val="00861873"/>
    <w:rsid w:val="008619C3"/>
    <w:rsid w:val="00861B39"/>
    <w:rsid w:val="00861D66"/>
    <w:rsid w:val="00861DE8"/>
    <w:rsid w:val="00861E73"/>
    <w:rsid w:val="00861EC7"/>
    <w:rsid w:val="00861F1B"/>
    <w:rsid w:val="0086207A"/>
    <w:rsid w:val="00862235"/>
    <w:rsid w:val="008622D1"/>
    <w:rsid w:val="00862308"/>
    <w:rsid w:val="00862378"/>
    <w:rsid w:val="008623C9"/>
    <w:rsid w:val="00862453"/>
    <w:rsid w:val="00862688"/>
    <w:rsid w:val="0086275F"/>
    <w:rsid w:val="0086293F"/>
    <w:rsid w:val="00862AA2"/>
    <w:rsid w:val="00862C35"/>
    <w:rsid w:val="00862FC3"/>
    <w:rsid w:val="00863186"/>
    <w:rsid w:val="00863375"/>
    <w:rsid w:val="00863567"/>
    <w:rsid w:val="00863595"/>
    <w:rsid w:val="008635CA"/>
    <w:rsid w:val="00863A95"/>
    <w:rsid w:val="00863AFE"/>
    <w:rsid w:val="00863C79"/>
    <w:rsid w:val="00863D32"/>
    <w:rsid w:val="00863F84"/>
    <w:rsid w:val="0086406D"/>
    <w:rsid w:val="008642A1"/>
    <w:rsid w:val="008643A7"/>
    <w:rsid w:val="008647B0"/>
    <w:rsid w:val="00864A39"/>
    <w:rsid w:val="00864B07"/>
    <w:rsid w:val="00864C4A"/>
    <w:rsid w:val="00865575"/>
    <w:rsid w:val="00865762"/>
    <w:rsid w:val="00865768"/>
    <w:rsid w:val="00865785"/>
    <w:rsid w:val="008657DA"/>
    <w:rsid w:val="008659C7"/>
    <w:rsid w:val="008659D8"/>
    <w:rsid w:val="00865A09"/>
    <w:rsid w:val="00865B6C"/>
    <w:rsid w:val="00865D25"/>
    <w:rsid w:val="00865FA4"/>
    <w:rsid w:val="00866495"/>
    <w:rsid w:val="00866517"/>
    <w:rsid w:val="00866532"/>
    <w:rsid w:val="00866545"/>
    <w:rsid w:val="008668E0"/>
    <w:rsid w:val="008669B4"/>
    <w:rsid w:val="008669E7"/>
    <w:rsid w:val="00866FC6"/>
    <w:rsid w:val="0086707E"/>
    <w:rsid w:val="008670E4"/>
    <w:rsid w:val="00867168"/>
    <w:rsid w:val="0086748A"/>
    <w:rsid w:val="00867760"/>
    <w:rsid w:val="0086777B"/>
    <w:rsid w:val="008677D0"/>
    <w:rsid w:val="008678B4"/>
    <w:rsid w:val="0086793D"/>
    <w:rsid w:val="008679B9"/>
    <w:rsid w:val="00867AA1"/>
    <w:rsid w:val="00867BE9"/>
    <w:rsid w:val="00867BFD"/>
    <w:rsid w:val="00867ECA"/>
    <w:rsid w:val="00870563"/>
    <w:rsid w:val="00870A18"/>
    <w:rsid w:val="00870A71"/>
    <w:rsid w:val="00870A83"/>
    <w:rsid w:val="00870B7E"/>
    <w:rsid w:val="00870C2E"/>
    <w:rsid w:val="008711B3"/>
    <w:rsid w:val="0087147C"/>
    <w:rsid w:val="00871657"/>
    <w:rsid w:val="008716D5"/>
    <w:rsid w:val="00871905"/>
    <w:rsid w:val="00871926"/>
    <w:rsid w:val="008719DB"/>
    <w:rsid w:val="00871EF8"/>
    <w:rsid w:val="00871FFD"/>
    <w:rsid w:val="0087209A"/>
    <w:rsid w:val="00872382"/>
    <w:rsid w:val="00872887"/>
    <w:rsid w:val="008728B4"/>
    <w:rsid w:val="008729BC"/>
    <w:rsid w:val="00872A1E"/>
    <w:rsid w:val="00872A3A"/>
    <w:rsid w:val="00872B42"/>
    <w:rsid w:val="00872C4E"/>
    <w:rsid w:val="00872CE7"/>
    <w:rsid w:val="00872DD1"/>
    <w:rsid w:val="00872E37"/>
    <w:rsid w:val="00872EA7"/>
    <w:rsid w:val="00872EE1"/>
    <w:rsid w:val="00873019"/>
    <w:rsid w:val="008731CE"/>
    <w:rsid w:val="008732C7"/>
    <w:rsid w:val="00873453"/>
    <w:rsid w:val="00873581"/>
    <w:rsid w:val="008736B1"/>
    <w:rsid w:val="00873731"/>
    <w:rsid w:val="00873995"/>
    <w:rsid w:val="00873BBA"/>
    <w:rsid w:val="00873BD0"/>
    <w:rsid w:val="00873D49"/>
    <w:rsid w:val="00873F92"/>
    <w:rsid w:val="0087408A"/>
    <w:rsid w:val="008740F6"/>
    <w:rsid w:val="00874268"/>
    <w:rsid w:val="0087436A"/>
    <w:rsid w:val="008744A7"/>
    <w:rsid w:val="0087458C"/>
    <w:rsid w:val="00874844"/>
    <w:rsid w:val="0087490D"/>
    <w:rsid w:val="00874B56"/>
    <w:rsid w:val="00874CDE"/>
    <w:rsid w:val="00874DCB"/>
    <w:rsid w:val="00874E45"/>
    <w:rsid w:val="00875162"/>
    <w:rsid w:val="0087519F"/>
    <w:rsid w:val="0087521B"/>
    <w:rsid w:val="008752FD"/>
    <w:rsid w:val="008753A0"/>
    <w:rsid w:val="008753DA"/>
    <w:rsid w:val="00875578"/>
    <w:rsid w:val="00875661"/>
    <w:rsid w:val="008756E2"/>
    <w:rsid w:val="00875717"/>
    <w:rsid w:val="0087573D"/>
    <w:rsid w:val="00875785"/>
    <w:rsid w:val="00875AF7"/>
    <w:rsid w:val="00875B65"/>
    <w:rsid w:val="00875FE0"/>
    <w:rsid w:val="0087627E"/>
    <w:rsid w:val="0087629A"/>
    <w:rsid w:val="0087629C"/>
    <w:rsid w:val="00876671"/>
    <w:rsid w:val="008766A6"/>
    <w:rsid w:val="008766BE"/>
    <w:rsid w:val="008767D8"/>
    <w:rsid w:val="00876884"/>
    <w:rsid w:val="008768D9"/>
    <w:rsid w:val="00876926"/>
    <w:rsid w:val="00876980"/>
    <w:rsid w:val="00876F1C"/>
    <w:rsid w:val="008770B1"/>
    <w:rsid w:val="00877220"/>
    <w:rsid w:val="008772BE"/>
    <w:rsid w:val="0087750F"/>
    <w:rsid w:val="008775A7"/>
    <w:rsid w:val="008775B7"/>
    <w:rsid w:val="0087761E"/>
    <w:rsid w:val="0087799E"/>
    <w:rsid w:val="00877BBA"/>
    <w:rsid w:val="00877C6E"/>
    <w:rsid w:val="00880045"/>
    <w:rsid w:val="00880286"/>
    <w:rsid w:val="008804AF"/>
    <w:rsid w:val="0088071F"/>
    <w:rsid w:val="008807ED"/>
    <w:rsid w:val="00880870"/>
    <w:rsid w:val="0088088C"/>
    <w:rsid w:val="008808FF"/>
    <w:rsid w:val="008809BA"/>
    <w:rsid w:val="00880AFF"/>
    <w:rsid w:val="00880B86"/>
    <w:rsid w:val="00880D1E"/>
    <w:rsid w:val="00880F87"/>
    <w:rsid w:val="00881094"/>
    <w:rsid w:val="0088110D"/>
    <w:rsid w:val="008811B7"/>
    <w:rsid w:val="008812B9"/>
    <w:rsid w:val="00881416"/>
    <w:rsid w:val="0088150E"/>
    <w:rsid w:val="00881516"/>
    <w:rsid w:val="0088162C"/>
    <w:rsid w:val="008818AD"/>
    <w:rsid w:val="00881D18"/>
    <w:rsid w:val="00881D98"/>
    <w:rsid w:val="00881F98"/>
    <w:rsid w:val="00882184"/>
    <w:rsid w:val="00882231"/>
    <w:rsid w:val="008822D6"/>
    <w:rsid w:val="00882584"/>
    <w:rsid w:val="008826CE"/>
    <w:rsid w:val="0088283F"/>
    <w:rsid w:val="00882924"/>
    <w:rsid w:val="008829CB"/>
    <w:rsid w:val="00882A06"/>
    <w:rsid w:val="00882A69"/>
    <w:rsid w:val="00882C3B"/>
    <w:rsid w:val="00882DF0"/>
    <w:rsid w:val="00882DF6"/>
    <w:rsid w:val="00882F37"/>
    <w:rsid w:val="0088305D"/>
    <w:rsid w:val="008833D0"/>
    <w:rsid w:val="008836A5"/>
    <w:rsid w:val="0088373A"/>
    <w:rsid w:val="008839B0"/>
    <w:rsid w:val="008839D2"/>
    <w:rsid w:val="00883A32"/>
    <w:rsid w:val="00883CD7"/>
    <w:rsid w:val="00883D2A"/>
    <w:rsid w:val="008840E4"/>
    <w:rsid w:val="008841FB"/>
    <w:rsid w:val="00884633"/>
    <w:rsid w:val="00884778"/>
    <w:rsid w:val="0088479C"/>
    <w:rsid w:val="008847F5"/>
    <w:rsid w:val="0088491A"/>
    <w:rsid w:val="00884992"/>
    <w:rsid w:val="00884C8C"/>
    <w:rsid w:val="00884E4C"/>
    <w:rsid w:val="00884EA9"/>
    <w:rsid w:val="00884EBC"/>
    <w:rsid w:val="0088508C"/>
    <w:rsid w:val="008850E5"/>
    <w:rsid w:val="0088525A"/>
    <w:rsid w:val="00885431"/>
    <w:rsid w:val="008855D4"/>
    <w:rsid w:val="00885662"/>
    <w:rsid w:val="0088566F"/>
    <w:rsid w:val="008857B8"/>
    <w:rsid w:val="00885985"/>
    <w:rsid w:val="00885A31"/>
    <w:rsid w:val="00885A5E"/>
    <w:rsid w:val="00885A98"/>
    <w:rsid w:val="00885B26"/>
    <w:rsid w:val="00886113"/>
    <w:rsid w:val="0088622F"/>
    <w:rsid w:val="008862CC"/>
    <w:rsid w:val="00886318"/>
    <w:rsid w:val="0088646A"/>
    <w:rsid w:val="00886856"/>
    <w:rsid w:val="0088696D"/>
    <w:rsid w:val="0088699A"/>
    <w:rsid w:val="008869E7"/>
    <w:rsid w:val="00886AC6"/>
    <w:rsid w:val="00886CC3"/>
    <w:rsid w:val="00886D5B"/>
    <w:rsid w:val="00886E4C"/>
    <w:rsid w:val="008870F2"/>
    <w:rsid w:val="0088735A"/>
    <w:rsid w:val="00887371"/>
    <w:rsid w:val="0088746E"/>
    <w:rsid w:val="0088775C"/>
    <w:rsid w:val="00887869"/>
    <w:rsid w:val="00887924"/>
    <w:rsid w:val="00887BA7"/>
    <w:rsid w:val="00887CC7"/>
    <w:rsid w:val="00887D74"/>
    <w:rsid w:val="00887E30"/>
    <w:rsid w:val="00887F23"/>
    <w:rsid w:val="0089007B"/>
    <w:rsid w:val="0089009E"/>
    <w:rsid w:val="008902A4"/>
    <w:rsid w:val="008903E9"/>
    <w:rsid w:val="00890845"/>
    <w:rsid w:val="00890931"/>
    <w:rsid w:val="00890A10"/>
    <w:rsid w:val="00890A72"/>
    <w:rsid w:val="00890B21"/>
    <w:rsid w:val="00890C07"/>
    <w:rsid w:val="00890C5A"/>
    <w:rsid w:val="00890F5C"/>
    <w:rsid w:val="00890F66"/>
    <w:rsid w:val="00891086"/>
    <w:rsid w:val="0089139B"/>
    <w:rsid w:val="00891518"/>
    <w:rsid w:val="0089174A"/>
    <w:rsid w:val="0089175F"/>
    <w:rsid w:val="008917D8"/>
    <w:rsid w:val="00891AE7"/>
    <w:rsid w:val="00891C92"/>
    <w:rsid w:val="00891CB0"/>
    <w:rsid w:val="00891FEB"/>
    <w:rsid w:val="008921A5"/>
    <w:rsid w:val="00892280"/>
    <w:rsid w:val="00892540"/>
    <w:rsid w:val="00892815"/>
    <w:rsid w:val="008929FD"/>
    <w:rsid w:val="00892C23"/>
    <w:rsid w:val="00892C76"/>
    <w:rsid w:val="00892E14"/>
    <w:rsid w:val="00892EE5"/>
    <w:rsid w:val="0089330E"/>
    <w:rsid w:val="00893331"/>
    <w:rsid w:val="008936D3"/>
    <w:rsid w:val="00893B68"/>
    <w:rsid w:val="00893DCC"/>
    <w:rsid w:val="00894033"/>
    <w:rsid w:val="0089415D"/>
    <w:rsid w:val="008943AD"/>
    <w:rsid w:val="0089449C"/>
    <w:rsid w:val="00894553"/>
    <w:rsid w:val="0089457C"/>
    <w:rsid w:val="00894654"/>
    <w:rsid w:val="008946BF"/>
    <w:rsid w:val="00894808"/>
    <w:rsid w:val="0089481E"/>
    <w:rsid w:val="00894977"/>
    <w:rsid w:val="00894C19"/>
    <w:rsid w:val="00894E51"/>
    <w:rsid w:val="00894F6A"/>
    <w:rsid w:val="00894FA0"/>
    <w:rsid w:val="00895179"/>
    <w:rsid w:val="0089565F"/>
    <w:rsid w:val="008956B5"/>
    <w:rsid w:val="0089571E"/>
    <w:rsid w:val="008959AA"/>
    <w:rsid w:val="00895A51"/>
    <w:rsid w:val="00895ABE"/>
    <w:rsid w:val="00895AE2"/>
    <w:rsid w:val="00895B5B"/>
    <w:rsid w:val="00895C36"/>
    <w:rsid w:val="00896113"/>
    <w:rsid w:val="0089618B"/>
    <w:rsid w:val="008961AD"/>
    <w:rsid w:val="008961F2"/>
    <w:rsid w:val="00896306"/>
    <w:rsid w:val="008963AA"/>
    <w:rsid w:val="0089667D"/>
    <w:rsid w:val="008966A8"/>
    <w:rsid w:val="008966CD"/>
    <w:rsid w:val="00896927"/>
    <w:rsid w:val="008969DC"/>
    <w:rsid w:val="00896A49"/>
    <w:rsid w:val="00896AA3"/>
    <w:rsid w:val="00896B3E"/>
    <w:rsid w:val="00896DF8"/>
    <w:rsid w:val="00896E43"/>
    <w:rsid w:val="00896ECB"/>
    <w:rsid w:val="008974D9"/>
    <w:rsid w:val="008975F7"/>
    <w:rsid w:val="0089765E"/>
    <w:rsid w:val="0089795B"/>
    <w:rsid w:val="008979C7"/>
    <w:rsid w:val="00897C67"/>
    <w:rsid w:val="00897F0D"/>
    <w:rsid w:val="00897FDA"/>
    <w:rsid w:val="008A02CF"/>
    <w:rsid w:val="008A0437"/>
    <w:rsid w:val="008A04B7"/>
    <w:rsid w:val="008A0511"/>
    <w:rsid w:val="008A05D1"/>
    <w:rsid w:val="008A0609"/>
    <w:rsid w:val="008A0720"/>
    <w:rsid w:val="008A0909"/>
    <w:rsid w:val="008A0C8B"/>
    <w:rsid w:val="008A0DA2"/>
    <w:rsid w:val="008A154E"/>
    <w:rsid w:val="008A15DC"/>
    <w:rsid w:val="008A17EC"/>
    <w:rsid w:val="008A18B7"/>
    <w:rsid w:val="008A1AA7"/>
    <w:rsid w:val="008A1EA9"/>
    <w:rsid w:val="008A2290"/>
    <w:rsid w:val="008A24DC"/>
    <w:rsid w:val="008A26A1"/>
    <w:rsid w:val="008A26D8"/>
    <w:rsid w:val="008A2706"/>
    <w:rsid w:val="008A2D65"/>
    <w:rsid w:val="008A2EEA"/>
    <w:rsid w:val="008A2F6B"/>
    <w:rsid w:val="008A3031"/>
    <w:rsid w:val="008A30E3"/>
    <w:rsid w:val="008A376D"/>
    <w:rsid w:val="008A3882"/>
    <w:rsid w:val="008A38EF"/>
    <w:rsid w:val="008A390A"/>
    <w:rsid w:val="008A3967"/>
    <w:rsid w:val="008A3B29"/>
    <w:rsid w:val="008A3BB8"/>
    <w:rsid w:val="008A3DF7"/>
    <w:rsid w:val="008A4207"/>
    <w:rsid w:val="008A43BD"/>
    <w:rsid w:val="008A43C6"/>
    <w:rsid w:val="008A478B"/>
    <w:rsid w:val="008A495E"/>
    <w:rsid w:val="008A4CD6"/>
    <w:rsid w:val="008A4D08"/>
    <w:rsid w:val="008A4D21"/>
    <w:rsid w:val="008A4E39"/>
    <w:rsid w:val="008A4F9C"/>
    <w:rsid w:val="008A4FE6"/>
    <w:rsid w:val="008A4FEC"/>
    <w:rsid w:val="008A50AB"/>
    <w:rsid w:val="008A50B1"/>
    <w:rsid w:val="008A5119"/>
    <w:rsid w:val="008A5231"/>
    <w:rsid w:val="008A530C"/>
    <w:rsid w:val="008A5396"/>
    <w:rsid w:val="008A5501"/>
    <w:rsid w:val="008A55A2"/>
    <w:rsid w:val="008A59B4"/>
    <w:rsid w:val="008A5B1B"/>
    <w:rsid w:val="008A5E46"/>
    <w:rsid w:val="008A61D4"/>
    <w:rsid w:val="008A6305"/>
    <w:rsid w:val="008A6337"/>
    <w:rsid w:val="008A6435"/>
    <w:rsid w:val="008A643E"/>
    <w:rsid w:val="008A64BD"/>
    <w:rsid w:val="008A6892"/>
    <w:rsid w:val="008A695D"/>
    <w:rsid w:val="008A6A3A"/>
    <w:rsid w:val="008A6C49"/>
    <w:rsid w:val="008A6C8D"/>
    <w:rsid w:val="008A6ED0"/>
    <w:rsid w:val="008A7057"/>
    <w:rsid w:val="008A719D"/>
    <w:rsid w:val="008A71B5"/>
    <w:rsid w:val="008A7427"/>
    <w:rsid w:val="008A777C"/>
    <w:rsid w:val="008A78E6"/>
    <w:rsid w:val="008A7B85"/>
    <w:rsid w:val="008A7CC0"/>
    <w:rsid w:val="008A7D5D"/>
    <w:rsid w:val="008A7DE2"/>
    <w:rsid w:val="008A7EBA"/>
    <w:rsid w:val="008A7F21"/>
    <w:rsid w:val="008A7F70"/>
    <w:rsid w:val="008A7F8E"/>
    <w:rsid w:val="008A7F96"/>
    <w:rsid w:val="008B007A"/>
    <w:rsid w:val="008B00E6"/>
    <w:rsid w:val="008B0214"/>
    <w:rsid w:val="008B0342"/>
    <w:rsid w:val="008B06D9"/>
    <w:rsid w:val="008B0826"/>
    <w:rsid w:val="008B0880"/>
    <w:rsid w:val="008B090B"/>
    <w:rsid w:val="008B09B8"/>
    <w:rsid w:val="008B09FE"/>
    <w:rsid w:val="008B0B52"/>
    <w:rsid w:val="008B0BF8"/>
    <w:rsid w:val="008B0D35"/>
    <w:rsid w:val="008B10E0"/>
    <w:rsid w:val="008B141E"/>
    <w:rsid w:val="008B1592"/>
    <w:rsid w:val="008B15B5"/>
    <w:rsid w:val="008B1726"/>
    <w:rsid w:val="008B17B9"/>
    <w:rsid w:val="008B18D2"/>
    <w:rsid w:val="008B1A00"/>
    <w:rsid w:val="008B1B0F"/>
    <w:rsid w:val="008B1C27"/>
    <w:rsid w:val="008B1CF7"/>
    <w:rsid w:val="008B1D17"/>
    <w:rsid w:val="008B1FAC"/>
    <w:rsid w:val="008B20BC"/>
    <w:rsid w:val="008B2134"/>
    <w:rsid w:val="008B225C"/>
    <w:rsid w:val="008B2312"/>
    <w:rsid w:val="008B236A"/>
    <w:rsid w:val="008B2579"/>
    <w:rsid w:val="008B2882"/>
    <w:rsid w:val="008B288D"/>
    <w:rsid w:val="008B28C7"/>
    <w:rsid w:val="008B2B57"/>
    <w:rsid w:val="008B2B6E"/>
    <w:rsid w:val="008B2E49"/>
    <w:rsid w:val="008B3009"/>
    <w:rsid w:val="008B307D"/>
    <w:rsid w:val="008B3145"/>
    <w:rsid w:val="008B3316"/>
    <w:rsid w:val="008B337A"/>
    <w:rsid w:val="008B3706"/>
    <w:rsid w:val="008B379D"/>
    <w:rsid w:val="008B3C2D"/>
    <w:rsid w:val="008B3FCB"/>
    <w:rsid w:val="008B3FCE"/>
    <w:rsid w:val="008B3FD5"/>
    <w:rsid w:val="008B40A6"/>
    <w:rsid w:val="008B42AB"/>
    <w:rsid w:val="008B4339"/>
    <w:rsid w:val="008B4696"/>
    <w:rsid w:val="008B489F"/>
    <w:rsid w:val="008B4AB5"/>
    <w:rsid w:val="008B4BF7"/>
    <w:rsid w:val="008B4C13"/>
    <w:rsid w:val="008B4E3A"/>
    <w:rsid w:val="008B510F"/>
    <w:rsid w:val="008B5169"/>
    <w:rsid w:val="008B541A"/>
    <w:rsid w:val="008B55C9"/>
    <w:rsid w:val="008B55E9"/>
    <w:rsid w:val="008B5600"/>
    <w:rsid w:val="008B584A"/>
    <w:rsid w:val="008B58DB"/>
    <w:rsid w:val="008B5A96"/>
    <w:rsid w:val="008B5A9E"/>
    <w:rsid w:val="008B5BCB"/>
    <w:rsid w:val="008B5C88"/>
    <w:rsid w:val="008B5D4F"/>
    <w:rsid w:val="008B5D5A"/>
    <w:rsid w:val="008B5D8B"/>
    <w:rsid w:val="008B5E12"/>
    <w:rsid w:val="008B5E91"/>
    <w:rsid w:val="008B5EFC"/>
    <w:rsid w:val="008B5F81"/>
    <w:rsid w:val="008B61F0"/>
    <w:rsid w:val="008B624A"/>
    <w:rsid w:val="008B648E"/>
    <w:rsid w:val="008B66D2"/>
    <w:rsid w:val="008B670E"/>
    <w:rsid w:val="008B6711"/>
    <w:rsid w:val="008B6802"/>
    <w:rsid w:val="008B68A3"/>
    <w:rsid w:val="008B6AA1"/>
    <w:rsid w:val="008B6ABE"/>
    <w:rsid w:val="008B6B15"/>
    <w:rsid w:val="008B6C99"/>
    <w:rsid w:val="008B6CFB"/>
    <w:rsid w:val="008B6EEA"/>
    <w:rsid w:val="008B6F09"/>
    <w:rsid w:val="008B703A"/>
    <w:rsid w:val="008B7195"/>
    <w:rsid w:val="008B7395"/>
    <w:rsid w:val="008B73EB"/>
    <w:rsid w:val="008B76B5"/>
    <w:rsid w:val="008B7807"/>
    <w:rsid w:val="008B78AC"/>
    <w:rsid w:val="008B78E2"/>
    <w:rsid w:val="008B78E8"/>
    <w:rsid w:val="008B79AA"/>
    <w:rsid w:val="008B7AEC"/>
    <w:rsid w:val="008B7B1E"/>
    <w:rsid w:val="008B7BF5"/>
    <w:rsid w:val="008B7E7D"/>
    <w:rsid w:val="008B7F8F"/>
    <w:rsid w:val="008C008D"/>
    <w:rsid w:val="008C01CE"/>
    <w:rsid w:val="008C02AD"/>
    <w:rsid w:val="008C039F"/>
    <w:rsid w:val="008C0424"/>
    <w:rsid w:val="008C05AE"/>
    <w:rsid w:val="008C05C3"/>
    <w:rsid w:val="008C07E2"/>
    <w:rsid w:val="008C0822"/>
    <w:rsid w:val="008C09BF"/>
    <w:rsid w:val="008C09D6"/>
    <w:rsid w:val="008C0A18"/>
    <w:rsid w:val="008C0A3D"/>
    <w:rsid w:val="008C0A60"/>
    <w:rsid w:val="008C0D62"/>
    <w:rsid w:val="008C0EC3"/>
    <w:rsid w:val="008C1366"/>
    <w:rsid w:val="008C13BA"/>
    <w:rsid w:val="008C16B9"/>
    <w:rsid w:val="008C1785"/>
    <w:rsid w:val="008C1854"/>
    <w:rsid w:val="008C1922"/>
    <w:rsid w:val="008C198E"/>
    <w:rsid w:val="008C1A0A"/>
    <w:rsid w:val="008C1CD7"/>
    <w:rsid w:val="008C1E45"/>
    <w:rsid w:val="008C214B"/>
    <w:rsid w:val="008C224B"/>
    <w:rsid w:val="008C2262"/>
    <w:rsid w:val="008C2329"/>
    <w:rsid w:val="008C26A2"/>
    <w:rsid w:val="008C2753"/>
    <w:rsid w:val="008C29A3"/>
    <w:rsid w:val="008C2ACB"/>
    <w:rsid w:val="008C2AF7"/>
    <w:rsid w:val="008C2B18"/>
    <w:rsid w:val="008C2C85"/>
    <w:rsid w:val="008C2D7F"/>
    <w:rsid w:val="008C2DC2"/>
    <w:rsid w:val="008C2DC6"/>
    <w:rsid w:val="008C2F32"/>
    <w:rsid w:val="008C2F3F"/>
    <w:rsid w:val="008C2FCA"/>
    <w:rsid w:val="008C36CF"/>
    <w:rsid w:val="008C3811"/>
    <w:rsid w:val="008C38E4"/>
    <w:rsid w:val="008C39DD"/>
    <w:rsid w:val="008C3BA8"/>
    <w:rsid w:val="008C3BFD"/>
    <w:rsid w:val="008C3C8F"/>
    <w:rsid w:val="008C3CC2"/>
    <w:rsid w:val="008C3DC4"/>
    <w:rsid w:val="008C3E35"/>
    <w:rsid w:val="008C3F4A"/>
    <w:rsid w:val="008C3F8A"/>
    <w:rsid w:val="008C42DF"/>
    <w:rsid w:val="008C4328"/>
    <w:rsid w:val="008C46F9"/>
    <w:rsid w:val="008C4A4B"/>
    <w:rsid w:val="008C4BED"/>
    <w:rsid w:val="008C4E25"/>
    <w:rsid w:val="008C4E8D"/>
    <w:rsid w:val="008C4EB4"/>
    <w:rsid w:val="008C4EEE"/>
    <w:rsid w:val="008C4FB4"/>
    <w:rsid w:val="008C504E"/>
    <w:rsid w:val="008C5098"/>
    <w:rsid w:val="008C529D"/>
    <w:rsid w:val="008C52D0"/>
    <w:rsid w:val="008C5699"/>
    <w:rsid w:val="008C5846"/>
    <w:rsid w:val="008C5943"/>
    <w:rsid w:val="008C59E6"/>
    <w:rsid w:val="008C5A7A"/>
    <w:rsid w:val="008C61FB"/>
    <w:rsid w:val="008C620E"/>
    <w:rsid w:val="008C6447"/>
    <w:rsid w:val="008C67D4"/>
    <w:rsid w:val="008C6803"/>
    <w:rsid w:val="008C69C4"/>
    <w:rsid w:val="008C6C22"/>
    <w:rsid w:val="008C6D31"/>
    <w:rsid w:val="008C72C7"/>
    <w:rsid w:val="008C7325"/>
    <w:rsid w:val="008C7384"/>
    <w:rsid w:val="008C7559"/>
    <w:rsid w:val="008C7A80"/>
    <w:rsid w:val="008C7B2B"/>
    <w:rsid w:val="008C7D26"/>
    <w:rsid w:val="008C7DCD"/>
    <w:rsid w:val="008C7EF5"/>
    <w:rsid w:val="008C7FFB"/>
    <w:rsid w:val="008D000A"/>
    <w:rsid w:val="008D00D8"/>
    <w:rsid w:val="008D02EA"/>
    <w:rsid w:val="008D0801"/>
    <w:rsid w:val="008D084C"/>
    <w:rsid w:val="008D0A64"/>
    <w:rsid w:val="008D0B83"/>
    <w:rsid w:val="008D0D76"/>
    <w:rsid w:val="008D0F7E"/>
    <w:rsid w:val="008D1054"/>
    <w:rsid w:val="008D1075"/>
    <w:rsid w:val="008D1108"/>
    <w:rsid w:val="008D1566"/>
    <w:rsid w:val="008D1674"/>
    <w:rsid w:val="008D186F"/>
    <w:rsid w:val="008D19FD"/>
    <w:rsid w:val="008D1BC8"/>
    <w:rsid w:val="008D1F76"/>
    <w:rsid w:val="008D1FD4"/>
    <w:rsid w:val="008D2102"/>
    <w:rsid w:val="008D26FE"/>
    <w:rsid w:val="008D27F6"/>
    <w:rsid w:val="008D286B"/>
    <w:rsid w:val="008D2887"/>
    <w:rsid w:val="008D28C8"/>
    <w:rsid w:val="008D2B6E"/>
    <w:rsid w:val="008D2BCE"/>
    <w:rsid w:val="008D2C6F"/>
    <w:rsid w:val="008D31ED"/>
    <w:rsid w:val="008D329D"/>
    <w:rsid w:val="008D32F3"/>
    <w:rsid w:val="008D3485"/>
    <w:rsid w:val="008D354E"/>
    <w:rsid w:val="008D3677"/>
    <w:rsid w:val="008D37D3"/>
    <w:rsid w:val="008D3C1D"/>
    <w:rsid w:val="008D3E02"/>
    <w:rsid w:val="008D3F87"/>
    <w:rsid w:val="008D402F"/>
    <w:rsid w:val="008D407A"/>
    <w:rsid w:val="008D40F6"/>
    <w:rsid w:val="008D4206"/>
    <w:rsid w:val="008D4228"/>
    <w:rsid w:val="008D4649"/>
    <w:rsid w:val="008D487E"/>
    <w:rsid w:val="008D48AA"/>
    <w:rsid w:val="008D4906"/>
    <w:rsid w:val="008D4CBF"/>
    <w:rsid w:val="008D4DC9"/>
    <w:rsid w:val="008D4F40"/>
    <w:rsid w:val="008D4FDB"/>
    <w:rsid w:val="008D50F2"/>
    <w:rsid w:val="008D518F"/>
    <w:rsid w:val="008D527C"/>
    <w:rsid w:val="008D5382"/>
    <w:rsid w:val="008D5422"/>
    <w:rsid w:val="008D56EC"/>
    <w:rsid w:val="008D571E"/>
    <w:rsid w:val="008D5A2F"/>
    <w:rsid w:val="008D5A9B"/>
    <w:rsid w:val="008D5C35"/>
    <w:rsid w:val="008D5FF5"/>
    <w:rsid w:val="008D6112"/>
    <w:rsid w:val="008D613C"/>
    <w:rsid w:val="008D62ED"/>
    <w:rsid w:val="008D6304"/>
    <w:rsid w:val="008D6704"/>
    <w:rsid w:val="008D6751"/>
    <w:rsid w:val="008D6A1C"/>
    <w:rsid w:val="008D6A30"/>
    <w:rsid w:val="008D6E3E"/>
    <w:rsid w:val="008D70A2"/>
    <w:rsid w:val="008D72C3"/>
    <w:rsid w:val="008D7388"/>
    <w:rsid w:val="008D772E"/>
    <w:rsid w:val="008D79F6"/>
    <w:rsid w:val="008D79FB"/>
    <w:rsid w:val="008D7BD9"/>
    <w:rsid w:val="008D7E0A"/>
    <w:rsid w:val="008D7F73"/>
    <w:rsid w:val="008E00ED"/>
    <w:rsid w:val="008E0677"/>
    <w:rsid w:val="008E0ABB"/>
    <w:rsid w:val="008E0AF8"/>
    <w:rsid w:val="008E0CCC"/>
    <w:rsid w:val="008E0DA0"/>
    <w:rsid w:val="008E1245"/>
    <w:rsid w:val="008E12C3"/>
    <w:rsid w:val="008E1321"/>
    <w:rsid w:val="008E13AA"/>
    <w:rsid w:val="008E167B"/>
    <w:rsid w:val="008E19DA"/>
    <w:rsid w:val="008E1AE7"/>
    <w:rsid w:val="008E1BC6"/>
    <w:rsid w:val="008E1C19"/>
    <w:rsid w:val="008E1EBD"/>
    <w:rsid w:val="008E1F07"/>
    <w:rsid w:val="008E1F18"/>
    <w:rsid w:val="008E1F3E"/>
    <w:rsid w:val="008E1FFB"/>
    <w:rsid w:val="008E203D"/>
    <w:rsid w:val="008E2177"/>
    <w:rsid w:val="008E2244"/>
    <w:rsid w:val="008E224A"/>
    <w:rsid w:val="008E269D"/>
    <w:rsid w:val="008E2715"/>
    <w:rsid w:val="008E292C"/>
    <w:rsid w:val="008E2AC4"/>
    <w:rsid w:val="008E2B8E"/>
    <w:rsid w:val="008E2C32"/>
    <w:rsid w:val="008E2C58"/>
    <w:rsid w:val="008E2CEF"/>
    <w:rsid w:val="008E2D83"/>
    <w:rsid w:val="008E2E1D"/>
    <w:rsid w:val="008E2ECC"/>
    <w:rsid w:val="008E3135"/>
    <w:rsid w:val="008E3172"/>
    <w:rsid w:val="008E3411"/>
    <w:rsid w:val="008E3425"/>
    <w:rsid w:val="008E3426"/>
    <w:rsid w:val="008E36E9"/>
    <w:rsid w:val="008E3747"/>
    <w:rsid w:val="008E392F"/>
    <w:rsid w:val="008E3ADA"/>
    <w:rsid w:val="008E3C3A"/>
    <w:rsid w:val="008E3CDC"/>
    <w:rsid w:val="008E3CE2"/>
    <w:rsid w:val="008E3DA2"/>
    <w:rsid w:val="008E3E18"/>
    <w:rsid w:val="008E3EC1"/>
    <w:rsid w:val="008E3EDB"/>
    <w:rsid w:val="008E4265"/>
    <w:rsid w:val="008E452E"/>
    <w:rsid w:val="008E46FA"/>
    <w:rsid w:val="008E4781"/>
    <w:rsid w:val="008E4794"/>
    <w:rsid w:val="008E4826"/>
    <w:rsid w:val="008E4856"/>
    <w:rsid w:val="008E48C4"/>
    <w:rsid w:val="008E4A84"/>
    <w:rsid w:val="008E4B1C"/>
    <w:rsid w:val="008E4BA6"/>
    <w:rsid w:val="008E4CEA"/>
    <w:rsid w:val="008E5026"/>
    <w:rsid w:val="008E50B6"/>
    <w:rsid w:val="008E51E1"/>
    <w:rsid w:val="008E5246"/>
    <w:rsid w:val="008E52C2"/>
    <w:rsid w:val="008E5527"/>
    <w:rsid w:val="008E5AF6"/>
    <w:rsid w:val="008E5CE4"/>
    <w:rsid w:val="008E5CFE"/>
    <w:rsid w:val="008E5F95"/>
    <w:rsid w:val="008E6127"/>
    <w:rsid w:val="008E6189"/>
    <w:rsid w:val="008E64C0"/>
    <w:rsid w:val="008E65FC"/>
    <w:rsid w:val="008E6650"/>
    <w:rsid w:val="008E6697"/>
    <w:rsid w:val="008E6737"/>
    <w:rsid w:val="008E6897"/>
    <w:rsid w:val="008E695F"/>
    <w:rsid w:val="008E6B0F"/>
    <w:rsid w:val="008E6B1D"/>
    <w:rsid w:val="008E6D01"/>
    <w:rsid w:val="008E6E6C"/>
    <w:rsid w:val="008E6EAA"/>
    <w:rsid w:val="008E6F20"/>
    <w:rsid w:val="008E7545"/>
    <w:rsid w:val="008E768F"/>
    <w:rsid w:val="008E76D2"/>
    <w:rsid w:val="008E7804"/>
    <w:rsid w:val="008E78A4"/>
    <w:rsid w:val="008E7C83"/>
    <w:rsid w:val="008E7D4C"/>
    <w:rsid w:val="008E7F65"/>
    <w:rsid w:val="008F0077"/>
    <w:rsid w:val="008F01EE"/>
    <w:rsid w:val="008F04D0"/>
    <w:rsid w:val="008F0609"/>
    <w:rsid w:val="008F06C9"/>
    <w:rsid w:val="008F08AD"/>
    <w:rsid w:val="008F09DD"/>
    <w:rsid w:val="008F0C54"/>
    <w:rsid w:val="008F0D0A"/>
    <w:rsid w:val="008F0ED2"/>
    <w:rsid w:val="008F10DD"/>
    <w:rsid w:val="008F13EF"/>
    <w:rsid w:val="008F142E"/>
    <w:rsid w:val="008F150C"/>
    <w:rsid w:val="008F15D3"/>
    <w:rsid w:val="008F196C"/>
    <w:rsid w:val="008F19B5"/>
    <w:rsid w:val="008F19E9"/>
    <w:rsid w:val="008F1A7E"/>
    <w:rsid w:val="008F1A89"/>
    <w:rsid w:val="008F1B29"/>
    <w:rsid w:val="008F1C33"/>
    <w:rsid w:val="008F1CD9"/>
    <w:rsid w:val="008F1D5A"/>
    <w:rsid w:val="008F1F4F"/>
    <w:rsid w:val="008F20DD"/>
    <w:rsid w:val="008F22E9"/>
    <w:rsid w:val="008F241A"/>
    <w:rsid w:val="008F2605"/>
    <w:rsid w:val="008F27A4"/>
    <w:rsid w:val="008F27E0"/>
    <w:rsid w:val="008F28A9"/>
    <w:rsid w:val="008F2A13"/>
    <w:rsid w:val="008F2A4C"/>
    <w:rsid w:val="008F2BE9"/>
    <w:rsid w:val="008F2DBB"/>
    <w:rsid w:val="008F2E32"/>
    <w:rsid w:val="008F2EBD"/>
    <w:rsid w:val="008F2F22"/>
    <w:rsid w:val="008F2F39"/>
    <w:rsid w:val="008F301D"/>
    <w:rsid w:val="008F3050"/>
    <w:rsid w:val="008F30D8"/>
    <w:rsid w:val="008F3223"/>
    <w:rsid w:val="008F3327"/>
    <w:rsid w:val="008F3331"/>
    <w:rsid w:val="008F33F7"/>
    <w:rsid w:val="008F33FE"/>
    <w:rsid w:val="008F35FA"/>
    <w:rsid w:val="008F3730"/>
    <w:rsid w:val="008F3BB4"/>
    <w:rsid w:val="008F3C32"/>
    <w:rsid w:val="008F3C50"/>
    <w:rsid w:val="008F3C8C"/>
    <w:rsid w:val="008F3CD6"/>
    <w:rsid w:val="008F3E97"/>
    <w:rsid w:val="008F3FD1"/>
    <w:rsid w:val="008F4044"/>
    <w:rsid w:val="008F40C4"/>
    <w:rsid w:val="008F40D8"/>
    <w:rsid w:val="008F42B9"/>
    <w:rsid w:val="008F434E"/>
    <w:rsid w:val="008F464B"/>
    <w:rsid w:val="008F47D2"/>
    <w:rsid w:val="008F4CFF"/>
    <w:rsid w:val="008F4DE1"/>
    <w:rsid w:val="008F4F89"/>
    <w:rsid w:val="008F510B"/>
    <w:rsid w:val="008F51A5"/>
    <w:rsid w:val="008F52D2"/>
    <w:rsid w:val="008F5352"/>
    <w:rsid w:val="008F55AC"/>
    <w:rsid w:val="008F56B5"/>
    <w:rsid w:val="008F5773"/>
    <w:rsid w:val="008F5845"/>
    <w:rsid w:val="008F5AAC"/>
    <w:rsid w:val="008F5F8C"/>
    <w:rsid w:val="008F60F7"/>
    <w:rsid w:val="008F613F"/>
    <w:rsid w:val="008F62C1"/>
    <w:rsid w:val="008F6420"/>
    <w:rsid w:val="008F6477"/>
    <w:rsid w:val="008F64B8"/>
    <w:rsid w:val="008F69D4"/>
    <w:rsid w:val="008F6A0D"/>
    <w:rsid w:val="008F6A91"/>
    <w:rsid w:val="008F6B8E"/>
    <w:rsid w:val="008F715E"/>
    <w:rsid w:val="008F7232"/>
    <w:rsid w:val="008F7367"/>
    <w:rsid w:val="008F7428"/>
    <w:rsid w:val="008F747C"/>
    <w:rsid w:val="008F74F3"/>
    <w:rsid w:val="008F75F4"/>
    <w:rsid w:val="008F76A9"/>
    <w:rsid w:val="008F76D0"/>
    <w:rsid w:val="008F7958"/>
    <w:rsid w:val="008F79B9"/>
    <w:rsid w:val="008F7A96"/>
    <w:rsid w:val="008F7D63"/>
    <w:rsid w:val="008F7E78"/>
    <w:rsid w:val="008F7F99"/>
    <w:rsid w:val="0090016C"/>
    <w:rsid w:val="009001BD"/>
    <w:rsid w:val="009006CF"/>
    <w:rsid w:val="00900776"/>
    <w:rsid w:val="00900841"/>
    <w:rsid w:val="00900979"/>
    <w:rsid w:val="00900CA7"/>
    <w:rsid w:val="00900DD9"/>
    <w:rsid w:val="00900EBF"/>
    <w:rsid w:val="0090114A"/>
    <w:rsid w:val="0090123C"/>
    <w:rsid w:val="00901648"/>
    <w:rsid w:val="0090170E"/>
    <w:rsid w:val="00901776"/>
    <w:rsid w:val="009018B6"/>
    <w:rsid w:val="00901ADD"/>
    <w:rsid w:val="00901CFF"/>
    <w:rsid w:val="00901D56"/>
    <w:rsid w:val="00901E17"/>
    <w:rsid w:val="00902053"/>
    <w:rsid w:val="009020D2"/>
    <w:rsid w:val="009020FF"/>
    <w:rsid w:val="00902115"/>
    <w:rsid w:val="0090263F"/>
    <w:rsid w:val="00902B50"/>
    <w:rsid w:val="00902E44"/>
    <w:rsid w:val="00902E46"/>
    <w:rsid w:val="00902F58"/>
    <w:rsid w:val="00902FA6"/>
    <w:rsid w:val="00903113"/>
    <w:rsid w:val="00903265"/>
    <w:rsid w:val="0090331D"/>
    <w:rsid w:val="0090338B"/>
    <w:rsid w:val="009033E1"/>
    <w:rsid w:val="0090357B"/>
    <w:rsid w:val="009035D9"/>
    <w:rsid w:val="00903650"/>
    <w:rsid w:val="0090365D"/>
    <w:rsid w:val="009037A1"/>
    <w:rsid w:val="00903BB1"/>
    <w:rsid w:val="00903CCA"/>
    <w:rsid w:val="00903E95"/>
    <w:rsid w:val="0090419F"/>
    <w:rsid w:val="00904240"/>
    <w:rsid w:val="0090432D"/>
    <w:rsid w:val="0090432E"/>
    <w:rsid w:val="0090433B"/>
    <w:rsid w:val="009043B9"/>
    <w:rsid w:val="0090455F"/>
    <w:rsid w:val="009045F8"/>
    <w:rsid w:val="00904654"/>
    <w:rsid w:val="0090483A"/>
    <w:rsid w:val="009049C2"/>
    <w:rsid w:val="00904A36"/>
    <w:rsid w:val="00904AB0"/>
    <w:rsid w:val="00904B0B"/>
    <w:rsid w:val="00904B26"/>
    <w:rsid w:val="00904B9B"/>
    <w:rsid w:val="00904C2F"/>
    <w:rsid w:val="00904C6A"/>
    <w:rsid w:val="00904DB9"/>
    <w:rsid w:val="00904EE7"/>
    <w:rsid w:val="00904F03"/>
    <w:rsid w:val="00904F9F"/>
    <w:rsid w:val="00904FA2"/>
    <w:rsid w:val="009051CA"/>
    <w:rsid w:val="0090526B"/>
    <w:rsid w:val="00905490"/>
    <w:rsid w:val="00905499"/>
    <w:rsid w:val="009054B7"/>
    <w:rsid w:val="009055C1"/>
    <w:rsid w:val="0090584D"/>
    <w:rsid w:val="00905885"/>
    <w:rsid w:val="00905CAE"/>
    <w:rsid w:val="00905FE9"/>
    <w:rsid w:val="00906370"/>
    <w:rsid w:val="009063B5"/>
    <w:rsid w:val="00906626"/>
    <w:rsid w:val="00906659"/>
    <w:rsid w:val="00906864"/>
    <w:rsid w:val="009068BB"/>
    <w:rsid w:val="009068D5"/>
    <w:rsid w:val="00906B06"/>
    <w:rsid w:val="00906B81"/>
    <w:rsid w:val="00906BFB"/>
    <w:rsid w:val="00906D08"/>
    <w:rsid w:val="00906D10"/>
    <w:rsid w:val="00906DE4"/>
    <w:rsid w:val="009074EB"/>
    <w:rsid w:val="0090750D"/>
    <w:rsid w:val="009077B2"/>
    <w:rsid w:val="009078DE"/>
    <w:rsid w:val="009079C0"/>
    <w:rsid w:val="00907DFC"/>
    <w:rsid w:val="009100B6"/>
    <w:rsid w:val="00910821"/>
    <w:rsid w:val="00910903"/>
    <w:rsid w:val="00910A0B"/>
    <w:rsid w:val="00910A73"/>
    <w:rsid w:val="00910EEA"/>
    <w:rsid w:val="009110E4"/>
    <w:rsid w:val="00911173"/>
    <w:rsid w:val="00911197"/>
    <w:rsid w:val="00911201"/>
    <w:rsid w:val="009113A7"/>
    <w:rsid w:val="009117D3"/>
    <w:rsid w:val="0091194D"/>
    <w:rsid w:val="0091196E"/>
    <w:rsid w:val="00911986"/>
    <w:rsid w:val="00911ACA"/>
    <w:rsid w:val="00911B29"/>
    <w:rsid w:val="00911B9E"/>
    <w:rsid w:val="00911F6A"/>
    <w:rsid w:val="00911F9A"/>
    <w:rsid w:val="00912335"/>
    <w:rsid w:val="009123CF"/>
    <w:rsid w:val="00912771"/>
    <w:rsid w:val="009127AD"/>
    <w:rsid w:val="00912985"/>
    <w:rsid w:val="00912D35"/>
    <w:rsid w:val="00912E51"/>
    <w:rsid w:val="00913086"/>
    <w:rsid w:val="00913149"/>
    <w:rsid w:val="00913380"/>
    <w:rsid w:val="00913442"/>
    <w:rsid w:val="00913483"/>
    <w:rsid w:val="00913517"/>
    <w:rsid w:val="00913561"/>
    <w:rsid w:val="009135AB"/>
    <w:rsid w:val="009135D0"/>
    <w:rsid w:val="00913B3F"/>
    <w:rsid w:val="00913B47"/>
    <w:rsid w:val="00913DE9"/>
    <w:rsid w:val="00913E77"/>
    <w:rsid w:val="0091413E"/>
    <w:rsid w:val="00914171"/>
    <w:rsid w:val="009141FC"/>
    <w:rsid w:val="0091423F"/>
    <w:rsid w:val="009144D1"/>
    <w:rsid w:val="0091475F"/>
    <w:rsid w:val="0091484C"/>
    <w:rsid w:val="00914B01"/>
    <w:rsid w:val="00914C56"/>
    <w:rsid w:val="00914EBF"/>
    <w:rsid w:val="00914FA1"/>
    <w:rsid w:val="00914FDE"/>
    <w:rsid w:val="00915256"/>
    <w:rsid w:val="00915281"/>
    <w:rsid w:val="0091528E"/>
    <w:rsid w:val="00915598"/>
    <w:rsid w:val="00915638"/>
    <w:rsid w:val="00915723"/>
    <w:rsid w:val="00915732"/>
    <w:rsid w:val="009157BB"/>
    <w:rsid w:val="009157CD"/>
    <w:rsid w:val="00915B9D"/>
    <w:rsid w:val="00915F57"/>
    <w:rsid w:val="00916292"/>
    <w:rsid w:val="0091658B"/>
    <w:rsid w:val="009165AE"/>
    <w:rsid w:val="009166FB"/>
    <w:rsid w:val="00916794"/>
    <w:rsid w:val="00916929"/>
    <w:rsid w:val="00916996"/>
    <w:rsid w:val="00916BF4"/>
    <w:rsid w:val="00916C81"/>
    <w:rsid w:val="00916E79"/>
    <w:rsid w:val="00916EC3"/>
    <w:rsid w:val="00917101"/>
    <w:rsid w:val="0091716A"/>
    <w:rsid w:val="00917423"/>
    <w:rsid w:val="0091747F"/>
    <w:rsid w:val="0091766B"/>
    <w:rsid w:val="00917754"/>
    <w:rsid w:val="00917800"/>
    <w:rsid w:val="009178A6"/>
    <w:rsid w:val="00917A42"/>
    <w:rsid w:val="00917A49"/>
    <w:rsid w:val="00917AB4"/>
    <w:rsid w:val="00917AB9"/>
    <w:rsid w:val="00917CDC"/>
    <w:rsid w:val="00917D49"/>
    <w:rsid w:val="00917DD5"/>
    <w:rsid w:val="00917ECE"/>
    <w:rsid w:val="00917F57"/>
    <w:rsid w:val="00917F91"/>
    <w:rsid w:val="00917FA5"/>
    <w:rsid w:val="00917FE0"/>
    <w:rsid w:val="00920157"/>
    <w:rsid w:val="00920335"/>
    <w:rsid w:val="009204D8"/>
    <w:rsid w:val="0092053F"/>
    <w:rsid w:val="0092059C"/>
    <w:rsid w:val="0092071D"/>
    <w:rsid w:val="0092080B"/>
    <w:rsid w:val="009209AF"/>
    <w:rsid w:val="00920A35"/>
    <w:rsid w:val="00920AEF"/>
    <w:rsid w:val="00920EB7"/>
    <w:rsid w:val="00920EDA"/>
    <w:rsid w:val="00920F4E"/>
    <w:rsid w:val="0092108B"/>
    <w:rsid w:val="00921097"/>
    <w:rsid w:val="0092128A"/>
    <w:rsid w:val="009216C4"/>
    <w:rsid w:val="00921830"/>
    <w:rsid w:val="009218E7"/>
    <w:rsid w:val="00921936"/>
    <w:rsid w:val="00921B01"/>
    <w:rsid w:val="00921B85"/>
    <w:rsid w:val="00921BD0"/>
    <w:rsid w:val="00921BFF"/>
    <w:rsid w:val="00921C49"/>
    <w:rsid w:val="00921F2C"/>
    <w:rsid w:val="009222B1"/>
    <w:rsid w:val="00922675"/>
    <w:rsid w:val="009227DF"/>
    <w:rsid w:val="0092288A"/>
    <w:rsid w:val="0092292E"/>
    <w:rsid w:val="00922ABA"/>
    <w:rsid w:val="00922D6F"/>
    <w:rsid w:val="00922DD8"/>
    <w:rsid w:val="00922E62"/>
    <w:rsid w:val="00922FD0"/>
    <w:rsid w:val="009230C5"/>
    <w:rsid w:val="009231C8"/>
    <w:rsid w:val="00923360"/>
    <w:rsid w:val="0092336F"/>
    <w:rsid w:val="009236CC"/>
    <w:rsid w:val="00923830"/>
    <w:rsid w:val="00923928"/>
    <w:rsid w:val="00923A98"/>
    <w:rsid w:val="00924034"/>
    <w:rsid w:val="00924058"/>
    <w:rsid w:val="009240CF"/>
    <w:rsid w:val="009241A8"/>
    <w:rsid w:val="009242C1"/>
    <w:rsid w:val="009242F4"/>
    <w:rsid w:val="0092431E"/>
    <w:rsid w:val="00924608"/>
    <w:rsid w:val="009247E9"/>
    <w:rsid w:val="00924886"/>
    <w:rsid w:val="0092488D"/>
    <w:rsid w:val="0092494C"/>
    <w:rsid w:val="00924BB5"/>
    <w:rsid w:val="00924D5E"/>
    <w:rsid w:val="00924EA8"/>
    <w:rsid w:val="00924EA9"/>
    <w:rsid w:val="009250AD"/>
    <w:rsid w:val="0092544A"/>
    <w:rsid w:val="009254D9"/>
    <w:rsid w:val="0092570B"/>
    <w:rsid w:val="00925849"/>
    <w:rsid w:val="009258C9"/>
    <w:rsid w:val="009258D6"/>
    <w:rsid w:val="00925A4B"/>
    <w:rsid w:val="00925A9B"/>
    <w:rsid w:val="00925D07"/>
    <w:rsid w:val="00925EAF"/>
    <w:rsid w:val="00925F0E"/>
    <w:rsid w:val="00925FA4"/>
    <w:rsid w:val="0092629C"/>
    <w:rsid w:val="00926512"/>
    <w:rsid w:val="009265FA"/>
    <w:rsid w:val="009266CE"/>
    <w:rsid w:val="0092691D"/>
    <w:rsid w:val="00926A7E"/>
    <w:rsid w:val="00926C25"/>
    <w:rsid w:val="00926CC0"/>
    <w:rsid w:val="0092705D"/>
    <w:rsid w:val="0092705E"/>
    <w:rsid w:val="00927066"/>
    <w:rsid w:val="0092727C"/>
    <w:rsid w:val="009272FF"/>
    <w:rsid w:val="00927592"/>
    <w:rsid w:val="00927819"/>
    <w:rsid w:val="00927888"/>
    <w:rsid w:val="00927894"/>
    <w:rsid w:val="0092789A"/>
    <w:rsid w:val="00927B47"/>
    <w:rsid w:val="00927CB7"/>
    <w:rsid w:val="00927F80"/>
    <w:rsid w:val="00927F86"/>
    <w:rsid w:val="00930003"/>
    <w:rsid w:val="00930180"/>
    <w:rsid w:val="009301AA"/>
    <w:rsid w:val="00930245"/>
    <w:rsid w:val="009303A0"/>
    <w:rsid w:val="00930475"/>
    <w:rsid w:val="00930973"/>
    <w:rsid w:val="00930A40"/>
    <w:rsid w:val="00930C5A"/>
    <w:rsid w:val="00931304"/>
    <w:rsid w:val="009314FE"/>
    <w:rsid w:val="0093196A"/>
    <w:rsid w:val="009319B5"/>
    <w:rsid w:val="00931BE3"/>
    <w:rsid w:val="00931C24"/>
    <w:rsid w:val="00931CE4"/>
    <w:rsid w:val="00931FFE"/>
    <w:rsid w:val="0093206A"/>
    <w:rsid w:val="0093219A"/>
    <w:rsid w:val="00932327"/>
    <w:rsid w:val="009325A7"/>
    <w:rsid w:val="009325B1"/>
    <w:rsid w:val="00932699"/>
    <w:rsid w:val="009326B9"/>
    <w:rsid w:val="0093287E"/>
    <w:rsid w:val="0093288E"/>
    <w:rsid w:val="009328D7"/>
    <w:rsid w:val="0093293B"/>
    <w:rsid w:val="00932954"/>
    <w:rsid w:val="009330BA"/>
    <w:rsid w:val="00933289"/>
    <w:rsid w:val="00933379"/>
    <w:rsid w:val="00933609"/>
    <w:rsid w:val="009337F4"/>
    <w:rsid w:val="00933A05"/>
    <w:rsid w:val="00933A59"/>
    <w:rsid w:val="00933DE1"/>
    <w:rsid w:val="00934182"/>
    <w:rsid w:val="00934387"/>
    <w:rsid w:val="00934458"/>
    <w:rsid w:val="0093485B"/>
    <w:rsid w:val="009349F3"/>
    <w:rsid w:val="00934B78"/>
    <w:rsid w:val="00934D46"/>
    <w:rsid w:val="00934DE6"/>
    <w:rsid w:val="00934E2F"/>
    <w:rsid w:val="00934E7F"/>
    <w:rsid w:val="00934EAB"/>
    <w:rsid w:val="00934EDE"/>
    <w:rsid w:val="0093513C"/>
    <w:rsid w:val="00935269"/>
    <w:rsid w:val="00935331"/>
    <w:rsid w:val="009354B4"/>
    <w:rsid w:val="0093559B"/>
    <w:rsid w:val="009356C4"/>
    <w:rsid w:val="009357BA"/>
    <w:rsid w:val="009359C7"/>
    <w:rsid w:val="00935A57"/>
    <w:rsid w:val="00935F93"/>
    <w:rsid w:val="0093608F"/>
    <w:rsid w:val="009361F3"/>
    <w:rsid w:val="00936430"/>
    <w:rsid w:val="00936464"/>
    <w:rsid w:val="0093662A"/>
    <w:rsid w:val="009366C0"/>
    <w:rsid w:val="00936716"/>
    <w:rsid w:val="009367DF"/>
    <w:rsid w:val="00936820"/>
    <w:rsid w:val="0093682D"/>
    <w:rsid w:val="0093694D"/>
    <w:rsid w:val="00936A23"/>
    <w:rsid w:val="00936BEE"/>
    <w:rsid w:val="00936CE1"/>
    <w:rsid w:val="00936F89"/>
    <w:rsid w:val="0093701A"/>
    <w:rsid w:val="009370A7"/>
    <w:rsid w:val="0093715D"/>
    <w:rsid w:val="00937216"/>
    <w:rsid w:val="0093726F"/>
    <w:rsid w:val="0093764C"/>
    <w:rsid w:val="00937756"/>
    <w:rsid w:val="0093778C"/>
    <w:rsid w:val="009379D8"/>
    <w:rsid w:val="009379F7"/>
    <w:rsid w:val="00937B7E"/>
    <w:rsid w:val="00937DD9"/>
    <w:rsid w:val="00940188"/>
    <w:rsid w:val="0094052D"/>
    <w:rsid w:val="0094090F"/>
    <w:rsid w:val="00940979"/>
    <w:rsid w:val="00940AF2"/>
    <w:rsid w:val="00940CB1"/>
    <w:rsid w:val="00941436"/>
    <w:rsid w:val="00941607"/>
    <w:rsid w:val="00941A23"/>
    <w:rsid w:val="00941C5B"/>
    <w:rsid w:val="00941F8F"/>
    <w:rsid w:val="00942074"/>
    <w:rsid w:val="00942217"/>
    <w:rsid w:val="0094228D"/>
    <w:rsid w:val="009424E4"/>
    <w:rsid w:val="00942574"/>
    <w:rsid w:val="009425C0"/>
    <w:rsid w:val="0094260B"/>
    <w:rsid w:val="0094267D"/>
    <w:rsid w:val="00942781"/>
    <w:rsid w:val="0094279F"/>
    <w:rsid w:val="009427CB"/>
    <w:rsid w:val="00942935"/>
    <w:rsid w:val="00942A44"/>
    <w:rsid w:val="00942ACE"/>
    <w:rsid w:val="00942ADF"/>
    <w:rsid w:val="00942BFA"/>
    <w:rsid w:val="00942D49"/>
    <w:rsid w:val="00942D4C"/>
    <w:rsid w:val="00942E11"/>
    <w:rsid w:val="00942F2E"/>
    <w:rsid w:val="0094345F"/>
    <w:rsid w:val="00943720"/>
    <w:rsid w:val="00943790"/>
    <w:rsid w:val="00943936"/>
    <w:rsid w:val="0094396F"/>
    <w:rsid w:val="009439B7"/>
    <w:rsid w:val="00943CE0"/>
    <w:rsid w:val="00944038"/>
    <w:rsid w:val="0094422E"/>
    <w:rsid w:val="0094431E"/>
    <w:rsid w:val="009443B6"/>
    <w:rsid w:val="00944414"/>
    <w:rsid w:val="0094442F"/>
    <w:rsid w:val="009445A6"/>
    <w:rsid w:val="00944610"/>
    <w:rsid w:val="009447D7"/>
    <w:rsid w:val="00944B62"/>
    <w:rsid w:val="00944B99"/>
    <w:rsid w:val="00944C3A"/>
    <w:rsid w:val="00944CD0"/>
    <w:rsid w:val="00944CEE"/>
    <w:rsid w:val="00944D7F"/>
    <w:rsid w:val="00944E31"/>
    <w:rsid w:val="00944F46"/>
    <w:rsid w:val="00944FAC"/>
    <w:rsid w:val="00945039"/>
    <w:rsid w:val="00945213"/>
    <w:rsid w:val="00945292"/>
    <w:rsid w:val="0094529F"/>
    <w:rsid w:val="00945352"/>
    <w:rsid w:val="00945484"/>
    <w:rsid w:val="0094598B"/>
    <w:rsid w:val="00945A3F"/>
    <w:rsid w:val="00945C98"/>
    <w:rsid w:val="00945D5D"/>
    <w:rsid w:val="00945E05"/>
    <w:rsid w:val="00945EE7"/>
    <w:rsid w:val="0094615C"/>
    <w:rsid w:val="00946327"/>
    <w:rsid w:val="009464FE"/>
    <w:rsid w:val="009465F2"/>
    <w:rsid w:val="00946836"/>
    <w:rsid w:val="00946A76"/>
    <w:rsid w:val="00946B01"/>
    <w:rsid w:val="00946B80"/>
    <w:rsid w:val="00946C65"/>
    <w:rsid w:val="00946C87"/>
    <w:rsid w:val="00946CC3"/>
    <w:rsid w:val="00946DCF"/>
    <w:rsid w:val="0094706A"/>
    <w:rsid w:val="00947120"/>
    <w:rsid w:val="009471DE"/>
    <w:rsid w:val="00947318"/>
    <w:rsid w:val="00947502"/>
    <w:rsid w:val="0094766A"/>
    <w:rsid w:val="00947822"/>
    <w:rsid w:val="00947BD1"/>
    <w:rsid w:val="00947CA1"/>
    <w:rsid w:val="00947CCA"/>
    <w:rsid w:val="00947D94"/>
    <w:rsid w:val="00947E2C"/>
    <w:rsid w:val="00950028"/>
    <w:rsid w:val="009500BF"/>
    <w:rsid w:val="0095032A"/>
    <w:rsid w:val="0095049C"/>
    <w:rsid w:val="00950533"/>
    <w:rsid w:val="00950996"/>
    <w:rsid w:val="00950AD8"/>
    <w:rsid w:val="00950BE6"/>
    <w:rsid w:val="00950BEF"/>
    <w:rsid w:val="00950FE1"/>
    <w:rsid w:val="0095100F"/>
    <w:rsid w:val="0095112B"/>
    <w:rsid w:val="00951332"/>
    <w:rsid w:val="00951347"/>
    <w:rsid w:val="00951407"/>
    <w:rsid w:val="00951517"/>
    <w:rsid w:val="00951518"/>
    <w:rsid w:val="00951549"/>
    <w:rsid w:val="0095156E"/>
    <w:rsid w:val="009515CB"/>
    <w:rsid w:val="009515D7"/>
    <w:rsid w:val="0095161A"/>
    <w:rsid w:val="0095179C"/>
    <w:rsid w:val="00951820"/>
    <w:rsid w:val="00951BA9"/>
    <w:rsid w:val="00952235"/>
    <w:rsid w:val="00952254"/>
    <w:rsid w:val="009522CA"/>
    <w:rsid w:val="00952355"/>
    <w:rsid w:val="009523D7"/>
    <w:rsid w:val="00952533"/>
    <w:rsid w:val="00952A4F"/>
    <w:rsid w:val="00952BAD"/>
    <w:rsid w:val="00952CCF"/>
    <w:rsid w:val="00952FB7"/>
    <w:rsid w:val="00953218"/>
    <w:rsid w:val="009535CB"/>
    <w:rsid w:val="009536F9"/>
    <w:rsid w:val="0095376E"/>
    <w:rsid w:val="0095387E"/>
    <w:rsid w:val="00953AFB"/>
    <w:rsid w:val="00953D67"/>
    <w:rsid w:val="00954100"/>
    <w:rsid w:val="0095420E"/>
    <w:rsid w:val="00954252"/>
    <w:rsid w:val="00954289"/>
    <w:rsid w:val="00954427"/>
    <w:rsid w:val="00954580"/>
    <w:rsid w:val="0095459A"/>
    <w:rsid w:val="00954665"/>
    <w:rsid w:val="0095470D"/>
    <w:rsid w:val="00954810"/>
    <w:rsid w:val="00954812"/>
    <w:rsid w:val="0095484D"/>
    <w:rsid w:val="00954A22"/>
    <w:rsid w:val="00954A2E"/>
    <w:rsid w:val="00954A98"/>
    <w:rsid w:val="00954D36"/>
    <w:rsid w:val="00955132"/>
    <w:rsid w:val="0095528B"/>
    <w:rsid w:val="009552E1"/>
    <w:rsid w:val="00955363"/>
    <w:rsid w:val="00955960"/>
    <w:rsid w:val="009559FF"/>
    <w:rsid w:val="00955AF2"/>
    <w:rsid w:val="00955C1A"/>
    <w:rsid w:val="00955D88"/>
    <w:rsid w:val="00955F8F"/>
    <w:rsid w:val="009560F9"/>
    <w:rsid w:val="00956105"/>
    <w:rsid w:val="009562BE"/>
    <w:rsid w:val="009562EE"/>
    <w:rsid w:val="00956335"/>
    <w:rsid w:val="00956450"/>
    <w:rsid w:val="009566BA"/>
    <w:rsid w:val="009566E2"/>
    <w:rsid w:val="00956778"/>
    <w:rsid w:val="0095678F"/>
    <w:rsid w:val="00956921"/>
    <w:rsid w:val="00956A3E"/>
    <w:rsid w:val="00956B09"/>
    <w:rsid w:val="00956BB2"/>
    <w:rsid w:val="00956BB4"/>
    <w:rsid w:val="00957374"/>
    <w:rsid w:val="009573EB"/>
    <w:rsid w:val="009577CD"/>
    <w:rsid w:val="009579E2"/>
    <w:rsid w:val="00957D54"/>
    <w:rsid w:val="00957D5B"/>
    <w:rsid w:val="00957E7F"/>
    <w:rsid w:val="00960072"/>
    <w:rsid w:val="00960741"/>
    <w:rsid w:val="00960875"/>
    <w:rsid w:val="009608B7"/>
    <w:rsid w:val="00960BCE"/>
    <w:rsid w:val="00960F38"/>
    <w:rsid w:val="00960FB6"/>
    <w:rsid w:val="0096106E"/>
    <w:rsid w:val="00961215"/>
    <w:rsid w:val="00961336"/>
    <w:rsid w:val="009614EA"/>
    <w:rsid w:val="009616F6"/>
    <w:rsid w:val="00961825"/>
    <w:rsid w:val="00961953"/>
    <w:rsid w:val="00961D46"/>
    <w:rsid w:val="00961FA9"/>
    <w:rsid w:val="00962048"/>
    <w:rsid w:val="0096219B"/>
    <w:rsid w:val="00962524"/>
    <w:rsid w:val="00962612"/>
    <w:rsid w:val="0096289C"/>
    <w:rsid w:val="00962B74"/>
    <w:rsid w:val="00962C2D"/>
    <w:rsid w:val="00963038"/>
    <w:rsid w:val="009630C9"/>
    <w:rsid w:val="00963126"/>
    <w:rsid w:val="00963724"/>
    <w:rsid w:val="00963C27"/>
    <w:rsid w:val="00963CDA"/>
    <w:rsid w:val="0096419F"/>
    <w:rsid w:val="009644DA"/>
    <w:rsid w:val="009645DA"/>
    <w:rsid w:val="00964642"/>
    <w:rsid w:val="009647DE"/>
    <w:rsid w:val="00964839"/>
    <w:rsid w:val="00964BC4"/>
    <w:rsid w:val="00964C92"/>
    <w:rsid w:val="00964DB1"/>
    <w:rsid w:val="00964DDD"/>
    <w:rsid w:val="00964EC9"/>
    <w:rsid w:val="0096527A"/>
    <w:rsid w:val="0096555E"/>
    <w:rsid w:val="00965575"/>
    <w:rsid w:val="009655E0"/>
    <w:rsid w:val="009656C7"/>
    <w:rsid w:val="009657A0"/>
    <w:rsid w:val="0096598B"/>
    <w:rsid w:val="009659D4"/>
    <w:rsid w:val="00965A0D"/>
    <w:rsid w:val="00965AD9"/>
    <w:rsid w:val="00965C7F"/>
    <w:rsid w:val="00965F84"/>
    <w:rsid w:val="00965FDA"/>
    <w:rsid w:val="0096602F"/>
    <w:rsid w:val="00966178"/>
    <w:rsid w:val="00966526"/>
    <w:rsid w:val="0096659C"/>
    <w:rsid w:val="009665A0"/>
    <w:rsid w:val="00966688"/>
    <w:rsid w:val="0096674C"/>
    <w:rsid w:val="009668E1"/>
    <w:rsid w:val="00966B1B"/>
    <w:rsid w:val="00966B3E"/>
    <w:rsid w:val="00966C6F"/>
    <w:rsid w:val="00966C7C"/>
    <w:rsid w:val="0096715E"/>
    <w:rsid w:val="00967176"/>
    <w:rsid w:val="009673C5"/>
    <w:rsid w:val="0096749F"/>
    <w:rsid w:val="00967642"/>
    <w:rsid w:val="009676FA"/>
    <w:rsid w:val="00967800"/>
    <w:rsid w:val="00967B26"/>
    <w:rsid w:val="00967C25"/>
    <w:rsid w:val="00967C7E"/>
    <w:rsid w:val="00967D7B"/>
    <w:rsid w:val="00967F35"/>
    <w:rsid w:val="00967FB4"/>
    <w:rsid w:val="00970029"/>
    <w:rsid w:val="0097022C"/>
    <w:rsid w:val="009702E7"/>
    <w:rsid w:val="009702EA"/>
    <w:rsid w:val="00970361"/>
    <w:rsid w:val="00970446"/>
    <w:rsid w:val="00970481"/>
    <w:rsid w:val="009704A9"/>
    <w:rsid w:val="009704C3"/>
    <w:rsid w:val="009705A0"/>
    <w:rsid w:val="00970659"/>
    <w:rsid w:val="009709AF"/>
    <w:rsid w:val="00970A46"/>
    <w:rsid w:val="00970BA3"/>
    <w:rsid w:val="00970D28"/>
    <w:rsid w:val="00970E04"/>
    <w:rsid w:val="00970EE2"/>
    <w:rsid w:val="009710D4"/>
    <w:rsid w:val="0097118E"/>
    <w:rsid w:val="009714FB"/>
    <w:rsid w:val="009718F0"/>
    <w:rsid w:val="009718F1"/>
    <w:rsid w:val="00971B77"/>
    <w:rsid w:val="00971BB1"/>
    <w:rsid w:val="00971E11"/>
    <w:rsid w:val="00971FB3"/>
    <w:rsid w:val="00971FE2"/>
    <w:rsid w:val="00972069"/>
    <w:rsid w:val="009720F5"/>
    <w:rsid w:val="0097214D"/>
    <w:rsid w:val="009723AD"/>
    <w:rsid w:val="00972426"/>
    <w:rsid w:val="009725CC"/>
    <w:rsid w:val="00972751"/>
    <w:rsid w:val="009729DB"/>
    <w:rsid w:val="00972A13"/>
    <w:rsid w:val="00972EF4"/>
    <w:rsid w:val="00973152"/>
    <w:rsid w:val="00973400"/>
    <w:rsid w:val="00973783"/>
    <w:rsid w:val="009737F3"/>
    <w:rsid w:val="00973B1A"/>
    <w:rsid w:val="00973CBA"/>
    <w:rsid w:val="00973CCA"/>
    <w:rsid w:val="0097423E"/>
    <w:rsid w:val="00974568"/>
    <w:rsid w:val="0097468E"/>
    <w:rsid w:val="00974694"/>
    <w:rsid w:val="009749AE"/>
    <w:rsid w:val="00974AB3"/>
    <w:rsid w:val="00974C16"/>
    <w:rsid w:val="00974CE5"/>
    <w:rsid w:val="00974F23"/>
    <w:rsid w:val="00975111"/>
    <w:rsid w:val="00975155"/>
    <w:rsid w:val="009751AB"/>
    <w:rsid w:val="0097527C"/>
    <w:rsid w:val="009754F2"/>
    <w:rsid w:val="00975502"/>
    <w:rsid w:val="00975526"/>
    <w:rsid w:val="009755C8"/>
    <w:rsid w:val="0097568E"/>
    <w:rsid w:val="009757B8"/>
    <w:rsid w:val="00975825"/>
    <w:rsid w:val="00975888"/>
    <w:rsid w:val="009758D5"/>
    <w:rsid w:val="00975D2E"/>
    <w:rsid w:val="00975E05"/>
    <w:rsid w:val="00975F5B"/>
    <w:rsid w:val="0097603F"/>
    <w:rsid w:val="00976275"/>
    <w:rsid w:val="00976307"/>
    <w:rsid w:val="009765D9"/>
    <w:rsid w:val="0097672B"/>
    <w:rsid w:val="00976736"/>
    <w:rsid w:val="009767A0"/>
    <w:rsid w:val="0097681A"/>
    <w:rsid w:val="00976A3A"/>
    <w:rsid w:val="00977072"/>
    <w:rsid w:val="00977082"/>
    <w:rsid w:val="00977235"/>
    <w:rsid w:val="009774A6"/>
    <w:rsid w:val="00977780"/>
    <w:rsid w:val="009777E8"/>
    <w:rsid w:val="009777FB"/>
    <w:rsid w:val="00977A30"/>
    <w:rsid w:val="00977B1E"/>
    <w:rsid w:val="00977DF8"/>
    <w:rsid w:val="00977E51"/>
    <w:rsid w:val="009800B8"/>
    <w:rsid w:val="00980111"/>
    <w:rsid w:val="00980133"/>
    <w:rsid w:val="00980199"/>
    <w:rsid w:val="00980283"/>
    <w:rsid w:val="009803BE"/>
    <w:rsid w:val="009805A3"/>
    <w:rsid w:val="00980766"/>
    <w:rsid w:val="009809DE"/>
    <w:rsid w:val="00980CD2"/>
    <w:rsid w:val="00980DD2"/>
    <w:rsid w:val="00980F32"/>
    <w:rsid w:val="00980F78"/>
    <w:rsid w:val="00981563"/>
    <w:rsid w:val="009816DF"/>
    <w:rsid w:val="009818F9"/>
    <w:rsid w:val="00981A0F"/>
    <w:rsid w:val="00981AD8"/>
    <w:rsid w:val="00981D77"/>
    <w:rsid w:val="00981DDE"/>
    <w:rsid w:val="00981EE3"/>
    <w:rsid w:val="009822C5"/>
    <w:rsid w:val="009823E0"/>
    <w:rsid w:val="0098252E"/>
    <w:rsid w:val="009827A0"/>
    <w:rsid w:val="009827D3"/>
    <w:rsid w:val="00982823"/>
    <w:rsid w:val="0098289B"/>
    <w:rsid w:val="00982909"/>
    <w:rsid w:val="00982A83"/>
    <w:rsid w:val="00982C13"/>
    <w:rsid w:val="00982D86"/>
    <w:rsid w:val="00982E09"/>
    <w:rsid w:val="00982FFB"/>
    <w:rsid w:val="009830DA"/>
    <w:rsid w:val="009831A4"/>
    <w:rsid w:val="00983286"/>
    <w:rsid w:val="009832D8"/>
    <w:rsid w:val="009834C5"/>
    <w:rsid w:val="00983545"/>
    <w:rsid w:val="009837C4"/>
    <w:rsid w:val="00983818"/>
    <w:rsid w:val="009839D3"/>
    <w:rsid w:val="009839F6"/>
    <w:rsid w:val="00983C6D"/>
    <w:rsid w:val="00983D3A"/>
    <w:rsid w:val="00983E78"/>
    <w:rsid w:val="00983EDA"/>
    <w:rsid w:val="00983FE5"/>
    <w:rsid w:val="009842F7"/>
    <w:rsid w:val="009845C6"/>
    <w:rsid w:val="00984B78"/>
    <w:rsid w:val="00984C1A"/>
    <w:rsid w:val="00984C47"/>
    <w:rsid w:val="00984DF7"/>
    <w:rsid w:val="00985017"/>
    <w:rsid w:val="00985101"/>
    <w:rsid w:val="009854E3"/>
    <w:rsid w:val="00985560"/>
    <w:rsid w:val="00985590"/>
    <w:rsid w:val="0098560E"/>
    <w:rsid w:val="00985648"/>
    <w:rsid w:val="009857D7"/>
    <w:rsid w:val="00985B8E"/>
    <w:rsid w:val="00985D6D"/>
    <w:rsid w:val="00985D70"/>
    <w:rsid w:val="00985E6A"/>
    <w:rsid w:val="00986205"/>
    <w:rsid w:val="0098624B"/>
    <w:rsid w:val="00986318"/>
    <w:rsid w:val="00986635"/>
    <w:rsid w:val="009867EC"/>
    <w:rsid w:val="00986B7D"/>
    <w:rsid w:val="00986F02"/>
    <w:rsid w:val="00986F31"/>
    <w:rsid w:val="00986FDF"/>
    <w:rsid w:val="009872FE"/>
    <w:rsid w:val="0098770A"/>
    <w:rsid w:val="009877D6"/>
    <w:rsid w:val="009877F7"/>
    <w:rsid w:val="0098788F"/>
    <w:rsid w:val="00987C1F"/>
    <w:rsid w:val="00987FC7"/>
    <w:rsid w:val="0099026E"/>
    <w:rsid w:val="009902F6"/>
    <w:rsid w:val="00990619"/>
    <w:rsid w:val="00990656"/>
    <w:rsid w:val="00990870"/>
    <w:rsid w:val="00990A06"/>
    <w:rsid w:val="00990A6F"/>
    <w:rsid w:val="00990B85"/>
    <w:rsid w:val="00990CC6"/>
    <w:rsid w:val="00990DC7"/>
    <w:rsid w:val="00990F0C"/>
    <w:rsid w:val="00990F70"/>
    <w:rsid w:val="00990FCB"/>
    <w:rsid w:val="0099140E"/>
    <w:rsid w:val="009915C6"/>
    <w:rsid w:val="00991620"/>
    <w:rsid w:val="0099162B"/>
    <w:rsid w:val="00991878"/>
    <w:rsid w:val="00991AA5"/>
    <w:rsid w:val="00991D1D"/>
    <w:rsid w:val="00991D63"/>
    <w:rsid w:val="00991DC8"/>
    <w:rsid w:val="00991E0E"/>
    <w:rsid w:val="00991F53"/>
    <w:rsid w:val="00991FF7"/>
    <w:rsid w:val="0099205D"/>
    <w:rsid w:val="009920F8"/>
    <w:rsid w:val="009924C8"/>
    <w:rsid w:val="00992598"/>
    <w:rsid w:val="00992652"/>
    <w:rsid w:val="00992824"/>
    <w:rsid w:val="00992829"/>
    <w:rsid w:val="0099293E"/>
    <w:rsid w:val="00992941"/>
    <w:rsid w:val="0099298C"/>
    <w:rsid w:val="00992A55"/>
    <w:rsid w:val="00992A56"/>
    <w:rsid w:val="00992B60"/>
    <w:rsid w:val="00992BE5"/>
    <w:rsid w:val="00992F00"/>
    <w:rsid w:val="0099305A"/>
    <w:rsid w:val="009935E8"/>
    <w:rsid w:val="0099360F"/>
    <w:rsid w:val="009936E6"/>
    <w:rsid w:val="0099390A"/>
    <w:rsid w:val="00993963"/>
    <w:rsid w:val="009939FA"/>
    <w:rsid w:val="00993C34"/>
    <w:rsid w:val="00993EFD"/>
    <w:rsid w:val="00993FC8"/>
    <w:rsid w:val="0099401A"/>
    <w:rsid w:val="009941D2"/>
    <w:rsid w:val="0099426A"/>
    <w:rsid w:val="009946A0"/>
    <w:rsid w:val="009947CE"/>
    <w:rsid w:val="0099483A"/>
    <w:rsid w:val="00994855"/>
    <w:rsid w:val="00994D8C"/>
    <w:rsid w:val="00994FEF"/>
    <w:rsid w:val="009950CA"/>
    <w:rsid w:val="009951EE"/>
    <w:rsid w:val="00995573"/>
    <w:rsid w:val="009957D4"/>
    <w:rsid w:val="0099593A"/>
    <w:rsid w:val="00995AAC"/>
    <w:rsid w:val="00995C55"/>
    <w:rsid w:val="00995CF7"/>
    <w:rsid w:val="00995EB9"/>
    <w:rsid w:val="00995FFA"/>
    <w:rsid w:val="00995FFC"/>
    <w:rsid w:val="009960BE"/>
    <w:rsid w:val="009960C2"/>
    <w:rsid w:val="00996172"/>
    <w:rsid w:val="009961D2"/>
    <w:rsid w:val="009964A9"/>
    <w:rsid w:val="0099654D"/>
    <w:rsid w:val="00996560"/>
    <w:rsid w:val="009965BC"/>
    <w:rsid w:val="009966A7"/>
    <w:rsid w:val="00996A12"/>
    <w:rsid w:val="00996B25"/>
    <w:rsid w:val="00996CA7"/>
    <w:rsid w:val="00996F7E"/>
    <w:rsid w:val="009970C8"/>
    <w:rsid w:val="009971DB"/>
    <w:rsid w:val="009973F5"/>
    <w:rsid w:val="00997411"/>
    <w:rsid w:val="00997416"/>
    <w:rsid w:val="00997493"/>
    <w:rsid w:val="00997615"/>
    <w:rsid w:val="0099763B"/>
    <w:rsid w:val="0099768A"/>
    <w:rsid w:val="009978E7"/>
    <w:rsid w:val="00997943"/>
    <w:rsid w:val="0099795D"/>
    <w:rsid w:val="00997AD2"/>
    <w:rsid w:val="00997CE5"/>
    <w:rsid w:val="00997DD3"/>
    <w:rsid w:val="00997E71"/>
    <w:rsid w:val="00997E8A"/>
    <w:rsid w:val="009A0100"/>
    <w:rsid w:val="009A0248"/>
    <w:rsid w:val="009A075A"/>
    <w:rsid w:val="009A099C"/>
    <w:rsid w:val="009A0B27"/>
    <w:rsid w:val="009A0D37"/>
    <w:rsid w:val="009A1047"/>
    <w:rsid w:val="009A1247"/>
    <w:rsid w:val="009A13C7"/>
    <w:rsid w:val="009A14FC"/>
    <w:rsid w:val="009A17B3"/>
    <w:rsid w:val="009A1A70"/>
    <w:rsid w:val="009A1AF9"/>
    <w:rsid w:val="009A1B74"/>
    <w:rsid w:val="009A1C40"/>
    <w:rsid w:val="009A1C59"/>
    <w:rsid w:val="009A1D28"/>
    <w:rsid w:val="009A1D2B"/>
    <w:rsid w:val="009A1E41"/>
    <w:rsid w:val="009A2096"/>
    <w:rsid w:val="009A20B8"/>
    <w:rsid w:val="009A21CE"/>
    <w:rsid w:val="009A21FC"/>
    <w:rsid w:val="009A2240"/>
    <w:rsid w:val="009A2516"/>
    <w:rsid w:val="009A258F"/>
    <w:rsid w:val="009A2592"/>
    <w:rsid w:val="009A25A7"/>
    <w:rsid w:val="009A268E"/>
    <w:rsid w:val="009A2A23"/>
    <w:rsid w:val="009A2A3E"/>
    <w:rsid w:val="009A2CB0"/>
    <w:rsid w:val="009A2D59"/>
    <w:rsid w:val="009A2D6E"/>
    <w:rsid w:val="009A2DD8"/>
    <w:rsid w:val="009A2E7B"/>
    <w:rsid w:val="009A2F93"/>
    <w:rsid w:val="009A31F3"/>
    <w:rsid w:val="009A3276"/>
    <w:rsid w:val="009A34A5"/>
    <w:rsid w:val="009A35C1"/>
    <w:rsid w:val="009A3637"/>
    <w:rsid w:val="009A3993"/>
    <w:rsid w:val="009A3A6F"/>
    <w:rsid w:val="009A3B46"/>
    <w:rsid w:val="009A3B95"/>
    <w:rsid w:val="009A3D34"/>
    <w:rsid w:val="009A3E79"/>
    <w:rsid w:val="009A4186"/>
    <w:rsid w:val="009A4669"/>
    <w:rsid w:val="009A4732"/>
    <w:rsid w:val="009A4945"/>
    <w:rsid w:val="009A5124"/>
    <w:rsid w:val="009A52D8"/>
    <w:rsid w:val="009A5360"/>
    <w:rsid w:val="009A5555"/>
    <w:rsid w:val="009A5819"/>
    <w:rsid w:val="009A5BD6"/>
    <w:rsid w:val="009A5CE0"/>
    <w:rsid w:val="009A6105"/>
    <w:rsid w:val="009A612E"/>
    <w:rsid w:val="009A6470"/>
    <w:rsid w:val="009A6636"/>
    <w:rsid w:val="009A67DC"/>
    <w:rsid w:val="009A687C"/>
    <w:rsid w:val="009A6985"/>
    <w:rsid w:val="009A69A3"/>
    <w:rsid w:val="009A6BB6"/>
    <w:rsid w:val="009A6DA1"/>
    <w:rsid w:val="009A7113"/>
    <w:rsid w:val="009A7160"/>
    <w:rsid w:val="009A71EA"/>
    <w:rsid w:val="009A7231"/>
    <w:rsid w:val="009A73D2"/>
    <w:rsid w:val="009A74C7"/>
    <w:rsid w:val="009A75E9"/>
    <w:rsid w:val="009A7701"/>
    <w:rsid w:val="009A7AEA"/>
    <w:rsid w:val="009A7C5C"/>
    <w:rsid w:val="009A7C8C"/>
    <w:rsid w:val="009A7DC4"/>
    <w:rsid w:val="009A7E2B"/>
    <w:rsid w:val="009A7E2C"/>
    <w:rsid w:val="009A7F22"/>
    <w:rsid w:val="009A7FFB"/>
    <w:rsid w:val="009B00CD"/>
    <w:rsid w:val="009B012D"/>
    <w:rsid w:val="009B0214"/>
    <w:rsid w:val="009B02F2"/>
    <w:rsid w:val="009B0368"/>
    <w:rsid w:val="009B04E8"/>
    <w:rsid w:val="009B0667"/>
    <w:rsid w:val="009B06C8"/>
    <w:rsid w:val="009B06F3"/>
    <w:rsid w:val="009B0906"/>
    <w:rsid w:val="009B0A5F"/>
    <w:rsid w:val="009B0B65"/>
    <w:rsid w:val="009B0B92"/>
    <w:rsid w:val="009B0F2B"/>
    <w:rsid w:val="009B14BF"/>
    <w:rsid w:val="009B16AA"/>
    <w:rsid w:val="009B195C"/>
    <w:rsid w:val="009B1A42"/>
    <w:rsid w:val="009B1B17"/>
    <w:rsid w:val="009B1BBD"/>
    <w:rsid w:val="009B1C75"/>
    <w:rsid w:val="009B1DA3"/>
    <w:rsid w:val="009B1F88"/>
    <w:rsid w:val="009B2107"/>
    <w:rsid w:val="009B25A6"/>
    <w:rsid w:val="009B26FE"/>
    <w:rsid w:val="009B274A"/>
    <w:rsid w:val="009B2E8D"/>
    <w:rsid w:val="009B2FD2"/>
    <w:rsid w:val="009B3206"/>
    <w:rsid w:val="009B32F1"/>
    <w:rsid w:val="009B339A"/>
    <w:rsid w:val="009B36A0"/>
    <w:rsid w:val="009B371E"/>
    <w:rsid w:val="009B37D0"/>
    <w:rsid w:val="009B399A"/>
    <w:rsid w:val="009B3B22"/>
    <w:rsid w:val="009B3DCD"/>
    <w:rsid w:val="009B43C3"/>
    <w:rsid w:val="009B4596"/>
    <w:rsid w:val="009B4830"/>
    <w:rsid w:val="009B4AB3"/>
    <w:rsid w:val="009B4BD1"/>
    <w:rsid w:val="009B4D0E"/>
    <w:rsid w:val="009B4E47"/>
    <w:rsid w:val="009B503F"/>
    <w:rsid w:val="009B50D0"/>
    <w:rsid w:val="009B514F"/>
    <w:rsid w:val="009B5229"/>
    <w:rsid w:val="009B5A99"/>
    <w:rsid w:val="009B5D7A"/>
    <w:rsid w:val="009B5F36"/>
    <w:rsid w:val="009B62B3"/>
    <w:rsid w:val="009B6365"/>
    <w:rsid w:val="009B6376"/>
    <w:rsid w:val="009B6393"/>
    <w:rsid w:val="009B65F5"/>
    <w:rsid w:val="009B66FB"/>
    <w:rsid w:val="009B67CC"/>
    <w:rsid w:val="009B6B66"/>
    <w:rsid w:val="009B6F3C"/>
    <w:rsid w:val="009B6F9D"/>
    <w:rsid w:val="009B6FB0"/>
    <w:rsid w:val="009B709D"/>
    <w:rsid w:val="009B73A4"/>
    <w:rsid w:val="009B73BE"/>
    <w:rsid w:val="009B7656"/>
    <w:rsid w:val="009B76CB"/>
    <w:rsid w:val="009B7761"/>
    <w:rsid w:val="009B7763"/>
    <w:rsid w:val="009B7A08"/>
    <w:rsid w:val="009B7D3D"/>
    <w:rsid w:val="009C00CA"/>
    <w:rsid w:val="009C026A"/>
    <w:rsid w:val="009C02C3"/>
    <w:rsid w:val="009C03A0"/>
    <w:rsid w:val="009C0514"/>
    <w:rsid w:val="009C05C6"/>
    <w:rsid w:val="009C05E7"/>
    <w:rsid w:val="009C0965"/>
    <w:rsid w:val="009C0AC1"/>
    <w:rsid w:val="009C0BBA"/>
    <w:rsid w:val="009C0F6A"/>
    <w:rsid w:val="009C10AA"/>
    <w:rsid w:val="009C1146"/>
    <w:rsid w:val="009C129E"/>
    <w:rsid w:val="009C12C3"/>
    <w:rsid w:val="009C12EF"/>
    <w:rsid w:val="009C13A3"/>
    <w:rsid w:val="009C1489"/>
    <w:rsid w:val="009C1684"/>
    <w:rsid w:val="009C168B"/>
    <w:rsid w:val="009C1870"/>
    <w:rsid w:val="009C18C1"/>
    <w:rsid w:val="009C19BB"/>
    <w:rsid w:val="009C19DB"/>
    <w:rsid w:val="009C20D5"/>
    <w:rsid w:val="009C2103"/>
    <w:rsid w:val="009C2207"/>
    <w:rsid w:val="009C23FD"/>
    <w:rsid w:val="009C2596"/>
    <w:rsid w:val="009C2600"/>
    <w:rsid w:val="009C2666"/>
    <w:rsid w:val="009C2B57"/>
    <w:rsid w:val="009C2B6C"/>
    <w:rsid w:val="009C2BF0"/>
    <w:rsid w:val="009C3090"/>
    <w:rsid w:val="009C3298"/>
    <w:rsid w:val="009C3520"/>
    <w:rsid w:val="009C3536"/>
    <w:rsid w:val="009C372B"/>
    <w:rsid w:val="009C3793"/>
    <w:rsid w:val="009C3926"/>
    <w:rsid w:val="009C3937"/>
    <w:rsid w:val="009C39BE"/>
    <w:rsid w:val="009C3BCE"/>
    <w:rsid w:val="009C3CE3"/>
    <w:rsid w:val="009C3E17"/>
    <w:rsid w:val="009C3EDD"/>
    <w:rsid w:val="009C3FD0"/>
    <w:rsid w:val="009C41B1"/>
    <w:rsid w:val="009C42C3"/>
    <w:rsid w:val="009C4301"/>
    <w:rsid w:val="009C45FB"/>
    <w:rsid w:val="009C4910"/>
    <w:rsid w:val="009C4AD6"/>
    <w:rsid w:val="009C4E7F"/>
    <w:rsid w:val="009C50AA"/>
    <w:rsid w:val="009C50D3"/>
    <w:rsid w:val="009C5640"/>
    <w:rsid w:val="009C565A"/>
    <w:rsid w:val="009C58CA"/>
    <w:rsid w:val="009C598D"/>
    <w:rsid w:val="009C59F0"/>
    <w:rsid w:val="009C5A09"/>
    <w:rsid w:val="009C5A68"/>
    <w:rsid w:val="009C5AA5"/>
    <w:rsid w:val="009C5C4A"/>
    <w:rsid w:val="009C5F4A"/>
    <w:rsid w:val="009C6292"/>
    <w:rsid w:val="009C63DC"/>
    <w:rsid w:val="009C645A"/>
    <w:rsid w:val="009C6624"/>
    <w:rsid w:val="009C6729"/>
    <w:rsid w:val="009C678E"/>
    <w:rsid w:val="009C6E45"/>
    <w:rsid w:val="009C6E74"/>
    <w:rsid w:val="009C724F"/>
    <w:rsid w:val="009C7255"/>
    <w:rsid w:val="009C7463"/>
    <w:rsid w:val="009C7657"/>
    <w:rsid w:val="009C766C"/>
    <w:rsid w:val="009C76C3"/>
    <w:rsid w:val="009C7A0E"/>
    <w:rsid w:val="009C7A7E"/>
    <w:rsid w:val="009C7CAD"/>
    <w:rsid w:val="009C7DBB"/>
    <w:rsid w:val="009C7E96"/>
    <w:rsid w:val="009D02C3"/>
    <w:rsid w:val="009D034C"/>
    <w:rsid w:val="009D03C6"/>
    <w:rsid w:val="009D04D5"/>
    <w:rsid w:val="009D06CF"/>
    <w:rsid w:val="009D0737"/>
    <w:rsid w:val="009D0B68"/>
    <w:rsid w:val="009D0CE1"/>
    <w:rsid w:val="009D0E78"/>
    <w:rsid w:val="009D0FDB"/>
    <w:rsid w:val="009D10A3"/>
    <w:rsid w:val="009D110C"/>
    <w:rsid w:val="009D12A4"/>
    <w:rsid w:val="009D1414"/>
    <w:rsid w:val="009D1663"/>
    <w:rsid w:val="009D16D3"/>
    <w:rsid w:val="009D16EC"/>
    <w:rsid w:val="009D1821"/>
    <w:rsid w:val="009D18AD"/>
    <w:rsid w:val="009D18E2"/>
    <w:rsid w:val="009D1B81"/>
    <w:rsid w:val="009D1BD3"/>
    <w:rsid w:val="009D20BC"/>
    <w:rsid w:val="009D21F4"/>
    <w:rsid w:val="009D2291"/>
    <w:rsid w:val="009D238E"/>
    <w:rsid w:val="009D269C"/>
    <w:rsid w:val="009D280A"/>
    <w:rsid w:val="009D2A7C"/>
    <w:rsid w:val="009D2ABE"/>
    <w:rsid w:val="009D2BE8"/>
    <w:rsid w:val="009D2BE9"/>
    <w:rsid w:val="009D2D6C"/>
    <w:rsid w:val="009D2E36"/>
    <w:rsid w:val="009D2FAA"/>
    <w:rsid w:val="009D3043"/>
    <w:rsid w:val="009D31C2"/>
    <w:rsid w:val="009D31C7"/>
    <w:rsid w:val="009D33E3"/>
    <w:rsid w:val="009D3831"/>
    <w:rsid w:val="009D386D"/>
    <w:rsid w:val="009D3B2D"/>
    <w:rsid w:val="009D3C37"/>
    <w:rsid w:val="009D3CB0"/>
    <w:rsid w:val="009D3CE1"/>
    <w:rsid w:val="009D3D74"/>
    <w:rsid w:val="009D3E6E"/>
    <w:rsid w:val="009D3EDF"/>
    <w:rsid w:val="009D3EE2"/>
    <w:rsid w:val="009D3F08"/>
    <w:rsid w:val="009D42F6"/>
    <w:rsid w:val="009D43F1"/>
    <w:rsid w:val="009D44A9"/>
    <w:rsid w:val="009D47CA"/>
    <w:rsid w:val="009D4848"/>
    <w:rsid w:val="009D486B"/>
    <w:rsid w:val="009D4904"/>
    <w:rsid w:val="009D4936"/>
    <w:rsid w:val="009D4ADC"/>
    <w:rsid w:val="009D4BC7"/>
    <w:rsid w:val="009D4C32"/>
    <w:rsid w:val="009D4CD3"/>
    <w:rsid w:val="009D4E79"/>
    <w:rsid w:val="009D5052"/>
    <w:rsid w:val="009D50CA"/>
    <w:rsid w:val="009D519A"/>
    <w:rsid w:val="009D5388"/>
    <w:rsid w:val="009D53F9"/>
    <w:rsid w:val="009D548D"/>
    <w:rsid w:val="009D572F"/>
    <w:rsid w:val="009D5752"/>
    <w:rsid w:val="009D5A2D"/>
    <w:rsid w:val="009D5D81"/>
    <w:rsid w:val="009D5DDA"/>
    <w:rsid w:val="009D5F0E"/>
    <w:rsid w:val="009D5FDC"/>
    <w:rsid w:val="009D6285"/>
    <w:rsid w:val="009D68F0"/>
    <w:rsid w:val="009D68FA"/>
    <w:rsid w:val="009D6C26"/>
    <w:rsid w:val="009D6CF1"/>
    <w:rsid w:val="009D6DD8"/>
    <w:rsid w:val="009D6ECE"/>
    <w:rsid w:val="009D6EE2"/>
    <w:rsid w:val="009D6F86"/>
    <w:rsid w:val="009D6F94"/>
    <w:rsid w:val="009D73F3"/>
    <w:rsid w:val="009D741A"/>
    <w:rsid w:val="009D7432"/>
    <w:rsid w:val="009D74D7"/>
    <w:rsid w:val="009D7600"/>
    <w:rsid w:val="009D7709"/>
    <w:rsid w:val="009D7717"/>
    <w:rsid w:val="009D7883"/>
    <w:rsid w:val="009D795C"/>
    <w:rsid w:val="009D7D0D"/>
    <w:rsid w:val="009D7D1B"/>
    <w:rsid w:val="009D7F00"/>
    <w:rsid w:val="009D7FC4"/>
    <w:rsid w:val="009E0554"/>
    <w:rsid w:val="009E06C3"/>
    <w:rsid w:val="009E0C52"/>
    <w:rsid w:val="009E0CFB"/>
    <w:rsid w:val="009E0DD3"/>
    <w:rsid w:val="009E0E64"/>
    <w:rsid w:val="009E0E6B"/>
    <w:rsid w:val="009E1088"/>
    <w:rsid w:val="009E10AD"/>
    <w:rsid w:val="009E10DD"/>
    <w:rsid w:val="009E11A4"/>
    <w:rsid w:val="009E11F2"/>
    <w:rsid w:val="009E1235"/>
    <w:rsid w:val="009E12E1"/>
    <w:rsid w:val="009E1381"/>
    <w:rsid w:val="009E15D4"/>
    <w:rsid w:val="009E1666"/>
    <w:rsid w:val="009E1687"/>
    <w:rsid w:val="009E1775"/>
    <w:rsid w:val="009E1DA6"/>
    <w:rsid w:val="009E1F00"/>
    <w:rsid w:val="009E1F5B"/>
    <w:rsid w:val="009E2015"/>
    <w:rsid w:val="009E207C"/>
    <w:rsid w:val="009E20DD"/>
    <w:rsid w:val="009E220B"/>
    <w:rsid w:val="009E233A"/>
    <w:rsid w:val="009E2647"/>
    <w:rsid w:val="009E2845"/>
    <w:rsid w:val="009E28D4"/>
    <w:rsid w:val="009E2AEA"/>
    <w:rsid w:val="009E2CA6"/>
    <w:rsid w:val="009E2CE1"/>
    <w:rsid w:val="009E2D95"/>
    <w:rsid w:val="009E2FAB"/>
    <w:rsid w:val="009E30F7"/>
    <w:rsid w:val="009E31F6"/>
    <w:rsid w:val="009E324C"/>
    <w:rsid w:val="009E3435"/>
    <w:rsid w:val="009E3526"/>
    <w:rsid w:val="009E3555"/>
    <w:rsid w:val="009E3868"/>
    <w:rsid w:val="009E3A63"/>
    <w:rsid w:val="009E3B13"/>
    <w:rsid w:val="009E3C71"/>
    <w:rsid w:val="009E3D11"/>
    <w:rsid w:val="009E400E"/>
    <w:rsid w:val="009E421D"/>
    <w:rsid w:val="009E42B5"/>
    <w:rsid w:val="009E4581"/>
    <w:rsid w:val="009E49B8"/>
    <w:rsid w:val="009E4B53"/>
    <w:rsid w:val="009E4BEA"/>
    <w:rsid w:val="009E4D45"/>
    <w:rsid w:val="009E4E64"/>
    <w:rsid w:val="009E4EE1"/>
    <w:rsid w:val="009E56D5"/>
    <w:rsid w:val="009E5A74"/>
    <w:rsid w:val="009E5B78"/>
    <w:rsid w:val="009E5E51"/>
    <w:rsid w:val="009E6486"/>
    <w:rsid w:val="009E64B9"/>
    <w:rsid w:val="009E68AA"/>
    <w:rsid w:val="009E6C06"/>
    <w:rsid w:val="009E6D6B"/>
    <w:rsid w:val="009E70B4"/>
    <w:rsid w:val="009E71F7"/>
    <w:rsid w:val="009E7630"/>
    <w:rsid w:val="009E7782"/>
    <w:rsid w:val="009E7821"/>
    <w:rsid w:val="009E797A"/>
    <w:rsid w:val="009E797E"/>
    <w:rsid w:val="009E79E9"/>
    <w:rsid w:val="009E7A5F"/>
    <w:rsid w:val="009E7ACE"/>
    <w:rsid w:val="009E7C3F"/>
    <w:rsid w:val="009E7C79"/>
    <w:rsid w:val="009E7CA5"/>
    <w:rsid w:val="009E7FE8"/>
    <w:rsid w:val="009F009A"/>
    <w:rsid w:val="009F06E2"/>
    <w:rsid w:val="009F0908"/>
    <w:rsid w:val="009F0A92"/>
    <w:rsid w:val="009F0BA1"/>
    <w:rsid w:val="009F0C4D"/>
    <w:rsid w:val="009F0F13"/>
    <w:rsid w:val="009F1249"/>
    <w:rsid w:val="009F14B8"/>
    <w:rsid w:val="009F1922"/>
    <w:rsid w:val="009F1BDF"/>
    <w:rsid w:val="009F1D03"/>
    <w:rsid w:val="009F1FD0"/>
    <w:rsid w:val="009F2196"/>
    <w:rsid w:val="009F22E7"/>
    <w:rsid w:val="009F2672"/>
    <w:rsid w:val="009F30A9"/>
    <w:rsid w:val="009F32AC"/>
    <w:rsid w:val="009F3458"/>
    <w:rsid w:val="009F37D9"/>
    <w:rsid w:val="009F38A8"/>
    <w:rsid w:val="009F3999"/>
    <w:rsid w:val="009F3DA2"/>
    <w:rsid w:val="009F3E1F"/>
    <w:rsid w:val="009F4300"/>
    <w:rsid w:val="009F488E"/>
    <w:rsid w:val="009F499A"/>
    <w:rsid w:val="009F4BA4"/>
    <w:rsid w:val="009F4BD5"/>
    <w:rsid w:val="009F4C0E"/>
    <w:rsid w:val="009F4D2D"/>
    <w:rsid w:val="009F4D86"/>
    <w:rsid w:val="009F4DF3"/>
    <w:rsid w:val="009F5119"/>
    <w:rsid w:val="009F511C"/>
    <w:rsid w:val="009F516A"/>
    <w:rsid w:val="009F5380"/>
    <w:rsid w:val="009F53AA"/>
    <w:rsid w:val="009F5732"/>
    <w:rsid w:val="009F580B"/>
    <w:rsid w:val="009F58DE"/>
    <w:rsid w:val="009F5A64"/>
    <w:rsid w:val="009F5B70"/>
    <w:rsid w:val="009F5BBF"/>
    <w:rsid w:val="009F5BC8"/>
    <w:rsid w:val="009F5E0B"/>
    <w:rsid w:val="009F5E47"/>
    <w:rsid w:val="009F6005"/>
    <w:rsid w:val="009F6044"/>
    <w:rsid w:val="009F60B0"/>
    <w:rsid w:val="009F62DE"/>
    <w:rsid w:val="009F639B"/>
    <w:rsid w:val="009F64FD"/>
    <w:rsid w:val="009F6500"/>
    <w:rsid w:val="009F66D5"/>
    <w:rsid w:val="009F6998"/>
    <w:rsid w:val="009F6A24"/>
    <w:rsid w:val="009F6ADC"/>
    <w:rsid w:val="009F6B51"/>
    <w:rsid w:val="009F6C5D"/>
    <w:rsid w:val="009F6D45"/>
    <w:rsid w:val="009F6E96"/>
    <w:rsid w:val="009F6EDB"/>
    <w:rsid w:val="009F6F81"/>
    <w:rsid w:val="009F7113"/>
    <w:rsid w:val="009F723E"/>
    <w:rsid w:val="009F74EA"/>
    <w:rsid w:val="009F7629"/>
    <w:rsid w:val="009F77FE"/>
    <w:rsid w:val="009F7872"/>
    <w:rsid w:val="009F792F"/>
    <w:rsid w:val="009F79E8"/>
    <w:rsid w:val="009F7AFE"/>
    <w:rsid w:val="009F7BC1"/>
    <w:rsid w:val="009F7DE8"/>
    <w:rsid w:val="009F7FE0"/>
    <w:rsid w:val="00A0026D"/>
    <w:rsid w:val="00A002CB"/>
    <w:rsid w:val="00A00313"/>
    <w:rsid w:val="00A00353"/>
    <w:rsid w:val="00A0039F"/>
    <w:rsid w:val="00A003C2"/>
    <w:rsid w:val="00A004E0"/>
    <w:rsid w:val="00A00593"/>
    <w:rsid w:val="00A00A24"/>
    <w:rsid w:val="00A00BBD"/>
    <w:rsid w:val="00A00E1A"/>
    <w:rsid w:val="00A00E52"/>
    <w:rsid w:val="00A0115F"/>
    <w:rsid w:val="00A01250"/>
    <w:rsid w:val="00A0131B"/>
    <w:rsid w:val="00A014F0"/>
    <w:rsid w:val="00A016E8"/>
    <w:rsid w:val="00A01926"/>
    <w:rsid w:val="00A01B9C"/>
    <w:rsid w:val="00A01BC2"/>
    <w:rsid w:val="00A01F39"/>
    <w:rsid w:val="00A01F41"/>
    <w:rsid w:val="00A01FA3"/>
    <w:rsid w:val="00A0212B"/>
    <w:rsid w:val="00A0220A"/>
    <w:rsid w:val="00A0221B"/>
    <w:rsid w:val="00A02280"/>
    <w:rsid w:val="00A022AB"/>
    <w:rsid w:val="00A02581"/>
    <w:rsid w:val="00A025AA"/>
    <w:rsid w:val="00A025F7"/>
    <w:rsid w:val="00A026DC"/>
    <w:rsid w:val="00A026E7"/>
    <w:rsid w:val="00A02863"/>
    <w:rsid w:val="00A0292A"/>
    <w:rsid w:val="00A02945"/>
    <w:rsid w:val="00A02B94"/>
    <w:rsid w:val="00A02F1C"/>
    <w:rsid w:val="00A03202"/>
    <w:rsid w:val="00A032B2"/>
    <w:rsid w:val="00A032E8"/>
    <w:rsid w:val="00A032ED"/>
    <w:rsid w:val="00A0333F"/>
    <w:rsid w:val="00A0339B"/>
    <w:rsid w:val="00A034BD"/>
    <w:rsid w:val="00A035F1"/>
    <w:rsid w:val="00A03602"/>
    <w:rsid w:val="00A03707"/>
    <w:rsid w:val="00A03A06"/>
    <w:rsid w:val="00A03AC3"/>
    <w:rsid w:val="00A03B46"/>
    <w:rsid w:val="00A03B96"/>
    <w:rsid w:val="00A03BA5"/>
    <w:rsid w:val="00A03C30"/>
    <w:rsid w:val="00A03DB3"/>
    <w:rsid w:val="00A03E54"/>
    <w:rsid w:val="00A03F4C"/>
    <w:rsid w:val="00A04233"/>
    <w:rsid w:val="00A044A1"/>
    <w:rsid w:val="00A04875"/>
    <w:rsid w:val="00A04890"/>
    <w:rsid w:val="00A048C5"/>
    <w:rsid w:val="00A04A60"/>
    <w:rsid w:val="00A04C54"/>
    <w:rsid w:val="00A04F58"/>
    <w:rsid w:val="00A050A8"/>
    <w:rsid w:val="00A050E9"/>
    <w:rsid w:val="00A0514F"/>
    <w:rsid w:val="00A0518E"/>
    <w:rsid w:val="00A054CB"/>
    <w:rsid w:val="00A056F8"/>
    <w:rsid w:val="00A05707"/>
    <w:rsid w:val="00A05A8A"/>
    <w:rsid w:val="00A05C6A"/>
    <w:rsid w:val="00A05E25"/>
    <w:rsid w:val="00A05E88"/>
    <w:rsid w:val="00A05E9D"/>
    <w:rsid w:val="00A05FA3"/>
    <w:rsid w:val="00A06258"/>
    <w:rsid w:val="00A064DF"/>
    <w:rsid w:val="00A065BC"/>
    <w:rsid w:val="00A0661B"/>
    <w:rsid w:val="00A067FB"/>
    <w:rsid w:val="00A06867"/>
    <w:rsid w:val="00A0686D"/>
    <w:rsid w:val="00A068EA"/>
    <w:rsid w:val="00A069E3"/>
    <w:rsid w:val="00A06A93"/>
    <w:rsid w:val="00A06B8C"/>
    <w:rsid w:val="00A06D0B"/>
    <w:rsid w:val="00A06D5D"/>
    <w:rsid w:val="00A06F6F"/>
    <w:rsid w:val="00A07058"/>
    <w:rsid w:val="00A0727F"/>
    <w:rsid w:val="00A07434"/>
    <w:rsid w:val="00A07451"/>
    <w:rsid w:val="00A074E9"/>
    <w:rsid w:val="00A074EF"/>
    <w:rsid w:val="00A07A08"/>
    <w:rsid w:val="00A07B83"/>
    <w:rsid w:val="00A07BA1"/>
    <w:rsid w:val="00A07BD6"/>
    <w:rsid w:val="00A07D0E"/>
    <w:rsid w:val="00A07F69"/>
    <w:rsid w:val="00A07FEE"/>
    <w:rsid w:val="00A10044"/>
    <w:rsid w:val="00A1017F"/>
    <w:rsid w:val="00A1047B"/>
    <w:rsid w:val="00A105D6"/>
    <w:rsid w:val="00A107E9"/>
    <w:rsid w:val="00A10A4C"/>
    <w:rsid w:val="00A10DAF"/>
    <w:rsid w:val="00A10F46"/>
    <w:rsid w:val="00A1120E"/>
    <w:rsid w:val="00A112CE"/>
    <w:rsid w:val="00A11381"/>
    <w:rsid w:val="00A1138B"/>
    <w:rsid w:val="00A114F3"/>
    <w:rsid w:val="00A118F8"/>
    <w:rsid w:val="00A1191C"/>
    <w:rsid w:val="00A1199B"/>
    <w:rsid w:val="00A11AED"/>
    <w:rsid w:val="00A11D49"/>
    <w:rsid w:val="00A11EA9"/>
    <w:rsid w:val="00A12093"/>
    <w:rsid w:val="00A121B6"/>
    <w:rsid w:val="00A1247F"/>
    <w:rsid w:val="00A1250A"/>
    <w:rsid w:val="00A12556"/>
    <w:rsid w:val="00A12609"/>
    <w:rsid w:val="00A126AA"/>
    <w:rsid w:val="00A12915"/>
    <w:rsid w:val="00A12A49"/>
    <w:rsid w:val="00A12BB1"/>
    <w:rsid w:val="00A12D7B"/>
    <w:rsid w:val="00A131C1"/>
    <w:rsid w:val="00A13625"/>
    <w:rsid w:val="00A136F6"/>
    <w:rsid w:val="00A13830"/>
    <w:rsid w:val="00A13B5B"/>
    <w:rsid w:val="00A13FBE"/>
    <w:rsid w:val="00A140E5"/>
    <w:rsid w:val="00A1429A"/>
    <w:rsid w:val="00A14A8A"/>
    <w:rsid w:val="00A14DB1"/>
    <w:rsid w:val="00A14E64"/>
    <w:rsid w:val="00A14E6E"/>
    <w:rsid w:val="00A14F4E"/>
    <w:rsid w:val="00A1508D"/>
    <w:rsid w:val="00A15297"/>
    <w:rsid w:val="00A152BE"/>
    <w:rsid w:val="00A15469"/>
    <w:rsid w:val="00A155C5"/>
    <w:rsid w:val="00A15ED4"/>
    <w:rsid w:val="00A15FE9"/>
    <w:rsid w:val="00A163E9"/>
    <w:rsid w:val="00A1641E"/>
    <w:rsid w:val="00A1642F"/>
    <w:rsid w:val="00A16436"/>
    <w:rsid w:val="00A1645C"/>
    <w:rsid w:val="00A16560"/>
    <w:rsid w:val="00A168B4"/>
    <w:rsid w:val="00A16F4B"/>
    <w:rsid w:val="00A17023"/>
    <w:rsid w:val="00A17166"/>
    <w:rsid w:val="00A1737C"/>
    <w:rsid w:val="00A17837"/>
    <w:rsid w:val="00A17954"/>
    <w:rsid w:val="00A1796B"/>
    <w:rsid w:val="00A17A3C"/>
    <w:rsid w:val="00A17A6F"/>
    <w:rsid w:val="00A17A91"/>
    <w:rsid w:val="00A17B5A"/>
    <w:rsid w:val="00A17B90"/>
    <w:rsid w:val="00A17C01"/>
    <w:rsid w:val="00A17DD0"/>
    <w:rsid w:val="00A17E2A"/>
    <w:rsid w:val="00A20105"/>
    <w:rsid w:val="00A20115"/>
    <w:rsid w:val="00A20283"/>
    <w:rsid w:val="00A2040A"/>
    <w:rsid w:val="00A20454"/>
    <w:rsid w:val="00A207EB"/>
    <w:rsid w:val="00A20A0F"/>
    <w:rsid w:val="00A20BBE"/>
    <w:rsid w:val="00A20DC3"/>
    <w:rsid w:val="00A20E76"/>
    <w:rsid w:val="00A2115E"/>
    <w:rsid w:val="00A211E2"/>
    <w:rsid w:val="00A212F0"/>
    <w:rsid w:val="00A21841"/>
    <w:rsid w:val="00A21884"/>
    <w:rsid w:val="00A2199C"/>
    <w:rsid w:val="00A21A30"/>
    <w:rsid w:val="00A21A3B"/>
    <w:rsid w:val="00A21AFD"/>
    <w:rsid w:val="00A21B2B"/>
    <w:rsid w:val="00A21B90"/>
    <w:rsid w:val="00A21C27"/>
    <w:rsid w:val="00A21DA1"/>
    <w:rsid w:val="00A21E0A"/>
    <w:rsid w:val="00A21E99"/>
    <w:rsid w:val="00A2207B"/>
    <w:rsid w:val="00A22225"/>
    <w:rsid w:val="00A2235F"/>
    <w:rsid w:val="00A223B4"/>
    <w:rsid w:val="00A224A9"/>
    <w:rsid w:val="00A226C3"/>
    <w:rsid w:val="00A227A2"/>
    <w:rsid w:val="00A22D11"/>
    <w:rsid w:val="00A22F18"/>
    <w:rsid w:val="00A22F43"/>
    <w:rsid w:val="00A2316E"/>
    <w:rsid w:val="00A232A5"/>
    <w:rsid w:val="00A2348F"/>
    <w:rsid w:val="00A23660"/>
    <w:rsid w:val="00A23677"/>
    <w:rsid w:val="00A238AA"/>
    <w:rsid w:val="00A23CCA"/>
    <w:rsid w:val="00A23D7D"/>
    <w:rsid w:val="00A2407C"/>
    <w:rsid w:val="00A240B6"/>
    <w:rsid w:val="00A2439E"/>
    <w:rsid w:val="00A244FB"/>
    <w:rsid w:val="00A245CC"/>
    <w:rsid w:val="00A245CF"/>
    <w:rsid w:val="00A245EA"/>
    <w:rsid w:val="00A2497B"/>
    <w:rsid w:val="00A249E8"/>
    <w:rsid w:val="00A24A71"/>
    <w:rsid w:val="00A24C44"/>
    <w:rsid w:val="00A24D67"/>
    <w:rsid w:val="00A2520D"/>
    <w:rsid w:val="00A2527C"/>
    <w:rsid w:val="00A2532B"/>
    <w:rsid w:val="00A25564"/>
    <w:rsid w:val="00A25710"/>
    <w:rsid w:val="00A25826"/>
    <w:rsid w:val="00A258E3"/>
    <w:rsid w:val="00A25B8E"/>
    <w:rsid w:val="00A25D5B"/>
    <w:rsid w:val="00A25F66"/>
    <w:rsid w:val="00A26091"/>
    <w:rsid w:val="00A2626D"/>
    <w:rsid w:val="00A267B1"/>
    <w:rsid w:val="00A26B1B"/>
    <w:rsid w:val="00A26CE7"/>
    <w:rsid w:val="00A26D03"/>
    <w:rsid w:val="00A26DCA"/>
    <w:rsid w:val="00A26EC3"/>
    <w:rsid w:val="00A26F7F"/>
    <w:rsid w:val="00A26FBE"/>
    <w:rsid w:val="00A2700C"/>
    <w:rsid w:val="00A27032"/>
    <w:rsid w:val="00A270A0"/>
    <w:rsid w:val="00A27224"/>
    <w:rsid w:val="00A27272"/>
    <w:rsid w:val="00A274B4"/>
    <w:rsid w:val="00A2750B"/>
    <w:rsid w:val="00A2776F"/>
    <w:rsid w:val="00A2780F"/>
    <w:rsid w:val="00A2786D"/>
    <w:rsid w:val="00A2792D"/>
    <w:rsid w:val="00A27AA3"/>
    <w:rsid w:val="00A27D9F"/>
    <w:rsid w:val="00A27DE3"/>
    <w:rsid w:val="00A27E84"/>
    <w:rsid w:val="00A27E9B"/>
    <w:rsid w:val="00A30093"/>
    <w:rsid w:val="00A30179"/>
    <w:rsid w:val="00A304D9"/>
    <w:rsid w:val="00A306F8"/>
    <w:rsid w:val="00A30700"/>
    <w:rsid w:val="00A3072B"/>
    <w:rsid w:val="00A309EF"/>
    <w:rsid w:val="00A30AD2"/>
    <w:rsid w:val="00A30E57"/>
    <w:rsid w:val="00A3114A"/>
    <w:rsid w:val="00A311E9"/>
    <w:rsid w:val="00A31281"/>
    <w:rsid w:val="00A313A5"/>
    <w:rsid w:val="00A3143D"/>
    <w:rsid w:val="00A31674"/>
    <w:rsid w:val="00A31819"/>
    <w:rsid w:val="00A31B3B"/>
    <w:rsid w:val="00A31C41"/>
    <w:rsid w:val="00A31F21"/>
    <w:rsid w:val="00A3205E"/>
    <w:rsid w:val="00A321CC"/>
    <w:rsid w:val="00A3229A"/>
    <w:rsid w:val="00A3241F"/>
    <w:rsid w:val="00A324A5"/>
    <w:rsid w:val="00A3251D"/>
    <w:rsid w:val="00A326B5"/>
    <w:rsid w:val="00A3281D"/>
    <w:rsid w:val="00A3285A"/>
    <w:rsid w:val="00A32B75"/>
    <w:rsid w:val="00A32C86"/>
    <w:rsid w:val="00A32E80"/>
    <w:rsid w:val="00A32F46"/>
    <w:rsid w:val="00A32F9C"/>
    <w:rsid w:val="00A330EC"/>
    <w:rsid w:val="00A331AE"/>
    <w:rsid w:val="00A332B1"/>
    <w:rsid w:val="00A333FB"/>
    <w:rsid w:val="00A3357D"/>
    <w:rsid w:val="00A336BC"/>
    <w:rsid w:val="00A3373C"/>
    <w:rsid w:val="00A339A0"/>
    <w:rsid w:val="00A33A19"/>
    <w:rsid w:val="00A33BCC"/>
    <w:rsid w:val="00A33F77"/>
    <w:rsid w:val="00A3400E"/>
    <w:rsid w:val="00A34179"/>
    <w:rsid w:val="00A3430F"/>
    <w:rsid w:val="00A34564"/>
    <w:rsid w:val="00A3460B"/>
    <w:rsid w:val="00A34680"/>
    <w:rsid w:val="00A346C0"/>
    <w:rsid w:val="00A346F1"/>
    <w:rsid w:val="00A3477D"/>
    <w:rsid w:val="00A347CD"/>
    <w:rsid w:val="00A34835"/>
    <w:rsid w:val="00A34A79"/>
    <w:rsid w:val="00A34BCF"/>
    <w:rsid w:val="00A34D84"/>
    <w:rsid w:val="00A34E61"/>
    <w:rsid w:val="00A34F2D"/>
    <w:rsid w:val="00A354E0"/>
    <w:rsid w:val="00A356FF"/>
    <w:rsid w:val="00A3572E"/>
    <w:rsid w:val="00A3585A"/>
    <w:rsid w:val="00A35991"/>
    <w:rsid w:val="00A35AB2"/>
    <w:rsid w:val="00A35CA8"/>
    <w:rsid w:val="00A35CD6"/>
    <w:rsid w:val="00A35F09"/>
    <w:rsid w:val="00A35F8E"/>
    <w:rsid w:val="00A35FC6"/>
    <w:rsid w:val="00A35FE8"/>
    <w:rsid w:val="00A3624B"/>
    <w:rsid w:val="00A36253"/>
    <w:rsid w:val="00A36351"/>
    <w:rsid w:val="00A36421"/>
    <w:rsid w:val="00A3662C"/>
    <w:rsid w:val="00A367E0"/>
    <w:rsid w:val="00A3688D"/>
    <w:rsid w:val="00A368C9"/>
    <w:rsid w:val="00A3691B"/>
    <w:rsid w:val="00A36ACF"/>
    <w:rsid w:val="00A36B27"/>
    <w:rsid w:val="00A36B4A"/>
    <w:rsid w:val="00A36BBC"/>
    <w:rsid w:val="00A36D27"/>
    <w:rsid w:val="00A36DB1"/>
    <w:rsid w:val="00A36E00"/>
    <w:rsid w:val="00A36ECF"/>
    <w:rsid w:val="00A36F42"/>
    <w:rsid w:val="00A36F44"/>
    <w:rsid w:val="00A37072"/>
    <w:rsid w:val="00A37394"/>
    <w:rsid w:val="00A374B7"/>
    <w:rsid w:val="00A37587"/>
    <w:rsid w:val="00A3772C"/>
    <w:rsid w:val="00A37791"/>
    <w:rsid w:val="00A37955"/>
    <w:rsid w:val="00A37A8B"/>
    <w:rsid w:val="00A37CF5"/>
    <w:rsid w:val="00A37D52"/>
    <w:rsid w:val="00A37DD6"/>
    <w:rsid w:val="00A403FC"/>
    <w:rsid w:val="00A40471"/>
    <w:rsid w:val="00A40491"/>
    <w:rsid w:val="00A404BA"/>
    <w:rsid w:val="00A404F5"/>
    <w:rsid w:val="00A4058C"/>
    <w:rsid w:val="00A406B7"/>
    <w:rsid w:val="00A40744"/>
    <w:rsid w:val="00A40B6C"/>
    <w:rsid w:val="00A40C71"/>
    <w:rsid w:val="00A40CCD"/>
    <w:rsid w:val="00A40E76"/>
    <w:rsid w:val="00A40F65"/>
    <w:rsid w:val="00A4121A"/>
    <w:rsid w:val="00A417ED"/>
    <w:rsid w:val="00A41937"/>
    <w:rsid w:val="00A41A34"/>
    <w:rsid w:val="00A41ADD"/>
    <w:rsid w:val="00A41C4A"/>
    <w:rsid w:val="00A41CB3"/>
    <w:rsid w:val="00A41D3B"/>
    <w:rsid w:val="00A41E38"/>
    <w:rsid w:val="00A41FDF"/>
    <w:rsid w:val="00A4204E"/>
    <w:rsid w:val="00A420E9"/>
    <w:rsid w:val="00A421B2"/>
    <w:rsid w:val="00A42221"/>
    <w:rsid w:val="00A4222B"/>
    <w:rsid w:val="00A42235"/>
    <w:rsid w:val="00A4227D"/>
    <w:rsid w:val="00A42651"/>
    <w:rsid w:val="00A42853"/>
    <w:rsid w:val="00A42974"/>
    <w:rsid w:val="00A42A40"/>
    <w:rsid w:val="00A42AE6"/>
    <w:rsid w:val="00A42D67"/>
    <w:rsid w:val="00A42DDA"/>
    <w:rsid w:val="00A432C1"/>
    <w:rsid w:val="00A433A2"/>
    <w:rsid w:val="00A434CF"/>
    <w:rsid w:val="00A4352B"/>
    <w:rsid w:val="00A4358F"/>
    <w:rsid w:val="00A43626"/>
    <w:rsid w:val="00A436CD"/>
    <w:rsid w:val="00A43A28"/>
    <w:rsid w:val="00A43C6B"/>
    <w:rsid w:val="00A43CC6"/>
    <w:rsid w:val="00A43E79"/>
    <w:rsid w:val="00A43F35"/>
    <w:rsid w:val="00A43FD0"/>
    <w:rsid w:val="00A44166"/>
    <w:rsid w:val="00A443ED"/>
    <w:rsid w:val="00A44512"/>
    <w:rsid w:val="00A445E3"/>
    <w:rsid w:val="00A4460E"/>
    <w:rsid w:val="00A446EC"/>
    <w:rsid w:val="00A4497D"/>
    <w:rsid w:val="00A44B2B"/>
    <w:rsid w:val="00A44D30"/>
    <w:rsid w:val="00A44D5B"/>
    <w:rsid w:val="00A44F3C"/>
    <w:rsid w:val="00A4505F"/>
    <w:rsid w:val="00A453B9"/>
    <w:rsid w:val="00A454F5"/>
    <w:rsid w:val="00A4556B"/>
    <w:rsid w:val="00A4560E"/>
    <w:rsid w:val="00A456F4"/>
    <w:rsid w:val="00A4580D"/>
    <w:rsid w:val="00A4581F"/>
    <w:rsid w:val="00A45B05"/>
    <w:rsid w:val="00A45B46"/>
    <w:rsid w:val="00A45C56"/>
    <w:rsid w:val="00A465EE"/>
    <w:rsid w:val="00A4676A"/>
    <w:rsid w:val="00A46912"/>
    <w:rsid w:val="00A469E2"/>
    <w:rsid w:val="00A46AA0"/>
    <w:rsid w:val="00A46C89"/>
    <w:rsid w:val="00A46D9B"/>
    <w:rsid w:val="00A46F9A"/>
    <w:rsid w:val="00A46FB8"/>
    <w:rsid w:val="00A4702D"/>
    <w:rsid w:val="00A4744B"/>
    <w:rsid w:val="00A475F4"/>
    <w:rsid w:val="00A477A9"/>
    <w:rsid w:val="00A47920"/>
    <w:rsid w:val="00A479C2"/>
    <w:rsid w:val="00A47B01"/>
    <w:rsid w:val="00A47BD2"/>
    <w:rsid w:val="00A47F47"/>
    <w:rsid w:val="00A5005E"/>
    <w:rsid w:val="00A502A2"/>
    <w:rsid w:val="00A50573"/>
    <w:rsid w:val="00A505A2"/>
    <w:rsid w:val="00A50620"/>
    <w:rsid w:val="00A506EE"/>
    <w:rsid w:val="00A508E5"/>
    <w:rsid w:val="00A50993"/>
    <w:rsid w:val="00A509D3"/>
    <w:rsid w:val="00A50BD1"/>
    <w:rsid w:val="00A50BD3"/>
    <w:rsid w:val="00A50C20"/>
    <w:rsid w:val="00A50F62"/>
    <w:rsid w:val="00A50FA6"/>
    <w:rsid w:val="00A51037"/>
    <w:rsid w:val="00A5104F"/>
    <w:rsid w:val="00A512CE"/>
    <w:rsid w:val="00A51956"/>
    <w:rsid w:val="00A51E17"/>
    <w:rsid w:val="00A51EA1"/>
    <w:rsid w:val="00A52054"/>
    <w:rsid w:val="00A52057"/>
    <w:rsid w:val="00A5221C"/>
    <w:rsid w:val="00A52667"/>
    <w:rsid w:val="00A52687"/>
    <w:rsid w:val="00A52878"/>
    <w:rsid w:val="00A52993"/>
    <w:rsid w:val="00A52D7F"/>
    <w:rsid w:val="00A52E4F"/>
    <w:rsid w:val="00A52F6C"/>
    <w:rsid w:val="00A53065"/>
    <w:rsid w:val="00A53124"/>
    <w:rsid w:val="00A5324C"/>
    <w:rsid w:val="00A5330F"/>
    <w:rsid w:val="00A53578"/>
    <w:rsid w:val="00A5395C"/>
    <w:rsid w:val="00A53B0E"/>
    <w:rsid w:val="00A53CE7"/>
    <w:rsid w:val="00A53DD3"/>
    <w:rsid w:val="00A540D7"/>
    <w:rsid w:val="00A54265"/>
    <w:rsid w:val="00A5449B"/>
    <w:rsid w:val="00A54566"/>
    <w:rsid w:val="00A545CC"/>
    <w:rsid w:val="00A54627"/>
    <w:rsid w:val="00A548DE"/>
    <w:rsid w:val="00A55317"/>
    <w:rsid w:val="00A55396"/>
    <w:rsid w:val="00A55481"/>
    <w:rsid w:val="00A5558B"/>
    <w:rsid w:val="00A5563B"/>
    <w:rsid w:val="00A557BA"/>
    <w:rsid w:val="00A557BF"/>
    <w:rsid w:val="00A558E9"/>
    <w:rsid w:val="00A55904"/>
    <w:rsid w:val="00A55A52"/>
    <w:rsid w:val="00A55AD7"/>
    <w:rsid w:val="00A55B04"/>
    <w:rsid w:val="00A55FDC"/>
    <w:rsid w:val="00A5603D"/>
    <w:rsid w:val="00A56362"/>
    <w:rsid w:val="00A56387"/>
    <w:rsid w:val="00A565DE"/>
    <w:rsid w:val="00A56757"/>
    <w:rsid w:val="00A567FF"/>
    <w:rsid w:val="00A569F7"/>
    <w:rsid w:val="00A56AFA"/>
    <w:rsid w:val="00A56DD1"/>
    <w:rsid w:val="00A56E55"/>
    <w:rsid w:val="00A571E7"/>
    <w:rsid w:val="00A574FF"/>
    <w:rsid w:val="00A577A3"/>
    <w:rsid w:val="00A5797C"/>
    <w:rsid w:val="00A57C16"/>
    <w:rsid w:val="00A57CF5"/>
    <w:rsid w:val="00A57DFA"/>
    <w:rsid w:val="00A60313"/>
    <w:rsid w:val="00A60677"/>
    <w:rsid w:val="00A608E9"/>
    <w:rsid w:val="00A60C3F"/>
    <w:rsid w:val="00A60D15"/>
    <w:rsid w:val="00A60E4F"/>
    <w:rsid w:val="00A60E67"/>
    <w:rsid w:val="00A60EFE"/>
    <w:rsid w:val="00A60FA0"/>
    <w:rsid w:val="00A61A53"/>
    <w:rsid w:val="00A61C62"/>
    <w:rsid w:val="00A61C71"/>
    <w:rsid w:val="00A61CCF"/>
    <w:rsid w:val="00A61E02"/>
    <w:rsid w:val="00A61F69"/>
    <w:rsid w:val="00A62193"/>
    <w:rsid w:val="00A621AF"/>
    <w:rsid w:val="00A62408"/>
    <w:rsid w:val="00A62614"/>
    <w:rsid w:val="00A626EB"/>
    <w:rsid w:val="00A62833"/>
    <w:rsid w:val="00A62BF7"/>
    <w:rsid w:val="00A62C31"/>
    <w:rsid w:val="00A632B8"/>
    <w:rsid w:val="00A632D0"/>
    <w:rsid w:val="00A633C7"/>
    <w:rsid w:val="00A63513"/>
    <w:rsid w:val="00A6372A"/>
    <w:rsid w:val="00A6393E"/>
    <w:rsid w:val="00A639CA"/>
    <w:rsid w:val="00A63AFA"/>
    <w:rsid w:val="00A63C68"/>
    <w:rsid w:val="00A63DDE"/>
    <w:rsid w:val="00A64251"/>
    <w:rsid w:val="00A642AD"/>
    <w:rsid w:val="00A643F1"/>
    <w:rsid w:val="00A643F7"/>
    <w:rsid w:val="00A6496D"/>
    <w:rsid w:val="00A64989"/>
    <w:rsid w:val="00A64993"/>
    <w:rsid w:val="00A64AE4"/>
    <w:rsid w:val="00A64C5F"/>
    <w:rsid w:val="00A64D4A"/>
    <w:rsid w:val="00A65705"/>
    <w:rsid w:val="00A65A1E"/>
    <w:rsid w:val="00A65A56"/>
    <w:rsid w:val="00A65DCC"/>
    <w:rsid w:val="00A65F98"/>
    <w:rsid w:val="00A666C3"/>
    <w:rsid w:val="00A66904"/>
    <w:rsid w:val="00A66933"/>
    <w:rsid w:val="00A669BA"/>
    <w:rsid w:val="00A66BCD"/>
    <w:rsid w:val="00A66BD7"/>
    <w:rsid w:val="00A66C1B"/>
    <w:rsid w:val="00A66C29"/>
    <w:rsid w:val="00A670A4"/>
    <w:rsid w:val="00A670D0"/>
    <w:rsid w:val="00A6739A"/>
    <w:rsid w:val="00A674BB"/>
    <w:rsid w:val="00A6755F"/>
    <w:rsid w:val="00A675C2"/>
    <w:rsid w:val="00A678BE"/>
    <w:rsid w:val="00A67B43"/>
    <w:rsid w:val="00A67B49"/>
    <w:rsid w:val="00A67C70"/>
    <w:rsid w:val="00A67C76"/>
    <w:rsid w:val="00A67D4E"/>
    <w:rsid w:val="00A67EAD"/>
    <w:rsid w:val="00A703A9"/>
    <w:rsid w:val="00A7047D"/>
    <w:rsid w:val="00A70615"/>
    <w:rsid w:val="00A70DBF"/>
    <w:rsid w:val="00A70EFB"/>
    <w:rsid w:val="00A70FD9"/>
    <w:rsid w:val="00A7147A"/>
    <w:rsid w:val="00A71642"/>
    <w:rsid w:val="00A71871"/>
    <w:rsid w:val="00A718C2"/>
    <w:rsid w:val="00A718E0"/>
    <w:rsid w:val="00A71928"/>
    <w:rsid w:val="00A71A22"/>
    <w:rsid w:val="00A71A4E"/>
    <w:rsid w:val="00A71A56"/>
    <w:rsid w:val="00A71D16"/>
    <w:rsid w:val="00A71DF9"/>
    <w:rsid w:val="00A71EE7"/>
    <w:rsid w:val="00A7200B"/>
    <w:rsid w:val="00A72133"/>
    <w:rsid w:val="00A72152"/>
    <w:rsid w:val="00A7219C"/>
    <w:rsid w:val="00A72D43"/>
    <w:rsid w:val="00A72D84"/>
    <w:rsid w:val="00A72F2E"/>
    <w:rsid w:val="00A72F4E"/>
    <w:rsid w:val="00A73278"/>
    <w:rsid w:val="00A73343"/>
    <w:rsid w:val="00A737E8"/>
    <w:rsid w:val="00A7380B"/>
    <w:rsid w:val="00A738D1"/>
    <w:rsid w:val="00A739B2"/>
    <w:rsid w:val="00A73B03"/>
    <w:rsid w:val="00A73BDE"/>
    <w:rsid w:val="00A73DF8"/>
    <w:rsid w:val="00A73ECB"/>
    <w:rsid w:val="00A73F16"/>
    <w:rsid w:val="00A73F7B"/>
    <w:rsid w:val="00A73FCA"/>
    <w:rsid w:val="00A740CE"/>
    <w:rsid w:val="00A741BC"/>
    <w:rsid w:val="00A7450E"/>
    <w:rsid w:val="00A7462F"/>
    <w:rsid w:val="00A74825"/>
    <w:rsid w:val="00A74BBA"/>
    <w:rsid w:val="00A74BF9"/>
    <w:rsid w:val="00A75177"/>
    <w:rsid w:val="00A751E2"/>
    <w:rsid w:val="00A753F1"/>
    <w:rsid w:val="00A756B3"/>
    <w:rsid w:val="00A756ED"/>
    <w:rsid w:val="00A756FC"/>
    <w:rsid w:val="00A75774"/>
    <w:rsid w:val="00A757E3"/>
    <w:rsid w:val="00A7589F"/>
    <w:rsid w:val="00A75A5F"/>
    <w:rsid w:val="00A75C1B"/>
    <w:rsid w:val="00A75D7F"/>
    <w:rsid w:val="00A762B6"/>
    <w:rsid w:val="00A762D0"/>
    <w:rsid w:val="00A764A1"/>
    <w:rsid w:val="00A764F7"/>
    <w:rsid w:val="00A766C2"/>
    <w:rsid w:val="00A768BF"/>
    <w:rsid w:val="00A76C56"/>
    <w:rsid w:val="00A76CAA"/>
    <w:rsid w:val="00A76F68"/>
    <w:rsid w:val="00A76F7F"/>
    <w:rsid w:val="00A7713E"/>
    <w:rsid w:val="00A77280"/>
    <w:rsid w:val="00A772AC"/>
    <w:rsid w:val="00A77332"/>
    <w:rsid w:val="00A77524"/>
    <w:rsid w:val="00A7774E"/>
    <w:rsid w:val="00A77805"/>
    <w:rsid w:val="00A778A9"/>
    <w:rsid w:val="00A77ACD"/>
    <w:rsid w:val="00A77C6F"/>
    <w:rsid w:val="00A77E62"/>
    <w:rsid w:val="00A77E79"/>
    <w:rsid w:val="00A80050"/>
    <w:rsid w:val="00A800BC"/>
    <w:rsid w:val="00A8014B"/>
    <w:rsid w:val="00A80189"/>
    <w:rsid w:val="00A8044B"/>
    <w:rsid w:val="00A8062A"/>
    <w:rsid w:val="00A80A0C"/>
    <w:rsid w:val="00A80A1F"/>
    <w:rsid w:val="00A80A2E"/>
    <w:rsid w:val="00A80A6B"/>
    <w:rsid w:val="00A80F42"/>
    <w:rsid w:val="00A810B1"/>
    <w:rsid w:val="00A810E3"/>
    <w:rsid w:val="00A81437"/>
    <w:rsid w:val="00A81454"/>
    <w:rsid w:val="00A81574"/>
    <w:rsid w:val="00A8161B"/>
    <w:rsid w:val="00A8163B"/>
    <w:rsid w:val="00A81A4F"/>
    <w:rsid w:val="00A81A66"/>
    <w:rsid w:val="00A81B11"/>
    <w:rsid w:val="00A81D18"/>
    <w:rsid w:val="00A81DDC"/>
    <w:rsid w:val="00A8211C"/>
    <w:rsid w:val="00A821B7"/>
    <w:rsid w:val="00A82213"/>
    <w:rsid w:val="00A8239A"/>
    <w:rsid w:val="00A824AF"/>
    <w:rsid w:val="00A824B3"/>
    <w:rsid w:val="00A824BB"/>
    <w:rsid w:val="00A82645"/>
    <w:rsid w:val="00A826FC"/>
    <w:rsid w:val="00A828B7"/>
    <w:rsid w:val="00A828D4"/>
    <w:rsid w:val="00A82A80"/>
    <w:rsid w:val="00A83151"/>
    <w:rsid w:val="00A83170"/>
    <w:rsid w:val="00A831F0"/>
    <w:rsid w:val="00A834F9"/>
    <w:rsid w:val="00A837B9"/>
    <w:rsid w:val="00A83909"/>
    <w:rsid w:val="00A83AE0"/>
    <w:rsid w:val="00A83CBF"/>
    <w:rsid w:val="00A83CCD"/>
    <w:rsid w:val="00A83D93"/>
    <w:rsid w:val="00A83DB4"/>
    <w:rsid w:val="00A84043"/>
    <w:rsid w:val="00A8444A"/>
    <w:rsid w:val="00A84AD7"/>
    <w:rsid w:val="00A84BE6"/>
    <w:rsid w:val="00A84D83"/>
    <w:rsid w:val="00A84F9E"/>
    <w:rsid w:val="00A8500F"/>
    <w:rsid w:val="00A8517D"/>
    <w:rsid w:val="00A8518A"/>
    <w:rsid w:val="00A852B3"/>
    <w:rsid w:val="00A85358"/>
    <w:rsid w:val="00A85E04"/>
    <w:rsid w:val="00A85E66"/>
    <w:rsid w:val="00A85F94"/>
    <w:rsid w:val="00A863FE"/>
    <w:rsid w:val="00A86AE8"/>
    <w:rsid w:val="00A86B0D"/>
    <w:rsid w:val="00A86C19"/>
    <w:rsid w:val="00A86CD4"/>
    <w:rsid w:val="00A86DD2"/>
    <w:rsid w:val="00A87216"/>
    <w:rsid w:val="00A8731C"/>
    <w:rsid w:val="00A87493"/>
    <w:rsid w:val="00A877BF"/>
    <w:rsid w:val="00A878B5"/>
    <w:rsid w:val="00A8796C"/>
    <w:rsid w:val="00A879CB"/>
    <w:rsid w:val="00A87A52"/>
    <w:rsid w:val="00A87A83"/>
    <w:rsid w:val="00A87EB1"/>
    <w:rsid w:val="00A90466"/>
    <w:rsid w:val="00A90770"/>
    <w:rsid w:val="00A90AB9"/>
    <w:rsid w:val="00A90C1D"/>
    <w:rsid w:val="00A90CE1"/>
    <w:rsid w:val="00A90DDD"/>
    <w:rsid w:val="00A90F6A"/>
    <w:rsid w:val="00A9108A"/>
    <w:rsid w:val="00A91270"/>
    <w:rsid w:val="00A9128A"/>
    <w:rsid w:val="00A912C3"/>
    <w:rsid w:val="00A91469"/>
    <w:rsid w:val="00A915ED"/>
    <w:rsid w:val="00A91662"/>
    <w:rsid w:val="00A916C4"/>
    <w:rsid w:val="00A91732"/>
    <w:rsid w:val="00A918EA"/>
    <w:rsid w:val="00A919AB"/>
    <w:rsid w:val="00A91D84"/>
    <w:rsid w:val="00A91F02"/>
    <w:rsid w:val="00A9243C"/>
    <w:rsid w:val="00A924E6"/>
    <w:rsid w:val="00A927DE"/>
    <w:rsid w:val="00A92823"/>
    <w:rsid w:val="00A92B07"/>
    <w:rsid w:val="00A92BA7"/>
    <w:rsid w:val="00A92C21"/>
    <w:rsid w:val="00A92E6B"/>
    <w:rsid w:val="00A92F4C"/>
    <w:rsid w:val="00A92FC2"/>
    <w:rsid w:val="00A931F8"/>
    <w:rsid w:val="00A932BE"/>
    <w:rsid w:val="00A93350"/>
    <w:rsid w:val="00A933E7"/>
    <w:rsid w:val="00A93618"/>
    <w:rsid w:val="00A93639"/>
    <w:rsid w:val="00A93727"/>
    <w:rsid w:val="00A9392F"/>
    <w:rsid w:val="00A939C2"/>
    <w:rsid w:val="00A93AFF"/>
    <w:rsid w:val="00A93D47"/>
    <w:rsid w:val="00A93E29"/>
    <w:rsid w:val="00A93EDB"/>
    <w:rsid w:val="00A941C8"/>
    <w:rsid w:val="00A942A4"/>
    <w:rsid w:val="00A94AFE"/>
    <w:rsid w:val="00A94B95"/>
    <w:rsid w:val="00A94DE5"/>
    <w:rsid w:val="00A94E84"/>
    <w:rsid w:val="00A94E89"/>
    <w:rsid w:val="00A94F47"/>
    <w:rsid w:val="00A94F71"/>
    <w:rsid w:val="00A950F5"/>
    <w:rsid w:val="00A95267"/>
    <w:rsid w:val="00A95293"/>
    <w:rsid w:val="00A95312"/>
    <w:rsid w:val="00A95364"/>
    <w:rsid w:val="00A956E0"/>
    <w:rsid w:val="00A9572C"/>
    <w:rsid w:val="00A9586B"/>
    <w:rsid w:val="00A95A43"/>
    <w:rsid w:val="00A95A4A"/>
    <w:rsid w:val="00A95AC3"/>
    <w:rsid w:val="00A95C01"/>
    <w:rsid w:val="00A95C6A"/>
    <w:rsid w:val="00A95D5E"/>
    <w:rsid w:val="00A95DA1"/>
    <w:rsid w:val="00A95E3D"/>
    <w:rsid w:val="00A95FA9"/>
    <w:rsid w:val="00A9600C"/>
    <w:rsid w:val="00A960BB"/>
    <w:rsid w:val="00A96327"/>
    <w:rsid w:val="00A9638E"/>
    <w:rsid w:val="00A963AD"/>
    <w:rsid w:val="00A96696"/>
    <w:rsid w:val="00A9676C"/>
    <w:rsid w:val="00A96AA2"/>
    <w:rsid w:val="00A96AA7"/>
    <w:rsid w:val="00A96B30"/>
    <w:rsid w:val="00A96B97"/>
    <w:rsid w:val="00A9704E"/>
    <w:rsid w:val="00A970E0"/>
    <w:rsid w:val="00A97225"/>
    <w:rsid w:val="00A97372"/>
    <w:rsid w:val="00A977D4"/>
    <w:rsid w:val="00A97946"/>
    <w:rsid w:val="00A9794D"/>
    <w:rsid w:val="00A97A98"/>
    <w:rsid w:val="00A97AB5"/>
    <w:rsid w:val="00A97BC7"/>
    <w:rsid w:val="00A97D48"/>
    <w:rsid w:val="00A97D4C"/>
    <w:rsid w:val="00A97E32"/>
    <w:rsid w:val="00AA0423"/>
    <w:rsid w:val="00AA0442"/>
    <w:rsid w:val="00AA0446"/>
    <w:rsid w:val="00AA0505"/>
    <w:rsid w:val="00AA051F"/>
    <w:rsid w:val="00AA0638"/>
    <w:rsid w:val="00AA064A"/>
    <w:rsid w:val="00AA07AE"/>
    <w:rsid w:val="00AA0929"/>
    <w:rsid w:val="00AA0B51"/>
    <w:rsid w:val="00AA0DDC"/>
    <w:rsid w:val="00AA13A0"/>
    <w:rsid w:val="00AA1417"/>
    <w:rsid w:val="00AA1A27"/>
    <w:rsid w:val="00AA1AFD"/>
    <w:rsid w:val="00AA1BB3"/>
    <w:rsid w:val="00AA1C62"/>
    <w:rsid w:val="00AA2395"/>
    <w:rsid w:val="00AA25EC"/>
    <w:rsid w:val="00AA284B"/>
    <w:rsid w:val="00AA2854"/>
    <w:rsid w:val="00AA2860"/>
    <w:rsid w:val="00AA2BB4"/>
    <w:rsid w:val="00AA2C10"/>
    <w:rsid w:val="00AA2F6D"/>
    <w:rsid w:val="00AA2FD0"/>
    <w:rsid w:val="00AA2FFA"/>
    <w:rsid w:val="00AA31B4"/>
    <w:rsid w:val="00AA3495"/>
    <w:rsid w:val="00AA3638"/>
    <w:rsid w:val="00AA3690"/>
    <w:rsid w:val="00AA370D"/>
    <w:rsid w:val="00AA3AD2"/>
    <w:rsid w:val="00AA3B69"/>
    <w:rsid w:val="00AA3F0D"/>
    <w:rsid w:val="00AA3F9F"/>
    <w:rsid w:val="00AA4057"/>
    <w:rsid w:val="00AA4359"/>
    <w:rsid w:val="00AA4408"/>
    <w:rsid w:val="00AA44D2"/>
    <w:rsid w:val="00AA475D"/>
    <w:rsid w:val="00AA48E2"/>
    <w:rsid w:val="00AA4A0A"/>
    <w:rsid w:val="00AA4CB2"/>
    <w:rsid w:val="00AA4D4A"/>
    <w:rsid w:val="00AA4FB4"/>
    <w:rsid w:val="00AA51DA"/>
    <w:rsid w:val="00AA5364"/>
    <w:rsid w:val="00AA547E"/>
    <w:rsid w:val="00AA548B"/>
    <w:rsid w:val="00AA548D"/>
    <w:rsid w:val="00AA54C3"/>
    <w:rsid w:val="00AA5544"/>
    <w:rsid w:val="00AA567C"/>
    <w:rsid w:val="00AA5751"/>
    <w:rsid w:val="00AA578C"/>
    <w:rsid w:val="00AA57F5"/>
    <w:rsid w:val="00AA58F4"/>
    <w:rsid w:val="00AA5915"/>
    <w:rsid w:val="00AA5B0B"/>
    <w:rsid w:val="00AA5B5A"/>
    <w:rsid w:val="00AA5BE5"/>
    <w:rsid w:val="00AA5C18"/>
    <w:rsid w:val="00AA5C61"/>
    <w:rsid w:val="00AA6198"/>
    <w:rsid w:val="00AA61CB"/>
    <w:rsid w:val="00AA61E8"/>
    <w:rsid w:val="00AA632A"/>
    <w:rsid w:val="00AA64C4"/>
    <w:rsid w:val="00AA65B9"/>
    <w:rsid w:val="00AA6663"/>
    <w:rsid w:val="00AA66E1"/>
    <w:rsid w:val="00AA66EB"/>
    <w:rsid w:val="00AA6935"/>
    <w:rsid w:val="00AA6AF9"/>
    <w:rsid w:val="00AA6CE6"/>
    <w:rsid w:val="00AA6D67"/>
    <w:rsid w:val="00AA6E90"/>
    <w:rsid w:val="00AA6F63"/>
    <w:rsid w:val="00AA6FAF"/>
    <w:rsid w:val="00AA71D0"/>
    <w:rsid w:val="00AA7258"/>
    <w:rsid w:val="00AA727C"/>
    <w:rsid w:val="00AA7321"/>
    <w:rsid w:val="00AA734B"/>
    <w:rsid w:val="00AA7392"/>
    <w:rsid w:val="00AA73BE"/>
    <w:rsid w:val="00AA748B"/>
    <w:rsid w:val="00AA7773"/>
    <w:rsid w:val="00AA7B1E"/>
    <w:rsid w:val="00AA7B20"/>
    <w:rsid w:val="00AA7CB1"/>
    <w:rsid w:val="00AA7F19"/>
    <w:rsid w:val="00AB0125"/>
    <w:rsid w:val="00AB0151"/>
    <w:rsid w:val="00AB03CB"/>
    <w:rsid w:val="00AB0404"/>
    <w:rsid w:val="00AB0591"/>
    <w:rsid w:val="00AB0632"/>
    <w:rsid w:val="00AB0649"/>
    <w:rsid w:val="00AB098D"/>
    <w:rsid w:val="00AB0990"/>
    <w:rsid w:val="00AB09BB"/>
    <w:rsid w:val="00AB0A3D"/>
    <w:rsid w:val="00AB0AF3"/>
    <w:rsid w:val="00AB0AF4"/>
    <w:rsid w:val="00AB0C6F"/>
    <w:rsid w:val="00AB0D9B"/>
    <w:rsid w:val="00AB0E4C"/>
    <w:rsid w:val="00AB0F71"/>
    <w:rsid w:val="00AB1018"/>
    <w:rsid w:val="00AB13CD"/>
    <w:rsid w:val="00AB151D"/>
    <w:rsid w:val="00AB1771"/>
    <w:rsid w:val="00AB19F5"/>
    <w:rsid w:val="00AB1B41"/>
    <w:rsid w:val="00AB1C6A"/>
    <w:rsid w:val="00AB1CA7"/>
    <w:rsid w:val="00AB1F98"/>
    <w:rsid w:val="00AB2102"/>
    <w:rsid w:val="00AB21B1"/>
    <w:rsid w:val="00AB22FC"/>
    <w:rsid w:val="00AB2353"/>
    <w:rsid w:val="00AB2366"/>
    <w:rsid w:val="00AB26A5"/>
    <w:rsid w:val="00AB2BFB"/>
    <w:rsid w:val="00AB2F9B"/>
    <w:rsid w:val="00AB2FB1"/>
    <w:rsid w:val="00AB31B1"/>
    <w:rsid w:val="00AB31F3"/>
    <w:rsid w:val="00AB3437"/>
    <w:rsid w:val="00AB343D"/>
    <w:rsid w:val="00AB3523"/>
    <w:rsid w:val="00AB352A"/>
    <w:rsid w:val="00AB376C"/>
    <w:rsid w:val="00AB38B5"/>
    <w:rsid w:val="00AB38CA"/>
    <w:rsid w:val="00AB3A06"/>
    <w:rsid w:val="00AB3A1C"/>
    <w:rsid w:val="00AB3C2E"/>
    <w:rsid w:val="00AB3C6F"/>
    <w:rsid w:val="00AB3D89"/>
    <w:rsid w:val="00AB3DA4"/>
    <w:rsid w:val="00AB4029"/>
    <w:rsid w:val="00AB42E4"/>
    <w:rsid w:val="00AB463B"/>
    <w:rsid w:val="00AB47CC"/>
    <w:rsid w:val="00AB4827"/>
    <w:rsid w:val="00AB4849"/>
    <w:rsid w:val="00AB48D4"/>
    <w:rsid w:val="00AB49F8"/>
    <w:rsid w:val="00AB57B0"/>
    <w:rsid w:val="00AB5891"/>
    <w:rsid w:val="00AB5968"/>
    <w:rsid w:val="00AB5B50"/>
    <w:rsid w:val="00AB5F7D"/>
    <w:rsid w:val="00AB5FAB"/>
    <w:rsid w:val="00AB633E"/>
    <w:rsid w:val="00AB6919"/>
    <w:rsid w:val="00AB69F9"/>
    <w:rsid w:val="00AB6A44"/>
    <w:rsid w:val="00AB6C0B"/>
    <w:rsid w:val="00AB6D74"/>
    <w:rsid w:val="00AB73E5"/>
    <w:rsid w:val="00AB74DB"/>
    <w:rsid w:val="00AB758C"/>
    <w:rsid w:val="00AB78A2"/>
    <w:rsid w:val="00AB78FE"/>
    <w:rsid w:val="00AC00D8"/>
    <w:rsid w:val="00AC04E4"/>
    <w:rsid w:val="00AC0752"/>
    <w:rsid w:val="00AC089F"/>
    <w:rsid w:val="00AC0989"/>
    <w:rsid w:val="00AC09BC"/>
    <w:rsid w:val="00AC0A54"/>
    <w:rsid w:val="00AC0EEB"/>
    <w:rsid w:val="00AC0F6D"/>
    <w:rsid w:val="00AC10CA"/>
    <w:rsid w:val="00AC12AD"/>
    <w:rsid w:val="00AC14A8"/>
    <w:rsid w:val="00AC150C"/>
    <w:rsid w:val="00AC15C3"/>
    <w:rsid w:val="00AC1624"/>
    <w:rsid w:val="00AC1705"/>
    <w:rsid w:val="00AC1815"/>
    <w:rsid w:val="00AC196A"/>
    <w:rsid w:val="00AC19EE"/>
    <w:rsid w:val="00AC1C24"/>
    <w:rsid w:val="00AC1F0B"/>
    <w:rsid w:val="00AC1F61"/>
    <w:rsid w:val="00AC1FA2"/>
    <w:rsid w:val="00AC2482"/>
    <w:rsid w:val="00AC27C4"/>
    <w:rsid w:val="00AC28B8"/>
    <w:rsid w:val="00AC2A5E"/>
    <w:rsid w:val="00AC2FE6"/>
    <w:rsid w:val="00AC2FE7"/>
    <w:rsid w:val="00AC3201"/>
    <w:rsid w:val="00AC3357"/>
    <w:rsid w:val="00AC3487"/>
    <w:rsid w:val="00AC3811"/>
    <w:rsid w:val="00AC3911"/>
    <w:rsid w:val="00AC3CAC"/>
    <w:rsid w:val="00AC3D06"/>
    <w:rsid w:val="00AC3EF9"/>
    <w:rsid w:val="00AC4149"/>
    <w:rsid w:val="00AC41DE"/>
    <w:rsid w:val="00AC429C"/>
    <w:rsid w:val="00AC43FD"/>
    <w:rsid w:val="00AC4447"/>
    <w:rsid w:val="00AC4743"/>
    <w:rsid w:val="00AC4782"/>
    <w:rsid w:val="00AC49D9"/>
    <w:rsid w:val="00AC4B17"/>
    <w:rsid w:val="00AC4B4C"/>
    <w:rsid w:val="00AC4BF7"/>
    <w:rsid w:val="00AC4D96"/>
    <w:rsid w:val="00AC5036"/>
    <w:rsid w:val="00AC51B0"/>
    <w:rsid w:val="00AC5405"/>
    <w:rsid w:val="00AC557E"/>
    <w:rsid w:val="00AC56A6"/>
    <w:rsid w:val="00AC5852"/>
    <w:rsid w:val="00AC5902"/>
    <w:rsid w:val="00AC594E"/>
    <w:rsid w:val="00AC5BC7"/>
    <w:rsid w:val="00AC5E79"/>
    <w:rsid w:val="00AC61BF"/>
    <w:rsid w:val="00AC6359"/>
    <w:rsid w:val="00AC6770"/>
    <w:rsid w:val="00AC67C2"/>
    <w:rsid w:val="00AC689F"/>
    <w:rsid w:val="00AC694A"/>
    <w:rsid w:val="00AC6A24"/>
    <w:rsid w:val="00AC6D14"/>
    <w:rsid w:val="00AC70C3"/>
    <w:rsid w:val="00AC735C"/>
    <w:rsid w:val="00AC73D6"/>
    <w:rsid w:val="00AC745A"/>
    <w:rsid w:val="00AC74A2"/>
    <w:rsid w:val="00AC74BF"/>
    <w:rsid w:val="00AC7578"/>
    <w:rsid w:val="00AC7726"/>
    <w:rsid w:val="00AC773A"/>
    <w:rsid w:val="00AC7B0F"/>
    <w:rsid w:val="00AC7B64"/>
    <w:rsid w:val="00AC7B99"/>
    <w:rsid w:val="00AC7CDE"/>
    <w:rsid w:val="00AC7D88"/>
    <w:rsid w:val="00AC7F1B"/>
    <w:rsid w:val="00AC7F81"/>
    <w:rsid w:val="00AD000C"/>
    <w:rsid w:val="00AD000D"/>
    <w:rsid w:val="00AD0296"/>
    <w:rsid w:val="00AD0508"/>
    <w:rsid w:val="00AD0673"/>
    <w:rsid w:val="00AD0996"/>
    <w:rsid w:val="00AD09F3"/>
    <w:rsid w:val="00AD0A6B"/>
    <w:rsid w:val="00AD0B13"/>
    <w:rsid w:val="00AD0BE4"/>
    <w:rsid w:val="00AD0C39"/>
    <w:rsid w:val="00AD0D76"/>
    <w:rsid w:val="00AD1395"/>
    <w:rsid w:val="00AD1400"/>
    <w:rsid w:val="00AD16E2"/>
    <w:rsid w:val="00AD17ED"/>
    <w:rsid w:val="00AD17F7"/>
    <w:rsid w:val="00AD1808"/>
    <w:rsid w:val="00AD1870"/>
    <w:rsid w:val="00AD18E9"/>
    <w:rsid w:val="00AD198B"/>
    <w:rsid w:val="00AD1A88"/>
    <w:rsid w:val="00AD1C4E"/>
    <w:rsid w:val="00AD2158"/>
    <w:rsid w:val="00AD21FB"/>
    <w:rsid w:val="00AD24C4"/>
    <w:rsid w:val="00AD24E9"/>
    <w:rsid w:val="00AD268D"/>
    <w:rsid w:val="00AD26BB"/>
    <w:rsid w:val="00AD2862"/>
    <w:rsid w:val="00AD291B"/>
    <w:rsid w:val="00AD2CB5"/>
    <w:rsid w:val="00AD2CC7"/>
    <w:rsid w:val="00AD2D0B"/>
    <w:rsid w:val="00AD2D1D"/>
    <w:rsid w:val="00AD2F36"/>
    <w:rsid w:val="00AD32ED"/>
    <w:rsid w:val="00AD3466"/>
    <w:rsid w:val="00AD35F4"/>
    <w:rsid w:val="00AD36B4"/>
    <w:rsid w:val="00AD370C"/>
    <w:rsid w:val="00AD3726"/>
    <w:rsid w:val="00AD37F9"/>
    <w:rsid w:val="00AD3871"/>
    <w:rsid w:val="00AD39AE"/>
    <w:rsid w:val="00AD3A58"/>
    <w:rsid w:val="00AD3ABF"/>
    <w:rsid w:val="00AD3C33"/>
    <w:rsid w:val="00AD3CD8"/>
    <w:rsid w:val="00AD3F1A"/>
    <w:rsid w:val="00AD3F2B"/>
    <w:rsid w:val="00AD400E"/>
    <w:rsid w:val="00AD412B"/>
    <w:rsid w:val="00AD41F1"/>
    <w:rsid w:val="00AD4282"/>
    <w:rsid w:val="00AD434A"/>
    <w:rsid w:val="00AD4639"/>
    <w:rsid w:val="00AD47D1"/>
    <w:rsid w:val="00AD4BC0"/>
    <w:rsid w:val="00AD510E"/>
    <w:rsid w:val="00AD51B0"/>
    <w:rsid w:val="00AD5432"/>
    <w:rsid w:val="00AD54FC"/>
    <w:rsid w:val="00AD557D"/>
    <w:rsid w:val="00AD5766"/>
    <w:rsid w:val="00AD5774"/>
    <w:rsid w:val="00AD5998"/>
    <w:rsid w:val="00AD5D43"/>
    <w:rsid w:val="00AD638D"/>
    <w:rsid w:val="00AD64D3"/>
    <w:rsid w:val="00AD65C4"/>
    <w:rsid w:val="00AD6813"/>
    <w:rsid w:val="00AD68D2"/>
    <w:rsid w:val="00AD6A75"/>
    <w:rsid w:val="00AD6A7F"/>
    <w:rsid w:val="00AD6CDF"/>
    <w:rsid w:val="00AD6EDA"/>
    <w:rsid w:val="00AD7341"/>
    <w:rsid w:val="00AD7A91"/>
    <w:rsid w:val="00AD7B73"/>
    <w:rsid w:val="00AD7C26"/>
    <w:rsid w:val="00AD7C31"/>
    <w:rsid w:val="00AD7DB7"/>
    <w:rsid w:val="00AD7E60"/>
    <w:rsid w:val="00AD7EAA"/>
    <w:rsid w:val="00AE0032"/>
    <w:rsid w:val="00AE017C"/>
    <w:rsid w:val="00AE021F"/>
    <w:rsid w:val="00AE0222"/>
    <w:rsid w:val="00AE047F"/>
    <w:rsid w:val="00AE0481"/>
    <w:rsid w:val="00AE0516"/>
    <w:rsid w:val="00AE06FC"/>
    <w:rsid w:val="00AE071A"/>
    <w:rsid w:val="00AE0F2F"/>
    <w:rsid w:val="00AE103C"/>
    <w:rsid w:val="00AE138F"/>
    <w:rsid w:val="00AE147B"/>
    <w:rsid w:val="00AE1DF6"/>
    <w:rsid w:val="00AE226B"/>
    <w:rsid w:val="00AE2304"/>
    <w:rsid w:val="00AE24E4"/>
    <w:rsid w:val="00AE24E7"/>
    <w:rsid w:val="00AE269D"/>
    <w:rsid w:val="00AE2B5C"/>
    <w:rsid w:val="00AE2C04"/>
    <w:rsid w:val="00AE2D22"/>
    <w:rsid w:val="00AE2FFB"/>
    <w:rsid w:val="00AE30AD"/>
    <w:rsid w:val="00AE315D"/>
    <w:rsid w:val="00AE31A5"/>
    <w:rsid w:val="00AE32F7"/>
    <w:rsid w:val="00AE34BF"/>
    <w:rsid w:val="00AE34D9"/>
    <w:rsid w:val="00AE3600"/>
    <w:rsid w:val="00AE3612"/>
    <w:rsid w:val="00AE375E"/>
    <w:rsid w:val="00AE3A09"/>
    <w:rsid w:val="00AE3A17"/>
    <w:rsid w:val="00AE3A57"/>
    <w:rsid w:val="00AE3CF2"/>
    <w:rsid w:val="00AE3DE7"/>
    <w:rsid w:val="00AE3E64"/>
    <w:rsid w:val="00AE41D6"/>
    <w:rsid w:val="00AE43AE"/>
    <w:rsid w:val="00AE441D"/>
    <w:rsid w:val="00AE467F"/>
    <w:rsid w:val="00AE46D0"/>
    <w:rsid w:val="00AE470A"/>
    <w:rsid w:val="00AE49CE"/>
    <w:rsid w:val="00AE4E90"/>
    <w:rsid w:val="00AE4ED8"/>
    <w:rsid w:val="00AE4F45"/>
    <w:rsid w:val="00AE50DD"/>
    <w:rsid w:val="00AE5144"/>
    <w:rsid w:val="00AE5351"/>
    <w:rsid w:val="00AE5375"/>
    <w:rsid w:val="00AE537A"/>
    <w:rsid w:val="00AE53B0"/>
    <w:rsid w:val="00AE53EF"/>
    <w:rsid w:val="00AE5586"/>
    <w:rsid w:val="00AE5772"/>
    <w:rsid w:val="00AE5779"/>
    <w:rsid w:val="00AE57D3"/>
    <w:rsid w:val="00AE588F"/>
    <w:rsid w:val="00AE58E2"/>
    <w:rsid w:val="00AE5E6B"/>
    <w:rsid w:val="00AE5EB5"/>
    <w:rsid w:val="00AE5F24"/>
    <w:rsid w:val="00AE5FBD"/>
    <w:rsid w:val="00AE603E"/>
    <w:rsid w:val="00AE6435"/>
    <w:rsid w:val="00AE6497"/>
    <w:rsid w:val="00AE64E2"/>
    <w:rsid w:val="00AE65E7"/>
    <w:rsid w:val="00AE6638"/>
    <w:rsid w:val="00AE68C1"/>
    <w:rsid w:val="00AE6A43"/>
    <w:rsid w:val="00AE6A47"/>
    <w:rsid w:val="00AE6AAD"/>
    <w:rsid w:val="00AE6BF1"/>
    <w:rsid w:val="00AE6CB8"/>
    <w:rsid w:val="00AE6CD0"/>
    <w:rsid w:val="00AE6F65"/>
    <w:rsid w:val="00AE6F67"/>
    <w:rsid w:val="00AE6F77"/>
    <w:rsid w:val="00AE7578"/>
    <w:rsid w:val="00AE7801"/>
    <w:rsid w:val="00AE792F"/>
    <w:rsid w:val="00AE7991"/>
    <w:rsid w:val="00AE7BCD"/>
    <w:rsid w:val="00AE7C12"/>
    <w:rsid w:val="00AE7C68"/>
    <w:rsid w:val="00AE7DB9"/>
    <w:rsid w:val="00AE7E1F"/>
    <w:rsid w:val="00AF01E8"/>
    <w:rsid w:val="00AF05DB"/>
    <w:rsid w:val="00AF063F"/>
    <w:rsid w:val="00AF07D8"/>
    <w:rsid w:val="00AF0A5C"/>
    <w:rsid w:val="00AF0D32"/>
    <w:rsid w:val="00AF0F58"/>
    <w:rsid w:val="00AF0F60"/>
    <w:rsid w:val="00AF106C"/>
    <w:rsid w:val="00AF10F7"/>
    <w:rsid w:val="00AF1159"/>
    <w:rsid w:val="00AF1353"/>
    <w:rsid w:val="00AF13B9"/>
    <w:rsid w:val="00AF14EC"/>
    <w:rsid w:val="00AF14FB"/>
    <w:rsid w:val="00AF19EF"/>
    <w:rsid w:val="00AF1B5A"/>
    <w:rsid w:val="00AF1B96"/>
    <w:rsid w:val="00AF1D14"/>
    <w:rsid w:val="00AF1F5A"/>
    <w:rsid w:val="00AF2001"/>
    <w:rsid w:val="00AF2073"/>
    <w:rsid w:val="00AF225A"/>
    <w:rsid w:val="00AF2496"/>
    <w:rsid w:val="00AF25C1"/>
    <w:rsid w:val="00AF25FD"/>
    <w:rsid w:val="00AF29B8"/>
    <w:rsid w:val="00AF2C10"/>
    <w:rsid w:val="00AF2CA3"/>
    <w:rsid w:val="00AF2D09"/>
    <w:rsid w:val="00AF2D3A"/>
    <w:rsid w:val="00AF2D41"/>
    <w:rsid w:val="00AF2E0A"/>
    <w:rsid w:val="00AF2FDC"/>
    <w:rsid w:val="00AF310D"/>
    <w:rsid w:val="00AF341E"/>
    <w:rsid w:val="00AF36A4"/>
    <w:rsid w:val="00AF381A"/>
    <w:rsid w:val="00AF38BE"/>
    <w:rsid w:val="00AF3976"/>
    <w:rsid w:val="00AF3AB5"/>
    <w:rsid w:val="00AF3C0C"/>
    <w:rsid w:val="00AF3C88"/>
    <w:rsid w:val="00AF3FF9"/>
    <w:rsid w:val="00AF4297"/>
    <w:rsid w:val="00AF437A"/>
    <w:rsid w:val="00AF44E8"/>
    <w:rsid w:val="00AF4633"/>
    <w:rsid w:val="00AF46DB"/>
    <w:rsid w:val="00AF47AD"/>
    <w:rsid w:val="00AF4C7E"/>
    <w:rsid w:val="00AF51C5"/>
    <w:rsid w:val="00AF5506"/>
    <w:rsid w:val="00AF55CA"/>
    <w:rsid w:val="00AF5630"/>
    <w:rsid w:val="00AF58D4"/>
    <w:rsid w:val="00AF59D3"/>
    <w:rsid w:val="00AF59DE"/>
    <w:rsid w:val="00AF5C6E"/>
    <w:rsid w:val="00AF5D40"/>
    <w:rsid w:val="00AF5FC2"/>
    <w:rsid w:val="00AF613F"/>
    <w:rsid w:val="00AF6535"/>
    <w:rsid w:val="00AF664E"/>
    <w:rsid w:val="00AF66BC"/>
    <w:rsid w:val="00AF670E"/>
    <w:rsid w:val="00AF67A7"/>
    <w:rsid w:val="00AF6887"/>
    <w:rsid w:val="00AF6911"/>
    <w:rsid w:val="00AF69A2"/>
    <w:rsid w:val="00AF6B87"/>
    <w:rsid w:val="00AF7314"/>
    <w:rsid w:val="00AF7399"/>
    <w:rsid w:val="00AF745C"/>
    <w:rsid w:val="00AF74A4"/>
    <w:rsid w:val="00AF7653"/>
    <w:rsid w:val="00AF77E1"/>
    <w:rsid w:val="00AF7964"/>
    <w:rsid w:val="00AF7D67"/>
    <w:rsid w:val="00AF7D8D"/>
    <w:rsid w:val="00AF7E2C"/>
    <w:rsid w:val="00B000BA"/>
    <w:rsid w:val="00B001DA"/>
    <w:rsid w:val="00B00480"/>
    <w:rsid w:val="00B00554"/>
    <w:rsid w:val="00B0091B"/>
    <w:rsid w:val="00B00982"/>
    <w:rsid w:val="00B00AD6"/>
    <w:rsid w:val="00B00B16"/>
    <w:rsid w:val="00B00B3B"/>
    <w:rsid w:val="00B00C71"/>
    <w:rsid w:val="00B00CD3"/>
    <w:rsid w:val="00B00D09"/>
    <w:rsid w:val="00B00FF8"/>
    <w:rsid w:val="00B011E3"/>
    <w:rsid w:val="00B01201"/>
    <w:rsid w:val="00B01236"/>
    <w:rsid w:val="00B0153B"/>
    <w:rsid w:val="00B017AF"/>
    <w:rsid w:val="00B01900"/>
    <w:rsid w:val="00B01A9F"/>
    <w:rsid w:val="00B01D4C"/>
    <w:rsid w:val="00B01F07"/>
    <w:rsid w:val="00B02042"/>
    <w:rsid w:val="00B020BC"/>
    <w:rsid w:val="00B02100"/>
    <w:rsid w:val="00B0213C"/>
    <w:rsid w:val="00B024D9"/>
    <w:rsid w:val="00B02634"/>
    <w:rsid w:val="00B02788"/>
    <w:rsid w:val="00B0280B"/>
    <w:rsid w:val="00B02A8F"/>
    <w:rsid w:val="00B02DD1"/>
    <w:rsid w:val="00B02FA8"/>
    <w:rsid w:val="00B03092"/>
    <w:rsid w:val="00B0313A"/>
    <w:rsid w:val="00B03300"/>
    <w:rsid w:val="00B0339B"/>
    <w:rsid w:val="00B03722"/>
    <w:rsid w:val="00B03871"/>
    <w:rsid w:val="00B038C8"/>
    <w:rsid w:val="00B0398F"/>
    <w:rsid w:val="00B03AF7"/>
    <w:rsid w:val="00B03E15"/>
    <w:rsid w:val="00B03E60"/>
    <w:rsid w:val="00B03FB0"/>
    <w:rsid w:val="00B043EE"/>
    <w:rsid w:val="00B04450"/>
    <w:rsid w:val="00B044BA"/>
    <w:rsid w:val="00B04574"/>
    <w:rsid w:val="00B045AE"/>
    <w:rsid w:val="00B045ED"/>
    <w:rsid w:val="00B045F1"/>
    <w:rsid w:val="00B0489B"/>
    <w:rsid w:val="00B049DB"/>
    <w:rsid w:val="00B04AD0"/>
    <w:rsid w:val="00B04CE5"/>
    <w:rsid w:val="00B050AC"/>
    <w:rsid w:val="00B05603"/>
    <w:rsid w:val="00B05635"/>
    <w:rsid w:val="00B0570F"/>
    <w:rsid w:val="00B0573E"/>
    <w:rsid w:val="00B0584E"/>
    <w:rsid w:val="00B058C5"/>
    <w:rsid w:val="00B05B96"/>
    <w:rsid w:val="00B061AD"/>
    <w:rsid w:val="00B06312"/>
    <w:rsid w:val="00B065C8"/>
    <w:rsid w:val="00B065D8"/>
    <w:rsid w:val="00B067C4"/>
    <w:rsid w:val="00B069E2"/>
    <w:rsid w:val="00B06A27"/>
    <w:rsid w:val="00B06A53"/>
    <w:rsid w:val="00B06A6B"/>
    <w:rsid w:val="00B06AF2"/>
    <w:rsid w:val="00B06BFB"/>
    <w:rsid w:val="00B06CF3"/>
    <w:rsid w:val="00B06D77"/>
    <w:rsid w:val="00B06DBB"/>
    <w:rsid w:val="00B06DC9"/>
    <w:rsid w:val="00B0716F"/>
    <w:rsid w:val="00B076D4"/>
    <w:rsid w:val="00B0797B"/>
    <w:rsid w:val="00B07BB3"/>
    <w:rsid w:val="00B07C15"/>
    <w:rsid w:val="00B07CA2"/>
    <w:rsid w:val="00B07CCA"/>
    <w:rsid w:val="00B07D18"/>
    <w:rsid w:val="00B10018"/>
    <w:rsid w:val="00B100CB"/>
    <w:rsid w:val="00B103A2"/>
    <w:rsid w:val="00B1046B"/>
    <w:rsid w:val="00B10502"/>
    <w:rsid w:val="00B105AE"/>
    <w:rsid w:val="00B106B7"/>
    <w:rsid w:val="00B108D5"/>
    <w:rsid w:val="00B10920"/>
    <w:rsid w:val="00B10B5A"/>
    <w:rsid w:val="00B10C4C"/>
    <w:rsid w:val="00B10D0C"/>
    <w:rsid w:val="00B112CE"/>
    <w:rsid w:val="00B112DC"/>
    <w:rsid w:val="00B11716"/>
    <w:rsid w:val="00B118A6"/>
    <w:rsid w:val="00B118DA"/>
    <w:rsid w:val="00B119C8"/>
    <w:rsid w:val="00B11A1E"/>
    <w:rsid w:val="00B11B3A"/>
    <w:rsid w:val="00B11BD7"/>
    <w:rsid w:val="00B11C33"/>
    <w:rsid w:val="00B11CBF"/>
    <w:rsid w:val="00B11E33"/>
    <w:rsid w:val="00B11F1F"/>
    <w:rsid w:val="00B12058"/>
    <w:rsid w:val="00B120F5"/>
    <w:rsid w:val="00B12192"/>
    <w:rsid w:val="00B121CA"/>
    <w:rsid w:val="00B121F7"/>
    <w:rsid w:val="00B124CF"/>
    <w:rsid w:val="00B12566"/>
    <w:rsid w:val="00B12676"/>
    <w:rsid w:val="00B126CD"/>
    <w:rsid w:val="00B1271D"/>
    <w:rsid w:val="00B12874"/>
    <w:rsid w:val="00B12923"/>
    <w:rsid w:val="00B12ACB"/>
    <w:rsid w:val="00B12C1B"/>
    <w:rsid w:val="00B12E62"/>
    <w:rsid w:val="00B12EAC"/>
    <w:rsid w:val="00B13179"/>
    <w:rsid w:val="00B13193"/>
    <w:rsid w:val="00B13256"/>
    <w:rsid w:val="00B13305"/>
    <w:rsid w:val="00B133C1"/>
    <w:rsid w:val="00B13744"/>
    <w:rsid w:val="00B13761"/>
    <w:rsid w:val="00B137B8"/>
    <w:rsid w:val="00B137BB"/>
    <w:rsid w:val="00B13B0B"/>
    <w:rsid w:val="00B13B22"/>
    <w:rsid w:val="00B13B4B"/>
    <w:rsid w:val="00B13BBF"/>
    <w:rsid w:val="00B13BD6"/>
    <w:rsid w:val="00B13D4D"/>
    <w:rsid w:val="00B13F96"/>
    <w:rsid w:val="00B141A6"/>
    <w:rsid w:val="00B1425D"/>
    <w:rsid w:val="00B1431E"/>
    <w:rsid w:val="00B1433B"/>
    <w:rsid w:val="00B14596"/>
    <w:rsid w:val="00B1462D"/>
    <w:rsid w:val="00B147C8"/>
    <w:rsid w:val="00B15155"/>
    <w:rsid w:val="00B152BF"/>
    <w:rsid w:val="00B15426"/>
    <w:rsid w:val="00B1547A"/>
    <w:rsid w:val="00B154E2"/>
    <w:rsid w:val="00B15549"/>
    <w:rsid w:val="00B15644"/>
    <w:rsid w:val="00B1582D"/>
    <w:rsid w:val="00B15D5F"/>
    <w:rsid w:val="00B15DA8"/>
    <w:rsid w:val="00B15F63"/>
    <w:rsid w:val="00B160CE"/>
    <w:rsid w:val="00B16201"/>
    <w:rsid w:val="00B16357"/>
    <w:rsid w:val="00B165E3"/>
    <w:rsid w:val="00B165EC"/>
    <w:rsid w:val="00B16681"/>
    <w:rsid w:val="00B16AA7"/>
    <w:rsid w:val="00B16B9A"/>
    <w:rsid w:val="00B16C4B"/>
    <w:rsid w:val="00B16C63"/>
    <w:rsid w:val="00B16CDF"/>
    <w:rsid w:val="00B1724E"/>
    <w:rsid w:val="00B17306"/>
    <w:rsid w:val="00B174CA"/>
    <w:rsid w:val="00B17579"/>
    <w:rsid w:val="00B17741"/>
    <w:rsid w:val="00B17803"/>
    <w:rsid w:val="00B17B59"/>
    <w:rsid w:val="00B17BE0"/>
    <w:rsid w:val="00B17CE6"/>
    <w:rsid w:val="00B17D89"/>
    <w:rsid w:val="00B17E0A"/>
    <w:rsid w:val="00B17E29"/>
    <w:rsid w:val="00B17E43"/>
    <w:rsid w:val="00B17F84"/>
    <w:rsid w:val="00B17F85"/>
    <w:rsid w:val="00B20035"/>
    <w:rsid w:val="00B2016B"/>
    <w:rsid w:val="00B20210"/>
    <w:rsid w:val="00B2078E"/>
    <w:rsid w:val="00B207B9"/>
    <w:rsid w:val="00B20C1B"/>
    <w:rsid w:val="00B20CDD"/>
    <w:rsid w:val="00B21333"/>
    <w:rsid w:val="00B21389"/>
    <w:rsid w:val="00B214FC"/>
    <w:rsid w:val="00B21816"/>
    <w:rsid w:val="00B21A77"/>
    <w:rsid w:val="00B21C26"/>
    <w:rsid w:val="00B21E07"/>
    <w:rsid w:val="00B21E8C"/>
    <w:rsid w:val="00B21ED1"/>
    <w:rsid w:val="00B2219F"/>
    <w:rsid w:val="00B22308"/>
    <w:rsid w:val="00B223ED"/>
    <w:rsid w:val="00B22576"/>
    <w:rsid w:val="00B2260C"/>
    <w:rsid w:val="00B227BD"/>
    <w:rsid w:val="00B22A77"/>
    <w:rsid w:val="00B22A82"/>
    <w:rsid w:val="00B22E34"/>
    <w:rsid w:val="00B22F59"/>
    <w:rsid w:val="00B23122"/>
    <w:rsid w:val="00B23228"/>
    <w:rsid w:val="00B2334D"/>
    <w:rsid w:val="00B2344E"/>
    <w:rsid w:val="00B23754"/>
    <w:rsid w:val="00B23A5A"/>
    <w:rsid w:val="00B23A62"/>
    <w:rsid w:val="00B242E8"/>
    <w:rsid w:val="00B2495D"/>
    <w:rsid w:val="00B2498C"/>
    <w:rsid w:val="00B24E1B"/>
    <w:rsid w:val="00B25254"/>
    <w:rsid w:val="00B2536A"/>
    <w:rsid w:val="00B256C8"/>
    <w:rsid w:val="00B25842"/>
    <w:rsid w:val="00B25C8C"/>
    <w:rsid w:val="00B25DF1"/>
    <w:rsid w:val="00B25ECF"/>
    <w:rsid w:val="00B26028"/>
    <w:rsid w:val="00B2609F"/>
    <w:rsid w:val="00B260CC"/>
    <w:rsid w:val="00B2620F"/>
    <w:rsid w:val="00B2639E"/>
    <w:rsid w:val="00B2640A"/>
    <w:rsid w:val="00B2668D"/>
    <w:rsid w:val="00B26767"/>
    <w:rsid w:val="00B267A4"/>
    <w:rsid w:val="00B268DC"/>
    <w:rsid w:val="00B2698E"/>
    <w:rsid w:val="00B269DA"/>
    <w:rsid w:val="00B26BE2"/>
    <w:rsid w:val="00B26C93"/>
    <w:rsid w:val="00B26E76"/>
    <w:rsid w:val="00B26F78"/>
    <w:rsid w:val="00B26FD9"/>
    <w:rsid w:val="00B27132"/>
    <w:rsid w:val="00B27194"/>
    <w:rsid w:val="00B27340"/>
    <w:rsid w:val="00B2744E"/>
    <w:rsid w:val="00B2746D"/>
    <w:rsid w:val="00B27592"/>
    <w:rsid w:val="00B27CC3"/>
    <w:rsid w:val="00B27E2B"/>
    <w:rsid w:val="00B27E96"/>
    <w:rsid w:val="00B27F3B"/>
    <w:rsid w:val="00B30049"/>
    <w:rsid w:val="00B30097"/>
    <w:rsid w:val="00B300EF"/>
    <w:rsid w:val="00B302C5"/>
    <w:rsid w:val="00B30314"/>
    <w:rsid w:val="00B30468"/>
    <w:rsid w:val="00B30480"/>
    <w:rsid w:val="00B30575"/>
    <w:rsid w:val="00B305DB"/>
    <w:rsid w:val="00B3092E"/>
    <w:rsid w:val="00B30A38"/>
    <w:rsid w:val="00B30BC5"/>
    <w:rsid w:val="00B30C35"/>
    <w:rsid w:val="00B30C7E"/>
    <w:rsid w:val="00B30CC8"/>
    <w:rsid w:val="00B30F39"/>
    <w:rsid w:val="00B311F0"/>
    <w:rsid w:val="00B3121A"/>
    <w:rsid w:val="00B313BA"/>
    <w:rsid w:val="00B31485"/>
    <w:rsid w:val="00B317BF"/>
    <w:rsid w:val="00B31917"/>
    <w:rsid w:val="00B31C80"/>
    <w:rsid w:val="00B31D04"/>
    <w:rsid w:val="00B31E28"/>
    <w:rsid w:val="00B31F00"/>
    <w:rsid w:val="00B31F97"/>
    <w:rsid w:val="00B3200A"/>
    <w:rsid w:val="00B326CF"/>
    <w:rsid w:val="00B328A8"/>
    <w:rsid w:val="00B3291F"/>
    <w:rsid w:val="00B32A50"/>
    <w:rsid w:val="00B32CBD"/>
    <w:rsid w:val="00B33157"/>
    <w:rsid w:val="00B33304"/>
    <w:rsid w:val="00B33392"/>
    <w:rsid w:val="00B3348B"/>
    <w:rsid w:val="00B33680"/>
    <w:rsid w:val="00B33769"/>
    <w:rsid w:val="00B33885"/>
    <w:rsid w:val="00B33ABA"/>
    <w:rsid w:val="00B33BDF"/>
    <w:rsid w:val="00B33DF6"/>
    <w:rsid w:val="00B33F49"/>
    <w:rsid w:val="00B3421E"/>
    <w:rsid w:val="00B3432A"/>
    <w:rsid w:val="00B343F2"/>
    <w:rsid w:val="00B34401"/>
    <w:rsid w:val="00B344E8"/>
    <w:rsid w:val="00B347E9"/>
    <w:rsid w:val="00B34A99"/>
    <w:rsid w:val="00B34D7A"/>
    <w:rsid w:val="00B34DB3"/>
    <w:rsid w:val="00B34DC7"/>
    <w:rsid w:val="00B34DD6"/>
    <w:rsid w:val="00B34DD9"/>
    <w:rsid w:val="00B34FEA"/>
    <w:rsid w:val="00B3519A"/>
    <w:rsid w:val="00B3563F"/>
    <w:rsid w:val="00B3583D"/>
    <w:rsid w:val="00B35938"/>
    <w:rsid w:val="00B35C50"/>
    <w:rsid w:val="00B35FF6"/>
    <w:rsid w:val="00B3606F"/>
    <w:rsid w:val="00B3618C"/>
    <w:rsid w:val="00B3665D"/>
    <w:rsid w:val="00B36757"/>
    <w:rsid w:val="00B36787"/>
    <w:rsid w:val="00B36887"/>
    <w:rsid w:val="00B36899"/>
    <w:rsid w:val="00B36BCC"/>
    <w:rsid w:val="00B36CA5"/>
    <w:rsid w:val="00B36D88"/>
    <w:rsid w:val="00B36D94"/>
    <w:rsid w:val="00B36F7B"/>
    <w:rsid w:val="00B37002"/>
    <w:rsid w:val="00B37145"/>
    <w:rsid w:val="00B37485"/>
    <w:rsid w:val="00B377C4"/>
    <w:rsid w:val="00B37887"/>
    <w:rsid w:val="00B37AE6"/>
    <w:rsid w:val="00B37B4D"/>
    <w:rsid w:val="00B37CE3"/>
    <w:rsid w:val="00B37D07"/>
    <w:rsid w:val="00B37FB1"/>
    <w:rsid w:val="00B40667"/>
    <w:rsid w:val="00B40BCF"/>
    <w:rsid w:val="00B40D10"/>
    <w:rsid w:val="00B40E2F"/>
    <w:rsid w:val="00B41083"/>
    <w:rsid w:val="00B411C9"/>
    <w:rsid w:val="00B413B0"/>
    <w:rsid w:val="00B41522"/>
    <w:rsid w:val="00B4152B"/>
    <w:rsid w:val="00B415F6"/>
    <w:rsid w:val="00B41731"/>
    <w:rsid w:val="00B4179B"/>
    <w:rsid w:val="00B417AA"/>
    <w:rsid w:val="00B41848"/>
    <w:rsid w:val="00B4187D"/>
    <w:rsid w:val="00B418B2"/>
    <w:rsid w:val="00B4195B"/>
    <w:rsid w:val="00B41975"/>
    <w:rsid w:val="00B41A18"/>
    <w:rsid w:val="00B41A88"/>
    <w:rsid w:val="00B41B72"/>
    <w:rsid w:val="00B41BB6"/>
    <w:rsid w:val="00B41CBE"/>
    <w:rsid w:val="00B41E6B"/>
    <w:rsid w:val="00B41E8F"/>
    <w:rsid w:val="00B4202A"/>
    <w:rsid w:val="00B42099"/>
    <w:rsid w:val="00B4219E"/>
    <w:rsid w:val="00B42366"/>
    <w:rsid w:val="00B42389"/>
    <w:rsid w:val="00B424E9"/>
    <w:rsid w:val="00B42544"/>
    <w:rsid w:val="00B428AC"/>
    <w:rsid w:val="00B42972"/>
    <w:rsid w:val="00B429FC"/>
    <w:rsid w:val="00B42AAB"/>
    <w:rsid w:val="00B42CC1"/>
    <w:rsid w:val="00B4313F"/>
    <w:rsid w:val="00B4322E"/>
    <w:rsid w:val="00B432DC"/>
    <w:rsid w:val="00B4373C"/>
    <w:rsid w:val="00B4376E"/>
    <w:rsid w:val="00B43828"/>
    <w:rsid w:val="00B4384F"/>
    <w:rsid w:val="00B43863"/>
    <w:rsid w:val="00B43895"/>
    <w:rsid w:val="00B438F1"/>
    <w:rsid w:val="00B439AB"/>
    <w:rsid w:val="00B43AC3"/>
    <w:rsid w:val="00B43B03"/>
    <w:rsid w:val="00B43BCC"/>
    <w:rsid w:val="00B43E52"/>
    <w:rsid w:val="00B4408A"/>
    <w:rsid w:val="00B4408B"/>
    <w:rsid w:val="00B440B1"/>
    <w:rsid w:val="00B440EB"/>
    <w:rsid w:val="00B4415D"/>
    <w:rsid w:val="00B442E8"/>
    <w:rsid w:val="00B44488"/>
    <w:rsid w:val="00B444B5"/>
    <w:rsid w:val="00B44687"/>
    <w:rsid w:val="00B4468F"/>
    <w:rsid w:val="00B447C7"/>
    <w:rsid w:val="00B4483F"/>
    <w:rsid w:val="00B44994"/>
    <w:rsid w:val="00B44C5E"/>
    <w:rsid w:val="00B44DBF"/>
    <w:rsid w:val="00B44DF1"/>
    <w:rsid w:val="00B44F8F"/>
    <w:rsid w:val="00B44F93"/>
    <w:rsid w:val="00B45228"/>
    <w:rsid w:val="00B45260"/>
    <w:rsid w:val="00B45280"/>
    <w:rsid w:val="00B45291"/>
    <w:rsid w:val="00B4538C"/>
    <w:rsid w:val="00B454F3"/>
    <w:rsid w:val="00B45541"/>
    <w:rsid w:val="00B4556B"/>
    <w:rsid w:val="00B45590"/>
    <w:rsid w:val="00B45601"/>
    <w:rsid w:val="00B458BF"/>
    <w:rsid w:val="00B45982"/>
    <w:rsid w:val="00B45AE1"/>
    <w:rsid w:val="00B45CD0"/>
    <w:rsid w:val="00B45D5D"/>
    <w:rsid w:val="00B45E21"/>
    <w:rsid w:val="00B460C2"/>
    <w:rsid w:val="00B461A5"/>
    <w:rsid w:val="00B4646E"/>
    <w:rsid w:val="00B46576"/>
    <w:rsid w:val="00B467CA"/>
    <w:rsid w:val="00B467ED"/>
    <w:rsid w:val="00B469E6"/>
    <w:rsid w:val="00B46B4C"/>
    <w:rsid w:val="00B46BDB"/>
    <w:rsid w:val="00B46F1A"/>
    <w:rsid w:val="00B4749C"/>
    <w:rsid w:val="00B474CB"/>
    <w:rsid w:val="00B474D6"/>
    <w:rsid w:val="00B474E4"/>
    <w:rsid w:val="00B47692"/>
    <w:rsid w:val="00B47979"/>
    <w:rsid w:val="00B47A40"/>
    <w:rsid w:val="00B47D53"/>
    <w:rsid w:val="00B47D5B"/>
    <w:rsid w:val="00B47D5F"/>
    <w:rsid w:val="00B47FF8"/>
    <w:rsid w:val="00B50090"/>
    <w:rsid w:val="00B5016A"/>
    <w:rsid w:val="00B5018B"/>
    <w:rsid w:val="00B5024D"/>
    <w:rsid w:val="00B5027B"/>
    <w:rsid w:val="00B50592"/>
    <w:rsid w:val="00B5070F"/>
    <w:rsid w:val="00B50758"/>
    <w:rsid w:val="00B50A28"/>
    <w:rsid w:val="00B50A4C"/>
    <w:rsid w:val="00B50AF7"/>
    <w:rsid w:val="00B50B24"/>
    <w:rsid w:val="00B50BC4"/>
    <w:rsid w:val="00B50C9E"/>
    <w:rsid w:val="00B50EBF"/>
    <w:rsid w:val="00B51010"/>
    <w:rsid w:val="00B510D4"/>
    <w:rsid w:val="00B5115B"/>
    <w:rsid w:val="00B51195"/>
    <w:rsid w:val="00B51471"/>
    <w:rsid w:val="00B514C6"/>
    <w:rsid w:val="00B517A9"/>
    <w:rsid w:val="00B51802"/>
    <w:rsid w:val="00B51900"/>
    <w:rsid w:val="00B5197E"/>
    <w:rsid w:val="00B519FB"/>
    <w:rsid w:val="00B51D1A"/>
    <w:rsid w:val="00B51E33"/>
    <w:rsid w:val="00B51E68"/>
    <w:rsid w:val="00B5262A"/>
    <w:rsid w:val="00B526BB"/>
    <w:rsid w:val="00B526EE"/>
    <w:rsid w:val="00B52935"/>
    <w:rsid w:val="00B529DF"/>
    <w:rsid w:val="00B52CDB"/>
    <w:rsid w:val="00B52CFD"/>
    <w:rsid w:val="00B52E1F"/>
    <w:rsid w:val="00B52F31"/>
    <w:rsid w:val="00B52FBE"/>
    <w:rsid w:val="00B530F6"/>
    <w:rsid w:val="00B53300"/>
    <w:rsid w:val="00B5332A"/>
    <w:rsid w:val="00B53488"/>
    <w:rsid w:val="00B53678"/>
    <w:rsid w:val="00B5367D"/>
    <w:rsid w:val="00B536FB"/>
    <w:rsid w:val="00B5372D"/>
    <w:rsid w:val="00B53883"/>
    <w:rsid w:val="00B5390D"/>
    <w:rsid w:val="00B53A59"/>
    <w:rsid w:val="00B542C6"/>
    <w:rsid w:val="00B54396"/>
    <w:rsid w:val="00B54415"/>
    <w:rsid w:val="00B546FC"/>
    <w:rsid w:val="00B5478B"/>
    <w:rsid w:val="00B5480E"/>
    <w:rsid w:val="00B549F2"/>
    <w:rsid w:val="00B54A54"/>
    <w:rsid w:val="00B54BFB"/>
    <w:rsid w:val="00B54C01"/>
    <w:rsid w:val="00B54D34"/>
    <w:rsid w:val="00B54EFC"/>
    <w:rsid w:val="00B54FE7"/>
    <w:rsid w:val="00B551B3"/>
    <w:rsid w:val="00B551E9"/>
    <w:rsid w:val="00B5533A"/>
    <w:rsid w:val="00B553D1"/>
    <w:rsid w:val="00B555E3"/>
    <w:rsid w:val="00B5564F"/>
    <w:rsid w:val="00B558AC"/>
    <w:rsid w:val="00B5590C"/>
    <w:rsid w:val="00B55A54"/>
    <w:rsid w:val="00B55A5F"/>
    <w:rsid w:val="00B55C0F"/>
    <w:rsid w:val="00B55C8C"/>
    <w:rsid w:val="00B55DE9"/>
    <w:rsid w:val="00B55E71"/>
    <w:rsid w:val="00B55E81"/>
    <w:rsid w:val="00B55ECD"/>
    <w:rsid w:val="00B55F2D"/>
    <w:rsid w:val="00B5600E"/>
    <w:rsid w:val="00B56042"/>
    <w:rsid w:val="00B56216"/>
    <w:rsid w:val="00B5667E"/>
    <w:rsid w:val="00B567CF"/>
    <w:rsid w:val="00B56993"/>
    <w:rsid w:val="00B569AD"/>
    <w:rsid w:val="00B569E1"/>
    <w:rsid w:val="00B569E7"/>
    <w:rsid w:val="00B56A40"/>
    <w:rsid w:val="00B56B41"/>
    <w:rsid w:val="00B56B4E"/>
    <w:rsid w:val="00B56C8F"/>
    <w:rsid w:val="00B56E36"/>
    <w:rsid w:val="00B56F75"/>
    <w:rsid w:val="00B56FAC"/>
    <w:rsid w:val="00B57032"/>
    <w:rsid w:val="00B57044"/>
    <w:rsid w:val="00B571CC"/>
    <w:rsid w:val="00B5745A"/>
    <w:rsid w:val="00B574B5"/>
    <w:rsid w:val="00B574C0"/>
    <w:rsid w:val="00B576E4"/>
    <w:rsid w:val="00B5783E"/>
    <w:rsid w:val="00B57996"/>
    <w:rsid w:val="00B57A1A"/>
    <w:rsid w:val="00B57AEB"/>
    <w:rsid w:val="00B57B8E"/>
    <w:rsid w:val="00B57CFA"/>
    <w:rsid w:val="00B57FF0"/>
    <w:rsid w:val="00B60057"/>
    <w:rsid w:val="00B60190"/>
    <w:rsid w:val="00B60385"/>
    <w:rsid w:val="00B6038B"/>
    <w:rsid w:val="00B6054A"/>
    <w:rsid w:val="00B60584"/>
    <w:rsid w:val="00B605BE"/>
    <w:rsid w:val="00B60677"/>
    <w:rsid w:val="00B60C06"/>
    <w:rsid w:val="00B60F76"/>
    <w:rsid w:val="00B61476"/>
    <w:rsid w:val="00B6149D"/>
    <w:rsid w:val="00B61792"/>
    <w:rsid w:val="00B61811"/>
    <w:rsid w:val="00B61AFA"/>
    <w:rsid w:val="00B61DB3"/>
    <w:rsid w:val="00B61E72"/>
    <w:rsid w:val="00B61FED"/>
    <w:rsid w:val="00B62370"/>
    <w:rsid w:val="00B62441"/>
    <w:rsid w:val="00B624B1"/>
    <w:rsid w:val="00B62511"/>
    <w:rsid w:val="00B626DB"/>
    <w:rsid w:val="00B62B02"/>
    <w:rsid w:val="00B62DFD"/>
    <w:rsid w:val="00B62E09"/>
    <w:rsid w:val="00B62E78"/>
    <w:rsid w:val="00B631B9"/>
    <w:rsid w:val="00B63238"/>
    <w:rsid w:val="00B63559"/>
    <w:rsid w:val="00B636C0"/>
    <w:rsid w:val="00B63844"/>
    <w:rsid w:val="00B63B26"/>
    <w:rsid w:val="00B63EA0"/>
    <w:rsid w:val="00B6414E"/>
    <w:rsid w:val="00B64220"/>
    <w:rsid w:val="00B64602"/>
    <w:rsid w:val="00B64629"/>
    <w:rsid w:val="00B64670"/>
    <w:rsid w:val="00B6468E"/>
    <w:rsid w:val="00B646EE"/>
    <w:rsid w:val="00B6474B"/>
    <w:rsid w:val="00B64835"/>
    <w:rsid w:val="00B648AD"/>
    <w:rsid w:val="00B6498D"/>
    <w:rsid w:val="00B649B6"/>
    <w:rsid w:val="00B64B83"/>
    <w:rsid w:val="00B64BA8"/>
    <w:rsid w:val="00B64E39"/>
    <w:rsid w:val="00B65043"/>
    <w:rsid w:val="00B65175"/>
    <w:rsid w:val="00B65233"/>
    <w:rsid w:val="00B6537A"/>
    <w:rsid w:val="00B654AE"/>
    <w:rsid w:val="00B6568D"/>
    <w:rsid w:val="00B656C5"/>
    <w:rsid w:val="00B656EE"/>
    <w:rsid w:val="00B6577F"/>
    <w:rsid w:val="00B65BE1"/>
    <w:rsid w:val="00B65E64"/>
    <w:rsid w:val="00B65E88"/>
    <w:rsid w:val="00B65FBE"/>
    <w:rsid w:val="00B660C4"/>
    <w:rsid w:val="00B6621A"/>
    <w:rsid w:val="00B66235"/>
    <w:rsid w:val="00B665D3"/>
    <w:rsid w:val="00B66755"/>
    <w:rsid w:val="00B667C0"/>
    <w:rsid w:val="00B66A52"/>
    <w:rsid w:val="00B66A82"/>
    <w:rsid w:val="00B66E24"/>
    <w:rsid w:val="00B67035"/>
    <w:rsid w:val="00B67053"/>
    <w:rsid w:val="00B6711A"/>
    <w:rsid w:val="00B67174"/>
    <w:rsid w:val="00B672A7"/>
    <w:rsid w:val="00B67458"/>
    <w:rsid w:val="00B675A7"/>
    <w:rsid w:val="00B6799A"/>
    <w:rsid w:val="00B67C50"/>
    <w:rsid w:val="00B67C55"/>
    <w:rsid w:val="00B67DD5"/>
    <w:rsid w:val="00B7011D"/>
    <w:rsid w:val="00B7018C"/>
    <w:rsid w:val="00B703A6"/>
    <w:rsid w:val="00B703A9"/>
    <w:rsid w:val="00B703E6"/>
    <w:rsid w:val="00B70453"/>
    <w:rsid w:val="00B706CF"/>
    <w:rsid w:val="00B7072F"/>
    <w:rsid w:val="00B707EE"/>
    <w:rsid w:val="00B708B5"/>
    <w:rsid w:val="00B70983"/>
    <w:rsid w:val="00B70B6D"/>
    <w:rsid w:val="00B71030"/>
    <w:rsid w:val="00B71065"/>
    <w:rsid w:val="00B71072"/>
    <w:rsid w:val="00B71203"/>
    <w:rsid w:val="00B7123F"/>
    <w:rsid w:val="00B71419"/>
    <w:rsid w:val="00B7146A"/>
    <w:rsid w:val="00B71500"/>
    <w:rsid w:val="00B71879"/>
    <w:rsid w:val="00B71B5C"/>
    <w:rsid w:val="00B71B87"/>
    <w:rsid w:val="00B71C6D"/>
    <w:rsid w:val="00B71D07"/>
    <w:rsid w:val="00B71D0E"/>
    <w:rsid w:val="00B71D1D"/>
    <w:rsid w:val="00B71DFC"/>
    <w:rsid w:val="00B71E0E"/>
    <w:rsid w:val="00B71EB7"/>
    <w:rsid w:val="00B71F3D"/>
    <w:rsid w:val="00B720A5"/>
    <w:rsid w:val="00B722C4"/>
    <w:rsid w:val="00B72323"/>
    <w:rsid w:val="00B72475"/>
    <w:rsid w:val="00B72497"/>
    <w:rsid w:val="00B724EB"/>
    <w:rsid w:val="00B7299F"/>
    <w:rsid w:val="00B72A3E"/>
    <w:rsid w:val="00B72A47"/>
    <w:rsid w:val="00B72B57"/>
    <w:rsid w:val="00B72DAD"/>
    <w:rsid w:val="00B72E03"/>
    <w:rsid w:val="00B72E91"/>
    <w:rsid w:val="00B73850"/>
    <w:rsid w:val="00B73877"/>
    <w:rsid w:val="00B73899"/>
    <w:rsid w:val="00B73B0D"/>
    <w:rsid w:val="00B73D61"/>
    <w:rsid w:val="00B7411F"/>
    <w:rsid w:val="00B742C0"/>
    <w:rsid w:val="00B74323"/>
    <w:rsid w:val="00B74461"/>
    <w:rsid w:val="00B74478"/>
    <w:rsid w:val="00B74584"/>
    <w:rsid w:val="00B74712"/>
    <w:rsid w:val="00B74B1E"/>
    <w:rsid w:val="00B750FA"/>
    <w:rsid w:val="00B751FD"/>
    <w:rsid w:val="00B75266"/>
    <w:rsid w:val="00B75274"/>
    <w:rsid w:val="00B752B3"/>
    <w:rsid w:val="00B752BF"/>
    <w:rsid w:val="00B752C3"/>
    <w:rsid w:val="00B75438"/>
    <w:rsid w:val="00B75582"/>
    <w:rsid w:val="00B758C7"/>
    <w:rsid w:val="00B75997"/>
    <w:rsid w:val="00B75CA7"/>
    <w:rsid w:val="00B75D4B"/>
    <w:rsid w:val="00B75E48"/>
    <w:rsid w:val="00B75E70"/>
    <w:rsid w:val="00B7609E"/>
    <w:rsid w:val="00B7629C"/>
    <w:rsid w:val="00B763DF"/>
    <w:rsid w:val="00B764BE"/>
    <w:rsid w:val="00B766C6"/>
    <w:rsid w:val="00B766E6"/>
    <w:rsid w:val="00B76818"/>
    <w:rsid w:val="00B769A6"/>
    <w:rsid w:val="00B76A5C"/>
    <w:rsid w:val="00B76C4A"/>
    <w:rsid w:val="00B76D23"/>
    <w:rsid w:val="00B76F04"/>
    <w:rsid w:val="00B76FAB"/>
    <w:rsid w:val="00B76FF1"/>
    <w:rsid w:val="00B777D9"/>
    <w:rsid w:val="00B77886"/>
    <w:rsid w:val="00B77890"/>
    <w:rsid w:val="00B77BC0"/>
    <w:rsid w:val="00B77BCE"/>
    <w:rsid w:val="00B77CEE"/>
    <w:rsid w:val="00B77F70"/>
    <w:rsid w:val="00B801DD"/>
    <w:rsid w:val="00B8027B"/>
    <w:rsid w:val="00B8028E"/>
    <w:rsid w:val="00B8058D"/>
    <w:rsid w:val="00B80690"/>
    <w:rsid w:val="00B80851"/>
    <w:rsid w:val="00B80856"/>
    <w:rsid w:val="00B80867"/>
    <w:rsid w:val="00B80A44"/>
    <w:rsid w:val="00B80A89"/>
    <w:rsid w:val="00B80B65"/>
    <w:rsid w:val="00B80C23"/>
    <w:rsid w:val="00B80CE8"/>
    <w:rsid w:val="00B80D02"/>
    <w:rsid w:val="00B80D9B"/>
    <w:rsid w:val="00B80F5C"/>
    <w:rsid w:val="00B811E7"/>
    <w:rsid w:val="00B811F4"/>
    <w:rsid w:val="00B812B1"/>
    <w:rsid w:val="00B8132F"/>
    <w:rsid w:val="00B81686"/>
    <w:rsid w:val="00B817D0"/>
    <w:rsid w:val="00B819B7"/>
    <w:rsid w:val="00B81B58"/>
    <w:rsid w:val="00B81C18"/>
    <w:rsid w:val="00B81C97"/>
    <w:rsid w:val="00B81CD1"/>
    <w:rsid w:val="00B81D92"/>
    <w:rsid w:val="00B81E7B"/>
    <w:rsid w:val="00B81F6A"/>
    <w:rsid w:val="00B81FFD"/>
    <w:rsid w:val="00B82038"/>
    <w:rsid w:val="00B82217"/>
    <w:rsid w:val="00B82321"/>
    <w:rsid w:val="00B82626"/>
    <w:rsid w:val="00B8278F"/>
    <w:rsid w:val="00B82879"/>
    <w:rsid w:val="00B82954"/>
    <w:rsid w:val="00B82C40"/>
    <w:rsid w:val="00B82D88"/>
    <w:rsid w:val="00B834D6"/>
    <w:rsid w:val="00B83570"/>
    <w:rsid w:val="00B8369D"/>
    <w:rsid w:val="00B836B0"/>
    <w:rsid w:val="00B83859"/>
    <w:rsid w:val="00B838C1"/>
    <w:rsid w:val="00B83C7E"/>
    <w:rsid w:val="00B83C9F"/>
    <w:rsid w:val="00B83CFC"/>
    <w:rsid w:val="00B83FC0"/>
    <w:rsid w:val="00B8406D"/>
    <w:rsid w:val="00B84181"/>
    <w:rsid w:val="00B84198"/>
    <w:rsid w:val="00B842D5"/>
    <w:rsid w:val="00B84341"/>
    <w:rsid w:val="00B843F0"/>
    <w:rsid w:val="00B8472E"/>
    <w:rsid w:val="00B84750"/>
    <w:rsid w:val="00B847E3"/>
    <w:rsid w:val="00B84A05"/>
    <w:rsid w:val="00B84B02"/>
    <w:rsid w:val="00B84B95"/>
    <w:rsid w:val="00B84CA5"/>
    <w:rsid w:val="00B84D68"/>
    <w:rsid w:val="00B84E53"/>
    <w:rsid w:val="00B8518A"/>
    <w:rsid w:val="00B85236"/>
    <w:rsid w:val="00B852DE"/>
    <w:rsid w:val="00B853BF"/>
    <w:rsid w:val="00B85575"/>
    <w:rsid w:val="00B857DE"/>
    <w:rsid w:val="00B8592A"/>
    <w:rsid w:val="00B85AAC"/>
    <w:rsid w:val="00B85EA5"/>
    <w:rsid w:val="00B85F27"/>
    <w:rsid w:val="00B85FDF"/>
    <w:rsid w:val="00B868F2"/>
    <w:rsid w:val="00B8690E"/>
    <w:rsid w:val="00B86936"/>
    <w:rsid w:val="00B86BA9"/>
    <w:rsid w:val="00B86C03"/>
    <w:rsid w:val="00B86D47"/>
    <w:rsid w:val="00B86D53"/>
    <w:rsid w:val="00B86DCE"/>
    <w:rsid w:val="00B86DED"/>
    <w:rsid w:val="00B86E01"/>
    <w:rsid w:val="00B8713F"/>
    <w:rsid w:val="00B8730E"/>
    <w:rsid w:val="00B8742C"/>
    <w:rsid w:val="00B874A9"/>
    <w:rsid w:val="00B87543"/>
    <w:rsid w:val="00B8770D"/>
    <w:rsid w:val="00B87B86"/>
    <w:rsid w:val="00B87BE4"/>
    <w:rsid w:val="00B87FE8"/>
    <w:rsid w:val="00B90390"/>
    <w:rsid w:val="00B9043C"/>
    <w:rsid w:val="00B904E5"/>
    <w:rsid w:val="00B906E6"/>
    <w:rsid w:val="00B90EA8"/>
    <w:rsid w:val="00B90FB9"/>
    <w:rsid w:val="00B9116B"/>
    <w:rsid w:val="00B91312"/>
    <w:rsid w:val="00B914D6"/>
    <w:rsid w:val="00B916BF"/>
    <w:rsid w:val="00B916D0"/>
    <w:rsid w:val="00B91875"/>
    <w:rsid w:val="00B919FC"/>
    <w:rsid w:val="00B91C41"/>
    <w:rsid w:val="00B91C54"/>
    <w:rsid w:val="00B91D12"/>
    <w:rsid w:val="00B91F14"/>
    <w:rsid w:val="00B9203D"/>
    <w:rsid w:val="00B92107"/>
    <w:rsid w:val="00B92330"/>
    <w:rsid w:val="00B9240B"/>
    <w:rsid w:val="00B9254A"/>
    <w:rsid w:val="00B92565"/>
    <w:rsid w:val="00B9258E"/>
    <w:rsid w:val="00B9259E"/>
    <w:rsid w:val="00B928D4"/>
    <w:rsid w:val="00B92AA4"/>
    <w:rsid w:val="00B92AF1"/>
    <w:rsid w:val="00B92CEC"/>
    <w:rsid w:val="00B92D8B"/>
    <w:rsid w:val="00B930C6"/>
    <w:rsid w:val="00B931F0"/>
    <w:rsid w:val="00B933AB"/>
    <w:rsid w:val="00B934B0"/>
    <w:rsid w:val="00B935B8"/>
    <w:rsid w:val="00B938CE"/>
    <w:rsid w:val="00B9390C"/>
    <w:rsid w:val="00B93928"/>
    <w:rsid w:val="00B93A98"/>
    <w:rsid w:val="00B93E35"/>
    <w:rsid w:val="00B93EF7"/>
    <w:rsid w:val="00B93FDB"/>
    <w:rsid w:val="00B94232"/>
    <w:rsid w:val="00B947C9"/>
    <w:rsid w:val="00B94902"/>
    <w:rsid w:val="00B9497A"/>
    <w:rsid w:val="00B949F0"/>
    <w:rsid w:val="00B94B89"/>
    <w:rsid w:val="00B94BAC"/>
    <w:rsid w:val="00B94D46"/>
    <w:rsid w:val="00B94DD8"/>
    <w:rsid w:val="00B94E02"/>
    <w:rsid w:val="00B94E6F"/>
    <w:rsid w:val="00B94F21"/>
    <w:rsid w:val="00B94FDF"/>
    <w:rsid w:val="00B9549B"/>
    <w:rsid w:val="00B9552C"/>
    <w:rsid w:val="00B956F7"/>
    <w:rsid w:val="00B958E5"/>
    <w:rsid w:val="00B958F8"/>
    <w:rsid w:val="00B95A40"/>
    <w:rsid w:val="00B95D7F"/>
    <w:rsid w:val="00B95EF1"/>
    <w:rsid w:val="00B95F82"/>
    <w:rsid w:val="00B95FAB"/>
    <w:rsid w:val="00B95FF9"/>
    <w:rsid w:val="00B95FFD"/>
    <w:rsid w:val="00B96353"/>
    <w:rsid w:val="00B9655F"/>
    <w:rsid w:val="00B965A4"/>
    <w:rsid w:val="00B965FC"/>
    <w:rsid w:val="00B968AC"/>
    <w:rsid w:val="00B968D4"/>
    <w:rsid w:val="00B96928"/>
    <w:rsid w:val="00B96A4E"/>
    <w:rsid w:val="00B96D39"/>
    <w:rsid w:val="00B96D80"/>
    <w:rsid w:val="00B970E6"/>
    <w:rsid w:val="00B97138"/>
    <w:rsid w:val="00B971C0"/>
    <w:rsid w:val="00B97200"/>
    <w:rsid w:val="00B975B7"/>
    <w:rsid w:val="00B9760F"/>
    <w:rsid w:val="00B977C7"/>
    <w:rsid w:val="00B97958"/>
    <w:rsid w:val="00B97A4B"/>
    <w:rsid w:val="00B97A9A"/>
    <w:rsid w:val="00B97B26"/>
    <w:rsid w:val="00B97D80"/>
    <w:rsid w:val="00B97F9F"/>
    <w:rsid w:val="00BA012C"/>
    <w:rsid w:val="00BA026E"/>
    <w:rsid w:val="00BA0354"/>
    <w:rsid w:val="00BA0392"/>
    <w:rsid w:val="00BA05DD"/>
    <w:rsid w:val="00BA08B3"/>
    <w:rsid w:val="00BA0A3B"/>
    <w:rsid w:val="00BA0BF0"/>
    <w:rsid w:val="00BA0E31"/>
    <w:rsid w:val="00BA0FCD"/>
    <w:rsid w:val="00BA11CB"/>
    <w:rsid w:val="00BA143E"/>
    <w:rsid w:val="00BA1446"/>
    <w:rsid w:val="00BA1506"/>
    <w:rsid w:val="00BA1A05"/>
    <w:rsid w:val="00BA1A2A"/>
    <w:rsid w:val="00BA1AD4"/>
    <w:rsid w:val="00BA1B65"/>
    <w:rsid w:val="00BA1E72"/>
    <w:rsid w:val="00BA1F51"/>
    <w:rsid w:val="00BA1FA7"/>
    <w:rsid w:val="00BA20A1"/>
    <w:rsid w:val="00BA23CE"/>
    <w:rsid w:val="00BA2434"/>
    <w:rsid w:val="00BA2587"/>
    <w:rsid w:val="00BA261C"/>
    <w:rsid w:val="00BA2AD5"/>
    <w:rsid w:val="00BA2B8B"/>
    <w:rsid w:val="00BA2CD0"/>
    <w:rsid w:val="00BA2D12"/>
    <w:rsid w:val="00BA2EB8"/>
    <w:rsid w:val="00BA2F0F"/>
    <w:rsid w:val="00BA2F6E"/>
    <w:rsid w:val="00BA301B"/>
    <w:rsid w:val="00BA323F"/>
    <w:rsid w:val="00BA329E"/>
    <w:rsid w:val="00BA356D"/>
    <w:rsid w:val="00BA3833"/>
    <w:rsid w:val="00BA3CD4"/>
    <w:rsid w:val="00BA3E50"/>
    <w:rsid w:val="00BA3EF3"/>
    <w:rsid w:val="00BA3F7E"/>
    <w:rsid w:val="00BA3FA4"/>
    <w:rsid w:val="00BA3FA5"/>
    <w:rsid w:val="00BA410A"/>
    <w:rsid w:val="00BA436C"/>
    <w:rsid w:val="00BA46B6"/>
    <w:rsid w:val="00BA4734"/>
    <w:rsid w:val="00BA48CF"/>
    <w:rsid w:val="00BA49B3"/>
    <w:rsid w:val="00BA4A77"/>
    <w:rsid w:val="00BA4D59"/>
    <w:rsid w:val="00BA4E3C"/>
    <w:rsid w:val="00BA4EB9"/>
    <w:rsid w:val="00BA505F"/>
    <w:rsid w:val="00BA51C3"/>
    <w:rsid w:val="00BA53C5"/>
    <w:rsid w:val="00BA5744"/>
    <w:rsid w:val="00BA58A1"/>
    <w:rsid w:val="00BA58EC"/>
    <w:rsid w:val="00BA59D1"/>
    <w:rsid w:val="00BA5A07"/>
    <w:rsid w:val="00BA5F59"/>
    <w:rsid w:val="00BA6019"/>
    <w:rsid w:val="00BA6045"/>
    <w:rsid w:val="00BA6130"/>
    <w:rsid w:val="00BA631F"/>
    <w:rsid w:val="00BA63C7"/>
    <w:rsid w:val="00BA646F"/>
    <w:rsid w:val="00BA6762"/>
    <w:rsid w:val="00BA67C3"/>
    <w:rsid w:val="00BA686E"/>
    <w:rsid w:val="00BA68B8"/>
    <w:rsid w:val="00BA6D11"/>
    <w:rsid w:val="00BA6E23"/>
    <w:rsid w:val="00BA72C7"/>
    <w:rsid w:val="00BA75FC"/>
    <w:rsid w:val="00BA78CA"/>
    <w:rsid w:val="00BA7B96"/>
    <w:rsid w:val="00BA7C5D"/>
    <w:rsid w:val="00BA7E2C"/>
    <w:rsid w:val="00BA7FF4"/>
    <w:rsid w:val="00BB0086"/>
    <w:rsid w:val="00BB042A"/>
    <w:rsid w:val="00BB04FA"/>
    <w:rsid w:val="00BB06A8"/>
    <w:rsid w:val="00BB078E"/>
    <w:rsid w:val="00BB0881"/>
    <w:rsid w:val="00BB08FB"/>
    <w:rsid w:val="00BB0955"/>
    <w:rsid w:val="00BB0A09"/>
    <w:rsid w:val="00BB0B46"/>
    <w:rsid w:val="00BB0E7E"/>
    <w:rsid w:val="00BB0EC6"/>
    <w:rsid w:val="00BB10F8"/>
    <w:rsid w:val="00BB11CC"/>
    <w:rsid w:val="00BB122D"/>
    <w:rsid w:val="00BB14D4"/>
    <w:rsid w:val="00BB172B"/>
    <w:rsid w:val="00BB1A2F"/>
    <w:rsid w:val="00BB1B82"/>
    <w:rsid w:val="00BB1EB4"/>
    <w:rsid w:val="00BB1EE9"/>
    <w:rsid w:val="00BB1F3E"/>
    <w:rsid w:val="00BB1F3F"/>
    <w:rsid w:val="00BB1F81"/>
    <w:rsid w:val="00BB201B"/>
    <w:rsid w:val="00BB211D"/>
    <w:rsid w:val="00BB2128"/>
    <w:rsid w:val="00BB2630"/>
    <w:rsid w:val="00BB3094"/>
    <w:rsid w:val="00BB30C7"/>
    <w:rsid w:val="00BB318F"/>
    <w:rsid w:val="00BB324A"/>
    <w:rsid w:val="00BB32A5"/>
    <w:rsid w:val="00BB3384"/>
    <w:rsid w:val="00BB341A"/>
    <w:rsid w:val="00BB355B"/>
    <w:rsid w:val="00BB358B"/>
    <w:rsid w:val="00BB390C"/>
    <w:rsid w:val="00BB3D0E"/>
    <w:rsid w:val="00BB3E2A"/>
    <w:rsid w:val="00BB4139"/>
    <w:rsid w:val="00BB434C"/>
    <w:rsid w:val="00BB43CD"/>
    <w:rsid w:val="00BB4419"/>
    <w:rsid w:val="00BB4515"/>
    <w:rsid w:val="00BB4559"/>
    <w:rsid w:val="00BB47A6"/>
    <w:rsid w:val="00BB47F5"/>
    <w:rsid w:val="00BB499D"/>
    <w:rsid w:val="00BB4ACE"/>
    <w:rsid w:val="00BB4CBD"/>
    <w:rsid w:val="00BB4DC2"/>
    <w:rsid w:val="00BB4DD5"/>
    <w:rsid w:val="00BB512A"/>
    <w:rsid w:val="00BB543E"/>
    <w:rsid w:val="00BB566D"/>
    <w:rsid w:val="00BB58F5"/>
    <w:rsid w:val="00BB59DF"/>
    <w:rsid w:val="00BB5A44"/>
    <w:rsid w:val="00BB5E97"/>
    <w:rsid w:val="00BB5EBD"/>
    <w:rsid w:val="00BB5F4F"/>
    <w:rsid w:val="00BB5FA2"/>
    <w:rsid w:val="00BB603C"/>
    <w:rsid w:val="00BB6087"/>
    <w:rsid w:val="00BB61F8"/>
    <w:rsid w:val="00BB62DE"/>
    <w:rsid w:val="00BB6326"/>
    <w:rsid w:val="00BB6628"/>
    <w:rsid w:val="00BB6685"/>
    <w:rsid w:val="00BB688E"/>
    <w:rsid w:val="00BB68C8"/>
    <w:rsid w:val="00BB6929"/>
    <w:rsid w:val="00BB6C72"/>
    <w:rsid w:val="00BB6F17"/>
    <w:rsid w:val="00BB708D"/>
    <w:rsid w:val="00BB70B6"/>
    <w:rsid w:val="00BB70B7"/>
    <w:rsid w:val="00BB7185"/>
    <w:rsid w:val="00BB72B7"/>
    <w:rsid w:val="00BB778D"/>
    <w:rsid w:val="00BB784C"/>
    <w:rsid w:val="00BB79DA"/>
    <w:rsid w:val="00BB7B95"/>
    <w:rsid w:val="00BB7DCE"/>
    <w:rsid w:val="00BB7E81"/>
    <w:rsid w:val="00BB7EA8"/>
    <w:rsid w:val="00BC0086"/>
    <w:rsid w:val="00BC018E"/>
    <w:rsid w:val="00BC04A9"/>
    <w:rsid w:val="00BC0512"/>
    <w:rsid w:val="00BC057D"/>
    <w:rsid w:val="00BC0607"/>
    <w:rsid w:val="00BC0682"/>
    <w:rsid w:val="00BC09AD"/>
    <w:rsid w:val="00BC09F0"/>
    <w:rsid w:val="00BC0A46"/>
    <w:rsid w:val="00BC0B26"/>
    <w:rsid w:val="00BC11C6"/>
    <w:rsid w:val="00BC180C"/>
    <w:rsid w:val="00BC1915"/>
    <w:rsid w:val="00BC1A6D"/>
    <w:rsid w:val="00BC1B27"/>
    <w:rsid w:val="00BC1CB3"/>
    <w:rsid w:val="00BC1DF9"/>
    <w:rsid w:val="00BC1EB3"/>
    <w:rsid w:val="00BC2018"/>
    <w:rsid w:val="00BC2122"/>
    <w:rsid w:val="00BC236D"/>
    <w:rsid w:val="00BC23F6"/>
    <w:rsid w:val="00BC2424"/>
    <w:rsid w:val="00BC2673"/>
    <w:rsid w:val="00BC26C5"/>
    <w:rsid w:val="00BC27F3"/>
    <w:rsid w:val="00BC2866"/>
    <w:rsid w:val="00BC2AAC"/>
    <w:rsid w:val="00BC2FBD"/>
    <w:rsid w:val="00BC3040"/>
    <w:rsid w:val="00BC326D"/>
    <w:rsid w:val="00BC38F1"/>
    <w:rsid w:val="00BC3910"/>
    <w:rsid w:val="00BC3A09"/>
    <w:rsid w:val="00BC3C1B"/>
    <w:rsid w:val="00BC3D1F"/>
    <w:rsid w:val="00BC3EBA"/>
    <w:rsid w:val="00BC3F0B"/>
    <w:rsid w:val="00BC435B"/>
    <w:rsid w:val="00BC44B4"/>
    <w:rsid w:val="00BC481A"/>
    <w:rsid w:val="00BC4D88"/>
    <w:rsid w:val="00BC4EC2"/>
    <w:rsid w:val="00BC4EC5"/>
    <w:rsid w:val="00BC54DE"/>
    <w:rsid w:val="00BC5777"/>
    <w:rsid w:val="00BC580F"/>
    <w:rsid w:val="00BC59CC"/>
    <w:rsid w:val="00BC5A3B"/>
    <w:rsid w:val="00BC5AB2"/>
    <w:rsid w:val="00BC5B7F"/>
    <w:rsid w:val="00BC5D33"/>
    <w:rsid w:val="00BC5D6C"/>
    <w:rsid w:val="00BC5D9A"/>
    <w:rsid w:val="00BC5D9D"/>
    <w:rsid w:val="00BC5E41"/>
    <w:rsid w:val="00BC5EE9"/>
    <w:rsid w:val="00BC5FBE"/>
    <w:rsid w:val="00BC602F"/>
    <w:rsid w:val="00BC6181"/>
    <w:rsid w:val="00BC619A"/>
    <w:rsid w:val="00BC6316"/>
    <w:rsid w:val="00BC65AE"/>
    <w:rsid w:val="00BC67B7"/>
    <w:rsid w:val="00BC6D24"/>
    <w:rsid w:val="00BC7217"/>
    <w:rsid w:val="00BC73FE"/>
    <w:rsid w:val="00BC752E"/>
    <w:rsid w:val="00BC755F"/>
    <w:rsid w:val="00BC7639"/>
    <w:rsid w:val="00BC7850"/>
    <w:rsid w:val="00BC78BF"/>
    <w:rsid w:val="00BC78FE"/>
    <w:rsid w:val="00BC7D4E"/>
    <w:rsid w:val="00BC7DB1"/>
    <w:rsid w:val="00BC7DF4"/>
    <w:rsid w:val="00BC7FBD"/>
    <w:rsid w:val="00BD0252"/>
    <w:rsid w:val="00BD03BE"/>
    <w:rsid w:val="00BD0843"/>
    <w:rsid w:val="00BD0888"/>
    <w:rsid w:val="00BD0A0B"/>
    <w:rsid w:val="00BD0A24"/>
    <w:rsid w:val="00BD0ACB"/>
    <w:rsid w:val="00BD0BE1"/>
    <w:rsid w:val="00BD0D1C"/>
    <w:rsid w:val="00BD0D70"/>
    <w:rsid w:val="00BD0EFC"/>
    <w:rsid w:val="00BD0F06"/>
    <w:rsid w:val="00BD1076"/>
    <w:rsid w:val="00BD14CF"/>
    <w:rsid w:val="00BD1510"/>
    <w:rsid w:val="00BD1579"/>
    <w:rsid w:val="00BD15E0"/>
    <w:rsid w:val="00BD1625"/>
    <w:rsid w:val="00BD1644"/>
    <w:rsid w:val="00BD17BE"/>
    <w:rsid w:val="00BD1807"/>
    <w:rsid w:val="00BD1969"/>
    <w:rsid w:val="00BD1CAC"/>
    <w:rsid w:val="00BD1D27"/>
    <w:rsid w:val="00BD2223"/>
    <w:rsid w:val="00BD23EC"/>
    <w:rsid w:val="00BD24B1"/>
    <w:rsid w:val="00BD273A"/>
    <w:rsid w:val="00BD27BC"/>
    <w:rsid w:val="00BD3268"/>
    <w:rsid w:val="00BD333F"/>
    <w:rsid w:val="00BD33B3"/>
    <w:rsid w:val="00BD3418"/>
    <w:rsid w:val="00BD34C2"/>
    <w:rsid w:val="00BD37D2"/>
    <w:rsid w:val="00BD3960"/>
    <w:rsid w:val="00BD3AE8"/>
    <w:rsid w:val="00BD3B91"/>
    <w:rsid w:val="00BD3C53"/>
    <w:rsid w:val="00BD3CC1"/>
    <w:rsid w:val="00BD3E2E"/>
    <w:rsid w:val="00BD422A"/>
    <w:rsid w:val="00BD42D7"/>
    <w:rsid w:val="00BD43F2"/>
    <w:rsid w:val="00BD44DD"/>
    <w:rsid w:val="00BD45F3"/>
    <w:rsid w:val="00BD4617"/>
    <w:rsid w:val="00BD462A"/>
    <w:rsid w:val="00BD465D"/>
    <w:rsid w:val="00BD4B69"/>
    <w:rsid w:val="00BD4CDB"/>
    <w:rsid w:val="00BD4D42"/>
    <w:rsid w:val="00BD504F"/>
    <w:rsid w:val="00BD5058"/>
    <w:rsid w:val="00BD51CA"/>
    <w:rsid w:val="00BD524C"/>
    <w:rsid w:val="00BD541C"/>
    <w:rsid w:val="00BD5536"/>
    <w:rsid w:val="00BD5827"/>
    <w:rsid w:val="00BD5837"/>
    <w:rsid w:val="00BD58D6"/>
    <w:rsid w:val="00BD596B"/>
    <w:rsid w:val="00BD59B9"/>
    <w:rsid w:val="00BD59C9"/>
    <w:rsid w:val="00BD5A32"/>
    <w:rsid w:val="00BD5C25"/>
    <w:rsid w:val="00BD5ECC"/>
    <w:rsid w:val="00BD5EEA"/>
    <w:rsid w:val="00BD5F47"/>
    <w:rsid w:val="00BD60ED"/>
    <w:rsid w:val="00BD61F5"/>
    <w:rsid w:val="00BD6288"/>
    <w:rsid w:val="00BD6506"/>
    <w:rsid w:val="00BD664D"/>
    <w:rsid w:val="00BD66AC"/>
    <w:rsid w:val="00BD6761"/>
    <w:rsid w:val="00BD687E"/>
    <w:rsid w:val="00BD6887"/>
    <w:rsid w:val="00BD68CA"/>
    <w:rsid w:val="00BD69F3"/>
    <w:rsid w:val="00BD6B1E"/>
    <w:rsid w:val="00BD6B6B"/>
    <w:rsid w:val="00BD6B6C"/>
    <w:rsid w:val="00BD6D10"/>
    <w:rsid w:val="00BD6EC1"/>
    <w:rsid w:val="00BD702F"/>
    <w:rsid w:val="00BD70D8"/>
    <w:rsid w:val="00BD72D0"/>
    <w:rsid w:val="00BD744D"/>
    <w:rsid w:val="00BD745D"/>
    <w:rsid w:val="00BD7676"/>
    <w:rsid w:val="00BD79E0"/>
    <w:rsid w:val="00BD7A6C"/>
    <w:rsid w:val="00BE0021"/>
    <w:rsid w:val="00BE0338"/>
    <w:rsid w:val="00BE0532"/>
    <w:rsid w:val="00BE05F6"/>
    <w:rsid w:val="00BE067E"/>
    <w:rsid w:val="00BE099B"/>
    <w:rsid w:val="00BE09FA"/>
    <w:rsid w:val="00BE0AC2"/>
    <w:rsid w:val="00BE0AC7"/>
    <w:rsid w:val="00BE0B08"/>
    <w:rsid w:val="00BE0BDB"/>
    <w:rsid w:val="00BE0DC0"/>
    <w:rsid w:val="00BE11A0"/>
    <w:rsid w:val="00BE177A"/>
    <w:rsid w:val="00BE1A0C"/>
    <w:rsid w:val="00BE1B59"/>
    <w:rsid w:val="00BE1BB2"/>
    <w:rsid w:val="00BE1BB5"/>
    <w:rsid w:val="00BE1C40"/>
    <w:rsid w:val="00BE1C51"/>
    <w:rsid w:val="00BE24B7"/>
    <w:rsid w:val="00BE2581"/>
    <w:rsid w:val="00BE2721"/>
    <w:rsid w:val="00BE28AF"/>
    <w:rsid w:val="00BE28CD"/>
    <w:rsid w:val="00BE2960"/>
    <w:rsid w:val="00BE29A3"/>
    <w:rsid w:val="00BE2A6B"/>
    <w:rsid w:val="00BE2C49"/>
    <w:rsid w:val="00BE2DB0"/>
    <w:rsid w:val="00BE2E0F"/>
    <w:rsid w:val="00BE3096"/>
    <w:rsid w:val="00BE3169"/>
    <w:rsid w:val="00BE3534"/>
    <w:rsid w:val="00BE35DC"/>
    <w:rsid w:val="00BE37E5"/>
    <w:rsid w:val="00BE38EC"/>
    <w:rsid w:val="00BE396E"/>
    <w:rsid w:val="00BE3A4E"/>
    <w:rsid w:val="00BE3AD8"/>
    <w:rsid w:val="00BE3B93"/>
    <w:rsid w:val="00BE3D9A"/>
    <w:rsid w:val="00BE3E0B"/>
    <w:rsid w:val="00BE3E18"/>
    <w:rsid w:val="00BE3FC8"/>
    <w:rsid w:val="00BE403A"/>
    <w:rsid w:val="00BE40B4"/>
    <w:rsid w:val="00BE45E3"/>
    <w:rsid w:val="00BE4A49"/>
    <w:rsid w:val="00BE4ABB"/>
    <w:rsid w:val="00BE4AC4"/>
    <w:rsid w:val="00BE4B9C"/>
    <w:rsid w:val="00BE4D2A"/>
    <w:rsid w:val="00BE4D78"/>
    <w:rsid w:val="00BE50C6"/>
    <w:rsid w:val="00BE5174"/>
    <w:rsid w:val="00BE5218"/>
    <w:rsid w:val="00BE594F"/>
    <w:rsid w:val="00BE5BDF"/>
    <w:rsid w:val="00BE5C1D"/>
    <w:rsid w:val="00BE6243"/>
    <w:rsid w:val="00BE624F"/>
    <w:rsid w:val="00BE6320"/>
    <w:rsid w:val="00BE6322"/>
    <w:rsid w:val="00BE64FD"/>
    <w:rsid w:val="00BE68C1"/>
    <w:rsid w:val="00BE6B78"/>
    <w:rsid w:val="00BE6D61"/>
    <w:rsid w:val="00BE6E56"/>
    <w:rsid w:val="00BE6FA4"/>
    <w:rsid w:val="00BE71CB"/>
    <w:rsid w:val="00BE73C6"/>
    <w:rsid w:val="00BE741E"/>
    <w:rsid w:val="00BE7708"/>
    <w:rsid w:val="00BE79BE"/>
    <w:rsid w:val="00BE79D7"/>
    <w:rsid w:val="00BE7E24"/>
    <w:rsid w:val="00BE7E6B"/>
    <w:rsid w:val="00BE7F90"/>
    <w:rsid w:val="00BE7FF7"/>
    <w:rsid w:val="00BF0399"/>
    <w:rsid w:val="00BF04B7"/>
    <w:rsid w:val="00BF04DB"/>
    <w:rsid w:val="00BF051D"/>
    <w:rsid w:val="00BF0660"/>
    <w:rsid w:val="00BF06DD"/>
    <w:rsid w:val="00BF0791"/>
    <w:rsid w:val="00BF0856"/>
    <w:rsid w:val="00BF0867"/>
    <w:rsid w:val="00BF0A12"/>
    <w:rsid w:val="00BF0A1C"/>
    <w:rsid w:val="00BF0B0F"/>
    <w:rsid w:val="00BF0B8A"/>
    <w:rsid w:val="00BF0EBA"/>
    <w:rsid w:val="00BF10E5"/>
    <w:rsid w:val="00BF1239"/>
    <w:rsid w:val="00BF12DE"/>
    <w:rsid w:val="00BF14B2"/>
    <w:rsid w:val="00BF14F6"/>
    <w:rsid w:val="00BF1625"/>
    <w:rsid w:val="00BF1725"/>
    <w:rsid w:val="00BF17A6"/>
    <w:rsid w:val="00BF17E2"/>
    <w:rsid w:val="00BF188B"/>
    <w:rsid w:val="00BF1AA3"/>
    <w:rsid w:val="00BF1B46"/>
    <w:rsid w:val="00BF1C18"/>
    <w:rsid w:val="00BF1C7F"/>
    <w:rsid w:val="00BF1D11"/>
    <w:rsid w:val="00BF1D9D"/>
    <w:rsid w:val="00BF1DCC"/>
    <w:rsid w:val="00BF1EAE"/>
    <w:rsid w:val="00BF20DE"/>
    <w:rsid w:val="00BF20E4"/>
    <w:rsid w:val="00BF218E"/>
    <w:rsid w:val="00BF21F0"/>
    <w:rsid w:val="00BF2599"/>
    <w:rsid w:val="00BF2625"/>
    <w:rsid w:val="00BF2700"/>
    <w:rsid w:val="00BF2E9D"/>
    <w:rsid w:val="00BF2EB5"/>
    <w:rsid w:val="00BF3024"/>
    <w:rsid w:val="00BF30CB"/>
    <w:rsid w:val="00BF330B"/>
    <w:rsid w:val="00BF33C8"/>
    <w:rsid w:val="00BF355F"/>
    <w:rsid w:val="00BF365C"/>
    <w:rsid w:val="00BF37E5"/>
    <w:rsid w:val="00BF3832"/>
    <w:rsid w:val="00BF3B77"/>
    <w:rsid w:val="00BF3BB7"/>
    <w:rsid w:val="00BF3C31"/>
    <w:rsid w:val="00BF3C48"/>
    <w:rsid w:val="00BF3DC3"/>
    <w:rsid w:val="00BF4246"/>
    <w:rsid w:val="00BF4250"/>
    <w:rsid w:val="00BF4386"/>
    <w:rsid w:val="00BF43A6"/>
    <w:rsid w:val="00BF43EE"/>
    <w:rsid w:val="00BF4571"/>
    <w:rsid w:val="00BF470B"/>
    <w:rsid w:val="00BF47F7"/>
    <w:rsid w:val="00BF4995"/>
    <w:rsid w:val="00BF4A2E"/>
    <w:rsid w:val="00BF4D52"/>
    <w:rsid w:val="00BF4F30"/>
    <w:rsid w:val="00BF503C"/>
    <w:rsid w:val="00BF5172"/>
    <w:rsid w:val="00BF5363"/>
    <w:rsid w:val="00BF547E"/>
    <w:rsid w:val="00BF54CA"/>
    <w:rsid w:val="00BF5B5C"/>
    <w:rsid w:val="00BF5BF0"/>
    <w:rsid w:val="00BF5D4F"/>
    <w:rsid w:val="00BF6191"/>
    <w:rsid w:val="00BF627B"/>
    <w:rsid w:val="00BF63C0"/>
    <w:rsid w:val="00BF63C3"/>
    <w:rsid w:val="00BF66A2"/>
    <w:rsid w:val="00BF69D0"/>
    <w:rsid w:val="00BF6B34"/>
    <w:rsid w:val="00BF6B72"/>
    <w:rsid w:val="00BF6CFD"/>
    <w:rsid w:val="00BF6DD8"/>
    <w:rsid w:val="00BF6E3A"/>
    <w:rsid w:val="00BF705B"/>
    <w:rsid w:val="00BF7071"/>
    <w:rsid w:val="00BF7155"/>
    <w:rsid w:val="00BF725E"/>
    <w:rsid w:val="00BF72E9"/>
    <w:rsid w:val="00BF7315"/>
    <w:rsid w:val="00BF73B6"/>
    <w:rsid w:val="00BF7683"/>
    <w:rsid w:val="00BF76C6"/>
    <w:rsid w:val="00BF778E"/>
    <w:rsid w:val="00BF77F8"/>
    <w:rsid w:val="00BF795A"/>
    <w:rsid w:val="00BF796A"/>
    <w:rsid w:val="00BF7A25"/>
    <w:rsid w:val="00BF7ECB"/>
    <w:rsid w:val="00BF7F94"/>
    <w:rsid w:val="00BF7FFB"/>
    <w:rsid w:val="00C00078"/>
    <w:rsid w:val="00C001E4"/>
    <w:rsid w:val="00C00493"/>
    <w:rsid w:val="00C004CB"/>
    <w:rsid w:val="00C004FE"/>
    <w:rsid w:val="00C006AF"/>
    <w:rsid w:val="00C00948"/>
    <w:rsid w:val="00C00A82"/>
    <w:rsid w:val="00C00B7B"/>
    <w:rsid w:val="00C00E16"/>
    <w:rsid w:val="00C00E69"/>
    <w:rsid w:val="00C00F44"/>
    <w:rsid w:val="00C0145A"/>
    <w:rsid w:val="00C01684"/>
    <w:rsid w:val="00C01771"/>
    <w:rsid w:val="00C017D6"/>
    <w:rsid w:val="00C0182F"/>
    <w:rsid w:val="00C019F9"/>
    <w:rsid w:val="00C01B91"/>
    <w:rsid w:val="00C01D53"/>
    <w:rsid w:val="00C01E50"/>
    <w:rsid w:val="00C01ED2"/>
    <w:rsid w:val="00C01FD9"/>
    <w:rsid w:val="00C0200D"/>
    <w:rsid w:val="00C020CA"/>
    <w:rsid w:val="00C021B0"/>
    <w:rsid w:val="00C022AA"/>
    <w:rsid w:val="00C02496"/>
    <w:rsid w:val="00C024A3"/>
    <w:rsid w:val="00C0250A"/>
    <w:rsid w:val="00C028F6"/>
    <w:rsid w:val="00C02939"/>
    <w:rsid w:val="00C029F9"/>
    <w:rsid w:val="00C02A1F"/>
    <w:rsid w:val="00C02C51"/>
    <w:rsid w:val="00C02D9F"/>
    <w:rsid w:val="00C02E24"/>
    <w:rsid w:val="00C03453"/>
    <w:rsid w:val="00C034C3"/>
    <w:rsid w:val="00C03624"/>
    <w:rsid w:val="00C036A8"/>
    <w:rsid w:val="00C0370E"/>
    <w:rsid w:val="00C038E6"/>
    <w:rsid w:val="00C03AD0"/>
    <w:rsid w:val="00C03AF7"/>
    <w:rsid w:val="00C03D74"/>
    <w:rsid w:val="00C03E24"/>
    <w:rsid w:val="00C03FED"/>
    <w:rsid w:val="00C0414A"/>
    <w:rsid w:val="00C042F1"/>
    <w:rsid w:val="00C046D4"/>
    <w:rsid w:val="00C0483E"/>
    <w:rsid w:val="00C04A10"/>
    <w:rsid w:val="00C04B48"/>
    <w:rsid w:val="00C04CB5"/>
    <w:rsid w:val="00C04D40"/>
    <w:rsid w:val="00C04D57"/>
    <w:rsid w:val="00C04DA3"/>
    <w:rsid w:val="00C052E4"/>
    <w:rsid w:val="00C05562"/>
    <w:rsid w:val="00C055FD"/>
    <w:rsid w:val="00C057AE"/>
    <w:rsid w:val="00C059AB"/>
    <w:rsid w:val="00C05B72"/>
    <w:rsid w:val="00C05CAB"/>
    <w:rsid w:val="00C05D55"/>
    <w:rsid w:val="00C05FEF"/>
    <w:rsid w:val="00C06138"/>
    <w:rsid w:val="00C06342"/>
    <w:rsid w:val="00C064CD"/>
    <w:rsid w:val="00C0677D"/>
    <w:rsid w:val="00C0680E"/>
    <w:rsid w:val="00C06BC6"/>
    <w:rsid w:val="00C06E93"/>
    <w:rsid w:val="00C0735A"/>
    <w:rsid w:val="00C0759B"/>
    <w:rsid w:val="00C07743"/>
    <w:rsid w:val="00C077EF"/>
    <w:rsid w:val="00C07936"/>
    <w:rsid w:val="00C07A02"/>
    <w:rsid w:val="00C07D35"/>
    <w:rsid w:val="00C07F0B"/>
    <w:rsid w:val="00C07F9C"/>
    <w:rsid w:val="00C10011"/>
    <w:rsid w:val="00C100A0"/>
    <w:rsid w:val="00C101E1"/>
    <w:rsid w:val="00C102BC"/>
    <w:rsid w:val="00C102FE"/>
    <w:rsid w:val="00C10372"/>
    <w:rsid w:val="00C104DA"/>
    <w:rsid w:val="00C10786"/>
    <w:rsid w:val="00C108AF"/>
    <w:rsid w:val="00C10C3A"/>
    <w:rsid w:val="00C10CBD"/>
    <w:rsid w:val="00C10DE8"/>
    <w:rsid w:val="00C1158A"/>
    <w:rsid w:val="00C11643"/>
    <w:rsid w:val="00C11A09"/>
    <w:rsid w:val="00C11AFC"/>
    <w:rsid w:val="00C11B95"/>
    <w:rsid w:val="00C11BFF"/>
    <w:rsid w:val="00C11DF8"/>
    <w:rsid w:val="00C11E91"/>
    <w:rsid w:val="00C11ED6"/>
    <w:rsid w:val="00C121F8"/>
    <w:rsid w:val="00C1226D"/>
    <w:rsid w:val="00C12452"/>
    <w:rsid w:val="00C1262B"/>
    <w:rsid w:val="00C127C4"/>
    <w:rsid w:val="00C129C5"/>
    <w:rsid w:val="00C12A4D"/>
    <w:rsid w:val="00C12CD8"/>
    <w:rsid w:val="00C12CF0"/>
    <w:rsid w:val="00C12D15"/>
    <w:rsid w:val="00C12E55"/>
    <w:rsid w:val="00C1319D"/>
    <w:rsid w:val="00C131B2"/>
    <w:rsid w:val="00C13386"/>
    <w:rsid w:val="00C133A7"/>
    <w:rsid w:val="00C133ED"/>
    <w:rsid w:val="00C136CA"/>
    <w:rsid w:val="00C1373C"/>
    <w:rsid w:val="00C13946"/>
    <w:rsid w:val="00C13BF9"/>
    <w:rsid w:val="00C13CBF"/>
    <w:rsid w:val="00C13CE5"/>
    <w:rsid w:val="00C14153"/>
    <w:rsid w:val="00C141B8"/>
    <w:rsid w:val="00C142D3"/>
    <w:rsid w:val="00C142F6"/>
    <w:rsid w:val="00C146BA"/>
    <w:rsid w:val="00C146E5"/>
    <w:rsid w:val="00C146FE"/>
    <w:rsid w:val="00C147C1"/>
    <w:rsid w:val="00C1486D"/>
    <w:rsid w:val="00C1498E"/>
    <w:rsid w:val="00C14A9E"/>
    <w:rsid w:val="00C14B7E"/>
    <w:rsid w:val="00C14CEF"/>
    <w:rsid w:val="00C14D0A"/>
    <w:rsid w:val="00C15030"/>
    <w:rsid w:val="00C15226"/>
    <w:rsid w:val="00C15228"/>
    <w:rsid w:val="00C154A4"/>
    <w:rsid w:val="00C1565C"/>
    <w:rsid w:val="00C15728"/>
    <w:rsid w:val="00C15884"/>
    <w:rsid w:val="00C15C14"/>
    <w:rsid w:val="00C15C2C"/>
    <w:rsid w:val="00C15C53"/>
    <w:rsid w:val="00C15D18"/>
    <w:rsid w:val="00C15E74"/>
    <w:rsid w:val="00C15EA5"/>
    <w:rsid w:val="00C1603E"/>
    <w:rsid w:val="00C16170"/>
    <w:rsid w:val="00C16429"/>
    <w:rsid w:val="00C16587"/>
    <w:rsid w:val="00C1691E"/>
    <w:rsid w:val="00C1692D"/>
    <w:rsid w:val="00C16C2D"/>
    <w:rsid w:val="00C16F23"/>
    <w:rsid w:val="00C16FD0"/>
    <w:rsid w:val="00C16FE3"/>
    <w:rsid w:val="00C174CC"/>
    <w:rsid w:val="00C174CF"/>
    <w:rsid w:val="00C1760A"/>
    <w:rsid w:val="00C177C1"/>
    <w:rsid w:val="00C178A4"/>
    <w:rsid w:val="00C17DFB"/>
    <w:rsid w:val="00C17E0D"/>
    <w:rsid w:val="00C17FAB"/>
    <w:rsid w:val="00C20018"/>
    <w:rsid w:val="00C20022"/>
    <w:rsid w:val="00C20026"/>
    <w:rsid w:val="00C200CD"/>
    <w:rsid w:val="00C2047F"/>
    <w:rsid w:val="00C2061F"/>
    <w:rsid w:val="00C20762"/>
    <w:rsid w:val="00C20792"/>
    <w:rsid w:val="00C20794"/>
    <w:rsid w:val="00C20885"/>
    <w:rsid w:val="00C208AE"/>
    <w:rsid w:val="00C2099A"/>
    <w:rsid w:val="00C20D2A"/>
    <w:rsid w:val="00C20DD3"/>
    <w:rsid w:val="00C21151"/>
    <w:rsid w:val="00C21609"/>
    <w:rsid w:val="00C21A5A"/>
    <w:rsid w:val="00C21B8A"/>
    <w:rsid w:val="00C21C08"/>
    <w:rsid w:val="00C21C97"/>
    <w:rsid w:val="00C21D06"/>
    <w:rsid w:val="00C21D7A"/>
    <w:rsid w:val="00C22261"/>
    <w:rsid w:val="00C22348"/>
    <w:rsid w:val="00C22561"/>
    <w:rsid w:val="00C22708"/>
    <w:rsid w:val="00C227C5"/>
    <w:rsid w:val="00C22984"/>
    <w:rsid w:val="00C22ADA"/>
    <w:rsid w:val="00C22E55"/>
    <w:rsid w:val="00C22F87"/>
    <w:rsid w:val="00C2302F"/>
    <w:rsid w:val="00C23438"/>
    <w:rsid w:val="00C234A8"/>
    <w:rsid w:val="00C234F5"/>
    <w:rsid w:val="00C23879"/>
    <w:rsid w:val="00C23955"/>
    <w:rsid w:val="00C23B43"/>
    <w:rsid w:val="00C23C14"/>
    <w:rsid w:val="00C2425B"/>
    <w:rsid w:val="00C243CF"/>
    <w:rsid w:val="00C243EF"/>
    <w:rsid w:val="00C2453F"/>
    <w:rsid w:val="00C247FD"/>
    <w:rsid w:val="00C24824"/>
    <w:rsid w:val="00C24A06"/>
    <w:rsid w:val="00C24B26"/>
    <w:rsid w:val="00C24B81"/>
    <w:rsid w:val="00C24FAB"/>
    <w:rsid w:val="00C24FD7"/>
    <w:rsid w:val="00C2511D"/>
    <w:rsid w:val="00C2516F"/>
    <w:rsid w:val="00C252E9"/>
    <w:rsid w:val="00C254D3"/>
    <w:rsid w:val="00C2567A"/>
    <w:rsid w:val="00C25757"/>
    <w:rsid w:val="00C259BA"/>
    <w:rsid w:val="00C25C3A"/>
    <w:rsid w:val="00C25CE7"/>
    <w:rsid w:val="00C25D63"/>
    <w:rsid w:val="00C25E22"/>
    <w:rsid w:val="00C25F07"/>
    <w:rsid w:val="00C260D1"/>
    <w:rsid w:val="00C26153"/>
    <w:rsid w:val="00C26251"/>
    <w:rsid w:val="00C26483"/>
    <w:rsid w:val="00C264ED"/>
    <w:rsid w:val="00C265C0"/>
    <w:rsid w:val="00C26999"/>
    <w:rsid w:val="00C26A27"/>
    <w:rsid w:val="00C270B1"/>
    <w:rsid w:val="00C27112"/>
    <w:rsid w:val="00C27251"/>
    <w:rsid w:val="00C2725B"/>
    <w:rsid w:val="00C273BB"/>
    <w:rsid w:val="00C276C3"/>
    <w:rsid w:val="00C27733"/>
    <w:rsid w:val="00C27792"/>
    <w:rsid w:val="00C27D38"/>
    <w:rsid w:val="00C27E01"/>
    <w:rsid w:val="00C27E5E"/>
    <w:rsid w:val="00C300D5"/>
    <w:rsid w:val="00C3014E"/>
    <w:rsid w:val="00C30178"/>
    <w:rsid w:val="00C3032A"/>
    <w:rsid w:val="00C303D0"/>
    <w:rsid w:val="00C30512"/>
    <w:rsid w:val="00C30640"/>
    <w:rsid w:val="00C3071B"/>
    <w:rsid w:val="00C308C4"/>
    <w:rsid w:val="00C30F13"/>
    <w:rsid w:val="00C313CC"/>
    <w:rsid w:val="00C3178C"/>
    <w:rsid w:val="00C318EB"/>
    <w:rsid w:val="00C318F3"/>
    <w:rsid w:val="00C31A1F"/>
    <w:rsid w:val="00C31A4E"/>
    <w:rsid w:val="00C31D8D"/>
    <w:rsid w:val="00C31DF0"/>
    <w:rsid w:val="00C32213"/>
    <w:rsid w:val="00C32717"/>
    <w:rsid w:val="00C3274F"/>
    <w:rsid w:val="00C327ED"/>
    <w:rsid w:val="00C32C6A"/>
    <w:rsid w:val="00C32EB5"/>
    <w:rsid w:val="00C32F2A"/>
    <w:rsid w:val="00C33172"/>
    <w:rsid w:val="00C3343A"/>
    <w:rsid w:val="00C33850"/>
    <w:rsid w:val="00C33C91"/>
    <w:rsid w:val="00C33D00"/>
    <w:rsid w:val="00C33DFF"/>
    <w:rsid w:val="00C3409A"/>
    <w:rsid w:val="00C34129"/>
    <w:rsid w:val="00C341D2"/>
    <w:rsid w:val="00C342DE"/>
    <w:rsid w:val="00C34346"/>
    <w:rsid w:val="00C343CD"/>
    <w:rsid w:val="00C34454"/>
    <w:rsid w:val="00C344F8"/>
    <w:rsid w:val="00C34526"/>
    <w:rsid w:val="00C3452E"/>
    <w:rsid w:val="00C346F1"/>
    <w:rsid w:val="00C349C1"/>
    <w:rsid w:val="00C34BB6"/>
    <w:rsid w:val="00C34D77"/>
    <w:rsid w:val="00C34DF1"/>
    <w:rsid w:val="00C34EAD"/>
    <w:rsid w:val="00C34ECC"/>
    <w:rsid w:val="00C3511D"/>
    <w:rsid w:val="00C35142"/>
    <w:rsid w:val="00C3537F"/>
    <w:rsid w:val="00C353BF"/>
    <w:rsid w:val="00C35401"/>
    <w:rsid w:val="00C3550B"/>
    <w:rsid w:val="00C35569"/>
    <w:rsid w:val="00C35706"/>
    <w:rsid w:val="00C35A74"/>
    <w:rsid w:val="00C35B80"/>
    <w:rsid w:val="00C35EE3"/>
    <w:rsid w:val="00C35F93"/>
    <w:rsid w:val="00C36259"/>
    <w:rsid w:val="00C3634F"/>
    <w:rsid w:val="00C36512"/>
    <w:rsid w:val="00C36897"/>
    <w:rsid w:val="00C36A2A"/>
    <w:rsid w:val="00C36CCF"/>
    <w:rsid w:val="00C36D64"/>
    <w:rsid w:val="00C36E02"/>
    <w:rsid w:val="00C37084"/>
    <w:rsid w:val="00C370F0"/>
    <w:rsid w:val="00C3725B"/>
    <w:rsid w:val="00C37693"/>
    <w:rsid w:val="00C377D9"/>
    <w:rsid w:val="00C37834"/>
    <w:rsid w:val="00C37835"/>
    <w:rsid w:val="00C3785B"/>
    <w:rsid w:val="00C37901"/>
    <w:rsid w:val="00C37A7D"/>
    <w:rsid w:val="00C40296"/>
    <w:rsid w:val="00C404DD"/>
    <w:rsid w:val="00C40620"/>
    <w:rsid w:val="00C40794"/>
    <w:rsid w:val="00C4088D"/>
    <w:rsid w:val="00C41083"/>
    <w:rsid w:val="00C410EE"/>
    <w:rsid w:val="00C411ED"/>
    <w:rsid w:val="00C41407"/>
    <w:rsid w:val="00C4146C"/>
    <w:rsid w:val="00C415EB"/>
    <w:rsid w:val="00C418DD"/>
    <w:rsid w:val="00C4190F"/>
    <w:rsid w:val="00C41A28"/>
    <w:rsid w:val="00C41A68"/>
    <w:rsid w:val="00C41E51"/>
    <w:rsid w:val="00C41F5C"/>
    <w:rsid w:val="00C4212B"/>
    <w:rsid w:val="00C42196"/>
    <w:rsid w:val="00C42204"/>
    <w:rsid w:val="00C422EE"/>
    <w:rsid w:val="00C42704"/>
    <w:rsid w:val="00C427BE"/>
    <w:rsid w:val="00C42891"/>
    <w:rsid w:val="00C42AD8"/>
    <w:rsid w:val="00C42B23"/>
    <w:rsid w:val="00C42F7D"/>
    <w:rsid w:val="00C430F7"/>
    <w:rsid w:val="00C43152"/>
    <w:rsid w:val="00C4318C"/>
    <w:rsid w:val="00C431B7"/>
    <w:rsid w:val="00C43629"/>
    <w:rsid w:val="00C43908"/>
    <w:rsid w:val="00C439AD"/>
    <w:rsid w:val="00C43B5B"/>
    <w:rsid w:val="00C43C17"/>
    <w:rsid w:val="00C43D38"/>
    <w:rsid w:val="00C43EBB"/>
    <w:rsid w:val="00C4411C"/>
    <w:rsid w:val="00C44200"/>
    <w:rsid w:val="00C44378"/>
    <w:rsid w:val="00C4456D"/>
    <w:rsid w:val="00C4460E"/>
    <w:rsid w:val="00C44697"/>
    <w:rsid w:val="00C446DF"/>
    <w:rsid w:val="00C44742"/>
    <w:rsid w:val="00C44888"/>
    <w:rsid w:val="00C44BB5"/>
    <w:rsid w:val="00C44D55"/>
    <w:rsid w:val="00C44DD5"/>
    <w:rsid w:val="00C44F1C"/>
    <w:rsid w:val="00C44F24"/>
    <w:rsid w:val="00C45047"/>
    <w:rsid w:val="00C450B6"/>
    <w:rsid w:val="00C4516B"/>
    <w:rsid w:val="00C45311"/>
    <w:rsid w:val="00C45561"/>
    <w:rsid w:val="00C4563F"/>
    <w:rsid w:val="00C45789"/>
    <w:rsid w:val="00C4599B"/>
    <w:rsid w:val="00C459EF"/>
    <w:rsid w:val="00C45A6F"/>
    <w:rsid w:val="00C45B97"/>
    <w:rsid w:val="00C45BEF"/>
    <w:rsid w:val="00C45C29"/>
    <w:rsid w:val="00C45C3B"/>
    <w:rsid w:val="00C45EA0"/>
    <w:rsid w:val="00C45FD4"/>
    <w:rsid w:val="00C46226"/>
    <w:rsid w:val="00C4656E"/>
    <w:rsid w:val="00C46746"/>
    <w:rsid w:val="00C4679B"/>
    <w:rsid w:val="00C46B28"/>
    <w:rsid w:val="00C46B9A"/>
    <w:rsid w:val="00C46D26"/>
    <w:rsid w:val="00C47091"/>
    <w:rsid w:val="00C471D1"/>
    <w:rsid w:val="00C471E0"/>
    <w:rsid w:val="00C472DC"/>
    <w:rsid w:val="00C47469"/>
    <w:rsid w:val="00C4746D"/>
    <w:rsid w:val="00C474EF"/>
    <w:rsid w:val="00C474F5"/>
    <w:rsid w:val="00C4766A"/>
    <w:rsid w:val="00C4769B"/>
    <w:rsid w:val="00C476D0"/>
    <w:rsid w:val="00C477D7"/>
    <w:rsid w:val="00C479AF"/>
    <w:rsid w:val="00C479F6"/>
    <w:rsid w:val="00C47C4C"/>
    <w:rsid w:val="00C47F04"/>
    <w:rsid w:val="00C50025"/>
    <w:rsid w:val="00C501C1"/>
    <w:rsid w:val="00C501CF"/>
    <w:rsid w:val="00C5027A"/>
    <w:rsid w:val="00C502EE"/>
    <w:rsid w:val="00C5034E"/>
    <w:rsid w:val="00C503B8"/>
    <w:rsid w:val="00C50656"/>
    <w:rsid w:val="00C506C3"/>
    <w:rsid w:val="00C50945"/>
    <w:rsid w:val="00C5096E"/>
    <w:rsid w:val="00C50DDD"/>
    <w:rsid w:val="00C50EA2"/>
    <w:rsid w:val="00C5129E"/>
    <w:rsid w:val="00C51313"/>
    <w:rsid w:val="00C513F7"/>
    <w:rsid w:val="00C5156E"/>
    <w:rsid w:val="00C51694"/>
    <w:rsid w:val="00C51A2A"/>
    <w:rsid w:val="00C51A44"/>
    <w:rsid w:val="00C51AAC"/>
    <w:rsid w:val="00C51D35"/>
    <w:rsid w:val="00C51D39"/>
    <w:rsid w:val="00C51D52"/>
    <w:rsid w:val="00C520B9"/>
    <w:rsid w:val="00C5210C"/>
    <w:rsid w:val="00C52208"/>
    <w:rsid w:val="00C52220"/>
    <w:rsid w:val="00C52291"/>
    <w:rsid w:val="00C522CB"/>
    <w:rsid w:val="00C5239F"/>
    <w:rsid w:val="00C52599"/>
    <w:rsid w:val="00C5261F"/>
    <w:rsid w:val="00C52777"/>
    <w:rsid w:val="00C529CD"/>
    <w:rsid w:val="00C52AC9"/>
    <w:rsid w:val="00C52D65"/>
    <w:rsid w:val="00C52E74"/>
    <w:rsid w:val="00C52E79"/>
    <w:rsid w:val="00C532FF"/>
    <w:rsid w:val="00C534B1"/>
    <w:rsid w:val="00C53578"/>
    <w:rsid w:val="00C53626"/>
    <w:rsid w:val="00C53839"/>
    <w:rsid w:val="00C53963"/>
    <w:rsid w:val="00C53BB6"/>
    <w:rsid w:val="00C53C2B"/>
    <w:rsid w:val="00C53CE4"/>
    <w:rsid w:val="00C54306"/>
    <w:rsid w:val="00C54666"/>
    <w:rsid w:val="00C54825"/>
    <w:rsid w:val="00C5490E"/>
    <w:rsid w:val="00C54993"/>
    <w:rsid w:val="00C5499B"/>
    <w:rsid w:val="00C54A20"/>
    <w:rsid w:val="00C54B2D"/>
    <w:rsid w:val="00C54BFA"/>
    <w:rsid w:val="00C54C95"/>
    <w:rsid w:val="00C54EBF"/>
    <w:rsid w:val="00C54F9B"/>
    <w:rsid w:val="00C54FCF"/>
    <w:rsid w:val="00C550C4"/>
    <w:rsid w:val="00C55182"/>
    <w:rsid w:val="00C557E9"/>
    <w:rsid w:val="00C55966"/>
    <w:rsid w:val="00C559D0"/>
    <w:rsid w:val="00C55A6B"/>
    <w:rsid w:val="00C55BFF"/>
    <w:rsid w:val="00C55C31"/>
    <w:rsid w:val="00C55CC7"/>
    <w:rsid w:val="00C55E6B"/>
    <w:rsid w:val="00C55F2F"/>
    <w:rsid w:val="00C55FA5"/>
    <w:rsid w:val="00C55FD7"/>
    <w:rsid w:val="00C56033"/>
    <w:rsid w:val="00C56461"/>
    <w:rsid w:val="00C5648A"/>
    <w:rsid w:val="00C56906"/>
    <w:rsid w:val="00C569B2"/>
    <w:rsid w:val="00C569DD"/>
    <w:rsid w:val="00C56A35"/>
    <w:rsid w:val="00C56CAF"/>
    <w:rsid w:val="00C56D58"/>
    <w:rsid w:val="00C57340"/>
    <w:rsid w:val="00C576E2"/>
    <w:rsid w:val="00C579CE"/>
    <w:rsid w:val="00C57B28"/>
    <w:rsid w:val="00C57B82"/>
    <w:rsid w:val="00C57B94"/>
    <w:rsid w:val="00C57CA2"/>
    <w:rsid w:val="00C57CE4"/>
    <w:rsid w:val="00C57EDB"/>
    <w:rsid w:val="00C57F19"/>
    <w:rsid w:val="00C57F2D"/>
    <w:rsid w:val="00C601B3"/>
    <w:rsid w:val="00C601F5"/>
    <w:rsid w:val="00C60204"/>
    <w:rsid w:val="00C60346"/>
    <w:rsid w:val="00C60461"/>
    <w:rsid w:val="00C604EE"/>
    <w:rsid w:val="00C60686"/>
    <w:rsid w:val="00C60AD8"/>
    <w:rsid w:val="00C60B76"/>
    <w:rsid w:val="00C60C27"/>
    <w:rsid w:val="00C60F08"/>
    <w:rsid w:val="00C61034"/>
    <w:rsid w:val="00C610BF"/>
    <w:rsid w:val="00C611D3"/>
    <w:rsid w:val="00C6158C"/>
    <w:rsid w:val="00C61736"/>
    <w:rsid w:val="00C61774"/>
    <w:rsid w:val="00C61786"/>
    <w:rsid w:val="00C61969"/>
    <w:rsid w:val="00C61C00"/>
    <w:rsid w:val="00C61C14"/>
    <w:rsid w:val="00C61C1E"/>
    <w:rsid w:val="00C61C99"/>
    <w:rsid w:val="00C61CB5"/>
    <w:rsid w:val="00C61D1C"/>
    <w:rsid w:val="00C61FD0"/>
    <w:rsid w:val="00C6202C"/>
    <w:rsid w:val="00C626E2"/>
    <w:rsid w:val="00C626F3"/>
    <w:rsid w:val="00C628D7"/>
    <w:rsid w:val="00C628EB"/>
    <w:rsid w:val="00C62A36"/>
    <w:rsid w:val="00C62B17"/>
    <w:rsid w:val="00C62BC3"/>
    <w:rsid w:val="00C62BF7"/>
    <w:rsid w:val="00C62CAC"/>
    <w:rsid w:val="00C63006"/>
    <w:rsid w:val="00C635C2"/>
    <w:rsid w:val="00C636D4"/>
    <w:rsid w:val="00C637D3"/>
    <w:rsid w:val="00C63A1A"/>
    <w:rsid w:val="00C63A78"/>
    <w:rsid w:val="00C63AFA"/>
    <w:rsid w:val="00C63C95"/>
    <w:rsid w:val="00C63DB1"/>
    <w:rsid w:val="00C63DCE"/>
    <w:rsid w:val="00C63F85"/>
    <w:rsid w:val="00C646FF"/>
    <w:rsid w:val="00C64728"/>
    <w:rsid w:val="00C6496E"/>
    <w:rsid w:val="00C64997"/>
    <w:rsid w:val="00C64A81"/>
    <w:rsid w:val="00C64FAE"/>
    <w:rsid w:val="00C64FF1"/>
    <w:rsid w:val="00C651F7"/>
    <w:rsid w:val="00C65495"/>
    <w:rsid w:val="00C6579A"/>
    <w:rsid w:val="00C65898"/>
    <w:rsid w:val="00C65C62"/>
    <w:rsid w:val="00C65DCB"/>
    <w:rsid w:val="00C66222"/>
    <w:rsid w:val="00C66338"/>
    <w:rsid w:val="00C66368"/>
    <w:rsid w:val="00C6661E"/>
    <w:rsid w:val="00C66627"/>
    <w:rsid w:val="00C6671A"/>
    <w:rsid w:val="00C66838"/>
    <w:rsid w:val="00C669CD"/>
    <w:rsid w:val="00C66A33"/>
    <w:rsid w:val="00C66C78"/>
    <w:rsid w:val="00C66D6D"/>
    <w:rsid w:val="00C66DE1"/>
    <w:rsid w:val="00C66F1E"/>
    <w:rsid w:val="00C66F73"/>
    <w:rsid w:val="00C67156"/>
    <w:rsid w:val="00C6716D"/>
    <w:rsid w:val="00C6763C"/>
    <w:rsid w:val="00C67721"/>
    <w:rsid w:val="00C67814"/>
    <w:rsid w:val="00C67A5C"/>
    <w:rsid w:val="00C67D7A"/>
    <w:rsid w:val="00C70069"/>
    <w:rsid w:val="00C701DC"/>
    <w:rsid w:val="00C70279"/>
    <w:rsid w:val="00C70346"/>
    <w:rsid w:val="00C703D3"/>
    <w:rsid w:val="00C7065D"/>
    <w:rsid w:val="00C70773"/>
    <w:rsid w:val="00C707CB"/>
    <w:rsid w:val="00C7088C"/>
    <w:rsid w:val="00C708AF"/>
    <w:rsid w:val="00C709D2"/>
    <w:rsid w:val="00C70DAF"/>
    <w:rsid w:val="00C70E91"/>
    <w:rsid w:val="00C710BA"/>
    <w:rsid w:val="00C7137F"/>
    <w:rsid w:val="00C713A1"/>
    <w:rsid w:val="00C71476"/>
    <w:rsid w:val="00C7154D"/>
    <w:rsid w:val="00C7161F"/>
    <w:rsid w:val="00C718E9"/>
    <w:rsid w:val="00C71918"/>
    <w:rsid w:val="00C71C32"/>
    <w:rsid w:val="00C71CE5"/>
    <w:rsid w:val="00C71D14"/>
    <w:rsid w:val="00C71FA6"/>
    <w:rsid w:val="00C7204E"/>
    <w:rsid w:val="00C72076"/>
    <w:rsid w:val="00C720C8"/>
    <w:rsid w:val="00C72182"/>
    <w:rsid w:val="00C72288"/>
    <w:rsid w:val="00C722F6"/>
    <w:rsid w:val="00C72436"/>
    <w:rsid w:val="00C72723"/>
    <w:rsid w:val="00C7279F"/>
    <w:rsid w:val="00C7297C"/>
    <w:rsid w:val="00C72ABA"/>
    <w:rsid w:val="00C73062"/>
    <w:rsid w:val="00C73283"/>
    <w:rsid w:val="00C73362"/>
    <w:rsid w:val="00C733C6"/>
    <w:rsid w:val="00C733E6"/>
    <w:rsid w:val="00C738C4"/>
    <w:rsid w:val="00C73950"/>
    <w:rsid w:val="00C73978"/>
    <w:rsid w:val="00C73D13"/>
    <w:rsid w:val="00C73DCF"/>
    <w:rsid w:val="00C7403B"/>
    <w:rsid w:val="00C7409D"/>
    <w:rsid w:val="00C74223"/>
    <w:rsid w:val="00C742F0"/>
    <w:rsid w:val="00C74495"/>
    <w:rsid w:val="00C7458C"/>
    <w:rsid w:val="00C7459A"/>
    <w:rsid w:val="00C74622"/>
    <w:rsid w:val="00C7488E"/>
    <w:rsid w:val="00C74BFC"/>
    <w:rsid w:val="00C74C9A"/>
    <w:rsid w:val="00C74DC3"/>
    <w:rsid w:val="00C74E04"/>
    <w:rsid w:val="00C74EF1"/>
    <w:rsid w:val="00C75037"/>
    <w:rsid w:val="00C75180"/>
    <w:rsid w:val="00C751C6"/>
    <w:rsid w:val="00C7535A"/>
    <w:rsid w:val="00C75556"/>
    <w:rsid w:val="00C75694"/>
    <w:rsid w:val="00C75734"/>
    <w:rsid w:val="00C757A6"/>
    <w:rsid w:val="00C758B2"/>
    <w:rsid w:val="00C75ABC"/>
    <w:rsid w:val="00C75B4D"/>
    <w:rsid w:val="00C75C9C"/>
    <w:rsid w:val="00C75F35"/>
    <w:rsid w:val="00C76050"/>
    <w:rsid w:val="00C7608A"/>
    <w:rsid w:val="00C76186"/>
    <w:rsid w:val="00C7630D"/>
    <w:rsid w:val="00C763A0"/>
    <w:rsid w:val="00C763E5"/>
    <w:rsid w:val="00C763EF"/>
    <w:rsid w:val="00C76526"/>
    <w:rsid w:val="00C765F4"/>
    <w:rsid w:val="00C76AD2"/>
    <w:rsid w:val="00C76B5C"/>
    <w:rsid w:val="00C76B9C"/>
    <w:rsid w:val="00C76BD7"/>
    <w:rsid w:val="00C76DA0"/>
    <w:rsid w:val="00C76EAB"/>
    <w:rsid w:val="00C76FAA"/>
    <w:rsid w:val="00C77266"/>
    <w:rsid w:val="00C773B1"/>
    <w:rsid w:val="00C77463"/>
    <w:rsid w:val="00C7748C"/>
    <w:rsid w:val="00C776DE"/>
    <w:rsid w:val="00C77AA9"/>
    <w:rsid w:val="00C77B72"/>
    <w:rsid w:val="00C77D69"/>
    <w:rsid w:val="00C77EF4"/>
    <w:rsid w:val="00C77F38"/>
    <w:rsid w:val="00C77F84"/>
    <w:rsid w:val="00C8012C"/>
    <w:rsid w:val="00C80473"/>
    <w:rsid w:val="00C804A4"/>
    <w:rsid w:val="00C8057C"/>
    <w:rsid w:val="00C809C9"/>
    <w:rsid w:val="00C80C31"/>
    <w:rsid w:val="00C80F2E"/>
    <w:rsid w:val="00C81072"/>
    <w:rsid w:val="00C811EB"/>
    <w:rsid w:val="00C81460"/>
    <w:rsid w:val="00C8148A"/>
    <w:rsid w:val="00C81509"/>
    <w:rsid w:val="00C8178D"/>
    <w:rsid w:val="00C81A5D"/>
    <w:rsid w:val="00C81A6C"/>
    <w:rsid w:val="00C81B00"/>
    <w:rsid w:val="00C81BC1"/>
    <w:rsid w:val="00C81CC6"/>
    <w:rsid w:val="00C81DA9"/>
    <w:rsid w:val="00C81E26"/>
    <w:rsid w:val="00C81F1E"/>
    <w:rsid w:val="00C8227D"/>
    <w:rsid w:val="00C82426"/>
    <w:rsid w:val="00C827D2"/>
    <w:rsid w:val="00C828AC"/>
    <w:rsid w:val="00C82911"/>
    <w:rsid w:val="00C82A8A"/>
    <w:rsid w:val="00C82B60"/>
    <w:rsid w:val="00C82C5E"/>
    <w:rsid w:val="00C82FE6"/>
    <w:rsid w:val="00C833AF"/>
    <w:rsid w:val="00C83480"/>
    <w:rsid w:val="00C83705"/>
    <w:rsid w:val="00C837C9"/>
    <w:rsid w:val="00C83832"/>
    <w:rsid w:val="00C83845"/>
    <w:rsid w:val="00C8384F"/>
    <w:rsid w:val="00C83952"/>
    <w:rsid w:val="00C83BBE"/>
    <w:rsid w:val="00C83DB1"/>
    <w:rsid w:val="00C83F94"/>
    <w:rsid w:val="00C84248"/>
    <w:rsid w:val="00C84802"/>
    <w:rsid w:val="00C84838"/>
    <w:rsid w:val="00C84A30"/>
    <w:rsid w:val="00C84E9B"/>
    <w:rsid w:val="00C850B1"/>
    <w:rsid w:val="00C8557A"/>
    <w:rsid w:val="00C85782"/>
    <w:rsid w:val="00C858C7"/>
    <w:rsid w:val="00C85A6C"/>
    <w:rsid w:val="00C85B0A"/>
    <w:rsid w:val="00C85C61"/>
    <w:rsid w:val="00C85D34"/>
    <w:rsid w:val="00C85D59"/>
    <w:rsid w:val="00C85E05"/>
    <w:rsid w:val="00C85F74"/>
    <w:rsid w:val="00C860EB"/>
    <w:rsid w:val="00C863A0"/>
    <w:rsid w:val="00C863D1"/>
    <w:rsid w:val="00C86555"/>
    <w:rsid w:val="00C86927"/>
    <w:rsid w:val="00C86A61"/>
    <w:rsid w:val="00C86BE5"/>
    <w:rsid w:val="00C86DE3"/>
    <w:rsid w:val="00C86E44"/>
    <w:rsid w:val="00C86F3C"/>
    <w:rsid w:val="00C87348"/>
    <w:rsid w:val="00C873C5"/>
    <w:rsid w:val="00C874B2"/>
    <w:rsid w:val="00C874D2"/>
    <w:rsid w:val="00C876E7"/>
    <w:rsid w:val="00C8770E"/>
    <w:rsid w:val="00C87BF6"/>
    <w:rsid w:val="00C87E2C"/>
    <w:rsid w:val="00C901B0"/>
    <w:rsid w:val="00C901D4"/>
    <w:rsid w:val="00C905A9"/>
    <w:rsid w:val="00C906D3"/>
    <w:rsid w:val="00C90714"/>
    <w:rsid w:val="00C9097D"/>
    <w:rsid w:val="00C90C4A"/>
    <w:rsid w:val="00C90D2F"/>
    <w:rsid w:val="00C90F40"/>
    <w:rsid w:val="00C9107C"/>
    <w:rsid w:val="00C913A0"/>
    <w:rsid w:val="00C9167B"/>
    <w:rsid w:val="00C917CB"/>
    <w:rsid w:val="00C91AE3"/>
    <w:rsid w:val="00C91C00"/>
    <w:rsid w:val="00C91C21"/>
    <w:rsid w:val="00C91E4D"/>
    <w:rsid w:val="00C91F39"/>
    <w:rsid w:val="00C91FA4"/>
    <w:rsid w:val="00C92907"/>
    <w:rsid w:val="00C929D4"/>
    <w:rsid w:val="00C92A1A"/>
    <w:rsid w:val="00C92AEE"/>
    <w:rsid w:val="00C92B31"/>
    <w:rsid w:val="00C92C2E"/>
    <w:rsid w:val="00C92F33"/>
    <w:rsid w:val="00C931AD"/>
    <w:rsid w:val="00C93327"/>
    <w:rsid w:val="00C93468"/>
    <w:rsid w:val="00C93498"/>
    <w:rsid w:val="00C93643"/>
    <w:rsid w:val="00C936F8"/>
    <w:rsid w:val="00C9371C"/>
    <w:rsid w:val="00C93814"/>
    <w:rsid w:val="00C939BB"/>
    <w:rsid w:val="00C93A99"/>
    <w:rsid w:val="00C93F13"/>
    <w:rsid w:val="00C942DA"/>
    <w:rsid w:val="00C94337"/>
    <w:rsid w:val="00C9464D"/>
    <w:rsid w:val="00C9468C"/>
    <w:rsid w:val="00C946C1"/>
    <w:rsid w:val="00C94734"/>
    <w:rsid w:val="00C9479B"/>
    <w:rsid w:val="00C94871"/>
    <w:rsid w:val="00C9498C"/>
    <w:rsid w:val="00C94A6D"/>
    <w:rsid w:val="00C94A7E"/>
    <w:rsid w:val="00C94C96"/>
    <w:rsid w:val="00C94DA7"/>
    <w:rsid w:val="00C94DC8"/>
    <w:rsid w:val="00C95057"/>
    <w:rsid w:val="00C953C1"/>
    <w:rsid w:val="00C954EE"/>
    <w:rsid w:val="00C95549"/>
    <w:rsid w:val="00C95552"/>
    <w:rsid w:val="00C956D6"/>
    <w:rsid w:val="00C9582D"/>
    <w:rsid w:val="00C95D32"/>
    <w:rsid w:val="00C95E70"/>
    <w:rsid w:val="00C95EAA"/>
    <w:rsid w:val="00C95F84"/>
    <w:rsid w:val="00C96056"/>
    <w:rsid w:val="00C9608F"/>
    <w:rsid w:val="00C965FE"/>
    <w:rsid w:val="00C966CE"/>
    <w:rsid w:val="00C9690B"/>
    <w:rsid w:val="00C96BBC"/>
    <w:rsid w:val="00C96C5C"/>
    <w:rsid w:val="00C96C70"/>
    <w:rsid w:val="00C9713C"/>
    <w:rsid w:val="00C9718E"/>
    <w:rsid w:val="00C9733A"/>
    <w:rsid w:val="00C978E8"/>
    <w:rsid w:val="00C97980"/>
    <w:rsid w:val="00C97A92"/>
    <w:rsid w:val="00C97ACF"/>
    <w:rsid w:val="00C97E2B"/>
    <w:rsid w:val="00C97E84"/>
    <w:rsid w:val="00C97F30"/>
    <w:rsid w:val="00CA0237"/>
    <w:rsid w:val="00CA033C"/>
    <w:rsid w:val="00CA035D"/>
    <w:rsid w:val="00CA0559"/>
    <w:rsid w:val="00CA06E1"/>
    <w:rsid w:val="00CA07BE"/>
    <w:rsid w:val="00CA0A40"/>
    <w:rsid w:val="00CA0BEE"/>
    <w:rsid w:val="00CA0FCB"/>
    <w:rsid w:val="00CA10A9"/>
    <w:rsid w:val="00CA1113"/>
    <w:rsid w:val="00CA11BC"/>
    <w:rsid w:val="00CA1744"/>
    <w:rsid w:val="00CA184E"/>
    <w:rsid w:val="00CA1BD9"/>
    <w:rsid w:val="00CA1BF4"/>
    <w:rsid w:val="00CA1E9F"/>
    <w:rsid w:val="00CA1EC4"/>
    <w:rsid w:val="00CA1F95"/>
    <w:rsid w:val="00CA201B"/>
    <w:rsid w:val="00CA22D3"/>
    <w:rsid w:val="00CA241F"/>
    <w:rsid w:val="00CA2482"/>
    <w:rsid w:val="00CA29B4"/>
    <w:rsid w:val="00CA2C45"/>
    <w:rsid w:val="00CA2F46"/>
    <w:rsid w:val="00CA30B2"/>
    <w:rsid w:val="00CA332F"/>
    <w:rsid w:val="00CA33EF"/>
    <w:rsid w:val="00CA35CE"/>
    <w:rsid w:val="00CA36A4"/>
    <w:rsid w:val="00CA3AAB"/>
    <w:rsid w:val="00CA3B6D"/>
    <w:rsid w:val="00CA3BF0"/>
    <w:rsid w:val="00CA3C23"/>
    <w:rsid w:val="00CA3D28"/>
    <w:rsid w:val="00CA4224"/>
    <w:rsid w:val="00CA430C"/>
    <w:rsid w:val="00CA4421"/>
    <w:rsid w:val="00CA4785"/>
    <w:rsid w:val="00CA4853"/>
    <w:rsid w:val="00CA4856"/>
    <w:rsid w:val="00CA4884"/>
    <w:rsid w:val="00CA48DD"/>
    <w:rsid w:val="00CA49C3"/>
    <w:rsid w:val="00CA4AA2"/>
    <w:rsid w:val="00CA4C22"/>
    <w:rsid w:val="00CA4E70"/>
    <w:rsid w:val="00CA4ECC"/>
    <w:rsid w:val="00CA511F"/>
    <w:rsid w:val="00CA53D5"/>
    <w:rsid w:val="00CA564F"/>
    <w:rsid w:val="00CA5C43"/>
    <w:rsid w:val="00CA5D22"/>
    <w:rsid w:val="00CA5FBE"/>
    <w:rsid w:val="00CA60DE"/>
    <w:rsid w:val="00CA613F"/>
    <w:rsid w:val="00CA6179"/>
    <w:rsid w:val="00CA62A8"/>
    <w:rsid w:val="00CA65A5"/>
    <w:rsid w:val="00CA65A7"/>
    <w:rsid w:val="00CA6863"/>
    <w:rsid w:val="00CA6A43"/>
    <w:rsid w:val="00CA6C31"/>
    <w:rsid w:val="00CA6CAD"/>
    <w:rsid w:val="00CA6DC2"/>
    <w:rsid w:val="00CA6DED"/>
    <w:rsid w:val="00CA7077"/>
    <w:rsid w:val="00CA719C"/>
    <w:rsid w:val="00CA71AB"/>
    <w:rsid w:val="00CA7201"/>
    <w:rsid w:val="00CA74CB"/>
    <w:rsid w:val="00CA756A"/>
    <w:rsid w:val="00CA75E6"/>
    <w:rsid w:val="00CA7679"/>
    <w:rsid w:val="00CA7794"/>
    <w:rsid w:val="00CA77A4"/>
    <w:rsid w:val="00CA7A03"/>
    <w:rsid w:val="00CA7A3B"/>
    <w:rsid w:val="00CA7BC6"/>
    <w:rsid w:val="00CA7D35"/>
    <w:rsid w:val="00CA7EE5"/>
    <w:rsid w:val="00CB00F0"/>
    <w:rsid w:val="00CB047D"/>
    <w:rsid w:val="00CB0570"/>
    <w:rsid w:val="00CB0668"/>
    <w:rsid w:val="00CB06BB"/>
    <w:rsid w:val="00CB07A6"/>
    <w:rsid w:val="00CB0A9F"/>
    <w:rsid w:val="00CB0B1B"/>
    <w:rsid w:val="00CB0B3A"/>
    <w:rsid w:val="00CB0D21"/>
    <w:rsid w:val="00CB0DBF"/>
    <w:rsid w:val="00CB0E58"/>
    <w:rsid w:val="00CB0F8F"/>
    <w:rsid w:val="00CB1161"/>
    <w:rsid w:val="00CB11B3"/>
    <w:rsid w:val="00CB176E"/>
    <w:rsid w:val="00CB17A9"/>
    <w:rsid w:val="00CB17EE"/>
    <w:rsid w:val="00CB17F6"/>
    <w:rsid w:val="00CB1937"/>
    <w:rsid w:val="00CB195F"/>
    <w:rsid w:val="00CB198C"/>
    <w:rsid w:val="00CB1AE7"/>
    <w:rsid w:val="00CB1CF0"/>
    <w:rsid w:val="00CB1D92"/>
    <w:rsid w:val="00CB1EE4"/>
    <w:rsid w:val="00CB1EED"/>
    <w:rsid w:val="00CB20C2"/>
    <w:rsid w:val="00CB20CB"/>
    <w:rsid w:val="00CB21FB"/>
    <w:rsid w:val="00CB27D2"/>
    <w:rsid w:val="00CB2871"/>
    <w:rsid w:val="00CB2A15"/>
    <w:rsid w:val="00CB2A23"/>
    <w:rsid w:val="00CB2C21"/>
    <w:rsid w:val="00CB2C79"/>
    <w:rsid w:val="00CB3008"/>
    <w:rsid w:val="00CB30C5"/>
    <w:rsid w:val="00CB31A0"/>
    <w:rsid w:val="00CB32FC"/>
    <w:rsid w:val="00CB3496"/>
    <w:rsid w:val="00CB3512"/>
    <w:rsid w:val="00CB3578"/>
    <w:rsid w:val="00CB3624"/>
    <w:rsid w:val="00CB3644"/>
    <w:rsid w:val="00CB3766"/>
    <w:rsid w:val="00CB3B70"/>
    <w:rsid w:val="00CB3CA7"/>
    <w:rsid w:val="00CB3E63"/>
    <w:rsid w:val="00CB3F99"/>
    <w:rsid w:val="00CB4132"/>
    <w:rsid w:val="00CB4418"/>
    <w:rsid w:val="00CB449C"/>
    <w:rsid w:val="00CB44DA"/>
    <w:rsid w:val="00CB457F"/>
    <w:rsid w:val="00CB46B5"/>
    <w:rsid w:val="00CB4A47"/>
    <w:rsid w:val="00CB4A4D"/>
    <w:rsid w:val="00CB4B15"/>
    <w:rsid w:val="00CB4BB6"/>
    <w:rsid w:val="00CB4DE6"/>
    <w:rsid w:val="00CB4E60"/>
    <w:rsid w:val="00CB4EA3"/>
    <w:rsid w:val="00CB4F2A"/>
    <w:rsid w:val="00CB4F8B"/>
    <w:rsid w:val="00CB5052"/>
    <w:rsid w:val="00CB546A"/>
    <w:rsid w:val="00CB54BE"/>
    <w:rsid w:val="00CB5623"/>
    <w:rsid w:val="00CB56CF"/>
    <w:rsid w:val="00CB58AA"/>
    <w:rsid w:val="00CB58FE"/>
    <w:rsid w:val="00CB5A4C"/>
    <w:rsid w:val="00CB5B6F"/>
    <w:rsid w:val="00CB5D9C"/>
    <w:rsid w:val="00CB6418"/>
    <w:rsid w:val="00CB64AC"/>
    <w:rsid w:val="00CB65C1"/>
    <w:rsid w:val="00CB6620"/>
    <w:rsid w:val="00CB6678"/>
    <w:rsid w:val="00CB68C7"/>
    <w:rsid w:val="00CB695B"/>
    <w:rsid w:val="00CB69CB"/>
    <w:rsid w:val="00CB6B70"/>
    <w:rsid w:val="00CB7086"/>
    <w:rsid w:val="00CB70D0"/>
    <w:rsid w:val="00CB7393"/>
    <w:rsid w:val="00CB744D"/>
    <w:rsid w:val="00CB75B5"/>
    <w:rsid w:val="00CB75FC"/>
    <w:rsid w:val="00CB768B"/>
    <w:rsid w:val="00CB79C6"/>
    <w:rsid w:val="00CB79E6"/>
    <w:rsid w:val="00CB7A53"/>
    <w:rsid w:val="00CB7D65"/>
    <w:rsid w:val="00CB7D69"/>
    <w:rsid w:val="00CB7E4F"/>
    <w:rsid w:val="00CB7E51"/>
    <w:rsid w:val="00CB7E79"/>
    <w:rsid w:val="00CC0056"/>
    <w:rsid w:val="00CC0210"/>
    <w:rsid w:val="00CC0284"/>
    <w:rsid w:val="00CC0557"/>
    <w:rsid w:val="00CC05B6"/>
    <w:rsid w:val="00CC095F"/>
    <w:rsid w:val="00CC0CB2"/>
    <w:rsid w:val="00CC0CB8"/>
    <w:rsid w:val="00CC0DDF"/>
    <w:rsid w:val="00CC0E0B"/>
    <w:rsid w:val="00CC11A6"/>
    <w:rsid w:val="00CC11CF"/>
    <w:rsid w:val="00CC160C"/>
    <w:rsid w:val="00CC165B"/>
    <w:rsid w:val="00CC1DA1"/>
    <w:rsid w:val="00CC2064"/>
    <w:rsid w:val="00CC233A"/>
    <w:rsid w:val="00CC2371"/>
    <w:rsid w:val="00CC23F4"/>
    <w:rsid w:val="00CC2527"/>
    <w:rsid w:val="00CC25AF"/>
    <w:rsid w:val="00CC27EB"/>
    <w:rsid w:val="00CC27FF"/>
    <w:rsid w:val="00CC2B0E"/>
    <w:rsid w:val="00CC2B3A"/>
    <w:rsid w:val="00CC2BCE"/>
    <w:rsid w:val="00CC2CA6"/>
    <w:rsid w:val="00CC2D23"/>
    <w:rsid w:val="00CC2F3C"/>
    <w:rsid w:val="00CC329B"/>
    <w:rsid w:val="00CC3327"/>
    <w:rsid w:val="00CC33EC"/>
    <w:rsid w:val="00CC34F2"/>
    <w:rsid w:val="00CC37FF"/>
    <w:rsid w:val="00CC3846"/>
    <w:rsid w:val="00CC3961"/>
    <w:rsid w:val="00CC3A84"/>
    <w:rsid w:val="00CC3C8D"/>
    <w:rsid w:val="00CC3CBD"/>
    <w:rsid w:val="00CC3D05"/>
    <w:rsid w:val="00CC3D6C"/>
    <w:rsid w:val="00CC3D9E"/>
    <w:rsid w:val="00CC3DAE"/>
    <w:rsid w:val="00CC40B2"/>
    <w:rsid w:val="00CC423D"/>
    <w:rsid w:val="00CC4307"/>
    <w:rsid w:val="00CC4525"/>
    <w:rsid w:val="00CC46C9"/>
    <w:rsid w:val="00CC4744"/>
    <w:rsid w:val="00CC47A5"/>
    <w:rsid w:val="00CC47DA"/>
    <w:rsid w:val="00CC4C5C"/>
    <w:rsid w:val="00CC4C7C"/>
    <w:rsid w:val="00CC4D44"/>
    <w:rsid w:val="00CC4F16"/>
    <w:rsid w:val="00CC4F24"/>
    <w:rsid w:val="00CC4FFF"/>
    <w:rsid w:val="00CC500F"/>
    <w:rsid w:val="00CC5287"/>
    <w:rsid w:val="00CC53A4"/>
    <w:rsid w:val="00CC556B"/>
    <w:rsid w:val="00CC5665"/>
    <w:rsid w:val="00CC56E2"/>
    <w:rsid w:val="00CC5722"/>
    <w:rsid w:val="00CC588D"/>
    <w:rsid w:val="00CC58D4"/>
    <w:rsid w:val="00CC5A46"/>
    <w:rsid w:val="00CC5A74"/>
    <w:rsid w:val="00CC5B7F"/>
    <w:rsid w:val="00CC5E1E"/>
    <w:rsid w:val="00CC5F00"/>
    <w:rsid w:val="00CC5FA9"/>
    <w:rsid w:val="00CC603C"/>
    <w:rsid w:val="00CC6081"/>
    <w:rsid w:val="00CC60A4"/>
    <w:rsid w:val="00CC60EE"/>
    <w:rsid w:val="00CC62EE"/>
    <w:rsid w:val="00CC65C1"/>
    <w:rsid w:val="00CC65E1"/>
    <w:rsid w:val="00CC6741"/>
    <w:rsid w:val="00CC687C"/>
    <w:rsid w:val="00CC6B43"/>
    <w:rsid w:val="00CC6BE1"/>
    <w:rsid w:val="00CC6E57"/>
    <w:rsid w:val="00CC6F3A"/>
    <w:rsid w:val="00CC70CE"/>
    <w:rsid w:val="00CC711F"/>
    <w:rsid w:val="00CC78C8"/>
    <w:rsid w:val="00CC7929"/>
    <w:rsid w:val="00CC7ABD"/>
    <w:rsid w:val="00CC7C1B"/>
    <w:rsid w:val="00CC7C1C"/>
    <w:rsid w:val="00CC7D8E"/>
    <w:rsid w:val="00CD03B2"/>
    <w:rsid w:val="00CD047C"/>
    <w:rsid w:val="00CD04AE"/>
    <w:rsid w:val="00CD097F"/>
    <w:rsid w:val="00CD0A00"/>
    <w:rsid w:val="00CD0C49"/>
    <w:rsid w:val="00CD0C7E"/>
    <w:rsid w:val="00CD0E07"/>
    <w:rsid w:val="00CD0EA7"/>
    <w:rsid w:val="00CD0EE9"/>
    <w:rsid w:val="00CD1218"/>
    <w:rsid w:val="00CD13D9"/>
    <w:rsid w:val="00CD1430"/>
    <w:rsid w:val="00CD1529"/>
    <w:rsid w:val="00CD168C"/>
    <w:rsid w:val="00CD16DC"/>
    <w:rsid w:val="00CD1A9E"/>
    <w:rsid w:val="00CD1ABE"/>
    <w:rsid w:val="00CD1D11"/>
    <w:rsid w:val="00CD1E55"/>
    <w:rsid w:val="00CD1F30"/>
    <w:rsid w:val="00CD22E9"/>
    <w:rsid w:val="00CD237D"/>
    <w:rsid w:val="00CD253B"/>
    <w:rsid w:val="00CD26FD"/>
    <w:rsid w:val="00CD2750"/>
    <w:rsid w:val="00CD29B6"/>
    <w:rsid w:val="00CD2B0D"/>
    <w:rsid w:val="00CD2C30"/>
    <w:rsid w:val="00CD2E06"/>
    <w:rsid w:val="00CD2EF9"/>
    <w:rsid w:val="00CD2FAB"/>
    <w:rsid w:val="00CD306F"/>
    <w:rsid w:val="00CD341A"/>
    <w:rsid w:val="00CD3422"/>
    <w:rsid w:val="00CD35C8"/>
    <w:rsid w:val="00CD36C3"/>
    <w:rsid w:val="00CD3AD3"/>
    <w:rsid w:val="00CD3E6E"/>
    <w:rsid w:val="00CD3E94"/>
    <w:rsid w:val="00CD40E7"/>
    <w:rsid w:val="00CD457C"/>
    <w:rsid w:val="00CD4A3C"/>
    <w:rsid w:val="00CD4BC3"/>
    <w:rsid w:val="00CD4DD9"/>
    <w:rsid w:val="00CD4EC4"/>
    <w:rsid w:val="00CD4EDD"/>
    <w:rsid w:val="00CD4FC9"/>
    <w:rsid w:val="00CD50D7"/>
    <w:rsid w:val="00CD5129"/>
    <w:rsid w:val="00CD5517"/>
    <w:rsid w:val="00CD5791"/>
    <w:rsid w:val="00CD58C2"/>
    <w:rsid w:val="00CD5B06"/>
    <w:rsid w:val="00CD5B78"/>
    <w:rsid w:val="00CD5EC8"/>
    <w:rsid w:val="00CD5EE9"/>
    <w:rsid w:val="00CD6218"/>
    <w:rsid w:val="00CD62F5"/>
    <w:rsid w:val="00CD6492"/>
    <w:rsid w:val="00CD64E6"/>
    <w:rsid w:val="00CD654D"/>
    <w:rsid w:val="00CD6665"/>
    <w:rsid w:val="00CD6893"/>
    <w:rsid w:val="00CD6B34"/>
    <w:rsid w:val="00CD6F3B"/>
    <w:rsid w:val="00CD6FA5"/>
    <w:rsid w:val="00CD6FAE"/>
    <w:rsid w:val="00CD72D4"/>
    <w:rsid w:val="00CD759F"/>
    <w:rsid w:val="00CD79A3"/>
    <w:rsid w:val="00CD7A8E"/>
    <w:rsid w:val="00CD7C21"/>
    <w:rsid w:val="00CD7D95"/>
    <w:rsid w:val="00CD7DAC"/>
    <w:rsid w:val="00CE00A5"/>
    <w:rsid w:val="00CE01C4"/>
    <w:rsid w:val="00CE02CB"/>
    <w:rsid w:val="00CE045B"/>
    <w:rsid w:val="00CE085E"/>
    <w:rsid w:val="00CE0869"/>
    <w:rsid w:val="00CE0878"/>
    <w:rsid w:val="00CE0964"/>
    <w:rsid w:val="00CE0967"/>
    <w:rsid w:val="00CE0B63"/>
    <w:rsid w:val="00CE0DBD"/>
    <w:rsid w:val="00CE0DDC"/>
    <w:rsid w:val="00CE0E38"/>
    <w:rsid w:val="00CE0FB1"/>
    <w:rsid w:val="00CE1108"/>
    <w:rsid w:val="00CE116D"/>
    <w:rsid w:val="00CE127D"/>
    <w:rsid w:val="00CE14D5"/>
    <w:rsid w:val="00CE1585"/>
    <w:rsid w:val="00CE16E9"/>
    <w:rsid w:val="00CE194D"/>
    <w:rsid w:val="00CE1999"/>
    <w:rsid w:val="00CE1A7B"/>
    <w:rsid w:val="00CE1CB5"/>
    <w:rsid w:val="00CE1D7D"/>
    <w:rsid w:val="00CE1D9E"/>
    <w:rsid w:val="00CE1F1F"/>
    <w:rsid w:val="00CE208F"/>
    <w:rsid w:val="00CE22D8"/>
    <w:rsid w:val="00CE2645"/>
    <w:rsid w:val="00CE270A"/>
    <w:rsid w:val="00CE279F"/>
    <w:rsid w:val="00CE2814"/>
    <w:rsid w:val="00CE2887"/>
    <w:rsid w:val="00CE2970"/>
    <w:rsid w:val="00CE2A9B"/>
    <w:rsid w:val="00CE2AB0"/>
    <w:rsid w:val="00CE2C74"/>
    <w:rsid w:val="00CE2DD5"/>
    <w:rsid w:val="00CE2E6E"/>
    <w:rsid w:val="00CE2EAA"/>
    <w:rsid w:val="00CE3135"/>
    <w:rsid w:val="00CE326F"/>
    <w:rsid w:val="00CE34A1"/>
    <w:rsid w:val="00CE350C"/>
    <w:rsid w:val="00CE37E0"/>
    <w:rsid w:val="00CE3990"/>
    <w:rsid w:val="00CE3AD6"/>
    <w:rsid w:val="00CE3BBE"/>
    <w:rsid w:val="00CE3DC9"/>
    <w:rsid w:val="00CE3F01"/>
    <w:rsid w:val="00CE4044"/>
    <w:rsid w:val="00CE40C6"/>
    <w:rsid w:val="00CE4116"/>
    <w:rsid w:val="00CE4121"/>
    <w:rsid w:val="00CE4179"/>
    <w:rsid w:val="00CE46AA"/>
    <w:rsid w:val="00CE47C9"/>
    <w:rsid w:val="00CE4E13"/>
    <w:rsid w:val="00CE4F98"/>
    <w:rsid w:val="00CE5129"/>
    <w:rsid w:val="00CE518E"/>
    <w:rsid w:val="00CE528C"/>
    <w:rsid w:val="00CE53C2"/>
    <w:rsid w:val="00CE565F"/>
    <w:rsid w:val="00CE5759"/>
    <w:rsid w:val="00CE5935"/>
    <w:rsid w:val="00CE59CE"/>
    <w:rsid w:val="00CE62A0"/>
    <w:rsid w:val="00CE62AF"/>
    <w:rsid w:val="00CE6468"/>
    <w:rsid w:val="00CE64CC"/>
    <w:rsid w:val="00CE65A3"/>
    <w:rsid w:val="00CE6661"/>
    <w:rsid w:val="00CE66A2"/>
    <w:rsid w:val="00CE6A7B"/>
    <w:rsid w:val="00CE6B13"/>
    <w:rsid w:val="00CE6B7A"/>
    <w:rsid w:val="00CE6C29"/>
    <w:rsid w:val="00CE6E72"/>
    <w:rsid w:val="00CE6F5D"/>
    <w:rsid w:val="00CE713E"/>
    <w:rsid w:val="00CE71EB"/>
    <w:rsid w:val="00CE76C0"/>
    <w:rsid w:val="00CE7845"/>
    <w:rsid w:val="00CE7A36"/>
    <w:rsid w:val="00CE7C1B"/>
    <w:rsid w:val="00CF0440"/>
    <w:rsid w:val="00CF046F"/>
    <w:rsid w:val="00CF0498"/>
    <w:rsid w:val="00CF05EB"/>
    <w:rsid w:val="00CF0CC0"/>
    <w:rsid w:val="00CF0EBD"/>
    <w:rsid w:val="00CF0FF9"/>
    <w:rsid w:val="00CF143E"/>
    <w:rsid w:val="00CF14EF"/>
    <w:rsid w:val="00CF15D1"/>
    <w:rsid w:val="00CF168A"/>
    <w:rsid w:val="00CF16D8"/>
    <w:rsid w:val="00CF170D"/>
    <w:rsid w:val="00CF1B45"/>
    <w:rsid w:val="00CF20A7"/>
    <w:rsid w:val="00CF21AA"/>
    <w:rsid w:val="00CF21B8"/>
    <w:rsid w:val="00CF22A2"/>
    <w:rsid w:val="00CF23A8"/>
    <w:rsid w:val="00CF23CF"/>
    <w:rsid w:val="00CF2903"/>
    <w:rsid w:val="00CF2933"/>
    <w:rsid w:val="00CF2A08"/>
    <w:rsid w:val="00CF2B55"/>
    <w:rsid w:val="00CF2D47"/>
    <w:rsid w:val="00CF2DB0"/>
    <w:rsid w:val="00CF2E77"/>
    <w:rsid w:val="00CF2FF8"/>
    <w:rsid w:val="00CF36D1"/>
    <w:rsid w:val="00CF3A9E"/>
    <w:rsid w:val="00CF3E17"/>
    <w:rsid w:val="00CF3ED1"/>
    <w:rsid w:val="00CF40F5"/>
    <w:rsid w:val="00CF418B"/>
    <w:rsid w:val="00CF41A1"/>
    <w:rsid w:val="00CF44DD"/>
    <w:rsid w:val="00CF4682"/>
    <w:rsid w:val="00CF473D"/>
    <w:rsid w:val="00CF4A50"/>
    <w:rsid w:val="00CF4D58"/>
    <w:rsid w:val="00CF4E82"/>
    <w:rsid w:val="00CF4F19"/>
    <w:rsid w:val="00CF4FA7"/>
    <w:rsid w:val="00CF52E0"/>
    <w:rsid w:val="00CF5553"/>
    <w:rsid w:val="00CF55E2"/>
    <w:rsid w:val="00CF5656"/>
    <w:rsid w:val="00CF579D"/>
    <w:rsid w:val="00CF5BAC"/>
    <w:rsid w:val="00CF5BEE"/>
    <w:rsid w:val="00CF5C2F"/>
    <w:rsid w:val="00CF5C7B"/>
    <w:rsid w:val="00CF5D99"/>
    <w:rsid w:val="00CF5FC1"/>
    <w:rsid w:val="00CF63E6"/>
    <w:rsid w:val="00CF6405"/>
    <w:rsid w:val="00CF64DB"/>
    <w:rsid w:val="00CF6577"/>
    <w:rsid w:val="00CF6A5B"/>
    <w:rsid w:val="00CF6BFD"/>
    <w:rsid w:val="00CF6C57"/>
    <w:rsid w:val="00CF6CD8"/>
    <w:rsid w:val="00CF6CFC"/>
    <w:rsid w:val="00CF6E36"/>
    <w:rsid w:val="00CF7109"/>
    <w:rsid w:val="00CF7250"/>
    <w:rsid w:val="00CF75CA"/>
    <w:rsid w:val="00CF79E0"/>
    <w:rsid w:val="00CF7A40"/>
    <w:rsid w:val="00CF7B3A"/>
    <w:rsid w:val="00CF7C41"/>
    <w:rsid w:val="00CF7E0E"/>
    <w:rsid w:val="00CF7F0B"/>
    <w:rsid w:val="00CF7F7D"/>
    <w:rsid w:val="00D00121"/>
    <w:rsid w:val="00D0032F"/>
    <w:rsid w:val="00D006F9"/>
    <w:rsid w:val="00D007AD"/>
    <w:rsid w:val="00D0082E"/>
    <w:rsid w:val="00D00D9C"/>
    <w:rsid w:val="00D00DE9"/>
    <w:rsid w:val="00D010C0"/>
    <w:rsid w:val="00D010E9"/>
    <w:rsid w:val="00D01368"/>
    <w:rsid w:val="00D0182F"/>
    <w:rsid w:val="00D01A05"/>
    <w:rsid w:val="00D01C3E"/>
    <w:rsid w:val="00D01F44"/>
    <w:rsid w:val="00D0223C"/>
    <w:rsid w:val="00D02351"/>
    <w:rsid w:val="00D023A8"/>
    <w:rsid w:val="00D02400"/>
    <w:rsid w:val="00D0247A"/>
    <w:rsid w:val="00D02621"/>
    <w:rsid w:val="00D026AB"/>
    <w:rsid w:val="00D0275B"/>
    <w:rsid w:val="00D02849"/>
    <w:rsid w:val="00D02A7C"/>
    <w:rsid w:val="00D02B1C"/>
    <w:rsid w:val="00D02B6C"/>
    <w:rsid w:val="00D02C5C"/>
    <w:rsid w:val="00D02DC5"/>
    <w:rsid w:val="00D03079"/>
    <w:rsid w:val="00D030D9"/>
    <w:rsid w:val="00D031B7"/>
    <w:rsid w:val="00D031B8"/>
    <w:rsid w:val="00D03223"/>
    <w:rsid w:val="00D0336E"/>
    <w:rsid w:val="00D033F8"/>
    <w:rsid w:val="00D03402"/>
    <w:rsid w:val="00D0342C"/>
    <w:rsid w:val="00D0348C"/>
    <w:rsid w:val="00D03664"/>
    <w:rsid w:val="00D03771"/>
    <w:rsid w:val="00D0383C"/>
    <w:rsid w:val="00D03882"/>
    <w:rsid w:val="00D03AC9"/>
    <w:rsid w:val="00D0417C"/>
    <w:rsid w:val="00D041EE"/>
    <w:rsid w:val="00D0465D"/>
    <w:rsid w:val="00D049C8"/>
    <w:rsid w:val="00D04A31"/>
    <w:rsid w:val="00D04A58"/>
    <w:rsid w:val="00D04D7C"/>
    <w:rsid w:val="00D04EB7"/>
    <w:rsid w:val="00D04F93"/>
    <w:rsid w:val="00D05073"/>
    <w:rsid w:val="00D05086"/>
    <w:rsid w:val="00D052B4"/>
    <w:rsid w:val="00D0538D"/>
    <w:rsid w:val="00D053E1"/>
    <w:rsid w:val="00D054F0"/>
    <w:rsid w:val="00D05632"/>
    <w:rsid w:val="00D05AE7"/>
    <w:rsid w:val="00D05B1E"/>
    <w:rsid w:val="00D05B8F"/>
    <w:rsid w:val="00D05C48"/>
    <w:rsid w:val="00D05DB8"/>
    <w:rsid w:val="00D061D3"/>
    <w:rsid w:val="00D0634B"/>
    <w:rsid w:val="00D06727"/>
    <w:rsid w:val="00D0677A"/>
    <w:rsid w:val="00D06856"/>
    <w:rsid w:val="00D06BA3"/>
    <w:rsid w:val="00D06D0F"/>
    <w:rsid w:val="00D06F5F"/>
    <w:rsid w:val="00D06F92"/>
    <w:rsid w:val="00D071E5"/>
    <w:rsid w:val="00D07476"/>
    <w:rsid w:val="00D077D4"/>
    <w:rsid w:val="00D07844"/>
    <w:rsid w:val="00D07A1E"/>
    <w:rsid w:val="00D07B7F"/>
    <w:rsid w:val="00D07F1B"/>
    <w:rsid w:val="00D1003C"/>
    <w:rsid w:val="00D1011B"/>
    <w:rsid w:val="00D102CD"/>
    <w:rsid w:val="00D102D8"/>
    <w:rsid w:val="00D10318"/>
    <w:rsid w:val="00D10350"/>
    <w:rsid w:val="00D10417"/>
    <w:rsid w:val="00D10456"/>
    <w:rsid w:val="00D10522"/>
    <w:rsid w:val="00D1059B"/>
    <w:rsid w:val="00D10601"/>
    <w:rsid w:val="00D10707"/>
    <w:rsid w:val="00D10748"/>
    <w:rsid w:val="00D10872"/>
    <w:rsid w:val="00D10B52"/>
    <w:rsid w:val="00D10BDF"/>
    <w:rsid w:val="00D10C3D"/>
    <w:rsid w:val="00D10F18"/>
    <w:rsid w:val="00D11006"/>
    <w:rsid w:val="00D112E3"/>
    <w:rsid w:val="00D113D4"/>
    <w:rsid w:val="00D11619"/>
    <w:rsid w:val="00D11920"/>
    <w:rsid w:val="00D11A8E"/>
    <w:rsid w:val="00D11A99"/>
    <w:rsid w:val="00D11AE0"/>
    <w:rsid w:val="00D11C16"/>
    <w:rsid w:val="00D11D26"/>
    <w:rsid w:val="00D11ECE"/>
    <w:rsid w:val="00D11EF9"/>
    <w:rsid w:val="00D11FEC"/>
    <w:rsid w:val="00D12019"/>
    <w:rsid w:val="00D12027"/>
    <w:rsid w:val="00D1208C"/>
    <w:rsid w:val="00D121E6"/>
    <w:rsid w:val="00D122F2"/>
    <w:rsid w:val="00D1246B"/>
    <w:rsid w:val="00D125B1"/>
    <w:rsid w:val="00D125E2"/>
    <w:rsid w:val="00D12638"/>
    <w:rsid w:val="00D126E9"/>
    <w:rsid w:val="00D12751"/>
    <w:rsid w:val="00D128BB"/>
    <w:rsid w:val="00D1290F"/>
    <w:rsid w:val="00D129C0"/>
    <w:rsid w:val="00D12A3A"/>
    <w:rsid w:val="00D12A7A"/>
    <w:rsid w:val="00D12BDA"/>
    <w:rsid w:val="00D12F9F"/>
    <w:rsid w:val="00D1304E"/>
    <w:rsid w:val="00D1314D"/>
    <w:rsid w:val="00D132B4"/>
    <w:rsid w:val="00D1358E"/>
    <w:rsid w:val="00D136F8"/>
    <w:rsid w:val="00D1372E"/>
    <w:rsid w:val="00D13A54"/>
    <w:rsid w:val="00D13C1F"/>
    <w:rsid w:val="00D13D20"/>
    <w:rsid w:val="00D13D2A"/>
    <w:rsid w:val="00D140FD"/>
    <w:rsid w:val="00D14174"/>
    <w:rsid w:val="00D14285"/>
    <w:rsid w:val="00D14289"/>
    <w:rsid w:val="00D14341"/>
    <w:rsid w:val="00D14378"/>
    <w:rsid w:val="00D14596"/>
    <w:rsid w:val="00D145D9"/>
    <w:rsid w:val="00D146B6"/>
    <w:rsid w:val="00D14870"/>
    <w:rsid w:val="00D14ADB"/>
    <w:rsid w:val="00D14AE6"/>
    <w:rsid w:val="00D14D1C"/>
    <w:rsid w:val="00D14E2D"/>
    <w:rsid w:val="00D15217"/>
    <w:rsid w:val="00D153B6"/>
    <w:rsid w:val="00D15498"/>
    <w:rsid w:val="00D15518"/>
    <w:rsid w:val="00D15841"/>
    <w:rsid w:val="00D15996"/>
    <w:rsid w:val="00D15AFA"/>
    <w:rsid w:val="00D15C03"/>
    <w:rsid w:val="00D15DE7"/>
    <w:rsid w:val="00D15FB9"/>
    <w:rsid w:val="00D15FC7"/>
    <w:rsid w:val="00D15FCE"/>
    <w:rsid w:val="00D16094"/>
    <w:rsid w:val="00D160D8"/>
    <w:rsid w:val="00D162AC"/>
    <w:rsid w:val="00D16366"/>
    <w:rsid w:val="00D165A9"/>
    <w:rsid w:val="00D16873"/>
    <w:rsid w:val="00D169B6"/>
    <w:rsid w:val="00D16A61"/>
    <w:rsid w:val="00D16BB0"/>
    <w:rsid w:val="00D16C40"/>
    <w:rsid w:val="00D16C47"/>
    <w:rsid w:val="00D16C53"/>
    <w:rsid w:val="00D17146"/>
    <w:rsid w:val="00D1738A"/>
    <w:rsid w:val="00D173E4"/>
    <w:rsid w:val="00D17729"/>
    <w:rsid w:val="00D177A2"/>
    <w:rsid w:val="00D17A87"/>
    <w:rsid w:val="00D17ADE"/>
    <w:rsid w:val="00D17B09"/>
    <w:rsid w:val="00D17BDA"/>
    <w:rsid w:val="00D17D60"/>
    <w:rsid w:val="00D17E69"/>
    <w:rsid w:val="00D17FB4"/>
    <w:rsid w:val="00D17FDC"/>
    <w:rsid w:val="00D20473"/>
    <w:rsid w:val="00D204C8"/>
    <w:rsid w:val="00D2052E"/>
    <w:rsid w:val="00D20828"/>
    <w:rsid w:val="00D20D9C"/>
    <w:rsid w:val="00D20DAB"/>
    <w:rsid w:val="00D20F5C"/>
    <w:rsid w:val="00D2104A"/>
    <w:rsid w:val="00D21160"/>
    <w:rsid w:val="00D2120E"/>
    <w:rsid w:val="00D21467"/>
    <w:rsid w:val="00D2165C"/>
    <w:rsid w:val="00D21801"/>
    <w:rsid w:val="00D218C7"/>
    <w:rsid w:val="00D21AE6"/>
    <w:rsid w:val="00D21BCF"/>
    <w:rsid w:val="00D21FB5"/>
    <w:rsid w:val="00D22117"/>
    <w:rsid w:val="00D2228F"/>
    <w:rsid w:val="00D22497"/>
    <w:rsid w:val="00D2276E"/>
    <w:rsid w:val="00D227EF"/>
    <w:rsid w:val="00D22AB2"/>
    <w:rsid w:val="00D22B68"/>
    <w:rsid w:val="00D22C16"/>
    <w:rsid w:val="00D22CE3"/>
    <w:rsid w:val="00D22DD3"/>
    <w:rsid w:val="00D22EAD"/>
    <w:rsid w:val="00D22F67"/>
    <w:rsid w:val="00D2307D"/>
    <w:rsid w:val="00D23098"/>
    <w:rsid w:val="00D230DE"/>
    <w:rsid w:val="00D23260"/>
    <w:rsid w:val="00D23507"/>
    <w:rsid w:val="00D235ED"/>
    <w:rsid w:val="00D236FA"/>
    <w:rsid w:val="00D23936"/>
    <w:rsid w:val="00D2394C"/>
    <w:rsid w:val="00D2395C"/>
    <w:rsid w:val="00D23B90"/>
    <w:rsid w:val="00D23BC1"/>
    <w:rsid w:val="00D23D5D"/>
    <w:rsid w:val="00D2438F"/>
    <w:rsid w:val="00D24426"/>
    <w:rsid w:val="00D245F9"/>
    <w:rsid w:val="00D2470E"/>
    <w:rsid w:val="00D2471E"/>
    <w:rsid w:val="00D24D3E"/>
    <w:rsid w:val="00D24F81"/>
    <w:rsid w:val="00D25182"/>
    <w:rsid w:val="00D251A7"/>
    <w:rsid w:val="00D25370"/>
    <w:rsid w:val="00D2545D"/>
    <w:rsid w:val="00D2549C"/>
    <w:rsid w:val="00D254D7"/>
    <w:rsid w:val="00D25564"/>
    <w:rsid w:val="00D25616"/>
    <w:rsid w:val="00D25886"/>
    <w:rsid w:val="00D25A08"/>
    <w:rsid w:val="00D25A0C"/>
    <w:rsid w:val="00D25A30"/>
    <w:rsid w:val="00D25B62"/>
    <w:rsid w:val="00D25B8A"/>
    <w:rsid w:val="00D25BA9"/>
    <w:rsid w:val="00D25C6A"/>
    <w:rsid w:val="00D25D40"/>
    <w:rsid w:val="00D25D5A"/>
    <w:rsid w:val="00D25E58"/>
    <w:rsid w:val="00D25F47"/>
    <w:rsid w:val="00D26589"/>
    <w:rsid w:val="00D2673F"/>
    <w:rsid w:val="00D26810"/>
    <w:rsid w:val="00D2697D"/>
    <w:rsid w:val="00D26A6A"/>
    <w:rsid w:val="00D26B2F"/>
    <w:rsid w:val="00D26F83"/>
    <w:rsid w:val="00D2741F"/>
    <w:rsid w:val="00D274BB"/>
    <w:rsid w:val="00D27506"/>
    <w:rsid w:val="00D276C6"/>
    <w:rsid w:val="00D2781E"/>
    <w:rsid w:val="00D27A3F"/>
    <w:rsid w:val="00D27BB2"/>
    <w:rsid w:val="00D27C1B"/>
    <w:rsid w:val="00D27C1E"/>
    <w:rsid w:val="00D27C8D"/>
    <w:rsid w:val="00D27D06"/>
    <w:rsid w:val="00D27F47"/>
    <w:rsid w:val="00D300FE"/>
    <w:rsid w:val="00D301B0"/>
    <w:rsid w:val="00D304EC"/>
    <w:rsid w:val="00D304F0"/>
    <w:rsid w:val="00D30733"/>
    <w:rsid w:val="00D30769"/>
    <w:rsid w:val="00D307C7"/>
    <w:rsid w:val="00D307F0"/>
    <w:rsid w:val="00D309F2"/>
    <w:rsid w:val="00D30A1B"/>
    <w:rsid w:val="00D30BA0"/>
    <w:rsid w:val="00D30E14"/>
    <w:rsid w:val="00D31074"/>
    <w:rsid w:val="00D310F8"/>
    <w:rsid w:val="00D3148D"/>
    <w:rsid w:val="00D3165E"/>
    <w:rsid w:val="00D3166B"/>
    <w:rsid w:val="00D31AC4"/>
    <w:rsid w:val="00D31AF7"/>
    <w:rsid w:val="00D31D93"/>
    <w:rsid w:val="00D31EEA"/>
    <w:rsid w:val="00D32119"/>
    <w:rsid w:val="00D32379"/>
    <w:rsid w:val="00D327D2"/>
    <w:rsid w:val="00D328B5"/>
    <w:rsid w:val="00D32CF9"/>
    <w:rsid w:val="00D32F43"/>
    <w:rsid w:val="00D33112"/>
    <w:rsid w:val="00D33209"/>
    <w:rsid w:val="00D33460"/>
    <w:rsid w:val="00D339D6"/>
    <w:rsid w:val="00D33B0E"/>
    <w:rsid w:val="00D33FFF"/>
    <w:rsid w:val="00D340D0"/>
    <w:rsid w:val="00D34287"/>
    <w:rsid w:val="00D34388"/>
    <w:rsid w:val="00D344F3"/>
    <w:rsid w:val="00D34884"/>
    <w:rsid w:val="00D348D6"/>
    <w:rsid w:val="00D34940"/>
    <w:rsid w:val="00D34A89"/>
    <w:rsid w:val="00D34C61"/>
    <w:rsid w:val="00D34FCE"/>
    <w:rsid w:val="00D35172"/>
    <w:rsid w:val="00D351C2"/>
    <w:rsid w:val="00D35376"/>
    <w:rsid w:val="00D353E9"/>
    <w:rsid w:val="00D35535"/>
    <w:rsid w:val="00D357B2"/>
    <w:rsid w:val="00D358E2"/>
    <w:rsid w:val="00D35B2F"/>
    <w:rsid w:val="00D35C9D"/>
    <w:rsid w:val="00D35D79"/>
    <w:rsid w:val="00D35E50"/>
    <w:rsid w:val="00D35FA5"/>
    <w:rsid w:val="00D36047"/>
    <w:rsid w:val="00D361A0"/>
    <w:rsid w:val="00D362FF"/>
    <w:rsid w:val="00D3630B"/>
    <w:rsid w:val="00D3640B"/>
    <w:rsid w:val="00D3672C"/>
    <w:rsid w:val="00D36A43"/>
    <w:rsid w:val="00D36E55"/>
    <w:rsid w:val="00D36E98"/>
    <w:rsid w:val="00D36F07"/>
    <w:rsid w:val="00D37051"/>
    <w:rsid w:val="00D3714E"/>
    <w:rsid w:val="00D37429"/>
    <w:rsid w:val="00D376A3"/>
    <w:rsid w:val="00D37734"/>
    <w:rsid w:val="00D37B25"/>
    <w:rsid w:val="00D37DE2"/>
    <w:rsid w:val="00D37F4E"/>
    <w:rsid w:val="00D37F82"/>
    <w:rsid w:val="00D40041"/>
    <w:rsid w:val="00D403AF"/>
    <w:rsid w:val="00D40453"/>
    <w:rsid w:val="00D4045F"/>
    <w:rsid w:val="00D406B4"/>
    <w:rsid w:val="00D406E4"/>
    <w:rsid w:val="00D4092D"/>
    <w:rsid w:val="00D40AA2"/>
    <w:rsid w:val="00D40B0E"/>
    <w:rsid w:val="00D40BFB"/>
    <w:rsid w:val="00D40C65"/>
    <w:rsid w:val="00D40D5A"/>
    <w:rsid w:val="00D40D9E"/>
    <w:rsid w:val="00D40EA7"/>
    <w:rsid w:val="00D41388"/>
    <w:rsid w:val="00D4150F"/>
    <w:rsid w:val="00D415B0"/>
    <w:rsid w:val="00D415D3"/>
    <w:rsid w:val="00D4162D"/>
    <w:rsid w:val="00D416BE"/>
    <w:rsid w:val="00D417DC"/>
    <w:rsid w:val="00D417E7"/>
    <w:rsid w:val="00D41A5D"/>
    <w:rsid w:val="00D41B53"/>
    <w:rsid w:val="00D41C47"/>
    <w:rsid w:val="00D41C64"/>
    <w:rsid w:val="00D41E20"/>
    <w:rsid w:val="00D41EFD"/>
    <w:rsid w:val="00D41F15"/>
    <w:rsid w:val="00D41FEB"/>
    <w:rsid w:val="00D42054"/>
    <w:rsid w:val="00D4205D"/>
    <w:rsid w:val="00D42257"/>
    <w:rsid w:val="00D42310"/>
    <w:rsid w:val="00D4250F"/>
    <w:rsid w:val="00D42511"/>
    <w:rsid w:val="00D42616"/>
    <w:rsid w:val="00D426B5"/>
    <w:rsid w:val="00D42792"/>
    <w:rsid w:val="00D42842"/>
    <w:rsid w:val="00D4284E"/>
    <w:rsid w:val="00D42856"/>
    <w:rsid w:val="00D429B9"/>
    <w:rsid w:val="00D42A66"/>
    <w:rsid w:val="00D42B9B"/>
    <w:rsid w:val="00D42C25"/>
    <w:rsid w:val="00D42E0F"/>
    <w:rsid w:val="00D4338B"/>
    <w:rsid w:val="00D435D5"/>
    <w:rsid w:val="00D437C8"/>
    <w:rsid w:val="00D437E5"/>
    <w:rsid w:val="00D43A2D"/>
    <w:rsid w:val="00D43A2E"/>
    <w:rsid w:val="00D43B5E"/>
    <w:rsid w:val="00D43BD1"/>
    <w:rsid w:val="00D43DE9"/>
    <w:rsid w:val="00D43ED5"/>
    <w:rsid w:val="00D43EFE"/>
    <w:rsid w:val="00D43F78"/>
    <w:rsid w:val="00D43FCC"/>
    <w:rsid w:val="00D44453"/>
    <w:rsid w:val="00D445DE"/>
    <w:rsid w:val="00D44B68"/>
    <w:rsid w:val="00D44C81"/>
    <w:rsid w:val="00D44CB6"/>
    <w:rsid w:val="00D45086"/>
    <w:rsid w:val="00D45149"/>
    <w:rsid w:val="00D45197"/>
    <w:rsid w:val="00D451D7"/>
    <w:rsid w:val="00D45624"/>
    <w:rsid w:val="00D456D4"/>
    <w:rsid w:val="00D457EF"/>
    <w:rsid w:val="00D457F0"/>
    <w:rsid w:val="00D45860"/>
    <w:rsid w:val="00D4595E"/>
    <w:rsid w:val="00D45B61"/>
    <w:rsid w:val="00D45BB5"/>
    <w:rsid w:val="00D45C80"/>
    <w:rsid w:val="00D45C9D"/>
    <w:rsid w:val="00D461AE"/>
    <w:rsid w:val="00D46205"/>
    <w:rsid w:val="00D46381"/>
    <w:rsid w:val="00D463E8"/>
    <w:rsid w:val="00D468CB"/>
    <w:rsid w:val="00D46DB1"/>
    <w:rsid w:val="00D46DCB"/>
    <w:rsid w:val="00D46EB8"/>
    <w:rsid w:val="00D46FFD"/>
    <w:rsid w:val="00D470D8"/>
    <w:rsid w:val="00D47227"/>
    <w:rsid w:val="00D4722C"/>
    <w:rsid w:val="00D47848"/>
    <w:rsid w:val="00D47925"/>
    <w:rsid w:val="00D47B75"/>
    <w:rsid w:val="00D47B96"/>
    <w:rsid w:val="00D47E8C"/>
    <w:rsid w:val="00D47FCA"/>
    <w:rsid w:val="00D50185"/>
    <w:rsid w:val="00D5027B"/>
    <w:rsid w:val="00D502D2"/>
    <w:rsid w:val="00D506DD"/>
    <w:rsid w:val="00D50C54"/>
    <w:rsid w:val="00D50CF4"/>
    <w:rsid w:val="00D50EB0"/>
    <w:rsid w:val="00D50F07"/>
    <w:rsid w:val="00D50FAF"/>
    <w:rsid w:val="00D510EE"/>
    <w:rsid w:val="00D513AD"/>
    <w:rsid w:val="00D514B6"/>
    <w:rsid w:val="00D51736"/>
    <w:rsid w:val="00D518DC"/>
    <w:rsid w:val="00D51945"/>
    <w:rsid w:val="00D51A97"/>
    <w:rsid w:val="00D51AB3"/>
    <w:rsid w:val="00D51BE0"/>
    <w:rsid w:val="00D51FE7"/>
    <w:rsid w:val="00D521E1"/>
    <w:rsid w:val="00D522DD"/>
    <w:rsid w:val="00D52352"/>
    <w:rsid w:val="00D523DE"/>
    <w:rsid w:val="00D52480"/>
    <w:rsid w:val="00D52640"/>
    <w:rsid w:val="00D52766"/>
    <w:rsid w:val="00D52869"/>
    <w:rsid w:val="00D5291D"/>
    <w:rsid w:val="00D52991"/>
    <w:rsid w:val="00D52A14"/>
    <w:rsid w:val="00D52A95"/>
    <w:rsid w:val="00D52AEA"/>
    <w:rsid w:val="00D52BE3"/>
    <w:rsid w:val="00D52C29"/>
    <w:rsid w:val="00D52E3B"/>
    <w:rsid w:val="00D52E92"/>
    <w:rsid w:val="00D5305A"/>
    <w:rsid w:val="00D53314"/>
    <w:rsid w:val="00D5338F"/>
    <w:rsid w:val="00D535F2"/>
    <w:rsid w:val="00D53645"/>
    <w:rsid w:val="00D537A6"/>
    <w:rsid w:val="00D53999"/>
    <w:rsid w:val="00D53ACB"/>
    <w:rsid w:val="00D53D52"/>
    <w:rsid w:val="00D541D0"/>
    <w:rsid w:val="00D5422C"/>
    <w:rsid w:val="00D5425A"/>
    <w:rsid w:val="00D546FA"/>
    <w:rsid w:val="00D54989"/>
    <w:rsid w:val="00D54D81"/>
    <w:rsid w:val="00D54E92"/>
    <w:rsid w:val="00D5504A"/>
    <w:rsid w:val="00D550BD"/>
    <w:rsid w:val="00D5556C"/>
    <w:rsid w:val="00D55702"/>
    <w:rsid w:val="00D55710"/>
    <w:rsid w:val="00D55728"/>
    <w:rsid w:val="00D55A3C"/>
    <w:rsid w:val="00D55B56"/>
    <w:rsid w:val="00D55BB6"/>
    <w:rsid w:val="00D55BDF"/>
    <w:rsid w:val="00D55C27"/>
    <w:rsid w:val="00D55C7C"/>
    <w:rsid w:val="00D55EB2"/>
    <w:rsid w:val="00D55FA4"/>
    <w:rsid w:val="00D5617D"/>
    <w:rsid w:val="00D5626F"/>
    <w:rsid w:val="00D562F6"/>
    <w:rsid w:val="00D5631C"/>
    <w:rsid w:val="00D56373"/>
    <w:rsid w:val="00D5677E"/>
    <w:rsid w:val="00D5683D"/>
    <w:rsid w:val="00D56A6B"/>
    <w:rsid w:val="00D56AED"/>
    <w:rsid w:val="00D56BDE"/>
    <w:rsid w:val="00D56E21"/>
    <w:rsid w:val="00D56E3B"/>
    <w:rsid w:val="00D56F7F"/>
    <w:rsid w:val="00D5730A"/>
    <w:rsid w:val="00D57618"/>
    <w:rsid w:val="00D578B7"/>
    <w:rsid w:val="00D579F7"/>
    <w:rsid w:val="00D57C0A"/>
    <w:rsid w:val="00D57C29"/>
    <w:rsid w:val="00D57C5E"/>
    <w:rsid w:val="00D57DC8"/>
    <w:rsid w:val="00D57DFE"/>
    <w:rsid w:val="00D6001B"/>
    <w:rsid w:val="00D604C6"/>
    <w:rsid w:val="00D60590"/>
    <w:rsid w:val="00D6069A"/>
    <w:rsid w:val="00D6083A"/>
    <w:rsid w:val="00D60B72"/>
    <w:rsid w:val="00D60BB2"/>
    <w:rsid w:val="00D60D0B"/>
    <w:rsid w:val="00D60E1D"/>
    <w:rsid w:val="00D60ED3"/>
    <w:rsid w:val="00D60FAF"/>
    <w:rsid w:val="00D60FBF"/>
    <w:rsid w:val="00D61035"/>
    <w:rsid w:val="00D610E5"/>
    <w:rsid w:val="00D61175"/>
    <w:rsid w:val="00D61204"/>
    <w:rsid w:val="00D6123F"/>
    <w:rsid w:val="00D6128D"/>
    <w:rsid w:val="00D613B7"/>
    <w:rsid w:val="00D616E4"/>
    <w:rsid w:val="00D618D7"/>
    <w:rsid w:val="00D6190B"/>
    <w:rsid w:val="00D61965"/>
    <w:rsid w:val="00D61A72"/>
    <w:rsid w:val="00D61AF7"/>
    <w:rsid w:val="00D61C04"/>
    <w:rsid w:val="00D61D16"/>
    <w:rsid w:val="00D61FC2"/>
    <w:rsid w:val="00D620DD"/>
    <w:rsid w:val="00D6235A"/>
    <w:rsid w:val="00D62521"/>
    <w:rsid w:val="00D625D8"/>
    <w:rsid w:val="00D625E5"/>
    <w:rsid w:val="00D62627"/>
    <w:rsid w:val="00D626BE"/>
    <w:rsid w:val="00D62927"/>
    <w:rsid w:val="00D62A2B"/>
    <w:rsid w:val="00D62B98"/>
    <w:rsid w:val="00D62E64"/>
    <w:rsid w:val="00D63094"/>
    <w:rsid w:val="00D6309E"/>
    <w:rsid w:val="00D63455"/>
    <w:rsid w:val="00D6377B"/>
    <w:rsid w:val="00D638A9"/>
    <w:rsid w:val="00D63B74"/>
    <w:rsid w:val="00D63C25"/>
    <w:rsid w:val="00D63C63"/>
    <w:rsid w:val="00D63D3E"/>
    <w:rsid w:val="00D63E12"/>
    <w:rsid w:val="00D63E82"/>
    <w:rsid w:val="00D63E91"/>
    <w:rsid w:val="00D63EA3"/>
    <w:rsid w:val="00D63F82"/>
    <w:rsid w:val="00D6408E"/>
    <w:rsid w:val="00D641CB"/>
    <w:rsid w:val="00D64254"/>
    <w:rsid w:val="00D643F5"/>
    <w:rsid w:val="00D64409"/>
    <w:rsid w:val="00D645B5"/>
    <w:rsid w:val="00D6478C"/>
    <w:rsid w:val="00D6479C"/>
    <w:rsid w:val="00D648A7"/>
    <w:rsid w:val="00D64969"/>
    <w:rsid w:val="00D64AA5"/>
    <w:rsid w:val="00D64B39"/>
    <w:rsid w:val="00D64F94"/>
    <w:rsid w:val="00D65332"/>
    <w:rsid w:val="00D65367"/>
    <w:rsid w:val="00D65394"/>
    <w:rsid w:val="00D65488"/>
    <w:rsid w:val="00D6551B"/>
    <w:rsid w:val="00D6553B"/>
    <w:rsid w:val="00D65747"/>
    <w:rsid w:val="00D657CB"/>
    <w:rsid w:val="00D6581C"/>
    <w:rsid w:val="00D65A14"/>
    <w:rsid w:val="00D65C87"/>
    <w:rsid w:val="00D65D9C"/>
    <w:rsid w:val="00D65E6C"/>
    <w:rsid w:val="00D66198"/>
    <w:rsid w:val="00D661EB"/>
    <w:rsid w:val="00D661EE"/>
    <w:rsid w:val="00D66265"/>
    <w:rsid w:val="00D66462"/>
    <w:rsid w:val="00D66BDF"/>
    <w:rsid w:val="00D66C49"/>
    <w:rsid w:val="00D66E89"/>
    <w:rsid w:val="00D66FB7"/>
    <w:rsid w:val="00D670A9"/>
    <w:rsid w:val="00D67245"/>
    <w:rsid w:val="00D67372"/>
    <w:rsid w:val="00D674ED"/>
    <w:rsid w:val="00D67680"/>
    <w:rsid w:val="00D67695"/>
    <w:rsid w:val="00D67907"/>
    <w:rsid w:val="00D6791E"/>
    <w:rsid w:val="00D67A15"/>
    <w:rsid w:val="00D67B6B"/>
    <w:rsid w:val="00D67CC9"/>
    <w:rsid w:val="00D67E4C"/>
    <w:rsid w:val="00D7002D"/>
    <w:rsid w:val="00D700A9"/>
    <w:rsid w:val="00D701E7"/>
    <w:rsid w:val="00D70258"/>
    <w:rsid w:val="00D70327"/>
    <w:rsid w:val="00D70A39"/>
    <w:rsid w:val="00D70A5D"/>
    <w:rsid w:val="00D70B37"/>
    <w:rsid w:val="00D70BE6"/>
    <w:rsid w:val="00D70C6A"/>
    <w:rsid w:val="00D70E00"/>
    <w:rsid w:val="00D70E20"/>
    <w:rsid w:val="00D70E6A"/>
    <w:rsid w:val="00D70F06"/>
    <w:rsid w:val="00D711F8"/>
    <w:rsid w:val="00D7140C"/>
    <w:rsid w:val="00D7151E"/>
    <w:rsid w:val="00D7161F"/>
    <w:rsid w:val="00D717C1"/>
    <w:rsid w:val="00D71997"/>
    <w:rsid w:val="00D71A55"/>
    <w:rsid w:val="00D71B14"/>
    <w:rsid w:val="00D71B71"/>
    <w:rsid w:val="00D71C0B"/>
    <w:rsid w:val="00D71C5D"/>
    <w:rsid w:val="00D71E15"/>
    <w:rsid w:val="00D71EB5"/>
    <w:rsid w:val="00D71EDF"/>
    <w:rsid w:val="00D71FD1"/>
    <w:rsid w:val="00D71FEC"/>
    <w:rsid w:val="00D720AE"/>
    <w:rsid w:val="00D7225A"/>
    <w:rsid w:val="00D725CC"/>
    <w:rsid w:val="00D72952"/>
    <w:rsid w:val="00D72B09"/>
    <w:rsid w:val="00D72EEB"/>
    <w:rsid w:val="00D730CC"/>
    <w:rsid w:val="00D731D4"/>
    <w:rsid w:val="00D7322D"/>
    <w:rsid w:val="00D7323D"/>
    <w:rsid w:val="00D73384"/>
    <w:rsid w:val="00D733C1"/>
    <w:rsid w:val="00D734BC"/>
    <w:rsid w:val="00D734D4"/>
    <w:rsid w:val="00D73549"/>
    <w:rsid w:val="00D7361F"/>
    <w:rsid w:val="00D73715"/>
    <w:rsid w:val="00D739BA"/>
    <w:rsid w:val="00D73CD7"/>
    <w:rsid w:val="00D743EE"/>
    <w:rsid w:val="00D744CD"/>
    <w:rsid w:val="00D745F8"/>
    <w:rsid w:val="00D7460B"/>
    <w:rsid w:val="00D746F2"/>
    <w:rsid w:val="00D74818"/>
    <w:rsid w:val="00D748D3"/>
    <w:rsid w:val="00D74D2F"/>
    <w:rsid w:val="00D74DFE"/>
    <w:rsid w:val="00D74E1D"/>
    <w:rsid w:val="00D74F0B"/>
    <w:rsid w:val="00D7500D"/>
    <w:rsid w:val="00D751D1"/>
    <w:rsid w:val="00D7525B"/>
    <w:rsid w:val="00D757C8"/>
    <w:rsid w:val="00D75850"/>
    <w:rsid w:val="00D758D3"/>
    <w:rsid w:val="00D7590B"/>
    <w:rsid w:val="00D75DE1"/>
    <w:rsid w:val="00D75DF1"/>
    <w:rsid w:val="00D75FA0"/>
    <w:rsid w:val="00D760AE"/>
    <w:rsid w:val="00D76192"/>
    <w:rsid w:val="00D76221"/>
    <w:rsid w:val="00D7639B"/>
    <w:rsid w:val="00D763D7"/>
    <w:rsid w:val="00D76468"/>
    <w:rsid w:val="00D76567"/>
    <w:rsid w:val="00D7665B"/>
    <w:rsid w:val="00D76A6B"/>
    <w:rsid w:val="00D76C64"/>
    <w:rsid w:val="00D76CB5"/>
    <w:rsid w:val="00D76CE9"/>
    <w:rsid w:val="00D76ED6"/>
    <w:rsid w:val="00D770FE"/>
    <w:rsid w:val="00D771F7"/>
    <w:rsid w:val="00D77200"/>
    <w:rsid w:val="00D7759C"/>
    <w:rsid w:val="00D775CF"/>
    <w:rsid w:val="00D77B26"/>
    <w:rsid w:val="00D77E76"/>
    <w:rsid w:val="00D8022C"/>
    <w:rsid w:val="00D8026A"/>
    <w:rsid w:val="00D803B3"/>
    <w:rsid w:val="00D80607"/>
    <w:rsid w:val="00D80638"/>
    <w:rsid w:val="00D8072A"/>
    <w:rsid w:val="00D8076D"/>
    <w:rsid w:val="00D80C1A"/>
    <w:rsid w:val="00D80EDC"/>
    <w:rsid w:val="00D81008"/>
    <w:rsid w:val="00D8100B"/>
    <w:rsid w:val="00D811AE"/>
    <w:rsid w:val="00D8138E"/>
    <w:rsid w:val="00D815B4"/>
    <w:rsid w:val="00D81AE3"/>
    <w:rsid w:val="00D81BEF"/>
    <w:rsid w:val="00D81E73"/>
    <w:rsid w:val="00D8202B"/>
    <w:rsid w:val="00D82175"/>
    <w:rsid w:val="00D82318"/>
    <w:rsid w:val="00D826D2"/>
    <w:rsid w:val="00D82791"/>
    <w:rsid w:val="00D82792"/>
    <w:rsid w:val="00D82A66"/>
    <w:rsid w:val="00D82B95"/>
    <w:rsid w:val="00D82C0F"/>
    <w:rsid w:val="00D82CAF"/>
    <w:rsid w:val="00D82D1E"/>
    <w:rsid w:val="00D82E4F"/>
    <w:rsid w:val="00D82FD0"/>
    <w:rsid w:val="00D8306A"/>
    <w:rsid w:val="00D830FF"/>
    <w:rsid w:val="00D83111"/>
    <w:rsid w:val="00D835C5"/>
    <w:rsid w:val="00D8399E"/>
    <w:rsid w:val="00D839AD"/>
    <w:rsid w:val="00D83BBE"/>
    <w:rsid w:val="00D83DEE"/>
    <w:rsid w:val="00D8444E"/>
    <w:rsid w:val="00D844E0"/>
    <w:rsid w:val="00D84526"/>
    <w:rsid w:val="00D84855"/>
    <w:rsid w:val="00D84C6F"/>
    <w:rsid w:val="00D84E90"/>
    <w:rsid w:val="00D85235"/>
    <w:rsid w:val="00D852CD"/>
    <w:rsid w:val="00D8547D"/>
    <w:rsid w:val="00D85784"/>
    <w:rsid w:val="00D857C6"/>
    <w:rsid w:val="00D858D4"/>
    <w:rsid w:val="00D85A0B"/>
    <w:rsid w:val="00D85A22"/>
    <w:rsid w:val="00D85A69"/>
    <w:rsid w:val="00D85A77"/>
    <w:rsid w:val="00D85EFF"/>
    <w:rsid w:val="00D8601C"/>
    <w:rsid w:val="00D861E3"/>
    <w:rsid w:val="00D861FE"/>
    <w:rsid w:val="00D86312"/>
    <w:rsid w:val="00D86410"/>
    <w:rsid w:val="00D8644D"/>
    <w:rsid w:val="00D86453"/>
    <w:rsid w:val="00D8656E"/>
    <w:rsid w:val="00D865BF"/>
    <w:rsid w:val="00D866C8"/>
    <w:rsid w:val="00D867CD"/>
    <w:rsid w:val="00D8696E"/>
    <w:rsid w:val="00D86C69"/>
    <w:rsid w:val="00D86D22"/>
    <w:rsid w:val="00D86DAC"/>
    <w:rsid w:val="00D86E78"/>
    <w:rsid w:val="00D86F40"/>
    <w:rsid w:val="00D870FE"/>
    <w:rsid w:val="00D87146"/>
    <w:rsid w:val="00D871FC"/>
    <w:rsid w:val="00D8727E"/>
    <w:rsid w:val="00D87283"/>
    <w:rsid w:val="00D8730D"/>
    <w:rsid w:val="00D8732F"/>
    <w:rsid w:val="00D874BC"/>
    <w:rsid w:val="00D874E7"/>
    <w:rsid w:val="00D87573"/>
    <w:rsid w:val="00D8758B"/>
    <w:rsid w:val="00D87700"/>
    <w:rsid w:val="00D8792A"/>
    <w:rsid w:val="00D87A6C"/>
    <w:rsid w:val="00D87A7E"/>
    <w:rsid w:val="00D87A98"/>
    <w:rsid w:val="00D87CFD"/>
    <w:rsid w:val="00D87E00"/>
    <w:rsid w:val="00D9001F"/>
    <w:rsid w:val="00D90113"/>
    <w:rsid w:val="00D902FF"/>
    <w:rsid w:val="00D90412"/>
    <w:rsid w:val="00D904A3"/>
    <w:rsid w:val="00D9068C"/>
    <w:rsid w:val="00D907B2"/>
    <w:rsid w:val="00D908F1"/>
    <w:rsid w:val="00D90BA7"/>
    <w:rsid w:val="00D90BDD"/>
    <w:rsid w:val="00D90C07"/>
    <w:rsid w:val="00D90EDC"/>
    <w:rsid w:val="00D91087"/>
    <w:rsid w:val="00D910D5"/>
    <w:rsid w:val="00D91149"/>
    <w:rsid w:val="00D9124F"/>
    <w:rsid w:val="00D91385"/>
    <w:rsid w:val="00D914E5"/>
    <w:rsid w:val="00D91557"/>
    <w:rsid w:val="00D917C2"/>
    <w:rsid w:val="00D917C6"/>
    <w:rsid w:val="00D917F6"/>
    <w:rsid w:val="00D91A24"/>
    <w:rsid w:val="00D91A9E"/>
    <w:rsid w:val="00D91B1A"/>
    <w:rsid w:val="00D91B59"/>
    <w:rsid w:val="00D91BDE"/>
    <w:rsid w:val="00D91C2E"/>
    <w:rsid w:val="00D91D07"/>
    <w:rsid w:val="00D91D69"/>
    <w:rsid w:val="00D91ECF"/>
    <w:rsid w:val="00D91FB7"/>
    <w:rsid w:val="00D921CC"/>
    <w:rsid w:val="00D92396"/>
    <w:rsid w:val="00D92624"/>
    <w:rsid w:val="00D92627"/>
    <w:rsid w:val="00D9262D"/>
    <w:rsid w:val="00D927DD"/>
    <w:rsid w:val="00D9293E"/>
    <w:rsid w:val="00D92985"/>
    <w:rsid w:val="00D929F1"/>
    <w:rsid w:val="00D92A0F"/>
    <w:rsid w:val="00D92A31"/>
    <w:rsid w:val="00D92AC9"/>
    <w:rsid w:val="00D92B8F"/>
    <w:rsid w:val="00D92BDA"/>
    <w:rsid w:val="00D92E79"/>
    <w:rsid w:val="00D932C3"/>
    <w:rsid w:val="00D93403"/>
    <w:rsid w:val="00D93408"/>
    <w:rsid w:val="00D9349E"/>
    <w:rsid w:val="00D935FD"/>
    <w:rsid w:val="00D93609"/>
    <w:rsid w:val="00D93D3D"/>
    <w:rsid w:val="00D93D68"/>
    <w:rsid w:val="00D93F5F"/>
    <w:rsid w:val="00D9407B"/>
    <w:rsid w:val="00D941D2"/>
    <w:rsid w:val="00D94202"/>
    <w:rsid w:val="00D94258"/>
    <w:rsid w:val="00D94463"/>
    <w:rsid w:val="00D94833"/>
    <w:rsid w:val="00D948FB"/>
    <w:rsid w:val="00D94AAF"/>
    <w:rsid w:val="00D94CC5"/>
    <w:rsid w:val="00D94ED5"/>
    <w:rsid w:val="00D950C2"/>
    <w:rsid w:val="00D95131"/>
    <w:rsid w:val="00D951F8"/>
    <w:rsid w:val="00D9528E"/>
    <w:rsid w:val="00D953B9"/>
    <w:rsid w:val="00D9556D"/>
    <w:rsid w:val="00D955EF"/>
    <w:rsid w:val="00D95667"/>
    <w:rsid w:val="00D9567E"/>
    <w:rsid w:val="00D95BD7"/>
    <w:rsid w:val="00D95EF7"/>
    <w:rsid w:val="00D9617C"/>
    <w:rsid w:val="00D9626E"/>
    <w:rsid w:val="00D96477"/>
    <w:rsid w:val="00D964DA"/>
    <w:rsid w:val="00D96621"/>
    <w:rsid w:val="00D9664A"/>
    <w:rsid w:val="00D966B5"/>
    <w:rsid w:val="00D966F5"/>
    <w:rsid w:val="00D9674C"/>
    <w:rsid w:val="00D968B0"/>
    <w:rsid w:val="00D969D4"/>
    <w:rsid w:val="00D96A82"/>
    <w:rsid w:val="00D96B24"/>
    <w:rsid w:val="00D96B8C"/>
    <w:rsid w:val="00D96CE8"/>
    <w:rsid w:val="00D96CEA"/>
    <w:rsid w:val="00D96E0C"/>
    <w:rsid w:val="00D96FB1"/>
    <w:rsid w:val="00D9725A"/>
    <w:rsid w:val="00D97320"/>
    <w:rsid w:val="00D973AC"/>
    <w:rsid w:val="00D975C8"/>
    <w:rsid w:val="00D9770C"/>
    <w:rsid w:val="00D9776D"/>
    <w:rsid w:val="00D977D9"/>
    <w:rsid w:val="00D978CA"/>
    <w:rsid w:val="00D979D3"/>
    <w:rsid w:val="00D97BFD"/>
    <w:rsid w:val="00D97CD5"/>
    <w:rsid w:val="00D97CE2"/>
    <w:rsid w:val="00DA0050"/>
    <w:rsid w:val="00DA04F9"/>
    <w:rsid w:val="00DA061A"/>
    <w:rsid w:val="00DA06A2"/>
    <w:rsid w:val="00DA06F5"/>
    <w:rsid w:val="00DA08FA"/>
    <w:rsid w:val="00DA0908"/>
    <w:rsid w:val="00DA09A0"/>
    <w:rsid w:val="00DA0A18"/>
    <w:rsid w:val="00DA0C1F"/>
    <w:rsid w:val="00DA0C29"/>
    <w:rsid w:val="00DA0CC0"/>
    <w:rsid w:val="00DA0CDF"/>
    <w:rsid w:val="00DA0D07"/>
    <w:rsid w:val="00DA0DB2"/>
    <w:rsid w:val="00DA0E1B"/>
    <w:rsid w:val="00DA0EAD"/>
    <w:rsid w:val="00DA156F"/>
    <w:rsid w:val="00DA161D"/>
    <w:rsid w:val="00DA193E"/>
    <w:rsid w:val="00DA195D"/>
    <w:rsid w:val="00DA1B84"/>
    <w:rsid w:val="00DA1F29"/>
    <w:rsid w:val="00DA1F99"/>
    <w:rsid w:val="00DA20E0"/>
    <w:rsid w:val="00DA20E2"/>
    <w:rsid w:val="00DA22D1"/>
    <w:rsid w:val="00DA22E1"/>
    <w:rsid w:val="00DA2593"/>
    <w:rsid w:val="00DA2759"/>
    <w:rsid w:val="00DA2844"/>
    <w:rsid w:val="00DA2A3B"/>
    <w:rsid w:val="00DA2B49"/>
    <w:rsid w:val="00DA2EB5"/>
    <w:rsid w:val="00DA2F5D"/>
    <w:rsid w:val="00DA32FB"/>
    <w:rsid w:val="00DA34A6"/>
    <w:rsid w:val="00DA34FD"/>
    <w:rsid w:val="00DA36F7"/>
    <w:rsid w:val="00DA3721"/>
    <w:rsid w:val="00DA37FE"/>
    <w:rsid w:val="00DA380A"/>
    <w:rsid w:val="00DA3A2F"/>
    <w:rsid w:val="00DA3CF2"/>
    <w:rsid w:val="00DA3E24"/>
    <w:rsid w:val="00DA3F07"/>
    <w:rsid w:val="00DA42E6"/>
    <w:rsid w:val="00DA4368"/>
    <w:rsid w:val="00DA4481"/>
    <w:rsid w:val="00DA4524"/>
    <w:rsid w:val="00DA4536"/>
    <w:rsid w:val="00DA47BE"/>
    <w:rsid w:val="00DA497A"/>
    <w:rsid w:val="00DA4A9B"/>
    <w:rsid w:val="00DA4B67"/>
    <w:rsid w:val="00DA4CB3"/>
    <w:rsid w:val="00DA50B6"/>
    <w:rsid w:val="00DA5128"/>
    <w:rsid w:val="00DA5292"/>
    <w:rsid w:val="00DA5322"/>
    <w:rsid w:val="00DA5361"/>
    <w:rsid w:val="00DA538B"/>
    <w:rsid w:val="00DA55A5"/>
    <w:rsid w:val="00DA58B5"/>
    <w:rsid w:val="00DA599C"/>
    <w:rsid w:val="00DA59A8"/>
    <w:rsid w:val="00DA5B38"/>
    <w:rsid w:val="00DA5C66"/>
    <w:rsid w:val="00DA5D93"/>
    <w:rsid w:val="00DA5E32"/>
    <w:rsid w:val="00DA5F07"/>
    <w:rsid w:val="00DA6001"/>
    <w:rsid w:val="00DA68BC"/>
    <w:rsid w:val="00DA69BC"/>
    <w:rsid w:val="00DA6CCB"/>
    <w:rsid w:val="00DA6D1A"/>
    <w:rsid w:val="00DA706E"/>
    <w:rsid w:val="00DA70E4"/>
    <w:rsid w:val="00DA71EC"/>
    <w:rsid w:val="00DA7238"/>
    <w:rsid w:val="00DA7738"/>
    <w:rsid w:val="00DA77AC"/>
    <w:rsid w:val="00DA78A3"/>
    <w:rsid w:val="00DA78E9"/>
    <w:rsid w:val="00DA7902"/>
    <w:rsid w:val="00DA7A41"/>
    <w:rsid w:val="00DA7AC9"/>
    <w:rsid w:val="00DA7B18"/>
    <w:rsid w:val="00DA7B1A"/>
    <w:rsid w:val="00DA7CC9"/>
    <w:rsid w:val="00DA7E7E"/>
    <w:rsid w:val="00DA7E83"/>
    <w:rsid w:val="00DA7FAA"/>
    <w:rsid w:val="00DB0084"/>
    <w:rsid w:val="00DB025E"/>
    <w:rsid w:val="00DB044C"/>
    <w:rsid w:val="00DB07DB"/>
    <w:rsid w:val="00DB080D"/>
    <w:rsid w:val="00DB0C61"/>
    <w:rsid w:val="00DB0F68"/>
    <w:rsid w:val="00DB110D"/>
    <w:rsid w:val="00DB1306"/>
    <w:rsid w:val="00DB138C"/>
    <w:rsid w:val="00DB1402"/>
    <w:rsid w:val="00DB159D"/>
    <w:rsid w:val="00DB16CA"/>
    <w:rsid w:val="00DB1868"/>
    <w:rsid w:val="00DB18EF"/>
    <w:rsid w:val="00DB1944"/>
    <w:rsid w:val="00DB1B10"/>
    <w:rsid w:val="00DB1DEE"/>
    <w:rsid w:val="00DB1F61"/>
    <w:rsid w:val="00DB1F66"/>
    <w:rsid w:val="00DB1F7C"/>
    <w:rsid w:val="00DB1FDE"/>
    <w:rsid w:val="00DB2149"/>
    <w:rsid w:val="00DB2361"/>
    <w:rsid w:val="00DB237A"/>
    <w:rsid w:val="00DB2401"/>
    <w:rsid w:val="00DB2487"/>
    <w:rsid w:val="00DB2535"/>
    <w:rsid w:val="00DB273C"/>
    <w:rsid w:val="00DB2746"/>
    <w:rsid w:val="00DB2800"/>
    <w:rsid w:val="00DB2832"/>
    <w:rsid w:val="00DB2840"/>
    <w:rsid w:val="00DB2865"/>
    <w:rsid w:val="00DB2899"/>
    <w:rsid w:val="00DB28E5"/>
    <w:rsid w:val="00DB292E"/>
    <w:rsid w:val="00DB2983"/>
    <w:rsid w:val="00DB2A95"/>
    <w:rsid w:val="00DB2B05"/>
    <w:rsid w:val="00DB2BFF"/>
    <w:rsid w:val="00DB3073"/>
    <w:rsid w:val="00DB3154"/>
    <w:rsid w:val="00DB3233"/>
    <w:rsid w:val="00DB32D1"/>
    <w:rsid w:val="00DB3612"/>
    <w:rsid w:val="00DB36E5"/>
    <w:rsid w:val="00DB381E"/>
    <w:rsid w:val="00DB38B2"/>
    <w:rsid w:val="00DB3A17"/>
    <w:rsid w:val="00DB3CE6"/>
    <w:rsid w:val="00DB4062"/>
    <w:rsid w:val="00DB4098"/>
    <w:rsid w:val="00DB40BC"/>
    <w:rsid w:val="00DB411B"/>
    <w:rsid w:val="00DB4132"/>
    <w:rsid w:val="00DB4154"/>
    <w:rsid w:val="00DB41D8"/>
    <w:rsid w:val="00DB43BF"/>
    <w:rsid w:val="00DB452D"/>
    <w:rsid w:val="00DB46FA"/>
    <w:rsid w:val="00DB4A29"/>
    <w:rsid w:val="00DB4CD2"/>
    <w:rsid w:val="00DB4E6B"/>
    <w:rsid w:val="00DB4F75"/>
    <w:rsid w:val="00DB50E2"/>
    <w:rsid w:val="00DB52F9"/>
    <w:rsid w:val="00DB5331"/>
    <w:rsid w:val="00DB55B6"/>
    <w:rsid w:val="00DB5618"/>
    <w:rsid w:val="00DB56F9"/>
    <w:rsid w:val="00DB5A44"/>
    <w:rsid w:val="00DB5D78"/>
    <w:rsid w:val="00DB610B"/>
    <w:rsid w:val="00DB64BC"/>
    <w:rsid w:val="00DB6721"/>
    <w:rsid w:val="00DB69FF"/>
    <w:rsid w:val="00DB6A39"/>
    <w:rsid w:val="00DB6B9B"/>
    <w:rsid w:val="00DB6BF7"/>
    <w:rsid w:val="00DB6C1D"/>
    <w:rsid w:val="00DB6D44"/>
    <w:rsid w:val="00DB6DAB"/>
    <w:rsid w:val="00DB6FEF"/>
    <w:rsid w:val="00DB7550"/>
    <w:rsid w:val="00DB764D"/>
    <w:rsid w:val="00DB78EA"/>
    <w:rsid w:val="00DB7AF7"/>
    <w:rsid w:val="00DB7E11"/>
    <w:rsid w:val="00DB7E4B"/>
    <w:rsid w:val="00DC04F2"/>
    <w:rsid w:val="00DC0766"/>
    <w:rsid w:val="00DC09DE"/>
    <w:rsid w:val="00DC0A92"/>
    <w:rsid w:val="00DC0BC0"/>
    <w:rsid w:val="00DC0C6B"/>
    <w:rsid w:val="00DC0EA7"/>
    <w:rsid w:val="00DC0F1C"/>
    <w:rsid w:val="00DC0F68"/>
    <w:rsid w:val="00DC1061"/>
    <w:rsid w:val="00DC11F7"/>
    <w:rsid w:val="00DC1309"/>
    <w:rsid w:val="00DC14A3"/>
    <w:rsid w:val="00DC15A0"/>
    <w:rsid w:val="00DC15D8"/>
    <w:rsid w:val="00DC16C2"/>
    <w:rsid w:val="00DC16F0"/>
    <w:rsid w:val="00DC199E"/>
    <w:rsid w:val="00DC1A45"/>
    <w:rsid w:val="00DC1B13"/>
    <w:rsid w:val="00DC1CAF"/>
    <w:rsid w:val="00DC1EC0"/>
    <w:rsid w:val="00DC1EDD"/>
    <w:rsid w:val="00DC20AD"/>
    <w:rsid w:val="00DC2295"/>
    <w:rsid w:val="00DC23C4"/>
    <w:rsid w:val="00DC27BA"/>
    <w:rsid w:val="00DC2839"/>
    <w:rsid w:val="00DC284C"/>
    <w:rsid w:val="00DC2855"/>
    <w:rsid w:val="00DC285C"/>
    <w:rsid w:val="00DC2976"/>
    <w:rsid w:val="00DC2C94"/>
    <w:rsid w:val="00DC2E7B"/>
    <w:rsid w:val="00DC3248"/>
    <w:rsid w:val="00DC32CB"/>
    <w:rsid w:val="00DC3351"/>
    <w:rsid w:val="00DC3EC0"/>
    <w:rsid w:val="00DC3EE4"/>
    <w:rsid w:val="00DC42C3"/>
    <w:rsid w:val="00DC446E"/>
    <w:rsid w:val="00DC4507"/>
    <w:rsid w:val="00DC45AC"/>
    <w:rsid w:val="00DC497C"/>
    <w:rsid w:val="00DC4A22"/>
    <w:rsid w:val="00DC4B8D"/>
    <w:rsid w:val="00DC4B93"/>
    <w:rsid w:val="00DC4E5C"/>
    <w:rsid w:val="00DC5101"/>
    <w:rsid w:val="00DC5155"/>
    <w:rsid w:val="00DC5218"/>
    <w:rsid w:val="00DC521C"/>
    <w:rsid w:val="00DC5361"/>
    <w:rsid w:val="00DC5564"/>
    <w:rsid w:val="00DC55D3"/>
    <w:rsid w:val="00DC5CD9"/>
    <w:rsid w:val="00DC5D68"/>
    <w:rsid w:val="00DC5E07"/>
    <w:rsid w:val="00DC60D5"/>
    <w:rsid w:val="00DC61B5"/>
    <w:rsid w:val="00DC630A"/>
    <w:rsid w:val="00DC6311"/>
    <w:rsid w:val="00DC647A"/>
    <w:rsid w:val="00DC653D"/>
    <w:rsid w:val="00DC6750"/>
    <w:rsid w:val="00DC6816"/>
    <w:rsid w:val="00DC6EA9"/>
    <w:rsid w:val="00DC7175"/>
    <w:rsid w:val="00DC7179"/>
    <w:rsid w:val="00DC7461"/>
    <w:rsid w:val="00DC77F2"/>
    <w:rsid w:val="00DC7880"/>
    <w:rsid w:val="00DC7A74"/>
    <w:rsid w:val="00DC7A87"/>
    <w:rsid w:val="00DD00C3"/>
    <w:rsid w:val="00DD01B3"/>
    <w:rsid w:val="00DD035C"/>
    <w:rsid w:val="00DD048B"/>
    <w:rsid w:val="00DD05AA"/>
    <w:rsid w:val="00DD05C2"/>
    <w:rsid w:val="00DD061F"/>
    <w:rsid w:val="00DD08FE"/>
    <w:rsid w:val="00DD0983"/>
    <w:rsid w:val="00DD0B2B"/>
    <w:rsid w:val="00DD0CA1"/>
    <w:rsid w:val="00DD0E0A"/>
    <w:rsid w:val="00DD0FDD"/>
    <w:rsid w:val="00DD13BB"/>
    <w:rsid w:val="00DD15C8"/>
    <w:rsid w:val="00DD178B"/>
    <w:rsid w:val="00DD183F"/>
    <w:rsid w:val="00DD1853"/>
    <w:rsid w:val="00DD1B07"/>
    <w:rsid w:val="00DD20CB"/>
    <w:rsid w:val="00DD20EA"/>
    <w:rsid w:val="00DD2199"/>
    <w:rsid w:val="00DD2276"/>
    <w:rsid w:val="00DD235B"/>
    <w:rsid w:val="00DD23D3"/>
    <w:rsid w:val="00DD23ED"/>
    <w:rsid w:val="00DD252D"/>
    <w:rsid w:val="00DD2631"/>
    <w:rsid w:val="00DD289E"/>
    <w:rsid w:val="00DD2ACF"/>
    <w:rsid w:val="00DD2CC6"/>
    <w:rsid w:val="00DD3300"/>
    <w:rsid w:val="00DD33D0"/>
    <w:rsid w:val="00DD33DF"/>
    <w:rsid w:val="00DD3878"/>
    <w:rsid w:val="00DD3C1D"/>
    <w:rsid w:val="00DD3C8A"/>
    <w:rsid w:val="00DD3DC0"/>
    <w:rsid w:val="00DD4000"/>
    <w:rsid w:val="00DD4064"/>
    <w:rsid w:val="00DD415F"/>
    <w:rsid w:val="00DD439D"/>
    <w:rsid w:val="00DD43E3"/>
    <w:rsid w:val="00DD46FF"/>
    <w:rsid w:val="00DD4723"/>
    <w:rsid w:val="00DD4A48"/>
    <w:rsid w:val="00DD4B00"/>
    <w:rsid w:val="00DD4CE7"/>
    <w:rsid w:val="00DD4D78"/>
    <w:rsid w:val="00DD4E1E"/>
    <w:rsid w:val="00DD5413"/>
    <w:rsid w:val="00DD5460"/>
    <w:rsid w:val="00DD54DB"/>
    <w:rsid w:val="00DD5692"/>
    <w:rsid w:val="00DD5774"/>
    <w:rsid w:val="00DD5817"/>
    <w:rsid w:val="00DD5840"/>
    <w:rsid w:val="00DD5ADA"/>
    <w:rsid w:val="00DD5B18"/>
    <w:rsid w:val="00DD5D52"/>
    <w:rsid w:val="00DD5E05"/>
    <w:rsid w:val="00DD5EC9"/>
    <w:rsid w:val="00DD5EFB"/>
    <w:rsid w:val="00DD60C9"/>
    <w:rsid w:val="00DD615D"/>
    <w:rsid w:val="00DD668E"/>
    <w:rsid w:val="00DD66F1"/>
    <w:rsid w:val="00DD678E"/>
    <w:rsid w:val="00DD68CC"/>
    <w:rsid w:val="00DD691D"/>
    <w:rsid w:val="00DD69F4"/>
    <w:rsid w:val="00DD69FF"/>
    <w:rsid w:val="00DD6B48"/>
    <w:rsid w:val="00DD6B78"/>
    <w:rsid w:val="00DD6DAD"/>
    <w:rsid w:val="00DD73BC"/>
    <w:rsid w:val="00DD74FA"/>
    <w:rsid w:val="00DD75E5"/>
    <w:rsid w:val="00DD766C"/>
    <w:rsid w:val="00DD78E4"/>
    <w:rsid w:val="00DD793C"/>
    <w:rsid w:val="00DD7973"/>
    <w:rsid w:val="00DD7C66"/>
    <w:rsid w:val="00DD7CA2"/>
    <w:rsid w:val="00DD7E3B"/>
    <w:rsid w:val="00DD7EF4"/>
    <w:rsid w:val="00DE02BF"/>
    <w:rsid w:val="00DE0474"/>
    <w:rsid w:val="00DE083B"/>
    <w:rsid w:val="00DE0C3D"/>
    <w:rsid w:val="00DE0EED"/>
    <w:rsid w:val="00DE0F2E"/>
    <w:rsid w:val="00DE1320"/>
    <w:rsid w:val="00DE142F"/>
    <w:rsid w:val="00DE1B1E"/>
    <w:rsid w:val="00DE1CC0"/>
    <w:rsid w:val="00DE1D10"/>
    <w:rsid w:val="00DE1D7A"/>
    <w:rsid w:val="00DE217D"/>
    <w:rsid w:val="00DE21CB"/>
    <w:rsid w:val="00DE2257"/>
    <w:rsid w:val="00DE23EE"/>
    <w:rsid w:val="00DE2CCC"/>
    <w:rsid w:val="00DE2D76"/>
    <w:rsid w:val="00DE2D84"/>
    <w:rsid w:val="00DE2FF3"/>
    <w:rsid w:val="00DE30E0"/>
    <w:rsid w:val="00DE32DB"/>
    <w:rsid w:val="00DE3347"/>
    <w:rsid w:val="00DE358B"/>
    <w:rsid w:val="00DE3636"/>
    <w:rsid w:val="00DE36CD"/>
    <w:rsid w:val="00DE36D0"/>
    <w:rsid w:val="00DE39BA"/>
    <w:rsid w:val="00DE3E8B"/>
    <w:rsid w:val="00DE4006"/>
    <w:rsid w:val="00DE40A7"/>
    <w:rsid w:val="00DE4143"/>
    <w:rsid w:val="00DE4185"/>
    <w:rsid w:val="00DE41EE"/>
    <w:rsid w:val="00DE41F7"/>
    <w:rsid w:val="00DE4399"/>
    <w:rsid w:val="00DE44C7"/>
    <w:rsid w:val="00DE46BC"/>
    <w:rsid w:val="00DE4797"/>
    <w:rsid w:val="00DE49F7"/>
    <w:rsid w:val="00DE4AFD"/>
    <w:rsid w:val="00DE4BBC"/>
    <w:rsid w:val="00DE4FAE"/>
    <w:rsid w:val="00DE512A"/>
    <w:rsid w:val="00DE5170"/>
    <w:rsid w:val="00DE542D"/>
    <w:rsid w:val="00DE5821"/>
    <w:rsid w:val="00DE5BC3"/>
    <w:rsid w:val="00DE5DDA"/>
    <w:rsid w:val="00DE5E21"/>
    <w:rsid w:val="00DE5E42"/>
    <w:rsid w:val="00DE5EAA"/>
    <w:rsid w:val="00DE6192"/>
    <w:rsid w:val="00DE6298"/>
    <w:rsid w:val="00DE6675"/>
    <w:rsid w:val="00DE67D1"/>
    <w:rsid w:val="00DE6A38"/>
    <w:rsid w:val="00DE6BA7"/>
    <w:rsid w:val="00DE6C67"/>
    <w:rsid w:val="00DE6E8A"/>
    <w:rsid w:val="00DE6F59"/>
    <w:rsid w:val="00DE7126"/>
    <w:rsid w:val="00DE713A"/>
    <w:rsid w:val="00DE7211"/>
    <w:rsid w:val="00DE7A08"/>
    <w:rsid w:val="00DE7C44"/>
    <w:rsid w:val="00DE7FDD"/>
    <w:rsid w:val="00DF0081"/>
    <w:rsid w:val="00DF01A8"/>
    <w:rsid w:val="00DF01C1"/>
    <w:rsid w:val="00DF02D4"/>
    <w:rsid w:val="00DF0304"/>
    <w:rsid w:val="00DF0540"/>
    <w:rsid w:val="00DF05D8"/>
    <w:rsid w:val="00DF0747"/>
    <w:rsid w:val="00DF090E"/>
    <w:rsid w:val="00DF0EED"/>
    <w:rsid w:val="00DF10D3"/>
    <w:rsid w:val="00DF118E"/>
    <w:rsid w:val="00DF131A"/>
    <w:rsid w:val="00DF1345"/>
    <w:rsid w:val="00DF143B"/>
    <w:rsid w:val="00DF15D5"/>
    <w:rsid w:val="00DF168C"/>
    <w:rsid w:val="00DF1798"/>
    <w:rsid w:val="00DF17B5"/>
    <w:rsid w:val="00DF1980"/>
    <w:rsid w:val="00DF1CE8"/>
    <w:rsid w:val="00DF1D52"/>
    <w:rsid w:val="00DF1EB4"/>
    <w:rsid w:val="00DF2010"/>
    <w:rsid w:val="00DF2112"/>
    <w:rsid w:val="00DF2125"/>
    <w:rsid w:val="00DF22E9"/>
    <w:rsid w:val="00DF238C"/>
    <w:rsid w:val="00DF2411"/>
    <w:rsid w:val="00DF25AF"/>
    <w:rsid w:val="00DF2783"/>
    <w:rsid w:val="00DF299D"/>
    <w:rsid w:val="00DF2B29"/>
    <w:rsid w:val="00DF2BCE"/>
    <w:rsid w:val="00DF2CB1"/>
    <w:rsid w:val="00DF2E88"/>
    <w:rsid w:val="00DF30DC"/>
    <w:rsid w:val="00DF3155"/>
    <w:rsid w:val="00DF31E7"/>
    <w:rsid w:val="00DF3210"/>
    <w:rsid w:val="00DF3753"/>
    <w:rsid w:val="00DF37C7"/>
    <w:rsid w:val="00DF3867"/>
    <w:rsid w:val="00DF3A99"/>
    <w:rsid w:val="00DF3B5E"/>
    <w:rsid w:val="00DF3D57"/>
    <w:rsid w:val="00DF4484"/>
    <w:rsid w:val="00DF46F6"/>
    <w:rsid w:val="00DF5109"/>
    <w:rsid w:val="00DF5267"/>
    <w:rsid w:val="00DF53C4"/>
    <w:rsid w:val="00DF58F4"/>
    <w:rsid w:val="00DF59C9"/>
    <w:rsid w:val="00DF5B1A"/>
    <w:rsid w:val="00DF5B59"/>
    <w:rsid w:val="00DF5C6C"/>
    <w:rsid w:val="00DF5CB0"/>
    <w:rsid w:val="00DF5D2E"/>
    <w:rsid w:val="00DF5E9A"/>
    <w:rsid w:val="00DF6132"/>
    <w:rsid w:val="00DF61AD"/>
    <w:rsid w:val="00DF61F0"/>
    <w:rsid w:val="00DF62B2"/>
    <w:rsid w:val="00DF649F"/>
    <w:rsid w:val="00DF6764"/>
    <w:rsid w:val="00DF6953"/>
    <w:rsid w:val="00DF6BF5"/>
    <w:rsid w:val="00DF6C5A"/>
    <w:rsid w:val="00DF6CB6"/>
    <w:rsid w:val="00DF6D61"/>
    <w:rsid w:val="00DF6E09"/>
    <w:rsid w:val="00DF6EFC"/>
    <w:rsid w:val="00DF6F34"/>
    <w:rsid w:val="00DF6FC0"/>
    <w:rsid w:val="00DF707E"/>
    <w:rsid w:val="00DF70B6"/>
    <w:rsid w:val="00DF70C6"/>
    <w:rsid w:val="00DF717E"/>
    <w:rsid w:val="00DF717F"/>
    <w:rsid w:val="00DF7316"/>
    <w:rsid w:val="00DF75D3"/>
    <w:rsid w:val="00DF76AA"/>
    <w:rsid w:val="00DF7747"/>
    <w:rsid w:val="00DF78CD"/>
    <w:rsid w:val="00DF7BDB"/>
    <w:rsid w:val="00DF7E80"/>
    <w:rsid w:val="00E004E1"/>
    <w:rsid w:val="00E006A6"/>
    <w:rsid w:val="00E00873"/>
    <w:rsid w:val="00E0093B"/>
    <w:rsid w:val="00E00D67"/>
    <w:rsid w:val="00E00ED6"/>
    <w:rsid w:val="00E01249"/>
    <w:rsid w:val="00E013BE"/>
    <w:rsid w:val="00E0145E"/>
    <w:rsid w:val="00E0151B"/>
    <w:rsid w:val="00E01530"/>
    <w:rsid w:val="00E018C9"/>
    <w:rsid w:val="00E0190A"/>
    <w:rsid w:val="00E019A2"/>
    <w:rsid w:val="00E01E91"/>
    <w:rsid w:val="00E02083"/>
    <w:rsid w:val="00E020B0"/>
    <w:rsid w:val="00E021AB"/>
    <w:rsid w:val="00E02238"/>
    <w:rsid w:val="00E0228C"/>
    <w:rsid w:val="00E0281A"/>
    <w:rsid w:val="00E028E1"/>
    <w:rsid w:val="00E028FA"/>
    <w:rsid w:val="00E0295A"/>
    <w:rsid w:val="00E02AB3"/>
    <w:rsid w:val="00E02BDA"/>
    <w:rsid w:val="00E02E12"/>
    <w:rsid w:val="00E02F19"/>
    <w:rsid w:val="00E0309D"/>
    <w:rsid w:val="00E032D9"/>
    <w:rsid w:val="00E0338D"/>
    <w:rsid w:val="00E03474"/>
    <w:rsid w:val="00E0353E"/>
    <w:rsid w:val="00E03850"/>
    <w:rsid w:val="00E03B39"/>
    <w:rsid w:val="00E03C3F"/>
    <w:rsid w:val="00E03C9D"/>
    <w:rsid w:val="00E03D23"/>
    <w:rsid w:val="00E03F5A"/>
    <w:rsid w:val="00E04145"/>
    <w:rsid w:val="00E043CD"/>
    <w:rsid w:val="00E0458A"/>
    <w:rsid w:val="00E0470D"/>
    <w:rsid w:val="00E047D6"/>
    <w:rsid w:val="00E04A0C"/>
    <w:rsid w:val="00E04B17"/>
    <w:rsid w:val="00E04D69"/>
    <w:rsid w:val="00E0500E"/>
    <w:rsid w:val="00E0510D"/>
    <w:rsid w:val="00E05131"/>
    <w:rsid w:val="00E05183"/>
    <w:rsid w:val="00E057D8"/>
    <w:rsid w:val="00E05909"/>
    <w:rsid w:val="00E05B75"/>
    <w:rsid w:val="00E05B99"/>
    <w:rsid w:val="00E05C32"/>
    <w:rsid w:val="00E05C5F"/>
    <w:rsid w:val="00E05D45"/>
    <w:rsid w:val="00E05DA4"/>
    <w:rsid w:val="00E062B5"/>
    <w:rsid w:val="00E06339"/>
    <w:rsid w:val="00E06428"/>
    <w:rsid w:val="00E0667C"/>
    <w:rsid w:val="00E068CA"/>
    <w:rsid w:val="00E06F66"/>
    <w:rsid w:val="00E06FED"/>
    <w:rsid w:val="00E07110"/>
    <w:rsid w:val="00E07124"/>
    <w:rsid w:val="00E07236"/>
    <w:rsid w:val="00E07701"/>
    <w:rsid w:val="00E07831"/>
    <w:rsid w:val="00E07C2D"/>
    <w:rsid w:val="00E07DD3"/>
    <w:rsid w:val="00E07EB9"/>
    <w:rsid w:val="00E07F84"/>
    <w:rsid w:val="00E07F86"/>
    <w:rsid w:val="00E07FE6"/>
    <w:rsid w:val="00E104A3"/>
    <w:rsid w:val="00E105F6"/>
    <w:rsid w:val="00E1072A"/>
    <w:rsid w:val="00E10956"/>
    <w:rsid w:val="00E10C13"/>
    <w:rsid w:val="00E10DB9"/>
    <w:rsid w:val="00E10F84"/>
    <w:rsid w:val="00E10FC6"/>
    <w:rsid w:val="00E11017"/>
    <w:rsid w:val="00E1119E"/>
    <w:rsid w:val="00E11417"/>
    <w:rsid w:val="00E1146A"/>
    <w:rsid w:val="00E116EC"/>
    <w:rsid w:val="00E11826"/>
    <w:rsid w:val="00E119E1"/>
    <w:rsid w:val="00E11B92"/>
    <w:rsid w:val="00E11DBB"/>
    <w:rsid w:val="00E11E9F"/>
    <w:rsid w:val="00E11F58"/>
    <w:rsid w:val="00E122DD"/>
    <w:rsid w:val="00E1237C"/>
    <w:rsid w:val="00E1248B"/>
    <w:rsid w:val="00E12750"/>
    <w:rsid w:val="00E12778"/>
    <w:rsid w:val="00E12827"/>
    <w:rsid w:val="00E12960"/>
    <w:rsid w:val="00E12971"/>
    <w:rsid w:val="00E12A28"/>
    <w:rsid w:val="00E12D8A"/>
    <w:rsid w:val="00E12D94"/>
    <w:rsid w:val="00E12DBF"/>
    <w:rsid w:val="00E1301A"/>
    <w:rsid w:val="00E1310D"/>
    <w:rsid w:val="00E1313C"/>
    <w:rsid w:val="00E132FB"/>
    <w:rsid w:val="00E13543"/>
    <w:rsid w:val="00E135EF"/>
    <w:rsid w:val="00E1370E"/>
    <w:rsid w:val="00E137AE"/>
    <w:rsid w:val="00E137E1"/>
    <w:rsid w:val="00E13890"/>
    <w:rsid w:val="00E13A3C"/>
    <w:rsid w:val="00E13BC4"/>
    <w:rsid w:val="00E13E26"/>
    <w:rsid w:val="00E1415F"/>
    <w:rsid w:val="00E141F6"/>
    <w:rsid w:val="00E1430E"/>
    <w:rsid w:val="00E14330"/>
    <w:rsid w:val="00E14547"/>
    <w:rsid w:val="00E14566"/>
    <w:rsid w:val="00E146B8"/>
    <w:rsid w:val="00E1494E"/>
    <w:rsid w:val="00E14953"/>
    <w:rsid w:val="00E149BA"/>
    <w:rsid w:val="00E14A87"/>
    <w:rsid w:val="00E14C52"/>
    <w:rsid w:val="00E14DDF"/>
    <w:rsid w:val="00E14E47"/>
    <w:rsid w:val="00E14F5A"/>
    <w:rsid w:val="00E1501E"/>
    <w:rsid w:val="00E150C2"/>
    <w:rsid w:val="00E151B8"/>
    <w:rsid w:val="00E151D8"/>
    <w:rsid w:val="00E1524F"/>
    <w:rsid w:val="00E15347"/>
    <w:rsid w:val="00E153A9"/>
    <w:rsid w:val="00E154A7"/>
    <w:rsid w:val="00E15ABC"/>
    <w:rsid w:val="00E15C10"/>
    <w:rsid w:val="00E15EA9"/>
    <w:rsid w:val="00E15F5A"/>
    <w:rsid w:val="00E16040"/>
    <w:rsid w:val="00E16077"/>
    <w:rsid w:val="00E16112"/>
    <w:rsid w:val="00E1630C"/>
    <w:rsid w:val="00E164CF"/>
    <w:rsid w:val="00E1670E"/>
    <w:rsid w:val="00E1682F"/>
    <w:rsid w:val="00E16960"/>
    <w:rsid w:val="00E16AEA"/>
    <w:rsid w:val="00E16BF4"/>
    <w:rsid w:val="00E16C60"/>
    <w:rsid w:val="00E16F1B"/>
    <w:rsid w:val="00E16FC0"/>
    <w:rsid w:val="00E17192"/>
    <w:rsid w:val="00E173FE"/>
    <w:rsid w:val="00E1773F"/>
    <w:rsid w:val="00E179C6"/>
    <w:rsid w:val="00E17AB5"/>
    <w:rsid w:val="00E17DCA"/>
    <w:rsid w:val="00E17F6B"/>
    <w:rsid w:val="00E2021B"/>
    <w:rsid w:val="00E202BA"/>
    <w:rsid w:val="00E2041E"/>
    <w:rsid w:val="00E20637"/>
    <w:rsid w:val="00E20841"/>
    <w:rsid w:val="00E2087B"/>
    <w:rsid w:val="00E208DA"/>
    <w:rsid w:val="00E209EA"/>
    <w:rsid w:val="00E20C05"/>
    <w:rsid w:val="00E21107"/>
    <w:rsid w:val="00E211F1"/>
    <w:rsid w:val="00E214B1"/>
    <w:rsid w:val="00E214C1"/>
    <w:rsid w:val="00E219FC"/>
    <w:rsid w:val="00E21A91"/>
    <w:rsid w:val="00E21C12"/>
    <w:rsid w:val="00E222F8"/>
    <w:rsid w:val="00E22386"/>
    <w:rsid w:val="00E22586"/>
    <w:rsid w:val="00E226D7"/>
    <w:rsid w:val="00E22934"/>
    <w:rsid w:val="00E22A33"/>
    <w:rsid w:val="00E22BD9"/>
    <w:rsid w:val="00E22E94"/>
    <w:rsid w:val="00E2319A"/>
    <w:rsid w:val="00E23224"/>
    <w:rsid w:val="00E232A9"/>
    <w:rsid w:val="00E232B2"/>
    <w:rsid w:val="00E23405"/>
    <w:rsid w:val="00E2341B"/>
    <w:rsid w:val="00E23590"/>
    <w:rsid w:val="00E236C9"/>
    <w:rsid w:val="00E236DB"/>
    <w:rsid w:val="00E23964"/>
    <w:rsid w:val="00E23990"/>
    <w:rsid w:val="00E23F65"/>
    <w:rsid w:val="00E240FD"/>
    <w:rsid w:val="00E24118"/>
    <w:rsid w:val="00E24144"/>
    <w:rsid w:val="00E24275"/>
    <w:rsid w:val="00E2444C"/>
    <w:rsid w:val="00E24500"/>
    <w:rsid w:val="00E2465B"/>
    <w:rsid w:val="00E24757"/>
    <w:rsid w:val="00E2481A"/>
    <w:rsid w:val="00E24BB5"/>
    <w:rsid w:val="00E24CD1"/>
    <w:rsid w:val="00E24E78"/>
    <w:rsid w:val="00E2517B"/>
    <w:rsid w:val="00E2522B"/>
    <w:rsid w:val="00E25414"/>
    <w:rsid w:val="00E255FE"/>
    <w:rsid w:val="00E25679"/>
    <w:rsid w:val="00E2567E"/>
    <w:rsid w:val="00E256DA"/>
    <w:rsid w:val="00E25717"/>
    <w:rsid w:val="00E25748"/>
    <w:rsid w:val="00E257F8"/>
    <w:rsid w:val="00E258C4"/>
    <w:rsid w:val="00E258E4"/>
    <w:rsid w:val="00E25A1A"/>
    <w:rsid w:val="00E25D58"/>
    <w:rsid w:val="00E25E2E"/>
    <w:rsid w:val="00E25F00"/>
    <w:rsid w:val="00E262B1"/>
    <w:rsid w:val="00E2646D"/>
    <w:rsid w:val="00E266B1"/>
    <w:rsid w:val="00E266E8"/>
    <w:rsid w:val="00E26948"/>
    <w:rsid w:val="00E26A5F"/>
    <w:rsid w:val="00E26AED"/>
    <w:rsid w:val="00E26CA1"/>
    <w:rsid w:val="00E26E01"/>
    <w:rsid w:val="00E26E15"/>
    <w:rsid w:val="00E26E59"/>
    <w:rsid w:val="00E26F1F"/>
    <w:rsid w:val="00E26FEB"/>
    <w:rsid w:val="00E2710B"/>
    <w:rsid w:val="00E2711E"/>
    <w:rsid w:val="00E27169"/>
    <w:rsid w:val="00E27228"/>
    <w:rsid w:val="00E27243"/>
    <w:rsid w:val="00E277A9"/>
    <w:rsid w:val="00E27DB4"/>
    <w:rsid w:val="00E27EBE"/>
    <w:rsid w:val="00E30077"/>
    <w:rsid w:val="00E301BC"/>
    <w:rsid w:val="00E301DC"/>
    <w:rsid w:val="00E30464"/>
    <w:rsid w:val="00E30659"/>
    <w:rsid w:val="00E30969"/>
    <w:rsid w:val="00E30BB4"/>
    <w:rsid w:val="00E30BF4"/>
    <w:rsid w:val="00E30CD0"/>
    <w:rsid w:val="00E30D7B"/>
    <w:rsid w:val="00E30DFB"/>
    <w:rsid w:val="00E310F7"/>
    <w:rsid w:val="00E312AB"/>
    <w:rsid w:val="00E3144B"/>
    <w:rsid w:val="00E314BC"/>
    <w:rsid w:val="00E314F2"/>
    <w:rsid w:val="00E316D0"/>
    <w:rsid w:val="00E3170B"/>
    <w:rsid w:val="00E319E6"/>
    <w:rsid w:val="00E31A65"/>
    <w:rsid w:val="00E31A78"/>
    <w:rsid w:val="00E31B84"/>
    <w:rsid w:val="00E31D50"/>
    <w:rsid w:val="00E31FF3"/>
    <w:rsid w:val="00E3239C"/>
    <w:rsid w:val="00E32467"/>
    <w:rsid w:val="00E32703"/>
    <w:rsid w:val="00E327E7"/>
    <w:rsid w:val="00E328BE"/>
    <w:rsid w:val="00E32958"/>
    <w:rsid w:val="00E32A6B"/>
    <w:rsid w:val="00E32B59"/>
    <w:rsid w:val="00E32B85"/>
    <w:rsid w:val="00E32BC5"/>
    <w:rsid w:val="00E32BF3"/>
    <w:rsid w:val="00E32CE3"/>
    <w:rsid w:val="00E32D1E"/>
    <w:rsid w:val="00E33186"/>
    <w:rsid w:val="00E332FB"/>
    <w:rsid w:val="00E3360E"/>
    <w:rsid w:val="00E33B5C"/>
    <w:rsid w:val="00E33B70"/>
    <w:rsid w:val="00E33C06"/>
    <w:rsid w:val="00E33C5B"/>
    <w:rsid w:val="00E33C97"/>
    <w:rsid w:val="00E33DF4"/>
    <w:rsid w:val="00E33E50"/>
    <w:rsid w:val="00E33E5A"/>
    <w:rsid w:val="00E340B5"/>
    <w:rsid w:val="00E3412A"/>
    <w:rsid w:val="00E3421A"/>
    <w:rsid w:val="00E34391"/>
    <w:rsid w:val="00E345C0"/>
    <w:rsid w:val="00E345D7"/>
    <w:rsid w:val="00E34623"/>
    <w:rsid w:val="00E3484C"/>
    <w:rsid w:val="00E348B7"/>
    <w:rsid w:val="00E34ACB"/>
    <w:rsid w:val="00E34B18"/>
    <w:rsid w:val="00E34C58"/>
    <w:rsid w:val="00E34E55"/>
    <w:rsid w:val="00E34F96"/>
    <w:rsid w:val="00E35062"/>
    <w:rsid w:val="00E35247"/>
    <w:rsid w:val="00E353F5"/>
    <w:rsid w:val="00E354B0"/>
    <w:rsid w:val="00E35678"/>
    <w:rsid w:val="00E3592C"/>
    <w:rsid w:val="00E35980"/>
    <w:rsid w:val="00E359FF"/>
    <w:rsid w:val="00E35C0E"/>
    <w:rsid w:val="00E35CCA"/>
    <w:rsid w:val="00E35D7E"/>
    <w:rsid w:val="00E36184"/>
    <w:rsid w:val="00E3627B"/>
    <w:rsid w:val="00E36412"/>
    <w:rsid w:val="00E36831"/>
    <w:rsid w:val="00E36841"/>
    <w:rsid w:val="00E369BA"/>
    <w:rsid w:val="00E36AC8"/>
    <w:rsid w:val="00E36DCF"/>
    <w:rsid w:val="00E36FCC"/>
    <w:rsid w:val="00E37160"/>
    <w:rsid w:val="00E372A1"/>
    <w:rsid w:val="00E37387"/>
    <w:rsid w:val="00E375FC"/>
    <w:rsid w:val="00E37679"/>
    <w:rsid w:val="00E37BD4"/>
    <w:rsid w:val="00E37F2E"/>
    <w:rsid w:val="00E40379"/>
    <w:rsid w:val="00E4053A"/>
    <w:rsid w:val="00E40A51"/>
    <w:rsid w:val="00E40ABD"/>
    <w:rsid w:val="00E40B8B"/>
    <w:rsid w:val="00E40D16"/>
    <w:rsid w:val="00E40FB5"/>
    <w:rsid w:val="00E40FD8"/>
    <w:rsid w:val="00E4116B"/>
    <w:rsid w:val="00E41259"/>
    <w:rsid w:val="00E413A0"/>
    <w:rsid w:val="00E41673"/>
    <w:rsid w:val="00E41732"/>
    <w:rsid w:val="00E4178A"/>
    <w:rsid w:val="00E41883"/>
    <w:rsid w:val="00E418A4"/>
    <w:rsid w:val="00E41B59"/>
    <w:rsid w:val="00E41E21"/>
    <w:rsid w:val="00E41E2C"/>
    <w:rsid w:val="00E4206B"/>
    <w:rsid w:val="00E421BA"/>
    <w:rsid w:val="00E4231D"/>
    <w:rsid w:val="00E423E6"/>
    <w:rsid w:val="00E425A8"/>
    <w:rsid w:val="00E42673"/>
    <w:rsid w:val="00E42958"/>
    <w:rsid w:val="00E42A7A"/>
    <w:rsid w:val="00E42B53"/>
    <w:rsid w:val="00E42DEA"/>
    <w:rsid w:val="00E42FC4"/>
    <w:rsid w:val="00E430AA"/>
    <w:rsid w:val="00E430F9"/>
    <w:rsid w:val="00E4323C"/>
    <w:rsid w:val="00E43652"/>
    <w:rsid w:val="00E43876"/>
    <w:rsid w:val="00E43938"/>
    <w:rsid w:val="00E439C9"/>
    <w:rsid w:val="00E439D8"/>
    <w:rsid w:val="00E43A05"/>
    <w:rsid w:val="00E43A37"/>
    <w:rsid w:val="00E43B13"/>
    <w:rsid w:val="00E43B40"/>
    <w:rsid w:val="00E43C13"/>
    <w:rsid w:val="00E43C9B"/>
    <w:rsid w:val="00E43D3F"/>
    <w:rsid w:val="00E43E95"/>
    <w:rsid w:val="00E43F64"/>
    <w:rsid w:val="00E444C7"/>
    <w:rsid w:val="00E445F0"/>
    <w:rsid w:val="00E44657"/>
    <w:rsid w:val="00E4476F"/>
    <w:rsid w:val="00E447F4"/>
    <w:rsid w:val="00E44AEF"/>
    <w:rsid w:val="00E44C42"/>
    <w:rsid w:val="00E44E52"/>
    <w:rsid w:val="00E45123"/>
    <w:rsid w:val="00E4519C"/>
    <w:rsid w:val="00E4528C"/>
    <w:rsid w:val="00E454C1"/>
    <w:rsid w:val="00E45678"/>
    <w:rsid w:val="00E456B4"/>
    <w:rsid w:val="00E458A9"/>
    <w:rsid w:val="00E45979"/>
    <w:rsid w:val="00E45B6A"/>
    <w:rsid w:val="00E45BDF"/>
    <w:rsid w:val="00E45C5B"/>
    <w:rsid w:val="00E45D78"/>
    <w:rsid w:val="00E45E68"/>
    <w:rsid w:val="00E461BC"/>
    <w:rsid w:val="00E4626B"/>
    <w:rsid w:val="00E46698"/>
    <w:rsid w:val="00E46798"/>
    <w:rsid w:val="00E46ACA"/>
    <w:rsid w:val="00E46F53"/>
    <w:rsid w:val="00E470EB"/>
    <w:rsid w:val="00E47196"/>
    <w:rsid w:val="00E47300"/>
    <w:rsid w:val="00E473A6"/>
    <w:rsid w:val="00E47452"/>
    <w:rsid w:val="00E476F3"/>
    <w:rsid w:val="00E47A49"/>
    <w:rsid w:val="00E47A62"/>
    <w:rsid w:val="00E47B5E"/>
    <w:rsid w:val="00E47D31"/>
    <w:rsid w:val="00E47E44"/>
    <w:rsid w:val="00E47F69"/>
    <w:rsid w:val="00E503D4"/>
    <w:rsid w:val="00E50404"/>
    <w:rsid w:val="00E5045E"/>
    <w:rsid w:val="00E504BF"/>
    <w:rsid w:val="00E50558"/>
    <w:rsid w:val="00E50574"/>
    <w:rsid w:val="00E50966"/>
    <w:rsid w:val="00E50A98"/>
    <w:rsid w:val="00E50BA9"/>
    <w:rsid w:val="00E50DFB"/>
    <w:rsid w:val="00E51016"/>
    <w:rsid w:val="00E51021"/>
    <w:rsid w:val="00E5106D"/>
    <w:rsid w:val="00E51071"/>
    <w:rsid w:val="00E51084"/>
    <w:rsid w:val="00E51227"/>
    <w:rsid w:val="00E51240"/>
    <w:rsid w:val="00E513A8"/>
    <w:rsid w:val="00E51421"/>
    <w:rsid w:val="00E51470"/>
    <w:rsid w:val="00E516F8"/>
    <w:rsid w:val="00E5184A"/>
    <w:rsid w:val="00E51892"/>
    <w:rsid w:val="00E518F5"/>
    <w:rsid w:val="00E519E4"/>
    <w:rsid w:val="00E522AE"/>
    <w:rsid w:val="00E52385"/>
    <w:rsid w:val="00E5241D"/>
    <w:rsid w:val="00E524D9"/>
    <w:rsid w:val="00E52552"/>
    <w:rsid w:val="00E525FB"/>
    <w:rsid w:val="00E527DC"/>
    <w:rsid w:val="00E52858"/>
    <w:rsid w:val="00E52B33"/>
    <w:rsid w:val="00E52B95"/>
    <w:rsid w:val="00E52C33"/>
    <w:rsid w:val="00E52CD1"/>
    <w:rsid w:val="00E52D22"/>
    <w:rsid w:val="00E52DE5"/>
    <w:rsid w:val="00E532C0"/>
    <w:rsid w:val="00E533BA"/>
    <w:rsid w:val="00E5351B"/>
    <w:rsid w:val="00E53654"/>
    <w:rsid w:val="00E538B4"/>
    <w:rsid w:val="00E53AF6"/>
    <w:rsid w:val="00E53B63"/>
    <w:rsid w:val="00E53D32"/>
    <w:rsid w:val="00E53DE4"/>
    <w:rsid w:val="00E53F11"/>
    <w:rsid w:val="00E54252"/>
    <w:rsid w:val="00E54285"/>
    <w:rsid w:val="00E5464C"/>
    <w:rsid w:val="00E54695"/>
    <w:rsid w:val="00E54900"/>
    <w:rsid w:val="00E54955"/>
    <w:rsid w:val="00E54BFF"/>
    <w:rsid w:val="00E54CD5"/>
    <w:rsid w:val="00E54FD2"/>
    <w:rsid w:val="00E54FDE"/>
    <w:rsid w:val="00E54FE7"/>
    <w:rsid w:val="00E550C5"/>
    <w:rsid w:val="00E552D3"/>
    <w:rsid w:val="00E5538A"/>
    <w:rsid w:val="00E5550C"/>
    <w:rsid w:val="00E55757"/>
    <w:rsid w:val="00E55A04"/>
    <w:rsid w:val="00E55B7E"/>
    <w:rsid w:val="00E55D9B"/>
    <w:rsid w:val="00E562D9"/>
    <w:rsid w:val="00E56303"/>
    <w:rsid w:val="00E56737"/>
    <w:rsid w:val="00E567A7"/>
    <w:rsid w:val="00E5697F"/>
    <w:rsid w:val="00E56B3F"/>
    <w:rsid w:val="00E56DEB"/>
    <w:rsid w:val="00E56ED1"/>
    <w:rsid w:val="00E56F40"/>
    <w:rsid w:val="00E56F78"/>
    <w:rsid w:val="00E56FB2"/>
    <w:rsid w:val="00E56FDF"/>
    <w:rsid w:val="00E571E1"/>
    <w:rsid w:val="00E573A0"/>
    <w:rsid w:val="00E57434"/>
    <w:rsid w:val="00E57639"/>
    <w:rsid w:val="00E57A73"/>
    <w:rsid w:val="00E6006B"/>
    <w:rsid w:val="00E60155"/>
    <w:rsid w:val="00E6026A"/>
    <w:rsid w:val="00E602C9"/>
    <w:rsid w:val="00E60B0C"/>
    <w:rsid w:val="00E60F40"/>
    <w:rsid w:val="00E60F6E"/>
    <w:rsid w:val="00E61271"/>
    <w:rsid w:val="00E613CB"/>
    <w:rsid w:val="00E61587"/>
    <w:rsid w:val="00E616D6"/>
    <w:rsid w:val="00E6194B"/>
    <w:rsid w:val="00E619CD"/>
    <w:rsid w:val="00E61C70"/>
    <w:rsid w:val="00E61D7D"/>
    <w:rsid w:val="00E61DC4"/>
    <w:rsid w:val="00E61FE9"/>
    <w:rsid w:val="00E62060"/>
    <w:rsid w:val="00E620AA"/>
    <w:rsid w:val="00E62230"/>
    <w:rsid w:val="00E622AA"/>
    <w:rsid w:val="00E624DB"/>
    <w:rsid w:val="00E62532"/>
    <w:rsid w:val="00E625D1"/>
    <w:rsid w:val="00E6270C"/>
    <w:rsid w:val="00E6298F"/>
    <w:rsid w:val="00E630B1"/>
    <w:rsid w:val="00E63398"/>
    <w:rsid w:val="00E634F7"/>
    <w:rsid w:val="00E63595"/>
    <w:rsid w:val="00E63A0E"/>
    <w:rsid w:val="00E63A50"/>
    <w:rsid w:val="00E64015"/>
    <w:rsid w:val="00E6404F"/>
    <w:rsid w:val="00E640F7"/>
    <w:rsid w:val="00E64298"/>
    <w:rsid w:val="00E6430A"/>
    <w:rsid w:val="00E64512"/>
    <w:rsid w:val="00E647F2"/>
    <w:rsid w:val="00E64829"/>
    <w:rsid w:val="00E648F1"/>
    <w:rsid w:val="00E64944"/>
    <w:rsid w:val="00E64B21"/>
    <w:rsid w:val="00E64BAD"/>
    <w:rsid w:val="00E65169"/>
    <w:rsid w:val="00E6535B"/>
    <w:rsid w:val="00E653D7"/>
    <w:rsid w:val="00E655C7"/>
    <w:rsid w:val="00E65BC2"/>
    <w:rsid w:val="00E65C81"/>
    <w:rsid w:val="00E66125"/>
    <w:rsid w:val="00E6613D"/>
    <w:rsid w:val="00E66148"/>
    <w:rsid w:val="00E663F7"/>
    <w:rsid w:val="00E6647D"/>
    <w:rsid w:val="00E66796"/>
    <w:rsid w:val="00E667D0"/>
    <w:rsid w:val="00E66858"/>
    <w:rsid w:val="00E669F3"/>
    <w:rsid w:val="00E66AEC"/>
    <w:rsid w:val="00E66E9D"/>
    <w:rsid w:val="00E671E1"/>
    <w:rsid w:val="00E6729B"/>
    <w:rsid w:val="00E674CD"/>
    <w:rsid w:val="00E6785D"/>
    <w:rsid w:val="00E679D7"/>
    <w:rsid w:val="00E67A72"/>
    <w:rsid w:val="00E67C26"/>
    <w:rsid w:val="00E67E58"/>
    <w:rsid w:val="00E67F85"/>
    <w:rsid w:val="00E7007A"/>
    <w:rsid w:val="00E700FB"/>
    <w:rsid w:val="00E701BF"/>
    <w:rsid w:val="00E7027E"/>
    <w:rsid w:val="00E702D4"/>
    <w:rsid w:val="00E702F5"/>
    <w:rsid w:val="00E7053E"/>
    <w:rsid w:val="00E708FF"/>
    <w:rsid w:val="00E70913"/>
    <w:rsid w:val="00E70C64"/>
    <w:rsid w:val="00E70C67"/>
    <w:rsid w:val="00E7103D"/>
    <w:rsid w:val="00E71133"/>
    <w:rsid w:val="00E71481"/>
    <w:rsid w:val="00E71886"/>
    <w:rsid w:val="00E71E17"/>
    <w:rsid w:val="00E720CA"/>
    <w:rsid w:val="00E721B4"/>
    <w:rsid w:val="00E723B3"/>
    <w:rsid w:val="00E7253B"/>
    <w:rsid w:val="00E7257D"/>
    <w:rsid w:val="00E726F6"/>
    <w:rsid w:val="00E728E3"/>
    <w:rsid w:val="00E7295C"/>
    <w:rsid w:val="00E7297F"/>
    <w:rsid w:val="00E72ADB"/>
    <w:rsid w:val="00E72DF6"/>
    <w:rsid w:val="00E72EDA"/>
    <w:rsid w:val="00E732BF"/>
    <w:rsid w:val="00E733ED"/>
    <w:rsid w:val="00E73631"/>
    <w:rsid w:val="00E736AE"/>
    <w:rsid w:val="00E736D0"/>
    <w:rsid w:val="00E737BC"/>
    <w:rsid w:val="00E73A7E"/>
    <w:rsid w:val="00E73E2B"/>
    <w:rsid w:val="00E740E4"/>
    <w:rsid w:val="00E74374"/>
    <w:rsid w:val="00E7441B"/>
    <w:rsid w:val="00E7445C"/>
    <w:rsid w:val="00E745EF"/>
    <w:rsid w:val="00E745F8"/>
    <w:rsid w:val="00E74731"/>
    <w:rsid w:val="00E748B4"/>
    <w:rsid w:val="00E74A65"/>
    <w:rsid w:val="00E74A6F"/>
    <w:rsid w:val="00E74C5A"/>
    <w:rsid w:val="00E74CD8"/>
    <w:rsid w:val="00E74E2C"/>
    <w:rsid w:val="00E74EB6"/>
    <w:rsid w:val="00E75016"/>
    <w:rsid w:val="00E750E7"/>
    <w:rsid w:val="00E751F4"/>
    <w:rsid w:val="00E75562"/>
    <w:rsid w:val="00E7575C"/>
    <w:rsid w:val="00E75925"/>
    <w:rsid w:val="00E75B8B"/>
    <w:rsid w:val="00E75C1E"/>
    <w:rsid w:val="00E75C2D"/>
    <w:rsid w:val="00E760C4"/>
    <w:rsid w:val="00E7615B"/>
    <w:rsid w:val="00E76359"/>
    <w:rsid w:val="00E7662F"/>
    <w:rsid w:val="00E766C4"/>
    <w:rsid w:val="00E767C3"/>
    <w:rsid w:val="00E767D0"/>
    <w:rsid w:val="00E768D5"/>
    <w:rsid w:val="00E76932"/>
    <w:rsid w:val="00E76CDB"/>
    <w:rsid w:val="00E77217"/>
    <w:rsid w:val="00E7777E"/>
    <w:rsid w:val="00E778EC"/>
    <w:rsid w:val="00E778EE"/>
    <w:rsid w:val="00E779CC"/>
    <w:rsid w:val="00E77B3E"/>
    <w:rsid w:val="00E77C67"/>
    <w:rsid w:val="00E77DAC"/>
    <w:rsid w:val="00E77E89"/>
    <w:rsid w:val="00E8009B"/>
    <w:rsid w:val="00E80256"/>
    <w:rsid w:val="00E803CF"/>
    <w:rsid w:val="00E80423"/>
    <w:rsid w:val="00E804E5"/>
    <w:rsid w:val="00E80745"/>
    <w:rsid w:val="00E809D4"/>
    <w:rsid w:val="00E80BED"/>
    <w:rsid w:val="00E80DB7"/>
    <w:rsid w:val="00E80F18"/>
    <w:rsid w:val="00E80F86"/>
    <w:rsid w:val="00E811F1"/>
    <w:rsid w:val="00E8129B"/>
    <w:rsid w:val="00E812EE"/>
    <w:rsid w:val="00E81942"/>
    <w:rsid w:val="00E81A2F"/>
    <w:rsid w:val="00E8207B"/>
    <w:rsid w:val="00E823DE"/>
    <w:rsid w:val="00E823F0"/>
    <w:rsid w:val="00E824C0"/>
    <w:rsid w:val="00E824FF"/>
    <w:rsid w:val="00E82617"/>
    <w:rsid w:val="00E8272D"/>
    <w:rsid w:val="00E828F6"/>
    <w:rsid w:val="00E82ADF"/>
    <w:rsid w:val="00E82C43"/>
    <w:rsid w:val="00E82C4B"/>
    <w:rsid w:val="00E82DA3"/>
    <w:rsid w:val="00E82F01"/>
    <w:rsid w:val="00E83104"/>
    <w:rsid w:val="00E83157"/>
    <w:rsid w:val="00E8320A"/>
    <w:rsid w:val="00E83437"/>
    <w:rsid w:val="00E834ED"/>
    <w:rsid w:val="00E835C2"/>
    <w:rsid w:val="00E836CD"/>
    <w:rsid w:val="00E83793"/>
    <w:rsid w:val="00E8381A"/>
    <w:rsid w:val="00E83B78"/>
    <w:rsid w:val="00E83C7E"/>
    <w:rsid w:val="00E83D04"/>
    <w:rsid w:val="00E83D8B"/>
    <w:rsid w:val="00E83F54"/>
    <w:rsid w:val="00E84047"/>
    <w:rsid w:val="00E842F7"/>
    <w:rsid w:val="00E843DB"/>
    <w:rsid w:val="00E84444"/>
    <w:rsid w:val="00E84632"/>
    <w:rsid w:val="00E84644"/>
    <w:rsid w:val="00E84689"/>
    <w:rsid w:val="00E84844"/>
    <w:rsid w:val="00E84A5B"/>
    <w:rsid w:val="00E84AE0"/>
    <w:rsid w:val="00E84BF1"/>
    <w:rsid w:val="00E84D8B"/>
    <w:rsid w:val="00E84E51"/>
    <w:rsid w:val="00E84F58"/>
    <w:rsid w:val="00E85001"/>
    <w:rsid w:val="00E850AA"/>
    <w:rsid w:val="00E85200"/>
    <w:rsid w:val="00E8580F"/>
    <w:rsid w:val="00E85901"/>
    <w:rsid w:val="00E85B33"/>
    <w:rsid w:val="00E85B39"/>
    <w:rsid w:val="00E86088"/>
    <w:rsid w:val="00E860AA"/>
    <w:rsid w:val="00E86165"/>
    <w:rsid w:val="00E8627B"/>
    <w:rsid w:val="00E862A2"/>
    <w:rsid w:val="00E8631C"/>
    <w:rsid w:val="00E8646A"/>
    <w:rsid w:val="00E865C3"/>
    <w:rsid w:val="00E8674E"/>
    <w:rsid w:val="00E869BE"/>
    <w:rsid w:val="00E87085"/>
    <w:rsid w:val="00E870F9"/>
    <w:rsid w:val="00E87243"/>
    <w:rsid w:val="00E872A5"/>
    <w:rsid w:val="00E873A5"/>
    <w:rsid w:val="00E8747A"/>
    <w:rsid w:val="00E87815"/>
    <w:rsid w:val="00E87910"/>
    <w:rsid w:val="00E87938"/>
    <w:rsid w:val="00E8796A"/>
    <w:rsid w:val="00E87B11"/>
    <w:rsid w:val="00E87BF3"/>
    <w:rsid w:val="00E87CAF"/>
    <w:rsid w:val="00E87D9C"/>
    <w:rsid w:val="00E87DE7"/>
    <w:rsid w:val="00E90026"/>
    <w:rsid w:val="00E904DE"/>
    <w:rsid w:val="00E905EF"/>
    <w:rsid w:val="00E90619"/>
    <w:rsid w:val="00E9092A"/>
    <w:rsid w:val="00E90D15"/>
    <w:rsid w:val="00E90D1D"/>
    <w:rsid w:val="00E90F60"/>
    <w:rsid w:val="00E90FA0"/>
    <w:rsid w:val="00E91084"/>
    <w:rsid w:val="00E910D8"/>
    <w:rsid w:val="00E91185"/>
    <w:rsid w:val="00E912CB"/>
    <w:rsid w:val="00E91343"/>
    <w:rsid w:val="00E9146F"/>
    <w:rsid w:val="00E914DF"/>
    <w:rsid w:val="00E9160F"/>
    <w:rsid w:val="00E91D93"/>
    <w:rsid w:val="00E91E4E"/>
    <w:rsid w:val="00E91E61"/>
    <w:rsid w:val="00E9208C"/>
    <w:rsid w:val="00E9233D"/>
    <w:rsid w:val="00E92497"/>
    <w:rsid w:val="00E925B1"/>
    <w:rsid w:val="00E9268E"/>
    <w:rsid w:val="00E92763"/>
    <w:rsid w:val="00E927F4"/>
    <w:rsid w:val="00E92835"/>
    <w:rsid w:val="00E928F7"/>
    <w:rsid w:val="00E929F4"/>
    <w:rsid w:val="00E92A21"/>
    <w:rsid w:val="00E92B18"/>
    <w:rsid w:val="00E92C9C"/>
    <w:rsid w:val="00E92D42"/>
    <w:rsid w:val="00E92FA7"/>
    <w:rsid w:val="00E937CA"/>
    <w:rsid w:val="00E93914"/>
    <w:rsid w:val="00E93936"/>
    <w:rsid w:val="00E9399B"/>
    <w:rsid w:val="00E93A0E"/>
    <w:rsid w:val="00E93B8A"/>
    <w:rsid w:val="00E93C66"/>
    <w:rsid w:val="00E93CE4"/>
    <w:rsid w:val="00E93D2C"/>
    <w:rsid w:val="00E940F2"/>
    <w:rsid w:val="00E94139"/>
    <w:rsid w:val="00E94382"/>
    <w:rsid w:val="00E94478"/>
    <w:rsid w:val="00E944D6"/>
    <w:rsid w:val="00E945A5"/>
    <w:rsid w:val="00E947C1"/>
    <w:rsid w:val="00E949E2"/>
    <w:rsid w:val="00E94BA2"/>
    <w:rsid w:val="00E94F0E"/>
    <w:rsid w:val="00E953D8"/>
    <w:rsid w:val="00E9540A"/>
    <w:rsid w:val="00E95490"/>
    <w:rsid w:val="00E95575"/>
    <w:rsid w:val="00E95807"/>
    <w:rsid w:val="00E95A0B"/>
    <w:rsid w:val="00E95D61"/>
    <w:rsid w:val="00E95DBC"/>
    <w:rsid w:val="00E95EB9"/>
    <w:rsid w:val="00E9604F"/>
    <w:rsid w:val="00E9621A"/>
    <w:rsid w:val="00E96A7B"/>
    <w:rsid w:val="00E96C86"/>
    <w:rsid w:val="00E96D2D"/>
    <w:rsid w:val="00E96DAF"/>
    <w:rsid w:val="00E96E62"/>
    <w:rsid w:val="00E96EE5"/>
    <w:rsid w:val="00E970DE"/>
    <w:rsid w:val="00E970EF"/>
    <w:rsid w:val="00E971A0"/>
    <w:rsid w:val="00E9763D"/>
    <w:rsid w:val="00E97899"/>
    <w:rsid w:val="00E978EE"/>
    <w:rsid w:val="00E979FB"/>
    <w:rsid w:val="00E97C0F"/>
    <w:rsid w:val="00E97C73"/>
    <w:rsid w:val="00E97E45"/>
    <w:rsid w:val="00EA010E"/>
    <w:rsid w:val="00EA025A"/>
    <w:rsid w:val="00EA062A"/>
    <w:rsid w:val="00EA083D"/>
    <w:rsid w:val="00EA08BA"/>
    <w:rsid w:val="00EA0B5D"/>
    <w:rsid w:val="00EA0B60"/>
    <w:rsid w:val="00EA0B66"/>
    <w:rsid w:val="00EA0BF2"/>
    <w:rsid w:val="00EA0D2D"/>
    <w:rsid w:val="00EA0D5B"/>
    <w:rsid w:val="00EA0DB4"/>
    <w:rsid w:val="00EA0E30"/>
    <w:rsid w:val="00EA0F26"/>
    <w:rsid w:val="00EA0F3F"/>
    <w:rsid w:val="00EA11AB"/>
    <w:rsid w:val="00EA12EC"/>
    <w:rsid w:val="00EA13AE"/>
    <w:rsid w:val="00EA1566"/>
    <w:rsid w:val="00EA1635"/>
    <w:rsid w:val="00EA1707"/>
    <w:rsid w:val="00EA17B7"/>
    <w:rsid w:val="00EA1AE9"/>
    <w:rsid w:val="00EA1B4F"/>
    <w:rsid w:val="00EA1D2C"/>
    <w:rsid w:val="00EA1F09"/>
    <w:rsid w:val="00EA1FF7"/>
    <w:rsid w:val="00EA2148"/>
    <w:rsid w:val="00EA24E6"/>
    <w:rsid w:val="00EA2574"/>
    <w:rsid w:val="00EA287B"/>
    <w:rsid w:val="00EA3524"/>
    <w:rsid w:val="00EA3606"/>
    <w:rsid w:val="00EA384C"/>
    <w:rsid w:val="00EA38B0"/>
    <w:rsid w:val="00EA38BB"/>
    <w:rsid w:val="00EA3A78"/>
    <w:rsid w:val="00EA3BF1"/>
    <w:rsid w:val="00EA3BFE"/>
    <w:rsid w:val="00EA3DCE"/>
    <w:rsid w:val="00EA3FEF"/>
    <w:rsid w:val="00EA4127"/>
    <w:rsid w:val="00EA4174"/>
    <w:rsid w:val="00EA4227"/>
    <w:rsid w:val="00EA4353"/>
    <w:rsid w:val="00EA4404"/>
    <w:rsid w:val="00EA4541"/>
    <w:rsid w:val="00EA4595"/>
    <w:rsid w:val="00EA48DE"/>
    <w:rsid w:val="00EA494E"/>
    <w:rsid w:val="00EA4A22"/>
    <w:rsid w:val="00EA4C45"/>
    <w:rsid w:val="00EA5058"/>
    <w:rsid w:val="00EA5093"/>
    <w:rsid w:val="00EA52A6"/>
    <w:rsid w:val="00EA52F2"/>
    <w:rsid w:val="00EA53D2"/>
    <w:rsid w:val="00EA5A16"/>
    <w:rsid w:val="00EA5ABC"/>
    <w:rsid w:val="00EA5C5E"/>
    <w:rsid w:val="00EA5C99"/>
    <w:rsid w:val="00EA5DFC"/>
    <w:rsid w:val="00EA5ECD"/>
    <w:rsid w:val="00EA60DE"/>
    <w:rsid w:val="00EA6158"/>
    <w:rsid w:val="00EA67F1"/>
    <w:rsid w:val="00EA6937"/>
    <w:rsid w:val="00EA6A09"/>
    <w:rsid w:val="00EA6D90"/>
    <w:rsid w:val="00EA6E5C"/>
    <w:rsid w:val="00EA7079"/>
    <w:rsid w:val="00EA70BD"/>
    <w:rsid w:val="00EA7215"/>
    <w:rsid w:val="00EA7352"/>
    <w:rsid w:val="00EA73A3"/>
    <w:rsid w:val="00EA745C"/>
    <w:rsid w:val="00EA748B"/>
    <w:rsid w:val="00EA76B4"/>
    <w:rsid w:val="00EA79D4"/>
    <w:rsid w:val="00EA7C45"/>
    <w:rsid w:val="00EA7DAC"/>
    <w:rsid w:val="00EA7E2C"/>
    <w:rsid w:val="00EA7E4D"/>
    <w:rsid w:val="00EA7F49"/>
    <w:rsid w:val="00EB0095"/>
    <w:rsid w:val="00EB0227"/>
    <w:rsid w:val="00EB026E"/>
    <w:rsid w:val="00EB0282"/>
    <w:rsid w:val="00EB0303"/>
    <w:rsid w:val="00EB0596"/>
    <w:rsid w:val="00EB060A"/>
    <w:rsid w:val="00EB08A0"/>
    <w:rsid w:val="00EB08A8"/>
    <w:rsid w:val="00EB097D"/>
    <w:rsid w:val="00EB0B93"/>
    <w:rsid w:val="00EB0BF4"/>
    <w:rsid w:val="00EB0CF0"/>
    <w:rsid w:val="00EB0CFD"/>
    <w:rsid w:val="00EB0D19"/>
    <w:rsid w:val="00EB0E7A"/>
    <w:rsid w:val="00EB0F4C"/>
    <w:rsid w:val="00EB10EE"/>
    <w:rsid w:val="00EB11DF"/>
    <w:rsid w:val="00EB12F2"/>
    <w:rsid w:val="00EB1306"/>
    <w:rsid w:val="00EB146E"/>
    <w:rsid w:val="00EB1881"/>
    <w:rsid w:val="00EB1AF0"/>
    <w:rsid w:val="00EB1CA2"/>
    <w:rsid w:val="00EB1CC5"/>
    <w:rsid w:val="00EB1D69"/>
    <w:rsid w:val="00EB1EC5"/>
    <w:rsid w:val="00EB239A"/>
    <w:rsid w:val="00EB24C6"/>
    <w:rsid w:val="00EB2572"/>
    <w:rsid w:val="00EB25A6"/>
    <w:rsid w:val="00EB265F"/>
    <w:rsid w:val="00EB2798"/>
    <w:rsid w:val="00EB2C51"/>
    <w:rsid w:val="00EB2E55"/>
    <w:rsid w:val="00EB2E59"/>
    <w:rsid w:val="00EB309B"/>
    <w:rsid w:val="00EB347F"/>
    <w:rsid w:val="00EB3574"/>
    <w:rsid w:val="00EB358E"/>
    <w:rsid w:val="00EB3605"/>
    <w:rsid w:val="00EB368D"/>
    <w:rsid w:val="00EB37ED"/>
    <w:rsid w:val="00EB39BE"/>
    <w:rsid w:val="00EB3C4F"/>
    <w:rsid w:val="00EB3FD6"/>
    <w:rsid w:val="00EB4307"/>
    <w:rsid w:val="00EB44BD"/>
    <w:rsid w:val="00EB44D8"/>
    <w:rsid w:val="00EB45B6"/>
    <w:rsid w:val="00EB474E"/>
    <w:rsid w:val="00EB4805"/>
    <w:rsid w:val="00EB50DA"/>
    <w:rsid w:val="00EB5184"/>
    <w:rsid w:val="00EB523D"/>
    <w:rsid w:val="00EB54D3"/>
    <w:rsid w:val="00EB5620"/>
    <w:rsid w:val="00EB56F1"/>
    <w:rsid w:val="00EB590E"/>
    <w:rsid w:val="00EB59A9"/>
    <w:rsid w:val="00EB59BB"/>
    <w:rsid w:val="00EB5B40"/>
    <w:rsid w:val="00EB5BC1"/>
    <w:rsid w:val="00EB5CAA"/>
    <w:rsid w:val="00EB5CAF"/>
    <w:rsid w:val="00EB5DCA"/>
    <w:rsid w:val="00EB5DDD"/>
    <w:rsid w:val="00EB5ED5"/>
    <w:rsid w:val="00EB60F1"/>
    <w:rsid w:val="00EB61A1"/>
    <w:rsid w:val="00EB61AA"/>
    <w:rsid w:val="00EB6245"/>
    <w:rsid w:val="00EB669C"/>
    <w:rsid w:val="00EB681C"/>
    <w:rsid w:val="00EB6939"/>
    <w:rsid w:val="00EB6B2F"/>
    <w:rsid w:val="00EB6CC7"/>
    <w:rsid w:val="00EB70D2"/>
    <w:rsid w:val="00EB748F"/>
    <w:rsid w:val="00EB7581"/>
    <w:rsid w:val="00EB75FD"/>
    <w:rsid w:val="00EB7612"/>
    <w:rsid w:val="00EB77F6"/>
    <w:rsid w:val="00EB7AAB"/>
    <w:rsid w:val="00EB7AC2"/>
    <w:rsid w:val="00EB7E68"/>
    <w:rsid w:val="00EB7FBF"/>
    <w:rsid w:val="00EC008B"/>
    <w:rsid w:val="00EC0298"/>
    <w:rsid w:val="00EC0368"/>
    <w:rsid w:val="00EC057C"/>
    <w:rsid w:val="00EC063A"/>
    <w:rsid w:val="00EC075A"/>
    <w:rsid w:val="00EC0760"/>
    <w:rsid w:val="00EC07A8"/>
    <w:rsid w:val="00EC083B"/>
    <w:rsid w:val="00EC084D"/>
    <w:rsid w:val="00EC09BC"/>
    <w:rsid w:val="00EC0A2E"/>
    <w:rsid w:val="00EC0B31"/>
    <w:rsid w:val="00EC0B45"/>
    <w:rsid w:val="00EC0BBE"/>
    <w:rsid w:val="00EC0C95"/>
    <w:rsid w:val="00EC0D13"/>
    <w:rsid w:val="00EC0F28"/>
    <w:rsid w:val="00EC14BA"/>
    <w:rsid w:val="00EC1538"/>
    <w:rsid w:val="00EC15CA"/>
    <w:rsid w:val="00EC15D5"/>
    <w:rsid w:val="00EC15E1"/>
    <w:rsid w:val="00EC1BFE"/>
    <w:rsid w:val="00EC1E5B"/>
    <w:rsid w:val="00EC222D"/>
    <w:rsid w:val="00EC26AB"/>
    <w:rsid w:val="00EC2728"/>
    <w:rsid w:val="00EC27FA"/>
    <w:rsid w:val="00EC2CD8"/>
    <w:rsid w:val="00EC2FD4"/>
    <w:rsid w:val="00EC30F3"/>
    <w:rsid w:val="00EC3103"/>
    <w:rsid w:val="00EC3172"/>
    <w:rsid w:val="00EC322D"/>
    <w:rsid w:val="00EC3244"/>
    <w:rsid w:val="00EC328F"/>
    <w:rsid w:val="00EC3729"/>
    <w:rsid w:val="00EC3845"/>
    <w:rsid w:val="00EC3A1A"/>
    <w:rsid w:val="00EC3BC7"/>
    <w:rsid w:val="00EC3BF9"/>
    <w:rsid w:val="00EC3C31"/>
    <w:rsid w:val="00EC3DF4"/>
    <w:rsid w:val="00EC40FC"/>
    <w:rsid w:val="00EC4229"/>
    <w:rsid w:val="00EC4389"/>
    <w:rsid w:val="00EC44BB"/>
    <w:rsid w:val="00EC4513"/>
    <w:rsid w:val="00EC47B4"/>
    <w:rsid w:val="00EC497A"/>
    <w:rsid w:val="00EC4B21"/>
    <w:rsid w:val="00EC4DAE"/>
    <w:rsid w:val="00EC4DBF"/>
    <w:rsid w:val="00EC4F30"/>
    <w:rsid w:val="00EC507E"/>
    <w:rsid w:val="00EC532F"/>
    <w:rsid w:val="00EC5590"/>
    <w:rsid w:val="00EC5784"/>
    <w:rsid w:val="00EC57AE"/>
    <w:rsid w:val="00EC5C69"/>
    <w:rsid w:val="00EC5CF0"/>
    <w:rsid w:val="00EC6289"/>
    <w:rsid w:val="00EC63DA"/>
    <w:rsid w:val="00EC6582"/>
    <w:rsid w:val="00EC68F7"/>
    <w:rsid w:val="00EC69B7"/>
    <w:rsid w:val="00EC6C2A"/>
    <w:rsid w:val="00EC6D95"/>
    <w:rsid w:val="00EC6E2E"/>
    <w:rsid w:val="00EC700C"/>
    <w:rsid w:val="00EC71D2"/>
    <w:rsid w:val="00EC7385"/>
    <w:rsid w:val="00EC73BC"/>
    <w:rsid w:val="00EC7719"/>
    <w:rsid w:val="00EC771B"/>
    <w:rsid w:val="00EC776C"/>
    <w:rsid w:val="00EC77BD"/>
    <w:rsid w:val="00EC7A84"/>
    <w:rsid w:val="00EC7AC9"/>
    <w:rsid w:val="00EC7B60"/>
    <w:rsid w:val="00EC7FD4"/>
    <w:rsid w:val="00ED0053"/>
    <w:rsid w:val="00ED00C5"/>
    <w:rsid w:val="00ED0127"/>
    <w:rsid w:val="00ED0201"/>
    <w:rsid w:val="00ED0606"/>
    <w:rsid w:val="00ED06B4"/>
    <w:rsid w:val="00ED0789"/>
    <w:rsid w:val="00ED078E"/>
    <w:rsid w:val="00ED0A88"/>
    <w:rsid w:val="00ED0ADA"/>
    <w:rsid w:val="00ED0B5B"/>
    <w:rsid w:val="00ED0C55"/>
    <w:rsid w:val="00ED0D8D"/>
    <w:rsid w:val="00ED0F81"/>
    <w:rsid w:val="00ED1097"/>
    <w:rsid w:val="00ED1350"/>
    <w:rsid w:val="00ED1819"/>
    <w:rsid w:val="00ED1B11"/>
    <w:rsid w:val="00ED1B3F"/>
    <w:rsid w:val="00ED1B90"/>
    <w:rsid w:val="00ED1B9F"/>
    <w:rsid w:val="00ED1F60"/>
    <w:rsid w:val="00ED2276"/>
    <w:rsid w:val="00ED22CB"/>
    <w:rsid w:val="00ED242B"/>
    <w:rsid w:val="00ED260D"/>
    <w:rsid w:val="00ED2850"/>
    <w:rsid w:val="00ED28AF"/>
    <w:rsid w:val="00ED2992"/>
    <w:rsid w:val="00ED2A8D"/>
    <w:rsid w:val="00ED2CD1"/>
    <w:rsid w:val="00ED3306"/>
    <w:rsid w:val="00ED361D"/>
    <w:rsid w:val="00ED37BC"/>
    <w:rsid w:val="00ED38B4"/>
    <w:rsid w:val="00ED3A4E"/>
    <w:rsid w:val="00ED3C7C"/>
    <w:rsid w:val="00ED3D23"/>
    <w:rsid w:val="00ED3DE8"/>
    <w:rsid w:val="00ED3ECC"/>
    <w:rsid w:val="00ED408C"/>
    <w:rsid w:val="00ED47CB"/>
    <w:rsid w:val="00ED48E4"/>
    <w:rsid w:val="00ED492D"/>
    <w:rsid w:val="00ED4A4A"/>
    <w:rsid w:val="00ED4A7F"/>
    <w:rsid w:val="00ED4BA2"/>
    <w:rsid w:val="00ED4DBA"/>
    <w:rsid w:val="00ED4FAB"/>
    <w:rsid w:val="00ED5231"/>
    <w:rsid w:val="00ED525C"/>
    <w:rsid w:val="00ED5327"/>
    <w:rsid w:val="00ED5334"/>
    <w:rsid w:val="00ED5C3A"/>
    <w:rsid w:val="00ED5C63"/>
    <w:rsid w:val="00ED5CE7"/>
    <w:rsid w:val="00ED5F60"/>
    <w:rsid w:val="00ED6023"/>
    <w:rsid w:val="00ED6398"/>
    <w:rsid w:val="00ED647B"/>
    <w:rsid w:val="00ED67A5"/>
    <w:rsid w:val="00ED6B32"/>
    <w:rsid w:val="00ED6B57"/>
    <w:rsid w:val="00ED6E41"/>
    <w:rsid w:val="00ED7089"/>
    <w:rsid w:val="00ED717B"/>
    <w:rsid w:val="00ED73A0"/>
    <w:rsid w:val="00ED7910"/>
    <w:rsid w:val="00ED7997"/>
    <w:rsid w:val="00ED7B4F"/>
    <w:rsid w:val="00ED7B93"/>
    <w:rsid w:val="00ED7B9E"/>
    <w:rsid w:val="00ED7C91"/>
    <w:rsid w:val="00ED7E56"/>
    <w:rsid w:val="00ED7EAA"/>
    <w:rsid w:val="00ED7F97"/>
    <w:rsid w:val="00EE0150"/>
    <w:rsid w:val="00EE0256"/>
    <w:rsid w:val="00EE02FC"/>
    <w:rsid w:val="00EE0383"/>
    <w:rsid w:val="00EE03A8"/>
    <w:rsid w:val="00EE0475"/>
    <w:rsid w:val="00EE074E"/>
    <w:rsid w:val="00EE08D9"/>
    <w:rsid w:val="00EE09FD"/>
    <w:rsid w:val="00EE0B22"/>
    <w:rsid w:val="00EE0B90"/>
    <w:rsid w:val="00EE0C1F"/>
    <w:rsid w:val="00EE0DF1"/>
    <w:rsid w:val="00EE0F84"/>
    <w:rsid w:val="00EE114D"/>
    <w:rsid w:val="00EE130C"/>
    <w:rsid w:val="00EE13C9"/>
    <w:rsid w:val="00EE13F9"/>
    <w:rsid w:val="00EE15AF"/>
    <w:rsid w:val="00EE15E0"/>
    <w:rsid w:val="00EE1614"/>
    <w:rsid w:val="00EE165D"/>
    <w:rsid w:val="00EE16AF"/>
    <w:rsid w:val="00EE178C"/>
    <w:rsid w:val="00EE1C28"/>
    <w:rsid w:val="00EE1CDA"/>
    <w:rsid w:val="00EE1D69"/>
    <w:rsid w:val="00EE1ED4"/>
    <w:rsid w:val="00EE203B"/>
    <w:rsid w:val="00EE20EF"/>
    <w:rsid w:val="00EE21CE"/>
    <w:rsid w:val="00EE244C"/>
    <w:rsid w:val="00EE261D"/>
    <w:rsid w:val="00EE2687"/>
    <w:rsid w:val="00EE26E7"/>
    <w:rsid w:val="00EE2751"/>
    <w:rsid w:val="00EE2780"/>
    <w:rsid w:val="00EE27DB"/>
    <w:rsid w:val="00EE27EB"/>
    <w:rsid w:val="00EE2C18"/>
    <w:rsid w:val="00EE2DE2"/>
    <w:rsid w:val="00EE2E62"/>
    <w:rsid w:val="00EE3015"/>
    <w:rsid w:val="00EE33F1"/>
    <w:rsid w:val="00EE34AC"/>
    <w:rsid w:val="00EE35D2"/>
    <w:rsid w:val="00EE35EB"/>
    <w:rsid w:val="00EE363E"/>
    <w:rsid w:val="00EE372E"/>
    <w:rsid w:val="00EE3E12"/>
    <w:rsid w:val="00EE401F"/>
    <w:rsid w:val="00EE4034"/>
    <w:rsid w:val="00EE40B9"/>
    <w:rsid w:val="00EE4182"/>
    <w:rsid w:val="00EE4229"/>
    <w:rsid w:val="00EE4357"/>
    <w:rsid w:val="00EE45E3"/>
    <w:rsid w:val="00EE49E9"/>
    <w:rsid w:val="00EE4C80"/>
    <w:rsid w:val="00EE4CDE"/>
    <w:rsid w:val="00EE4D6A"/>
    <w:rsid w:val="00EE4DC4"/>
    <w:rsid w:val="00EE4EF7"/>
    <w:rsid w:val="00EE5095"/>
    <w:rsid w:val="00EE50C5"/>
    <w:rsid w:val="00EE5161"/>
    <w:rsid w:val="00EE5321"/>
    <w:rsid w:val="00EE539C"/>
    <w:rsid w:val="00EE53F8"/>
    <w:rsid w:val="00EE54C4"/>
    <w:rsid w:val="00EE565A"/>
    <w:rsid w:val="00EE5736"/>
    <w:rsid w:val="00EE59E1"/>
    <w:rsid w:val="00EE5B37"/>
    <w:rsid w:val="00EE5BAE"/>
    <w:rsid w:val="00EE5C7B"/>
    <w:rsid w:val="00EE5C94"/>
    <w:rsid w:val="00EE5C99"/>
    <w:rsid w:val="00EE5DE1"/>
    <w:rsid w:val="00EE5F1C"/>
    <w:rsid w:val="00EE6050"/>
    <w:rsid w:val="00EE6244"/>
    <w:rsid w:val="00EE6264"/>
    <w:rsid w:val="00EE62C8"/>
    <w:rsid w:val="00EE6547"/>
    <w:rsid w:val="00EE655F"/>
    <w:rsid w:val="00EE6585"/>
    <w:rsid w:val="00EE6778"/>
    <w:rsid w:val="00EE696B"/>
    <w:rsid w:val="00EE6A5E"/>
    <w:rsid w:val="00EE6A79"/>
    <w:rsid w:val="00EE6ABD"/>
    <w:rsid w:val="00EE6AC7"/>
    <w:rsid w:val="00EE702E"/>
    <w:rsid w:val="00EE715F"/>
    <w:rsid w:val="00EE730F"/>
    <w:rsid w:val="00EE7333"/>
    <w:rsid w:val="00EE7340"/>
    <w:rsid w:val="00EE7380"/>
    <w:rsid w:val="00EE74BE"/>
    <w:rsid w:val="00EE75DB"/>
    <w:rsid w:val="00EE7870"/>
    <w:rsid w:val="00EE78D7"/>
    <w:rsid w:val="00EE78F3"/>
    <w:rsid w:val="00EE7919"/>
    <w:rsid w:val="00EE7992"/>
    <w:rsid w:val="00EE7A6B"/>
    <w:rsid w:val="00EE7B1B"/>
    <w:rsid w:val="00EE7BCE"/>
    <w:rsid w:val="00EE7C71"/>
    <w:rsid w:val="00EE7CB5"/>
    <w:rsid w:val="00EF0251"/>
    <w:rsid w:val="00EF03D0"/>
    <w:rsid w:val="00EF0529"/>
    <w:rsid w:val="00EF05D9"/>
    <w:rsid w:val="00EF060C"/>
    <w:rsid w:val="00EF08BD"/>
    <w:rsid w:val="00EF0940"/>
    <w:rsid w:val="00EF0A27"/>
    <w:rsid w:val="00EF0D01"/>
    <w:rsid w:val="00EF116A"/>
    <w:rsid w:val="00EF11C3"/>
    <w:rsid w:val="00EF153A"/>
    <w:rsid w:val="00EF156E"/>
    <w:rsid w:val="00EF167E"/>
    <w:rsid w:val="00EF171A"/>
    <w:rsid w:val="00EF172E"/>
    <w:rsid w:val="00EF176C"/>
    <w:rsid w:val="00EF1840"/>
    <w:rsid w:val="00EF18E9"/>
    <w:rsid w:val="00EF1DC4"/>
    <w:rsid w:val="00EF1FD7"/>
    <w:rsid w:val="00EF2563"/>
    <w:rsid w:val="00EF27B2"/>
    <w:rsid w:val="00EF297D"/>
    <w:rsid w:val="00EF2A50"/>
    <w:rsid w:val="00EF2A91"/>
    <w:rsid w:val="00EF2D3C"/>
    <w:rsid w:val="00EF2F00"/>
    <w:rsid w:val="00EF304D"/>
    <w:rsid w:val="00EF306F"/>
    <w:rsid w:val="00EF30BA"/>
    <w:rsid w:val="00EF3178"/>
    <w:rsid w:val="00EF3220"/>
    <w:rsid w:val="00EF32C2"/>
    <w:rsid w:val="00EF3316"/>
    <w:rsid w:val="00EF354F"/>
    <w:rsid w:val="00EF37EB"/>
    <w:rsid w:val="00EF387D"/>
    <w:rsid w:val="00EF3AA5"/>
    <w:rsid w:val="00EF3BF5"/>
    <w:rsid w:val="00EF3D22"/>
    <w:rsid w:val="00EF3E2E"/>
    <w:rsid w:val="00EF3EBC"/>
    <w:rsid w:val="00EF3F68"/>
    <w:rsid w:val="00EF3FA1"/>
    <w:rsid w:val="00EF40E8"/>
    <w:rsid w:val="00EF43EC"/>
    <w:rsid w:val="00EF44AF"/>
    <w:rsid w:val="00EF44B8"/>
    <w:rsid w:val="00EF44DC"/>
    <w:rsid w:val="00EF45E7"/>
    <w:rsid w:val="00EF45FD"/>
    <w:rsid w:val="00EF46AE"/>
    <w:rsid w:val="00EF47A4"/>
    <w:rsid w:val="00EF482F"/>
    <w:rsid w:val="00EF4A99"/>
    <w:rsid w:val="00EF4B61"/>
    <w:rsid w:val="00EF4C21"/>
    <w:rsid w:val="00EF4E96"/>
    <w:rsid w:val="00EF4EB4"/>
    <w:rsid w:val="00EF5250"/>
    <w:rsid w:val="00EF5382"/>
    <w:rsid w:val="00EF57AA"/>
    <w:rsid w:val="00EF5806"/>
    <w:rsid w:val="00EF5AC0"/>
    <w:rsid w:val="00EF5ADB"/>
    <w:rsid w:val="00EF627E"/>
    <w:rsid w:val="00EF62F3"/>
    <w:rsid w:val="00EF6417"/>
    <w:rsid w:val="00EF649B"/>
    <w:rsid w:val="00EF67FD"/>
    <w:rsid w:val="00EF683E"/>
    <w:rsid w:val="00EF68C5"/>
    <w:rsid w:val="00EF6A6C"/>
    <w:rsid w:val="00EF6F6E"/>
    <w:rsid w:val="00EF725F"/>
    <w:rsid w:val="00EF7269"/>
    <w:rsid w:val="00EF7387"/>
    <w:rsid w:val="00EF73D6"/>
    <w:rsid w:val="00EF747D"/>
    <w:rsid w:val="00EF7548"/>
    <w:rsid w:val="00EF759D"/>
    <w:rsid w:val="00EF77EC"/>
    <w:rsid w:val="00EF782B"/>
    <w:rsid w:val="00EF79CF"/>
    <w:rsid w:val="00EF7B38"/>
    <w:rsid w:val="00EF7C99"/>
    <w:rsid w:val="00EF7D07"/>
    <w:rsid w:val="00EF7E13"/>
    <w:rsid w:val="00EF7F79"/>
    <w:rsid w:val="00F0011C"/>
    <w:rsid w:val="00F001A8"/>
    <w:rsid w:val="00F0048C"/>
    <w:rsid w:val="00F0066D"/>
    <w:rsid w:val="00F00974"/>
    <w:rsid w:val="00F00A4F"/>
    <w:rsid w:val="00F00A87"/>
    <w:rsid w:val="00F00AA2"/>
    <w:rsid w:val="00F00B41"/>
    <w:rsid w:val="00F00BF0"/>
    <w:rsid w:val="00F00E12"/>
    <w:rsid w:val="00F00F22"/>
    <w:rsid w:val="00F00FAA"/>
    <w:rsid w:val="00F00FAB"/>
    <w:rsid w:val="00F00FDD"/>
    <w:rsid w:val="00F0110C"/>
    <w:rsid w:val="00F011CF"/>
    <w:rsid w:val="00F015B6"/>
    <w:rsid w:val="00F0163F"/>
    <w:rsid w:val="00F016C4"/>
    <w:rsid w:val="00F01869"/>
    <w:rsid w:val="00F019D7"/>
    <w:rsid w:val="00F01B3F"/>
    <w:rsid w:val="00F01DFB"/>
    <w:rsid w:val="00F01DFF"/>
    <w:rsid w:val="00F01E2B"/>
    <w:rsid w:val="00F02126"/>
    <w:rsid w:val="00F02351"/>
    <w:rsid w:val="00F023BD"/>
    <w:rsid w:val="00F0241C"/>
    <w:rsid w:val="00F02580"/>
    <w:rsid w:val="00F025F1"/>
    <w:rsid w:val="00F0262C"/>
    <w:rsid w:val="00F028FA"/>
    <w:rsid w:val="00F02C4D"/>
    <w:rsid w:val="00F02C6F"/>
    <w:rsid w:val="00F02D49"/>
    <w:rsid w:val="00F02EA3"/>
    <w:rsid w:val="00F02F46"/>
    <w:rsid w:val="00F0300B"/>
    <w:rsid w:val="00F0314D"/>
    <w:rsid w:val="00F03174"/>
    <w:rsid w:val="00F034CD"/>
    <w:rsid w:val="00F0354F"/>
    <w:rsid w:val="00F0367C"/>
    <w:rsid w:val="00F037AF"/>
    <w:rsid w:val="00F038AD"/>
    <w:rsid w:val="00F038B5"/>
    <w:rsid w:val="00F038E3"/>
    <w:rsid w:val="00F0393B"/>
    <w:rsid w:val="00F03AD8"/>
    <w:rsid w:val="00F03CCB"/>
    <w:rsid w:val="00F03D7C"/>
    <w:rsid w:val="00F03DC4"/>
    <w:rsid w:val="00F04002"/>
    <w:rsid w:val="00F042FA"/>
    <w:rsid w:val="00F044EA"/>
    <w:rsid w:val="00F04509"/>
    <w:rsid w:val="00F045B1"/>
    <w:rsid w:val="00F045F9"/>
    <w:rsid w:val="00F0477F"/>
    <w:rsid w:val="00F04802"/>
    <w:rsid w:val="00F04807"/>
    <w:rsid w:val="00F049B3"/>
    <w:rsid w:val="00F04A01"/>
    <w:rsid w:val="00F04DE2"/>
    <w:rsid w:val="00F04F8B"/>
    <w:rsid w:val="00F0509C"/>
    <w:rsid w:val="00F050CE"/>
    <w:rsid w:val="00F05112"/>
    <w:rsid w:val="00F051A0"/>
    <w:rsid w:val="00F0523A"/>
    <w:rsid w:val="00F053D9"/>
    <w:rsid w:val="00F053FD"/>
    <w:rsid w:val="00F05454"/>
    <w:rsid w:val="00F055EC"/>
    <w:rsid w:val="00F0573A"/>
    <w:rsid w:val="00F05897"/>
    <w:rsid w:val="00F05A51"/>
    <w:rsid w:val="00F05A55"/>
    <w:rsid w:val="00F05AE5"/>
    <w:rsid w:val="00F05B6D"/>
    <w:rsid w:val="00F05CEF"/>
    <w:rsid w:val="00F05D0A"/>
    <w:rsid w:val="00F05E08"/>
    <w:rsid w:val="00F05E39"/>
    <w:rsid w:val="00F05EAC"/>
    <w:rsid w:val="00F063C2"/>
    <w:rsid w:val="00F06532"/>
    <w:rsid w:val="00F06762"/>
    <w:rsid w:val="00F06776"/>
    <w:rsid w:val="00F0679B"/>
    <w:rsid w:val="00F067E5"/>
    <w:rsid w:val="00F0685F"/>
    <w:rsid w:val="00F069E7"/>
    <w:rsid w:val="00F069FE"/>
    <w:rsid w:val="00F06A01"/>
    <w:rsid w:val="00F06A0A"/>
    <w:rsid w:val="00F06B6D"/>
    <w:rsid w:val="00F06BA2"/>
    <w:rsid w:val="00F06C71"/>
    <w:rsid w:val="00F06D86"/>
    <w:rsid w:val="00F06DE4"/>
    <w:rsid w:val="00F0704F"/>
    <w:rsid w:val="00F07273"/>
    <w:rsid w:val="00F072FC"/>
    <w:rsid w:val="00F0731C"/>
    <w:rsid w:val="00F0745E"/>
    <w:rsid w:val="00F0756E"/>
    <w:rsid w:val="00F075E5"/>
    <w:rsid w:val="00F077F0"/>
    <w:rsid w:val="00F0794B"/>
    <w:rsid w:val="00F079AB"/>
    <w:rsid w:val="00F079BF"/>
    <w:rsid w:val="00F07A4E"/>
    <w:rsid w:val="00F07C33"/>
    <w:rsid w:val="00F07C79"/>
    <w:rsid w:val="00F07F43"/>
    <w:rsid w:val="00F101FF"/>
    <w:rsid w:val="00F10293"/>
    <w:rsid w:val="00F1043D"/>
    <w:rsid w:val="00F10531"/>
    <w:rsid w:val="00F107A4"/>
    <w:rsid w:val="00F107AB"/>
    <w:rsid w:val="00F107E1"/>
    <w:rsid w:val="00F1085D"/>
    <w:rsid w:val="00F108C4"/>
    <w:rsid w:val="00F10937"/>
    <w:rsid w:val="00F10A42"/>
    <w:rsid w:val="00F10BAE"/>
    <w:rsid w:val="00F10D8C"/>
    <w:rsid w:val="00F10DE3"/>
    <w:rsid w:val="00F11088"/>
    <w:rsid w:val="00F11294"/>
    <w:rsid w:val="00F11655"/>
    <w:rsid w:val="00F1179B"/>
    <w:rsid w:val="00F11832"/>
    <w:rsid w:val="00F11AE3"/>
    <w:rsid w:val="00F11EC4"/>
    <w:rsid w:val="00F11F20"/>
    <w:rsid w:val="00F11FD8"/>
    <w:rsid w:val="00F11FFF"/>
    <w:rsid w:val="00F1234B"/>
    <w:rsid w:val="00F12640"/>
    <w:rsid w:val="00F126E4"/>
    <w:rsid w:val="00F12714"/>
    <w:rsid w:val="00F12865"/>
    <w:rsid w:val="00F12933"/>
    <w:rsid w:val="00F12945"/>
    <w:rsid w:val="00F12AE0"/>
    <w:rsid w:val="00F12ED5"/>
    <w:rsid w:val="00F13148"/>
    <w:rsid w:val="00F1314F"/>
    <w:rsid w:val="00F13216"/>
    <w:rsid w:val="00F13554"/>
    <w:rsid w:val="00F135B2"/>
    <w:rsid w:val="00F1371D"/>
    <w:rsid w:val="00F139E3"/>
    <w:rsid w:val="00F13A61"/>
    <w:rsid w:val="00F13AAD"/>
    <w:rsid w:val="00F13DEE"/>
    <w:rsid w:val="00F13E80"/>
    <w:rsid w:val="00F1400E"/>
    <w:rsid w:val="00F140AD"/>
    <w:rsid w:val="00F1436C"/>
    <w:rsid w:val="00F14382"/>
    <w:rsid w:val="00F14635"/>
    <w:rsid w:val="00F146C0"/>
    <w:rsid w:val="00F14847"/>
    <w:rsid w:val="00F148A0"/>
    <w:rsid w:val="00F14A1A"/>
    <w:rsid w:val="00F14A85"/>
    <w:rsid w:val="00F14CB0"/>
    <w:rsid w:val="00F14EC6"/>
    <w:rsid w:val="00F14F9A"/>
    <w:rsid w:val="00F14FB5"/>
    <w:rsid w:val="00F1508D"/>
    <w:rsid w:val="00F15158"/>
    <w:rsid w:val="00F15166"/>
    <w:rsid w:val="00F15172"/>
    <w:rsid w:val="00F151A6"/>
    <w:rsid w:val="00F151B3"/>
    <w:rsid w:val="00F152C1"/>
    <w:rsid w:val="00F15382"/>
    <w:rsid w:val="00F153C5"/>
    <w:rsid w:val="00F153EB"/>
    <w:rsid w:val="00F15652"/>
    <w:rsid w:val="00F15674"/>
    <w:rsid w:val="00F15951"/>
    <w:rsid w:val="00F15B10"/>
    <w:rsid w:val="00F15CEF"/>
    <w:rsid w:val="00F15DAA"/>
    <w:rsid w:val="00F164F1"/>
    <w:rsid w:val="00F165B8"/>
    <w:rsid w:val="00F166FB"/>
    <w:rsid w:val="00F1674E"/>
    <w:rsid w:val="00F168E8"/>
    <w:rsid w:val="00F16ACC"/>
    <w:rsid w:val="00F16C10"/>
    <w:rsid w:val="00F16E41"/>
    <w:rsid w:val="00F17154"/>
    <w:rsid w:val="00F171A3"/>
    <w:rsid w:val="00F172AA"/>
    <w:rsid w:val="00F172BC"/>
    <w:rsid w:val="00F1768D"/>
    <w:rsid w:val="00F17A24"/>
    <w:rsid w:val="00F17A55"/>
    <w:rsid w:val="00F17BBD"/>
    <w:rsid w:val="00F17C1D"/>
    <w:rsid w:val="00F17D95"/>
    <w:rsid w:val="00F2010D"/>
    <w:rsid w:val="00F20212"/>
    <w:rsid w:val="00F20213"/>
    <w:rsid w:val="00F20348"/>
    <w:rsid w:val="00F2040D"/>
    <w:rsid w:val="00F2091C"/>
    <w:rsid w:val="00F209B3"/>
    <w:rsid w:val="00F209F0"/>
    <w:rsid w:val="00F20D6B"/>
    <w:rsid w:val="00F20E1E"/>
    <w:rsid w:val="00F20E72"/>
    <w:rsid w:val="00F21350"/>
    <w:rsid w:val="00F221B1"/>
    <w:rsid w:val="00F22256"/>
    <w:rsid w:val="00F2245D"/>
    <w:rsid w:val="00F22ACD"/>
    <w:rsid w:val="00F22C88"/>
    <w:rsid w:val="00F22D3B"/>
    <w:rsid w:val="00F22DCD"/>
    <w:rsid w:val="00F22EC2"/>
    <w:rsid w:val="00F23285"/>
    <w:rsid w:val="00F232E0"/>
    <w:rsid w:val="00F233D8"/>
    <w:rsid w:val="00F234F1"/>
    <w:rsid w:val="00F23964"/>
    <w:rsid w:val="00F23D22"/>
    <w:rsid w:val="00F23DB7"/>
    <w:rsid w:val="00F23F29"/>
    <w:rsid w:val="00F23FE1"/>
    <w:rsid w:val="00F241BC"/>
    <w:rsid w:val="00F24413"/>
    <w:rsid w:val="00F2450E"/>
    <w:rsid w:val="00F24712"/>
    <w:rsid w:val="00F24736"/>
    <w:rsid w:val="00F24CA1"/>
    <w:rsid w:val="00F24CC3"/>
    <w:rsid w:val="00F24F5C"/>
    <w:rsid w:val="00F24FCE"/>
    <w:rsid w:val="00F24FCF"/>
    <w:rsid w:val="00F25025"/>
    <w:rsid w:val="00F252A0"/>
    <w:rsid w:val="00F2530A"/>
    <w:rsid w:val="00F25386"/>
    <w:rsid w:val="00F254E3"/>
    <w:rsid w:val="00F254F8"/>
    <w:rsid w:val="00F25653"/>
    <w:rsid w:val="00F25758"/>
    <w:rsid w:val="00F25862"/>
    <w:rsid w:val="00F25893"/>
    <w:rsid w:val="00F25B04"/>
    <w:rsid w:val="00F25B4A"/>
    <w:rsid w:val="00F25B88"/>
    <w:rsid w:val="00F25D77"/>
    <w:rsid w:val="00F25E5D"/>
    <w:rsid w:val="00F25E64"/>
    <w:rsid w:val="00F26045"/>
    <w:rsid w:val="00F2609E"/>
    <w:rsid w:val="00F2611D"/>
    <w:rsid w:val="00F2621D"/>
    <w:rsid w:val="00F2660A"/>
    <w:rsid w:val="00F2665C"/>
    <w:rsid w:val="00F266CE"/>
    <w:rsid w:val="00F26792"/>
    <w:rsid w:val="00F26824"/>
    <w:rsid w:val="00F268F3"/>
    <w:rsid w:val="00F26990"/>
    <w:rsid w:val="00F26AA3"/>
    <w:rsid w:val="00F26C3E"/>
    <w:rsid w:val="00F26CAE"/>
    <w:rsid w:val="00F26CC9"/>
    <w:rsid w:val="00F26CEA"/>
    <w:rsid w:val="00F2708D"/>
    <w:rsid w:val="00F271A9"/>
    <w:rsid w:val="00F271B4"/>
    <w:rsid w:val="00F27255"/>
    <w:rsid w:val="00F274B5"/>
    <w:rsid w:val="00F2758C"/>
    <w:rsid w:val="00F27723"/>
    <w:rsid w:val="00F27725"/>
    <w:rsid w:val="00F2778E"/>
    <w:rsid w:val="00F278E8"/>
    <w:rsid w:val="00F27957"/>
    <w:rsid w:val="00F27D2D"/>
    <w:rsid w:val="00F27D6F"/>
    <w:rsid w:val="00F27E35"/>
    <w:rsid w:val="00F27E7C"/>
    <w:rsid w:val="00F27F14"/>
    <w:rsid w:val="00F27FBE"/>
    <w:rsid w:val="00F3015C"/>
    <w:rsid w:val="00F30268"/>
    <w:rsid w:val="00F30393"/>
    <w:rsid w:val="00F304D4"/>
    <w:rsid w:val="00F30B6D"/>
    <w:rsid w:val="00F30BFD"/>
    <w:rsid w:val="00F30CBF"/>
    <w:rsid w:val="00F3113B"/>
    <w:rsid w:val="00F313D6"/>
    <w:rsid w:val="00F3144F"/>
    <w:rsid w:val="00F31793"/>
    <w:rsid w:val="00F31897"/>
    <w:rsid w:val="00F31999"/>
    <w:rsid w:val="00F31DFE"/>
    <w:rsid w:val="00F32067"/>
    <w:rsid w:val="00F323A2"/>
    <w:rsid w:val="00F32456"/>
    <w:rsid w:val="00F32A30"/>
    <w:rsid w:val="00F32CAC"/>
    <w:rsid w:val="00F32D69"/>
    <w:rsid w:val="00F32D8D"/>
    <w:rsid w:val="00F32DDB"/>
    <w:rsid w:val="00F33141"/>
    <w:rsid w:val="00F3322E"/>
    <w:rsid w:val="00F33253"/>
    <w:rsid w:val="00F33265"/>
    <w:rsid w:val="00F333AB"/>
    <w:rsid w:val="00F33495"/>
    <w:rsid w:val="00F334E1"/>
    <w:rsid w:val="00F336BB"/>
    <w:rsid w:val="00F33A5F"/>
    <w:rsid w:val="00F33A8B"/>
    <w:rsid w:val="00F33CF8"/>
    <w:rsid w:val="00F33DE9"/>
    <w:rsid w:val="00F33E8B"/>
    <w:rsid w:val="00F34298"/>
    <w:rsid w:val="00F3446D"/>
    <w:rsid w:val="00F34487"/>
    <w:rsid w:val="00F3459F"/>
    <w:rsid w:val="00F345AE"/>
    <w:rsid w:val="00F34666"/>
    <w:rsid w:val="00F3469A"/>
    <w:rsid w:val="00F34955"/>
    <w:rsid w:val="00F34AB7"/>
    <w:rsid w:val="00F34B02"/>
    <w:rsid w:val="00F34DA0"/>
    <w:rsid w:val="00F34E1A"/>
    <w:rsid w:val="00F34E6B"/>
    <w:rsid w:val="00F35138"/>
    <w:rsid w:val="00F357B9"/>
    <w:rsid w:val="00F35A1C"/>
    <w:rsid w:val="00F35B48"/>
    <w:rsid w:val="00F35BA9"/>
    <w:rsid w:val="00F35E8E"/>
    <w:rsid w:val="00F35ED1"/>
    <w:rsid w:val="00F35F87"/>
    <w:rsid w:val="00F35F8A"/>
    <w:rsid w:val="00F36077"/>
    <w:rsid w:val="00F3613C"/>
    <w:rsid w:val="00F36480"/>
    <w:rsid w:val="00F365C3"/>
    <w:rsid w:val="00F367C1"/>
    <w:rsid w:val="00F36A17"/>
    <w:rsid w:val="00F36B5F"/>
    <w:rsid w:val="00F36E99"/>
    <w:rsid w:val="00F36EEB"/>
    <w:rsid w:val="00F36FD4"/>
    <w:rsid w:val="00F370A1"/>
    <w:rsid w:val="00F371E4"/>
    <w:rsid w:val="00F37251"/>
    <w:rsid w:val="00F374FA"/>
    <w:rsid w:val="00F37598"/>
    <w:rsid w:val="00F37936"/>
    <w:rsid w:val="00F379E5"/>
    <w:rsid w:val="00F37A7B"/>
    <w:rsid w:val="00F37E14"/>
    <w:rsid w:val="00F37F88"/>
    <w:rsid w:val="00F40054"/>
    <w:rsid w:val="00F4014E"/>
    <w:rsid w:val="00F40187"/>
    <w:rsid w:val="00F402ED"/>
    <w:rsid w:val="00F4032E"/>
    <w:rsid w:val="00F4039D"/>
    <w:rsid w:val="00F403FA"/>
    <w:rsid w:val="00F40425"/>
    <w:rsid w:val="00F40649"/>
    <w:rsid w:val="00F40BE1"/>
    <w:rsid w:val="00F40D3A"/>
    <w:rsid w:val="00F40DA4"/>
    <w:rsid w:val="00F410EC"/>
    <w:rsid w:val="00F4118A"/>
    <w:rsid w:val="00F4125F"/>
    <w:rsid w:val="00F41261"/>
    <w:rsid w:val="00F41533"/>
    <w:rsid w:val="00F416C4"/>
    <w:rsid w:val="00F417E4"/>
    <w:rsid w:val="00F41A00"/>
    <w:rsid w:val="00F41B90"/>
    <w:rsid w:val="00F41E4F"/>
    <w:rsid w:val="00F42070"/>
    <w:rsid w:val="00F420E7"/>
    <w:rsid w:val="00F42245"/>
    <w:rsid w:val="00F42454"/>
    <w:rsid w:val="00F427A1"/>
    <w:rsid w:val="00F42889"/>
    <w:rsid w:val="00F428EB"/>
    <w:rsid w:val="00F42925"/>
    <w:rsid w:val="00F42A45"/>
    <w:rsid w:val="00F42E20"/>
    <w:rsid w:val="00F42F55"/>
    <w:rsid w:val="00F42F6C"/>
    <w:rsid w:val="00F42FA9"/>
    <w:rsid w:val="00F43096"/>
    <w:rsid w:val="00F4316A"/>
    <w:rsid w:val="00F432CE"/>
    <w:rsid w:val="00F432F1"/>
    <w:rsid w:val="00F433C8"/>
    <w:rsid w:val="00F43439"/>
    <w:rsid w:val="00F43775"/>
    <w:rsid w:val="00F43893"/>
    <w:rsid w:val="00F43A35"/>
    <w:rsid w:val="00F43AB9"/>
    <w:rsid w:val="00F43F1C"/>
    <w:rsid w:val="00F43F30"/>
    <w:rsid w:val="00F43FB6"/>
    <w:rsid w:val="00F440E4"/>
    <w:rsid w:val="00F4422E"/>
    <w:rsid w:val="00F4446E"/>
    <w:rsid w:val="00F44470"/>
    <w:rsid w:val="00F444A4"/>
    <w:rsid w:val="00F4463E"/>
    <w:rsid w:val="00F446CC"/>
    <w:rsid w:val="00F447BF"/>
    <w:rsid w:val="00F44A72"/>
    <w:rsid w:val="00F44B71"/>
    <w:rsid w:val="00F44CDA"/>
    <w:rsid w:val="00F44E2B"/>
    <w:rsid w:val="00F44E71"/>
    <w:rsid w:val="00F44F41"/>
    <w:rsid w:val="00F450E3"/>
    <w:rsid w:val="00F45272"/>
    <w:rsid w:val="00F45346"/>
    <w:rsid w:val="00F4556C"/>
    <w:rsid w:val="00F4560A"/>
    <w:rsid w:val="00F45691"/>
    <w:rsid w:val="00F456C4"/>
    <w:rsid w:val="00F4580B"/>
    <w:rsid w:val="00F45C07"/>
    <w:rsid w:val="00F45DBD"/>
    <w:rsid w:val="00F45DC0"/>
    <w:rsid w:val="00F45E9F"/>
    <w:rsid w:val="00F45FF8"/>
    <w:rsid w:val="00F46179"/>
    <w:rsid w:val="00F461D5"/>
    <w:rsid w:val="00F464F7"/>
    <w:rsid w:val="00F4656D"/>
    <w:rsid w:val="00F465DB"/>
    <w:rsid w:val="00F46791"/>
    <w:rsid w:val="00F46795"/>
    <w:rsid w:val="00F46985"/>
    <w:rsid w:val="00F46AD3"/>
    <w:rsid w:val="00F46B69"/>
    <w:rsid w:val="00F46C03"/>
    <w:rsid w:val="00F46EFD"/>
    <w:rsid w:val="00F470FE"/>
    <w:rsid w:val="00F47123"/>
    <w:rsid w:val="00F472E0"/>
    <w:rsid w:val="00F47341"/>
    <w:rsid w:val="00F47382"/>
    <w:rsid w:val="00F47554"/>
    <w:rsid w:val="00F47AFB"/>
    <w:rsid w:val="00F47B87"/>
    <w:rsid w:val="00F47D5F"/>
    <w:rsid w:val="00F47EC4"/>
    <w:rsid w:val="00F47F0B"/>
    <w:rsid w:val="00F500B9"/>
    <w:rsid w:val="00F5021F"/>
    <w:rsid w:val="00F50408"/>
    <w:rsid w:val="00F504C2"/>
    <w:rsid w:val="00F50678"/>
    <w:rsid w:val="00F5084D"/>
    <w:rsid w:val="00F509A5"/>
    <w:rsid w:val="00F509D0"/>
    <w:rsid w:val="00F50BEC"/>
    <w:rsid w:val="00F50E21"/>
    <w:rsid w:val="00F51016"/>
    <w:rsid w:val="00F51163"/>
    <w:rsid w:val="00F511E2"/>
    <w:rsid w:val="00F5149C"/>
    <w:rsid w:val="00F5157D"/>
    <w:rsid w:val="00F515DA"/>
    <w:rsid w:val="00F51981"/>
    <w:rsid w:val="00F51B9E"/>
    <w:rsid w:val="00F51D31"/>
    <w:rsid w:val="00F51EF5"/>
    <w:rsid w:val="00F51FF8"/>
    <w:rsid w:val="00F523BB"/>
    <w:rsid w:val="00F52881"/>
    <w:rsid w:val="00F52C02"/>
    <w:rsid w:val="00F52C1B"/>
    <w:rsid w:val="00F52DA1"/>
    <w:rsid w:val="00F52DCC"/>
    <w:rsid w:val="00F52DF8"/>
    <w:rsid w:val="00F52E0E"/>
    <w:rsid w:val="00F52EAB"/>
    <w:rsid w:val="00F531B2"/>
    <w:rsid w:val="00F532B3"/>
    <w:rsid w:val="00F535A5"/>
    <w:rsid w:val="00F5392B"/>
    <w:rsid w:val="00F539BA"/>
    <w:rsid w:val="00F53A21"/>
    <w:rsid w:val="00F53C73"/>
    <w:rsid w:val="00F53DF3"/>
    <w:rsid w:val="00F541FB"/>
    <w:rsid w:val="00F5425C"/>
    <w:rsid w:val="00F542A0"/>
    <w:rsid w:val="00F542A7"/>
    <w:rsid w:val="00F54498"/>
    <w:rsid w:val="00F54575"/>
    <w:rsid w:val="00F546C5"/>
    <w:rsid w:val="00F54AB6"/>
    <w:rsid w:val="00F54CD0"/>
    <w:rsid w:val="00F54D99"/>
    <w:rsid w:val="00F54E28"/>
    <w:rsid w:val="00F54FC4"/>
    <w:rsid w:val="00F550B3"/>
    <w:rsid w:val="00F5510D"/>
    <w:rsid w:val="00F55163"/>
    <w:rsid w:val="00F5538D"/>
    <w:rsid w:val="00F556F9"/>
    <w:rsid w:val="00F55B0C"/>
    <w:rsid w:val="00F560C8"/>
    <w:rsid w:val="00F56344"/>
    <w:rsid w:val="00F56445"/>
    <w:rsid w:val="00F56582"/>
    <w:rsid w:val="00F56679"/>
    <w:rsid w:val="00F566AC"/>
    <w:rsid w:val="00F56889"/>
    <w:rsid w:val="00F56935"/>
    <w:rsid w:val="00F56B8D"/>
    <w:rsid w:val="00F56D2D"/>
    <w:rsid w:val="00F57090"/>
    <w:rsid w:val="00F570A0"/>
    <w:rsid w:val="00F571E7"/>
    <w:rsid w:val="00F57205"/>
    <w:rsid w:val="00F57771"/>
    <w:rsid w:val="00F577D1"/>
    <w:rsid w:val="00F57837"/>
    <w:rsid w:val="00F60092"/>
    <w:rsid w:val="00F6012B"/>
    <w:rsid w:val="00F6015B"/>
    <w:rsid w:val="00F6026B"/>
    <w:rsid w:val="00F6037B"/>
    <w:rsid w:val="00F608D7"/>
    <w:rsid w:val="00F60C9E"/>
    <w:rsid w:val="00F60E1A"/>
    <w:rsid w:val="00F60F36"/>
    <w:rsid w:val="00F61013"/>
    <w:rsid w:val="00F611D2"/>
    <w:rsid w:val="00F61254"/>
    <w:rsid w:val="00F61289"/>
    <w:rsid w:val="00F6154C"/>
    <w:rsid w:val="00F61608"/>
    <w:rsid w:val="00F616AB"/>
    <w:rsid w:val="00F61715"/>
    <w:rsid w:val="00F618B6"/>
    <w:rsid w:val="00F61A36"/>
    <w:rsid w:val="00F61B53"/>
    <w:rsid w:val="00F61CBD"/>
    <w:rsid w:val="00F61D28"/>
    <w:rsid w:val="00F61FF9"/>
    <w:rsid w:val="00F62188"/>
    <w:rsid w:val="00F623D5"/>
    <w:rsid w:val="00F623EE"/>
    <w:rsid w:val="00F62BD4"/>
    <w:rsid w:val="00F62C59"/>
    <w:rsid w:val="00F62E3A"/>
    <w:rsid w:val="00F631E8"/>
    <w:rsid w:val="00F63465"/>
    <w:rsid w:val="00F636E7"/>
    <w:rsid w:val="00F63C90"/>
    <w:rsid w:val="00F63DA9"/>
    <w:rsid w:val="00F6408A"/>
    <w:rsid w:val="00F64257"/>
    <w:rsid w:val="00F642FF"/>
    <w:rsid w:val="00F64392"/>
    <w:rsid w:val="00F6463B"/>
    <w:rsid w:val="00F6475A"/>
    <w:rsid w:val="00F648D6"/>
    <w:rsid w:val="00F64AB1"/>
    <w:rsid w:val="00F64BB5"/>
    <w:rsid w:val="00F64BC0"/>
    <w:rsid w:val="00F64CA1"/>
    <w:rsid w:val="00F64CCD"/>
    <w:rsid w:val="00F64DC0"/>
    <w:rsid w:val="00F64E2C"/>
    <w:rsid w:val="00F64E8A"/>
    <w:rsid w:val="00F64FC3"/>
    <w:rsid w:val="00F651E3"/>
    <w:rsid w:val="00F651FC"/>
    <w:rsid w:val="00F65379"/>
    <w:rsid w:val="00F6539A"/>
    <w:rsid w:val="00F653B9"/>
    <w:rsid w:val="00F6547F"/>
    <w:rsid w:val="00F65526"/>
    <w:rsid w:val="00F65BC3"/>
    <w:rsid w:val="00F65BDB"/>
    <w:rsid w:val="00F65C3A"/>
    <w:rsid w:val="00F6622F"/>
    <w:rsid w:val="00F6641E"/>
    <w:rsid w:val="00F66629"/>
    <w:rsid w:val="00F66915"/>
    <w:rsid w:val="00F66939"/>
    <w:rsid w:val="00F66DEB"/>
    <w:rsid w:val="00F66E83"/>
    <w:rsid w:val="00F6703F"/>
    <w:rsid w:val="00F67093"/>
    <w:rsid w:val="00F6713E"/>
    <w:rsid w:val="00F67236"/>
    <w:rsid w:val="00F6772F"/>
    <w:rsid w:val="00F67992"/>
    <w:rsid w:val="00F67BD4"/>
    <w:rsid w:val="00F67CC6"/>
    <w:rsid w:val="00F67CEE"/>
    <w:rsid w:val="00F67D6F"/>
    <w:rsid w:val="00F67D77"/>
    <w:rsid w:val="00F67DF3"/>
    <w:rsid w:val="00F67E9D"/>
    <w:rsid w:val="00F67EB9"/>
    <w:rsid w:val="00F702A8"/>
    <w:rsid w:val="00F7046F"/>
    <w:rsid w:val="00F7047B"/>
    <w:rsid w:val="00F706D3"/>
    <w:rsid w:val="00F70A74"/>
    <w:rsid w:val="00F70AD8"/>
    <w:rsid w:val="00F70C3A"/>
    <w:rsid w:val="00F70DFD"/>
    <w:rsid w:val="00F70EA4"/>
    <w:rsid w:val="00F71167"/>
    <w:rsid w:val="00F711BF"/>
    <w:rsid w:val="00F71289"/>
    <w:rsid w:val="00F71377"/>
    <w:rsid w:val="00F71842"/>
    <w:rsid w:val="00F719A6"/>
    <w:rsid w:val="00F71E44"/>
    <w:rsid w:val="00F71E5B"/>
    <w:rsid w:val="00F71F27"/>
    <w:rsid w:val="00F720F4"/>
    <w:rsid w:val="00F72238"/>
    <w:rsid w:val="00F7241A"/>
    <w:rsid w:val="00F724B1"/>
    <w:rsid w:val="00F72506"/>
    <w:rsid w:val="00F725D6"/>
    <w:rsid w:val="00F725E9"/>
    <w:rsid w:val="00F728CB"/>
    <w:rsid w:val="00F7297E"/>
    <w:rsid w:val="00F729AD"/>
    <w:rsid w:val="00F72B33"/>
    <w:rsid w:val="00F72B71"/>
    <w:rsid w:val="00F72C39"/>
    <w:rsid w:val="00F72C79"/>
    <w:rsid w:val="00F72D74"/>
    <w:rsid w:val="00F72E90"/>
    <w:rsid w:val="00F72EF7"/>
    <w:rsid w:val="00F730AF"/>
    <w:rsid w:val="00F730DC"/>
    <w:rsid w:val="00F73113"/>
    <w:rsid w:val="00F7315D"/>
    <w:rsid w:val="00F732E5"/>
    <w:rsid w:val="00F733E1"/>
    <w:rsid w:val="00F73532"/>
    <w:rsid w:val="00F7354D"/>
    <w:rsid w:val="00F7356B"/>
    <w:rsid w:val="00F73870"/>
    <w:rsid w:val="00F73989"/>
    <w:rsid w:val="00F73A99"/>
    <w:rsid w:val="00F73CE9"/>
    <w:rsid w:val="00F73D37"/>
    <w:rsid w:val="00F73DC7"/>
    <w:rsid w:val="00F73DDA"/>
    <w:rsid w:val="00F74061"/>
    <w:rsid w:val="00F7407A"/>
    <w:rsid w:val="00F7415D"/>
    <w:rsid w:val="00F743A6"/>
    <w:rsid w:val="00F74466"/>
    <w:rsid w:val="00F7458F"/>
    <w:rsid w:val="00F7474C"/>
    <w:rsid w:val="00F74801"/>
    <w:rsid w:val="00F74959"/>
    <w:rsid w:val="00F74987"/>
    <w:rsid w:val="00F74DC5"/>
    <w:rsid w:val="00F74E42"/>
    <w:rsid w:val="00F74E6F"/>
    <w:rsid w:val="00F74EE7"/>
    <w:rsid w:val="00F7513F"/>
    <w:rsid w:val="00F75649"/>
    <w:rsid w:val="00F7570B"/>
    <w:rsid w:val="00F75A1C"/>
    <w:rsid w:val="00F75F28"/>
    <w:rsid w:val="00F76253"/>
    <w:rsid w:val="00F7628C"/>
    <w:rsid w:val="00F763FC"/>
    <w:rsid w:val="00F76671"/>
    <w:rsid w:val="00F7670E"/>
    <w:rsid w:val="00F767C9"/>
    <w:rsid w:val="00F76887"/>
    <w:rsid w:val="00F76CA2"/>
    <w:rsid w:val="00F76E18"/>
    <w:rsid w:val="00F76E73"/>
    <w:rsid w:val="00F77185"/>
    <w:rsid w:val="00F77192"/>
    <w:rsid w:val="00F77277"/>
    <w:rsid w:val="00F77375"/>
    <w:rsid w:val="00F7763E"/>
    <w:rsid w:val="00F776F4"/>
    <w:rsid w:val="00F77755"/>
    <w:rsid w:val="00F77756"/>
    <w:rsid w:val="00F7793D"/>
    <w:rsid w:val="00F77A24"/>
    <w:rsid w:val="00F77A80"/>
    <w:rsid w:val="00F77ABA"/>
    <w:rsid w:val="00F77B2D"/>
    <w:rsid w:val="00F77B75"/>
    <w:rsid w:val="00F77FAD"/>
    <w:rsid w:val="00F80224"/>
    <w:rsid w:val="00F8024E"/>
    <w:rsid w:val="00F80299"/>
    <w:rsid w:val="00F802D6"/>
    <w:rsid w:val="00F804D1"/>
    <w:rsid w:val="00F804DF"/>
    <w:rsid w:val="00F80535"/>
    <w:rsid w:val="00F80542"/>
    <w:rsid w:val="00F8078B"/>
    <w:rsid w:val="00F80B7B"/>
    <w:rsid w:val="00F80C5E"/>
    <w:rsid w:val="00F80D0F"/>
    <w:rsid w:val="00F80DC1"/>
    <w:rsid w:val="00F80DCB"/>
    <w:rsid w:val="00F80F8C"/>
    <w:rsid w:val="00F8110A"/>
    <w:rsid w:val="00F8134C"/>
    <w:rsid w:val="00F81543"/>
    <w:rsid w:val="00F815CF"/>
    <w:rsid w:val="00F816F1"/>
    <w:rsid w:val="00F81740"/>
    <w:rsid w:val="00F8198D"/>
    <w:rsid w:val="00F81BC0"/>
    <w:rsid w:val="00F81BD1"/>
    <w:rsid w:val="00F81C05"/>
    <w:rsid w:val="00F81D36"/>
    <w:rsid w:val="00F81DAE"/>
    <w:rsid w:val="00F81E08"/>
    <w:rsid w:val="00F82054"/>
    <w:rsid w:val="00F82062"/>
    <w:rsid w:val="00F820C2"/>
    <w:rsid w:val="00F8260C"/>
    <w:rsid w:val="00F82BA0"/>
    <w:rsid w:val="00F82C78"/>
    <w:rsid w:val="00F82CE9"/>
    <w:rsid w:val="00F82D31"/>
    <w:rsid w:val="00F82ED2"/>
    <w:rsid w:val="00F8309D"/>
    <w:rsid w:val="00F831A6"/>
    <w:rsid w:val="00F83272"/>
    <w:rsid w:val="00F8338C"/>
    <w:rsid w:val="00F8352B"/>
    <w:rsid w:val="00F835F6"/>
    <w:rsid w:val="00F83721"/>
    <w:rsid w:val="00F83826"/>
    <w:rsid w:val="00F83856"/>
    <w:rsid w:val="00F83BA7"/>
    <w:rsid w:val="00F83C36"/>
    <w:rsid w:val="00F83CB6"/>
    <w:rsid w:val="00F83E1F"/>
    <w:rsid w:val="00F83F2F"/>
    <w:rsid w:val="00F83F6B"/>
    <w:rsid w:val="00F83FEE"/>
    <w:rsid w:val="00F84088"/>
    <w:rsid w:val="00F840CB"/>
    <w:rsid w:val="00F8412E"/>
    <w:rsid w:val="00F84195"/>
    <w:rsid w:val="00F84362"/>
    <w:rsid w:val="00F8447D"/>
    <w:rsid w:val="00F8452D"/>
    <w:rsid w:val="00F8495E"/>
    <w:rsid w:val="00F84D49"/>
    <w:rsid w:val="00F84DAB"/>
    <w:rsid w:val="00F84FD2"/>
    <w:rsid w:val="00F85021"/>
    <w:rsid w:val="00F85054"/>
    <w:rsid w:val="00F85116"/>
    <w:rsid w:val="00F853D8"/>
    <w:rsid w:val="00F85C47"/>
    <w:rsid w:val="00F85C90"/>
    <w:rsid w:val="00F85DD8"/>
    <w:rsid w:val="00F86271"/>
    <w:rsid w:val="00F865E7"/>
    <w:rsid w:val="00F86780"/>
    <w:rsid w:val="00F86876"/>
    <w:rsid w:val="00F86B8A"/>
    <w:rsid w:val="00F86C1B"/>
    <w:rsid w:val="00F86D96"/>
    <w:rsid w:val="00F86E63"/>
    <w:rsid w:val="00F86F99"/>
    <w:rsid w:val="00F870F2"/>
    <w:rsid w:val="00F87125"/>
    <w:rsid w:val="00F87212"/>
    <w:rsid w:val="00F87299"/>
    <w:rsid w:val="00F8731E"/>
    <w:rsid w:val="00F87392"/>
    <w:rsid w:val="00F877C7"/>
    <w:rsid w:val="00F877FC"/>
    <w:rsid w:val="00F87AD8"/>
    <w:rsid w:val="00F87BF1"/>
    <w:rsid w:val="00F87E72"/>
    <w:rsid w:val="00F87EBF"/>
    <w:rsid w:val="00F9010C"/>
    <w:rsid w:val="00F90119"/>
    <w:rsid w:val="00F90309"/>
    <w:rsid w:val="00F9057D"/>
    <w:rsid w:val="00F90621"/>
    <w:rsid w:val="00F90980"/>
    <w:rsid w:val="00F90A0C"/>
    <w:rsid w:val="00F90A48"/>
    <w:rsid w:val="00F90ABD"/>
    <w:rsid w:val="00F90B01"/>
    <w:rsid w:val="00F90C47"/>
    <w:rsid w:val="00F90DAC"/>
    <w:rsid w:val="00F91177"/>
    <w:rsid w:val="00F91211"/>
    <w:rsid w:val="00F9151F"/>
    <w:rsid w:val="00F9155C"/>
    <w:rsid w:val="00F916D8"/>
    <w:rsid w:val="00F91704"/>
    <w:rsid w:val="00F91719"/>
    <w:rsid w:val="00F9184A"/>
    <w:rsid w:val="00F9189E"/>
    <w:rsid w:val="00F918D2"/>
    <w:rsid w:val="00F918D3"/>
    <w:rsid w:val="00F91984"/>
    <w:rsid w:val="00F91E1C"/>
    <w:rsid w:val="00F91F33"/>
    <w:rsid w:val="00F9211D"/>
    <w:rsid w:val="00F9226F"/>
    <w:rsid w:val="00F922EB"/>
    <w:rsid w:val="00F9251C"/>
    <w:rsid w:val="00F9262B"/>
    <w:rsid w:val="00F92730"/>
    <w:rsid w:val="00F929F2"/>
    <w:rsid w:val="00F92E10"/>
    <w:rsid w:val="00F93152"/>
    <w:rsid w:val="00F931AF"/>
    <w:rsid w:val="00F931D5"/>
    <w:rsid w:val="00F93259"/>
    <w:rsid w:val="00F93515"/>
    <w:rsid w:val="00F93AD6"/>
    <w:rsid w:val="00F93C16"/>
    <w:rsid w:val="00F940CD"/>
    <w:rsid w:val="00F945B5"/>
    <w:rsid w:val="00F945FD"/>
    <w:rsid w:val="00F947C2"/>
    <w:rsid w:val="00F94E2A"/>
    <w:rsid w:val="00F94E2F"/>
    <w:rsid w:val="00F94F37"/>
    <w:rsid w:val="00F952B8"/>
    <w:rsid w:val="00F95393"/>
    <w:rsid w:val="00F95404"/>
    <w:rsid w:val="00F95883"/>
    <w:rsid w:val="00F9589C"/>
    <w:rsid w:val="00F95C93"/>
    <w:rsid w:val="00F95EE6"/>
    <w:rsid w:val="00F961A4"/>
    <w:rsid w:val="00F96481"/>
    <w:rsid w:val="00F965CE"/>
    <w:rsid w:val="00F966DD"/>
    <w:rsid w:val="00F96790"/>
    <w:rsid w:val="00F9685D"/>
    <w:rsid w:val="00F9685F"/>
    <w:rsid w:val="00F96A49"/>
    <w:rsid w:val="00F96F96"/>
    <w:rsid w:val="00F9719D"/>
    <w:rsid w:val="00F97246"/>
    <w:rsid w:val="00F972D8"/>
    <w:rsid w:val="00F97378"/>
    <w:rsid w:val="00F97562"/>
    <w:rsid w:val="00F97640"/>
    <w:rsid w:val="00F97747"/>
    <w:rsid w:val="00F977B1"/>
    <w:rsid w:val="00F977E5"/>
    <w:rsid w:val="00F97830"/>
    <w:rsid w:val="00F9786C"/>
    <w:rsid w:val="00F97870"/>
    <w:rsid w:val="00F97958"/>
    <w:rsid w:val="00F97C10"/>
    <w:rsid w:val="00F97D83"/>
    <w:rsid w:val="00F97E39"/>
    <w:rsid w:val="00FA003E"/>
    <w:rsid w:val="00FA008D"/>
    <w:rsid w:val="00FA01FA"/>
    <w:rsid w:val="00FA0298"/>
    <w:rsid w:val="00FA088D"/>
    <w:rsid w:val="00FA08F7"/>
    <w:rsid w:val="00FA09A7"/>
    <w:rsid w:val="00FA09C0"/>
    <w:rsid w:val="00FA0A99"/>
    <w:rsid w:val="00FA0B4D"/>
    <w:rsid w:val="00FA0B66"/>
    <w:rsid w:val="00FA0D2C"/>
    <w:rsid w:val="00FA0D75"/>
    <w:rsid w:val="00FA0E6F"/>
    <w:rsid w:val="00FA0F64"/>
    <w:rsid w:val="00FA10BC"/>
    <w:rsid w:val="00FA1208"/>
    <w:rsid w:val="00FA1236"/>
    <w:rsid w:val="00FA16D2"/>
    <w:rsid w:val="00FA16E4"/>
    <w:rsid w:val="00FA189D"/>
    <w:rsid w:val="00FA1A42"/>
    <w:rsid w:val="00FA1A60"/>
    <w:rsid w:val="00FA1A7C"/>
    <w:rsid w:val="00FA1CE0"/>
    <w:rsid w:val="00FA1DA2"/>
    <w:rsid w:val="00FA1E2A"/>
    <w:rsid w:val="00FA1F79"/>
    <w:rsid w:val="00FA213B"/>
    <w:rsid w:val="00FA227C"/>
    <w:rsid w:val="00FA22EB"/>
    <w:rsid w:val="00FA244A"/>
    <w:rsid w:val="00FA25B9"/>
    <w:rsid w:val="00FA2630"/>
    <w:rsid w:val="00FA27CF"/>
    <w:rsid w:val="00FA3137"/>
    <w:rsid w:val="00FA337E"/>
    <w:rsid w:val="00FA356D"/>
    <w:rsid w:val="00FA37FB"/>
    <w:rsid w:val="00FA3A7F"/>
    <w:rsid w:val="00FA3B38"/>
    <w:rsid w:val="00FA3FDC"/>
    <w:rsid w:val="00FA4095"/>
    <w:rsid w:val="00FA40D4"/>
    <w:rsid w:val="00FA4107"/>
    <w:rsid w:val="00FA422C"/>
    <w:rsid w:val="00FA433A"/>
    <w:rsid w:val="00FA49A5"/>
    <w:rsid w:val="00FA4C3C"/>
    <w:rsid w:val="00FA4D83"/>
    <w:rsid w:val="00FA521A"/>
    <w:rsid w:val="00FA5369"/>
    <w:rsid w:val="00FA5590"/>
    <w:rsid w:val="00FA5AA9"/>
    <w:rsid w:val="00FA5E78"/>
    <w:rsid w:val="00FA5EC8"/>
    <w:rsid w:val="00FA610F"/>
    <w:rsid w:val="00FA647D"/>
    <w:rsid w:val="00FA64BF"/>
    <w:rsid w:val="00FA656B"/>
    <w:rsid w:val="00FA666B"/>
    <w:rsid w:val="00FA6929"/>
    <w:rsid w:val="00FA6C18"/>
    <w:rsid w:val="00FA6EE8"/>
    <w:rsid w:val="00FA7294"/>
    <w:rsid w:val="00FA75D3"/>
    <w:rsid w:val="00FA76C6"/>
    <w:rsid w:val="00FA775A"/>
    <w:rsid w:val="00FA77C2"/>
    <w:rsid w:val="00FA77D5"/>
    <w:rsid w:val="00FA78A8"/>
    <w:rsid w:val="00FA7A32"/>
    <w:rsid w:val="00FA7E3C"/>
    <w:rsid w:val="00FA7FCF"/>
    <w:rsid w:val="00FB007F"/>
    <w:rsid w:val="00FB02D1"/>
    <w:rsid w:val="00FB0428"/>
    <w:rsid w:val="00FB045E"/>
    <w:rsid w:val="00FB0547"/>
    <w:rsid w:val="00FB0605"/>
    <w:rsid w:val="00FB06CB"/>
    <w:rsid w:val="00FB0739"/>
    <w:rsid w:val="00FB0914"/>
    <w:rsid w:val="00FB09EB"/>
    <w:rsid w:val="00FB0B64"/>
    <w:rsid w:val="00FB0C31"/>
    <w:rsid w:val="00FB0CAB"/>
    <w:rsid w:val="00FB0CCA"/>
    <w:rsid w:val="00FB0D0C"/>
    <w:rsid w:val="00FB1064"/>
    <w:rsid w:val="00FB163A"/>
    <w:rsid w:val="00FB18BE"/>
    <w:rsid w:val="00FB18E5"/>
    <w:rsid w:val="00FB19A2"/>
    <w:rsid w:val="00FB1B74"/>
    <w:rsid w:val="00FB1DE4"/>
    <w:rsid w:val="00FB1E31"/>
    <w:rsid w:val="00FB2212"/>
    <w:rsid w:val="00FB22CC"/>
    <w:rsid w:val="00FB230A"/>
    <w:rsid w:val="00FB2456"/>
    <w:rsid w:val="00FB257A"/>
    <w:rsid w:val="00FB264F"/>
    <w:rsid w:val="00FB2946"/>
    <w:rsid w:val="00FB2A4C"/>
    <w:rsid w:val="00FB2C33"/>
    <w:rsid w:val="00FB2D57"/>
    <w:rsid w:val="00FB2E08"/>
    <w:rsid w:val="00FB3095"/>
    <w:rsid w:val="00FB3226"/>
    <w:rsid w:val="00FB32BC"/>
    <w:rsid w:val="00FB33D6"/>
    <w:rsid w:val="00FB3505"/>
    <w:rsid w:val="00FB359F"/>
    <w:rsid w:val="00FB38EA"/>
    <w:rsid w:val="00FB3BFA"/>
    <w:rsid w:val="00FB3E2F"/>
    <w:rsid w:val="00FB3F62"/>
    <w:rsid w:val="00FB3F9E"/>
    <w:rsid w:val="00FB40C0"/>
    <w:rsid w:val="00FB41AC"/>
    <w:rsid w:val="00FB4275"/>
    <w:rsid w:val="00FB4405"/>
    <w:rsid w:val="00FB450B"/>
    <w:rsid w:val="00FB4748"/>
    <w:rsid w:val="00FB479B"/>
    <w:rsid w:val="00FB4972"/>
    <w:rsid w:val="00FB4AE1"/>
    <w:rsid w:val="00FB4B02"/>
    <w:rsid w:val="00FB4B4D"/>
    <w:rsid w:val="00FB4F26"/>
    <w:rsid w:val="00FB500B"/>
    <w:rsid w:val="00FB5140"/>
    <w:rsid w:val="00FB521B"/>
    <w:rsid w:val="00FB54ED"/>
    <w:rsid w:val="00FB555C"/>
    <w:rsid w:val="00FB55A6"/>
    <w:rsid w:val="00FB55FD"/>
    <w:rsid w:val="00FB57D3"/>
    <w:rsid w:val="00FB595E"/>
    <w:rsid w:val="00FB5BFF"/>
    <w:rsid w:val="00FB5D6F"/>
    <w:rsid w:val="00FB5F5F"/>
    <w:rsid w:val="00FB6495"/>
    <w:rsid w:val="00FB67C7"/>
    <w:rsid w:val="00FB698E"/>
    <w:rsid w:val="00FB6BA7"/>
    <w:rsid w:val="00FB6C16"/>
    <w:rsid w:val="00FB6C5C"/>
    <w:rsid w:val="00FB6DBD"/>
    <w:rsid w:val="00FB703D"/>
    <w:rsid w:val="00FB7173"/>
    <w:rsid w:val="00FB7437"/>
    <w:rsid w:val="00FB7489"/>
    <w:rsid w:val="00FB74AC"/>
    <w:rsid w:val="00FB75A3"/>
    <w:rsid w:val="00FB774B"/>
    <w:rsid w:val="00FB77F8"/>
    <w:rsid w:val="00FB78DB"/>
    <w:rsid w:val="00FB7B7C"/>
    <w:rsid w:val="00FB7BB2"/>
    <w:rsid w:val="00FC010C"/>
    <w:rsid w:val="00FC0113"/>
    <w:rsid w:val="00FC0135"/>
    <w:rsid w:val="00FC04FF"/>
    <w:rsid w:val="00FC068C"/>
    <w:rsid w:val="00FC084C"/>
    <w:rsid w:val="00FC0925"/>
    <w:rsid w:val="00FC0996"/>
    <w:rsid w:val="00FC0B9F"/>
    <w:rsid w:val="00FC0CAC"/>
    <w:rsid w:val="00FC0EE0"/>
    <w:rsid w:val="00FC0FFF"/>
    <w:rsid w:val="00FC153F"/>
    <w:rsid w:val="00FC1598"/>
    <w:rsid w:val="00FC162C"/>
    <w:rsid w:val="00FC16C0"/>
    <w:rsid w:val="00FC16ED"/>
    <w:rsid w:val="00FC1A2B"/>
    <w:rsid w:val="00FC1E1C"/>
    <w:rsid w:val="00FC219E"/>
    <w:rsid w:val="00FC2245"/>
    <w:rsid w:val="00FC2289"/>
    <w:rsid w:val="00FC233B"/>
    <w:rsid w:val="00FC2364"/>
    <w:rsid w:val="00FC2510"/>
    <w:rsid w:val="00FC2619"/>
    <w:rsid w:val="00FC2914"/>
    <w:rsid w:val="00FC29B2"/>
    <w:rsid w:val="00FC2B05"/>
    <w:rsid w:val="00FC2C57"/>
    <w:rsid w:val="00FC2F50"/>
    <w:rsid w:val="00FC34D0"/>
    <w:rsid w:val="00FC35D0"/>
    <w:rsid w:val="00FC3771"/>
    <w:rsid w:val="00FC3A67"/>
    <w:rsid w:val="00FC3BCC"/>
    <w:rsid w:val="00FC3CA8"/>
    <w:rsid w:val="00FC3D44"/>
    <w:rsid w:val="00FC3DCA"/>
    <w:rsid w:val="00FC3E47"/>
    <w:rsid w:val="00FC3F72"/>
    <w:rsid w:val="00FC4019"/>
    <w:rsid w:val="00FC40BB"/>
    <w:rsid w:val="00FC4308"/>
    <w:rsid w:val="00FC4366"/>
    <w:rsid w:val="00FC4546"/>
    <w:rsid w:val="00FC46DC"/>
    <w:rsid w:val="00FC47C2"/>
    <w:rsid w:val="00FC48F2"/>
    <w:rsid w:val="00FC4ADB"/>
    <w:rsid w:val="00FC4BBF"/>
    <w:rsid w:val="00FC4F3B"/>
    <w:rsid w:val="00FC518E"/>
    <w:rsid w:val="00FC5237"/>
    <w:rsid w:val="00FC53DC"/>
    <w:rsid w:val="00FC544F"/>
    <w:rsid w:val="00FC5516"/>
    <w:rsid w:val="00FC5613"/>
    <w:rsid w:val="00FC5953"/>
    <w:rsid w:val="00FC5A07"/>
    <w:rsid w:val="00FC5A08"/>
    <w:rsid w:val="00FC5B4F"/>
    <w:rsid w:val="00FC5DEB"/>
    <w:rsid w:val="00FC5E92"/>
    <w:rsid w:val="00FC5FFF"/>
    <w:rsid w:val="00FC60C7"/>
    <w:rsid w:val="00FC6153"/>
    <w:rsid w:val="00FC63E1"/>
    <w:rsid w:val="00FC63E6"/>
    <w:rsid w:val="00FC6482"/>
    <w:rsid w:val="00FC65AC"/>
    <w:rsid w:val="00FC6739"/>
    <w:rsid w:val="00FC68BB"/>
    <w:rsid w:val="00FC6A76"/>
    <w:rsid w:val="00FC6AF4"/>
    <w:rsid w:val="00FC6B80"/>
    <w:rsid w:val="00FC6E7F"/>
    <w:rsid w:val="00FC7127"/>
    <w:rsid w:val="00FC72A3"/>
    <w:rsid w:val="00FC74A9"/>
    <w:rsid w:val="00FC7690"/>
    <w:rsid w:val="00FC796C"/>
    <w:rsid w:val="00FC7F6D"/>
    <w:rsid w:val="00FC7F75"/>
    <w:rsid w:val="00FD011C"/>
    <w:rsid w:val="00FD019C"/>
    <w:rsid w:val="00FD0317"/>
    <w:rsid w:val="00FD03BA"/>
    <w:rsid w:val="00FD04AD"/>
    <w:rsid w:val="00FD08A8"/>
    <w:rsid w:val="00FD0BCD"/>
    <w:rsid w:val="00FD0CFB"/>
    <w:rsid w:val="00FD0E4A"/>
    <w:rsid w:val="00FD0E7D"/>
    <w:rsid w:val="00FD0FB6"/>
    <w:rsid w:val="00FD109A"/>
    <w:rsid w:val="00FD110E"/>
    <w:rsid w:val="00FD1182"/>
    <w:rsid w:val="00FD11B0"/>
    <w:rsid w:val="00FD1360"/>
    <w:rsid w:val="00FD1427"/>
    <w:rsid w:val="00FD1577"/>
    <w:rsid w:val="00FD1621"/>
    <w:rsid w:val="00FD16C6"/>
    <w:rsid w:val="00FD1740"/>
    <w:rsid w:val="00FD183D"/>
    <w:rsid w:val="00FD1CB7"/>
    <w:rsid w:val="00FD1DD5"/>
    <w:rsid w:val="00FD1DDF"/>
    <w:rsid w:val="00FD1E5E"/>
    <w:rsid w:val="00FD2108"/>
    <w:rsid w:val="00FD2245"/>
    <w:rsid w:val="00FD23DC"/>
    <w:rsid w:val="00FD2560"/>
    <w:rsid w:val="00FD2600"/>
    <w:rsid w:val="00FD2745"/>
    <w:rsid w:val="00FD2A08"/>
    <w:rsid w:val="00FD2A51"/>
    <w:rsid w:val="00FD2E2D"/>
    <w:rsid w:val="00FD2EE9"/>
    <w:rsid w:val="00FD3002"/>
    <w:rsid w:val="00FD313B"/>
    <w:rsid w:val="00FD326F"/>
    <w:rsid w:val="00FD32BE"/>
    <w:rsid w:val="00FD33CF"/>
    <w:rsid w:val="00FD3616"/>
    <w:rsid w:val="00FD3627"/>
    <w:rsid w:val="00FD36CF"/>
    <w:rsid w:val="00FD3749"/>
    <w:rsid w:val="00FD3B62"/>
    <w:rsid w:val="00FD43FF"/>
    <w:rsid w:val="00FD4480"/>
    <w:rsid w:val="00FD46DD"/>
    <w:rsid w:val="00FD47D7"/>
    <w:rsid w:val="00FD4AB5"/>
    <w:rsid w:val="00FD4B6E"/>
    <w:rsid w:val="00FD4D02"/>
    <w:rsid w:val="00FD5025"/>
    <w:rsid w:val="00FD530A"/>
    <w:rsid w:val="00FD5388"/>
    <w:rsid w:val="00FD540B"/>
    <w:rsid w:val="00FD542C"/>
    <w:rsid w:val="00FD5622"/>
    <w:rsid w:val="00FD5698"/>
    <w:rsid w:val="00FD5813"/>
    <w:rsid w:val="00FD5836"/>
    <w:rsid w:val="00FD5889"/>
    <w:rsid w:val="00FD5A28"/>
    <w:rsid w:val="00FD5B95"/>
    <w:rsid w:val="00FD5C1C"/>
    <w:rsid w:val="00FD5C60"/>
    <w:rsid w:val="00FD5E9E"/>
    <w:rsid w:val="00FD5ED6"/>
    <w:rsid w:val="00FD5F75"/>
    <w:rsid w:val="00FD5FA5"/>
    <w:rsid w:val="00FD60B7"/>
    <w:rsid w:val="00FD6195"/>
    <w:rsid w:val="00FD645E"/>
    <w:rsid w:val="00FD655F"/>
    <w:rsid w:val="00FD6A6F"/>
    <w:rsid w:val="00FD6AD7"/>
    <w:rsid w:val="00FD6BD4"/>
    <w:rsid w:val="00FD6C13"/>
    <w:rsid w:val="00FD6DBC"/>
    <w:rsid w:val="00FD75A4"/>
    <w:rsid w:val="00FD75D1"/>
    <w:rsid w:val="00FD7995"/>
    <w:rsid w:val="00FD7A88"/>
    <w:rsid w:val="00FD7E1B"/>
    <w:rsid w:val="00FD7E81"/>
    <w:rsid w:val="00FD7F78"/>
    <w:rsid w:val="00FE00B9"/>
    <w:rsid w:val="00FE017B"/>
    <w:rsid w:val="00FE01F4"/>
    <w:rsid w:val="00FE0250"/>
    <w:rsid w:val="00FE04CE"/>
    <w:rsid w:val="00FE06EC"/>
    <w:rsid w:val="00FE0754"/>
    <w:rsid w:val="00FE08AB"/>
    <w:rsid w:val="00FE08BD"/>
    <w:rsid w:val="00FE0B90"/>
    <w:rsid w:val="00FE0C73"/>
    <w:rsid w:val="00FE0D28"/>
    <w:rsid w:val="00FE0EE2"/>
    <w:rsid w:val="00FE0F4B"/>
    <w:rsid w:val="00FE124C"/>
    <w:rsid w:val="00FE1805"/>
    <w:rsid w:val="00FE1815"/>
    <w:rsid w:val="00FE1919"/>
    <w:rsid w:val="00FE1A76"/>
    <w:rsid w:val="00FE1C62"/>
    <w:rsid w:val="00FE1DA0"/>
    <w:rsid w:val="00FE20B1"/>
    <w:rsid w:val="00FE2504"/>
    <w:rsid w:val="00FE2552"/>
    <w:rsid w:val="00FE272C"/>
    <w:rsid w:val="00FE282D"/>
    <w:rsid w:val="00FE2885"/>
    <w:rsid w:val="00FE28F9"/>
    <w:rsid w:val="00FE2CC5"/>
    <w:rsid w:val="00FE2D30"/>
    <w:rsid w:val="00FE2E0B"/>
    <w:rsid w:val="00FE2F23"/>
    <w:rsid w:val="00FE306C"/>
    <w:rsid w:val="00FE311A"/>
    <w:rsid w:val="00FE3403"/>
    <w:rsid w:val="00FE34F7"/>
    <w:rsid w:val="00FE357C"/>
    <w:rsid w:val="00FE3B40"/>
    <w:rsid w:val="00FE3D95"/>
    <w:rsid w:val="00FE3E8E"/>
    <w:rsid w:val="00FE3FEA"/>
    <w:rsid w:val="00FE4071"/>
    <w:rsid w:val="00FE4153"/>
    <w:rsid w:val="00FE448C"/>
    <w:rsid w:val="00FE44B7"/>
    <w:rsid w:val="00FE453D"/>
    <w:rsid w:val="00FE4542"/>
    <w:rsid w:val="00FE48D9"/>
    <w:rsid w:val="00FE49E7"/>
    <w:rsid w:val="00FE4A94"/>
    <w:rsid w:val="00FE4A9A"/>
    <w:rsid w:val="00FE4F8F"/>
    <w:rsid w:val="00FE50C4"/>
    <w:rsid w:val="00FE5389"/>
    <w:rsid w:val="00FE538A"/>
    <w:rsid w:val="00FE5399"/>
    <w:rsid w:val="00FE53EA"/>
    <w:rsid w:val="00FE5504"/>
    <w:rsid w:val="00FE5619"/>
    <w:rsid w:val="00FE57D7"/>
    <w:rsid w:val="00FE58EC"/>
    <w:rsid w:val="00FE5980"/>
    <w:rsid w:val="00FE5C1B"/>
    <w:rsid w:val="00FE5C4E"/>
    <w:rsid w:val="00FE5D5A"/>
    <w:rsid w:val="00FE5E06"/>
    <w:rsid w:val="00FE6437"/>
    <w:rsid w:val="00FE64E3"/>
    <w:rsid w:val="00FE6542"/>
    <w:rsid w:val="00FE65A2"/>
    <w:rsid w:val="00FE671C"/>
    <w:rsid w:val="00FE6923"/>
    <w:rsid w:val="00FE6B12"/>
    <w:rsid w:val="00FE6E5D"/>
    <w:rsid w:val="00FE6E8B"/>
    <w:rsid w:val="00FE6FCF"/>
    <w:rsid w:val="00FE7094"/>
    <w:rsid w:val="00FE7097"/>
    <w:rsid w:val="00FE7111"/>
    <w:rsid w:val="00FE71F7"/>
    <w:rsid w:val="00FE732F"/>
    <w:rsid w:val="00FE746C"/>
    <w:rsid w:val="00FE75AA"/>
    <w:rsid w:val="00FE75F2"/>
    <w:rsid w:val="00FE7965"/>
    <w:rsid w:val="00FE7A23"/>
    <w:rsid w:val="00FE7C8D"/>
    <w:rsid w:val="00FF00D2"/>
    <w:rsid w:val="00FF07B3"/>
    <w:rsid w:val="00FF0852"/>
    <w:rsid w:val="00FF087B"/>
    <w:rsid w:val="00FF08AF"/>
    <w:rsid w:val="00FF0902"/>
    <w:rsid w:val="00FF0958"/>
    <w:rsid w:val="00FF0CB5"/>
    <w:rsid w:val="00FF0DA1"/>
    <w:rsid w:val="00FF0EDA"/>
    <w:rsid w:val="00FF0F86"/>
    <w:rsid w:val="00FF1757"/>
    <w:rsid w:val="00FF18E5"/>
    <w:rsid w:val="00FF1F95"/>
    <w:rsid w:val="00FF1FFE"/>
    <w:rsid w:val="00FF20AC"/>
    <w:rsid w:val="00FF20CE"/>
    <w:rsid w:val="00FF23BD"/>
    <w:rsid w:val="00FF23E0"/>
    <w:rsid w:val="00FF2598"/>
    <w:rsid w:val="00FF2644"/>
    <w:rsid w:val="00FF2798"/>
    <w:rsid w:val="00FF27E3"/>
    <w:rsid w:val="00FF2AB4"/>
    <w:rsid w:val="00FF2B72"/>
    <w:rsid w:val="00FF2BC2"/>
    <w:rsid w:val="00FF2CF6"/>
    <w:rsid w:val="00FF2E61"/>
    <w:rsid w:val="00FF3197"/>
    <w:rsid w:val="00FF3273"/>
    <w:rsid w:val="00FF32E9"/>
    <w:rsid w:val="00FF34D6"/>
    <w:rsid w:val="00FF3615"/>
    <w:rsid w:val="00FF36F7"/>
    <w:rsid w:val="00FF3A67"/>
    <w:rsid w:val="00FF3C5D"/>
    <w:rsid w:val="00FF3C6A"/>
    <w:rsid w:val="00FF3DD5"/>
    <w:rsid w:val="00FF41C0"/>
    <w:rsid w:val="00FF4219"/>
    <w:rsid w:val="00FF42A8"/>
    <w:rsid w:val="00FF42C1"/>
    <w:rsid w:val="00FF42D4"/>
    <w:rsid w:val="00FF4401"/>
    <w:rsid w:val="00FF448F"/>
    <w:rsid w:val="00FF457E"/>
    <w:rsid w:val="00FF461D"/>
    <w:rsid w:val="00FF466B"/>
    <w:rsid w:val="00FF46E4"/>
    <w:rsid w:val="00FF4819"/>
    <w:rsid w:val="00FF49F4"/>
    <w:rsid w:val="00FF4C0B"/>
    <w:rsid w:val="00FF4E2E"/>
    <w:rsid w:val="00FF5186"/>
    <w:rsid w:val="00FF519A"/>
    <w:rsid w:val="00FF52E7"/>
    <w:rsid w:val="00FF548E"/>
    <w:rsid w:val="00FF567F"/>
    <w:rsid w:val="00FF5708"/>
    <w:rsid w:val="00FF575E"/>
    <w:rsid w:val="00FF581A"/>
    <w:rsid w:val="00FF59AE"/>
    <w:rsid w:val="00FF5CC8"/>
    <w:rsid w:val="00FF5D3F"/>
    <w:rsid w:val="00FF5E07"/>
    <w:rsid w:val="00FF6015"/>
    <w:rsid w:val="00FF6166"/>
    <w:rsid w:val="00FF651A"/>
    <w:rsid w:val="00FF652C"/>
    <w:rsid w:val="00FF662F"/>
    <w:rsid w:val="00FF6746"/>
    <w:rsid w:val="00FF67C4"/>
    <w:rsid w:val="00FF69DE"/>
    <w:rsid w:val="00FF6A6B"/>
    <w:rsid w:val="00FF6EE5"/>
    <w:rsid w:val="00FF7385"/>
    <w:rsid w:val="00FF74DE"/>
    <w:rsid w:val="00FF7872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51"/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72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2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AC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AE7C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240</Words>
  <Characters>1373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2021-02-03T12:14:00Z</cp:lastPrinted>
  <dcterms:created xsi:type="dcterms:W3CDTF">2021-02-02T05:17:00Z</dcterms:created>
  <dcterms:modified xsi:type="dcterms:W3CDTF">2021-02-03T12:22:00Z</dcterms:modified>
</cp:coreProperties>
</file>