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Классный час</w:t>
      </w:r>
      <w:r>
        <w:rPr>
          <w:rFonts w:ascii="Times New Roman" w:hAnsi="Times New Roman"/>
          <w:sz w:val="28"/>
          <w:szCs w:val="28"/>
        </w:rPr>
        <w:t xml:space="preserve">  1-4 класс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«Зимние православные праздники»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Цель: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познакомить учащихся с зимними православными праздниками, расширить имеющиеся знания о зимних православных праздниках.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Задачи: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- знакомство учащихся с историко-культурным наследием;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- изучение истории, обычаев, традиций и духовной культуры русского народа;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- развитие у учащихся интеллектуальной культуры;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- воспитание чувства патриотизма.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Ход занятия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Сообщение учителя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Белорусский </w:t>
      </w:r>
      <w:r w:rsidRPr="00F57040">
        <w:rPr>
          <w:rFonts w:ascii="Times New Roman" w:hAnsi="Times New Roman"/>
          <w:sz w:val="28"/>
          <w:szCs w:val="28"/>
        </w:rPr>
        <w:t xml:space="preserve"> народ издавна все законы природы и ее явления привык решать по-своему. 12 декабря, когда церковь чтит святого Спиридона, солнце поворачивает на лето, а зима на мороз. Говорят, что в этот день солнце на голову надевает кокошник, наряжается в праздничный сарафан, отправляется на телеге в теплые страны, а зима начинает ходить в медвежьей шкуре, стучит ночью в двери и будит женщин топить печи. В давние языческие времена солнце было главным божеством. Со дня рождения Иисуса Христа солнце стало символом добра и истины. И все прежние языческие праздники, совершаемые около этого времени, были приурочены теперь ко дню Рождества Христова и</w:t>
      </w:r>
      <w:r>
        <w:rPr>
          <w:rFonts w:ascii="Times New Roman" w:hAnsi="Times New Roman"/>
          <w:sz w:val="28"/>
          <w:szCs w:val="28"/>
        </w:rPr>
        <w:t xml:space="preserve"> получили название </w:t>
      </w:r>
      <w:r w:rsidRPr="00F57040">
        <w:rPr>
          <w:rFonts w:ascii="Times New Roman" w:hAnsi="Times New Roman"/>
          <w:sz w:val="28"/>
          <w:szCs w:val="28"/>
        </w:rPr>
        <w:t>«святых дней».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Канун Рождества сопровождается строгим постом и называется сочельником, так как в этот вечер по церковному уставу употребляется в пищу сочиво – хлебные сушеные зерна, размоченные водой. Пост этот соблюдается до вечерней зари как знак воспоминания о звезде Вифлеемской. Испокон веку в сочельник разве что тяжелая болезнь препятствовала людям творить милосердие. В домах с утра убираются, моются, меняют белье, ставят тесто. В эту ночь обильно кормят скот.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сочельник повсеместно </w:t>
      </w:r>
      <w:r w:rsidRPr="00F57040">
        <w:rPr>
          <w:rFonts w:ascii="Times New Roman" w:hAnsi="Times New Roman"/>
          <w:sz w:val="28"/>
          <w:szCs w:val="28"/>
        </w:rPr>
        <w:t xml:space="preserve"> по домам ходили христославы, или славильщики. Радостно, бодро они славили рождение Спасителя.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Рождество – день рождения сына Божьего у Девы Марии. Согласно ветхозаветным пророкам, Христос родился в городе Вифлееме. Первым о его рождении узнали пастухи. Приняв всем сердцем эту весть, они отправились поклониться младенцу. Восточные мудрецы – волхвы, также уверовавшие во Христа, предприняли трудный путь к месту его рождения. Но были и такие, как царь Ирод, пожелавший смерти ему. Когда он понял, что его замысел найти младенца не осуществится, приказал убить всех мальчиков в возрасте до двух лет. Он посчитал, что среди убитых будет и Богомладенец, в котором он видел претендента на царский престол. Так было погублено 14 000 младенцев. Они считаются первыми мучениками за Христа.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В связи с этим, период с 7 по 18 января, называемый Святками, продолжается 12 дней и делится так: первая неделя, с 7 по 14 января, называется святой, вторая, страшными вечерами, в память об истреблении младенцев в Вифлееме.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Традицию дарить подарки на рождество зародили библейские волхвы, которые приносили дары новорожденному Иисусу – золото, ладан, смирну.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Существовали приметы, со временем превратившиеся в запреты: в Рождество нельзя заниматься хозяйственными делами, с Рождества до Крещения грех охотиться в лесу (с охотниками несчастье может случиться); в Рождество нельзя шить, иначе в семье кто-нибудь ослепнет.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Еще хуже будет, если в дом в Рождество войдет чужая женщина (в этой семье бабы будут хворать). Кто будет делать что-то гнутое (обруч или коромысло), у того весь скот родится кривоногим и не будет приплода; кто вздумает плести лапти, у того в доме родится кривой. И уж конечно, запрещалось в этот день девушкам гадать. Сам народ понимает греховность гадания, считая, что с началом Святок начинаются и потехи нечистой силы, которые крадут с неба месяц и звезды, справляют шабаш, веселятся.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Зеркало в зеркало, с трепетным лепетом,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Я при свечах навела;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В два ряда свет – и с таинственным трепетом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Чудно горят зеркала.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Страшно припомнить душой оробелою: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Там за спиной нет огня…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Тяжкое что-то над шеею белою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Плавает, давит меня!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Ну, как уставят гробами дубовыми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Весь этот ряд между свеч!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Ну, как лохматый с глазами свинцовыми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Выглянет вдруг из-за плеч!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Ленты да радуги, ярче и жарче дня…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Дух захватило в груди…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Суженый! Золото, серебро!.. Чур меня,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Чур меня – сгинь, пропади!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Рождество всегда сопровождалось яркими народными обычаями. Колядовали, по домам ходили ряженые – рядились медведями, петрушками, чертями.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Коляд-колядин,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Я пришел не один,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Тетушка добренька,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Дай кусочек сдобненький!</w:t>
      </w: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Да самые колядные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Блины, оладьи ладные.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Подавай лепешки,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Чтоб не побили окошки!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Подавайте хлеба,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Чтобы не утащили с печки деда!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А не дашь пирога –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Мы корову за рога,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А свинью за хвост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Уведем под мост.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Сообщение учителя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В некоторых областях св</w:t>
      </w:r>
      <w:r>
        <w:rPr>
          <w:rFonts w:ascii="Times New Roman" w:hAnsi="Times New Roman"/>
          <w:sz w:val="28"/>
          <w:szCs w:val="28"/>
        </w:rPr>
        <w:t>ятки до сих пор называют Колядками.</w:t>
      </w:r>
      <w:bookmarkStart w:id="0" w:name="_GoBack"/>
      <w:bookmarkEnd w:id="0"/>
      <w:r w:rsidRPr="00F57040">
        <w:rPr>
          <w:rFonts w:ascii="Times New Roman" w:hAnsi="Times New Roman"/>
          <w:sz w:val="28"/>
          <w:szCs w:val="28"/>
        </w:rPr>
        <w:t xml:space="preserve"> Деревенские девушки и парни собираются на пирушки, украшая комнату для танцев лентами и фольгой.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В наше время одинаково много верующих и неверующих людей. Но сейчас мы все стали праздновать Рождество. Только церковные обряды и обычаи перешли в нашу жизнь под другими названиями: пост – диета, исповедь – телефон доверия, таинство венчания – день бракосочетания.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Беседа по вопросам: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1. Какие православные праздники вы знаете? (Рождество, Крещение, Пасха, Троица, Вербное Воскресение и т. д.)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2. Главная православная книга (Библия)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3. Из скольких частей состоит Библия? (из двух: Ветхий завет и Новый завет)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4. Что означает слово «аминь»? (это правда)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5. Что означает слово «аллилуйя»? (Славьте Бога)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6. Что такое совесть? (Связь души и мозга)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7. В Праздник Пасхи православные христиане поздравляют друг друга, а чем при этом обмениваются? (Крашеные яйца)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8. Почему при вспышке молнии старые люди крестятся и говорят при этом «Свят, свят, свят»? (По религиозным понятиям, Илья Пророк во время грозы разъезжает на своей колеснице и может поразить молнией того, кто стал вместилищем нечистой силы.)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9. Почему нельзя строить дом на месте кладбища или на месте где когда-то произошло убийство? (Земля помнит все и излучает свои негативные эмоции, иногда в виде полтергейста)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10. В какой христианский праздник зима с весной встречаются? (Сретенье – 15 февраля)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11. Главный христианский праздник (Пасха)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12. Что означает этот праздник? (Избавление от греха)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13. Перечислите богов, которым поклоняется большая часть верующего человечества. (Христос, Аллах, Будда, Кришна и др.)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14. Как называется предмет, носимый на теле и считаемый магическим средством? (Амулет)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Собщение учителя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С Рождества (7 января) до Крещения (19 января) празднуются святые дни, а попросту – Святки. 6 января весь день до появления таинственной звезды на небе полагалось соблюдать самый строгий пост. Вечером 6 января ели сладкую кашу – рисовую, ячменную, пшеничную. В этот день полагалось творить тайно милостыню.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В Рождество было много обычаев. Отголосок древней старины – святочные ряженые и гадания. С Рождеством связано немало примет и суеверий.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Командная викторина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Вопросы: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1.Когда мы празднуем рождество? (7 января)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2. Когда католики празднуют Рождество? (25 декабря)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3. Как называется день перед Рождеством Христовым, 6 января? (Сочельник)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4. В каком городе родился Иисус Христос? (Вифлеем)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5. Как звали мать и отца Иисуса Христа? (Иосиф и Мария)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6. Что означает имя Иисус? (Спаситель)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7. Что означает Христос? (Помазанный)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8. Как называются праздники между Рождеством и Крещением? (Святки)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9. Когда мы празднуем Крещение? (19 января)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10. Для чего люди принимают Крещение? (Когда человек принимает Крещение, ему даруется Ангел Хранитель. Мы должны молиться ему. Когда очень трудно, мы можем обращаться к нему со словами: «Ангел Божий, хранитель мой, моли Бога обо мне.»)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11. Для чего в Сочельник 6 января ходят встречать первую звезду? (Считаются, что сбудутся желание)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12. Назовите самую известную книгу Н. В. Гоголя про Рождество («Ночь перед Рождеством»)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13. Почему к Новому году и Рождеству наряжают елку? (В древние времена люди верили, что в деревьях обитают духи растительности и плодородия, от них зависит урожай хлебов и овощей. Люди отправлялись в лес и на ветках самой большой елки развешивали подарки для духов, чтобы те были добрее).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14. Как называется старинный обряд хождения в Новый год и Рождество по домам с поздравлениями и песнями? (Коляда)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15.Знаете ли вы самый страшный день в народном календаре? (29 февраля – Касьянов день)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Есть народное поверье, что новогодние и святочные гадания всегда сбываются.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1. Какие условия нужно соблюсти во время гадания? (Гадать без креста, без пояса и не благословясь)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2. Почти все способы гадания имеют одну и ту же цель – скоро ли и за кого выдадут замуж (или на ком женят). Назовите примеры таких гаданий. (Под подушку кладут листочки с именами, а на утро вытаскивают один из них. Под подушку кладут расческу и говорят: «Суженый мой ряженый, расчеши мне голову. Под подушку кладут зеркало и полотенце и говорят: «Суженый, ряженый, явись ко мне наряженный».)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3. Кто автор стихов и как называется произведение?</w:t>
      </w: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«Раз в крещенский вечерок девушки гадали…» (Баллада В. Жуковского «Светлана»)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4. Самое удобное для гадания время? (С Рождества до Крещения с 12 часов ночи до 3 часов утра)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5. Чьи это стихи?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«Настали святки,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То-то радость!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Гадает ветряная младость,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Которой ничего не жаль,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Перед которой жизни даль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Лежит светла, неотразима». (А. С. Пушкин)</w:t>
      </w: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 w:rsidRPr="00F57040">
        <w:rPr>
          <w:rFonts w:ascii="Times New Roman" w:hAnsi="Times New Roman"/>
          <w:sz w:val="28"/>
          <w:szCs w:val="28"/>
        </w:rPr>
        <w:t>6. Как называется наука о предсказаниях будущего по расположению звезд? (Астрология)</w:t>
      </w: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Итог. Рефлексия.</w:t>
      </w: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p w:rsidR="007B3144" w:rsidRPr="00C04783" w:rsidRDefault="007B3144" w:rsidP="00F57040">
      <w:pPr>
        <w:pStyle w:val="NoSpacing"/>
        <w:rPr>
          <w:rFonts w:ascii="Times New Roman" w:hAnsi="Times New Roman"/>
          <w:sz w:val="144"/>
          <w:szCs w:val="144"/>
        </w:rPr>
      </w:pPr>
    </w:p>
    <w:p w:rsidR="007B3144" w:rsidRPr="00C04783" w:rsidRDefault="007B3144" w:rsidP="00F57040">
      <w:pPr>
        <w:pStyle w:val="NoSpacing"/>
        <w:rPr>
          <w:rFonts w:ascii="Times New Roman" w:hAnsi="Times New Roman"/>
          <w:sz w:val="144"/>
          <w:szCs w:val="144"/>
        </w:rPr>
      </w:pPr>
    </w:p>
    <w:p w:rsidR="007B3144" w:rsidRPr="00F57040" w:rsidRDefault="007B3144" w:rsidP="00F57040">
      <w:pPr>
        <w:pStyle w:val="NoSpacing"/>
        <w:rPr>
          <w:rFonts w:ascii="Times New Roman" w:hAnsi="Times New Roman"/>
          <w:sz w:val="28"/>
          <w:szCs w:val="28"/>
        </w:rPr>
      </w:pPr>
    </w:p>
    <w:sectPr w:rsidR="007B3144" w:rsidRPr="00F57040" w:rsidSect="0024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405"/>
    <w:rsid w:val="002418AF"/>
    <w:rsid w:val="004645F7"/>
    <w:rsid w:val="00745120"/>
    <w:rsid w:val="00757405"/>
    <w:rsid w:val="007B3144"/>
    <w:rsid w:val="009F4DB9"/>
    <w:rsid w:val="00B77F31"/>
    <w:rsid w:val="00B91B07"/>
    <w:rsid w:val="00C04783"/>
    <w:rsid w:val="00C135C8"/>
    <w:rsid w:val="00E63D4C"/>
    <w:rsid w:val="00F5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704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1355</Words>
  <Characters>7730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2020-12-14T05:37:00Z</cp:lastPrinted>
  <dcterms:created xsi:type="dcterms:W3CDTF">2020-12-13T09:37:00Z</dcterms:created>
  <dcterms:modified xsi:type="dcterms:W3CDTF">2020-12-14T12:11:00Z</dcterms:modified>
</cp:coreProperties>
</file>