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2" w:rsidRDefault="00D014D2" w:rsidP="004628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D014D2" w:rsidRDefault="00D014D2" w:rsidP="004628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«Паричская средняя школа»</w:t>
      </w:r>
    </w:p>
    <w:p w:rsidR="00D014D2" w:rsidRDefault="00D014D2" w:rsidP="004628E9">
      <w:pPr>
        <w:spacing w:after="0"/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jc w:val="both"/>
        <w:rPr>
          <w:b/>
          <w:color w:val="EEECE1"/>
          <w:sz w:val="52"/>
          <w:szCs w:val="52"/>
        </w:rPr>
      </w:pPr>
    </w:p>
    <w:p w:rsidR="00D014D2" w:rsidRPr="00360A29" w:rsidRDefault="00D014D2" w:rsidP="004628E9">
      <w:pPr>
        <w:jc w:val="both"/>
        <w:rPr>
          <w:b/>
          <w:color w:val="EEECE1"/>
          <w:sz w:val="52"/>
          <w:szCs w:val="52"/>
        </w:rPr>
      </w:pPr>
    </w:p>
    <w:p w:rsidR="00D014D2" w:rsidRPr="008A7CEF" w:rsidRDefault="00D014D2" w:rsidP="004628E9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053ECE">
        <w:rPr>
          <w:b/>
          <w:sz w:val="56"/>
          <w:szCs w:val="56"/>
          <w:u w:val="single"/>
        </w:rPr>
        <w:t>План-конспект</w:t>
      </w:r>
    </w:p>
    <w:p w:rsidR="00D014D2" w:rsidRPr="00053ECE" w:rsidRDefault="00D014D2" w:rsidP="004628E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видеоурока </w:t>
      </w:r>
      <w:r w:rsidRPr="00053ECE">
        <w:rPr>
          <w:b/>
          <w:sz w:val="56"/>
          <w:szCs w:val="56"/>
        </w:rPr>
        <w:t>по русскому языку</w:t>
      </w:r>
    </w:p>
    <w:p w:rsidR="00D014D2" w:rsidRPr="00053ECE" w:rsidRDefault="00D014D2" w:rsidP="004628E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5 классе </w:t>
      </w:r>
      <w:r w:rsidRPr="00053ECE">
        <w:rPr>
          <w:b/>
          <w:sz w:val="56"/>
          <w:szCs w:val="56"/>
        </w:rPr>
        <w:t>по теме</w:t>
      </w:r>
      <w:bookmarkStart w:id="0" w:name="_GoBack"/>
      <w:bookmarkEnd w:id="0"/>
    </w:p>
    <w:p w:rsidR="00D014D2" w:rsidRPr="007854F0" w:rsidRDefault="00D014D2" w:rsidP="004628E9">
      <w:pPr>
        <w:spacing w:after="0" w:line="240" w:lineRule="auto"/>
        <w:jc w:val="center"/>
        <w:rPr>
          <w:b/>
          <w:color w:val="EEECE1"/>
          <w:sz w:val="52"/>
          <w:szCs w:val="52"/>
        </w:rPr>
      </w:pPr>
      <w:r w:rsidRPr="00360A29">
        <w:rPr>
          <w:b/>
          <w:color w:val="000000"/>
          <w:spacing w:val="10"/>
          <w:sz w:val="52"/>
          <w:szCs w:val="52"/>
        </w:rPr>
        <w:t>«</w:t>
      </w:r>
      <w:r w:rsidRPr="00360A29">
        <w:rPr>
          <w:b/>
          <w:color w:val="000000"/>
          <w:sz w:val="52"/>
          <w:szCs w:val="52"/>
        </w:rPr>
        <w:t>Строение и грамматическое значение   словосочетания</w:t>
      </w:r>
      <w:r w:rsidRPr="00360A29">
        <w:rPr>
          <w:b/>
          <w:color w:val="000000"/>
          <w:sz w:val="48"/>
          <w:szCs w:val="48"/>
        </w:rPr>
        <w:t>»</w:t>
      </w:r>
    </w:p>
    <w:p w:rsidR="00D014D2" w:rsidRDefault="00D014D2" w:rsidP="004628E9">
      <w:pPr>
        <w:spacing w:after="0"/>
        <w:ind w:left="1410"/>
        <w:jc w:val="right"/>
        <w:rPr>
          <w:sz w:val="28"/>
          <w:szCs w:val="28"/>
        </w:rPr>
      </w:pPr>
    </w:p>
    <w:p w:rsidR="00D014D2" w:rsidRDefault="00D014D2" w:rsidP="004628E9">
      <w:pPr>
        <w:ind w:left="1410"/>
        <w:jc w:val="right"/>
        <w:rPr>
          <w:sz w:val="28"/>
          <w:szCs w:val="28"/>
        </w:rPr>
      </w:pPr>
    </w:p>
    <w:p w:rsidR="00D014D2" w:rsidRDefault="00D014D2" w:rsidP="004628E9">
      <w:pPr>
        <w:ind w:left="1410"/>
        <w:jc w:val="right"/>
        <w:rPr>
          <w:sz w:val="28"/>
          <w:szCs w:val="28"/>
        </w:rPr>
      </w:pPr>
    </w:p>
    <w:p w:rsidR="00D014D2" w:rsidRDefault="00D014D2" w:rsidP="004628E9">
      <w:pPr>
        <w:ind w:left="1410"/>
        <w:jc w:val="right"/>
        <w:rPr>
          <w:sz w:val="28"/>
          <w:szCs w:val="28"/>
        </w:rPr>
      </w:pPr>
    </w:p>
    <w:p w:rsidR="00D014D2" w:rsidRDefault="00D014D2" w:rsidP="004628E9">
      <w:pPr>
        <w:ind w:left="1410"/>
        <w:jc w:val="right"/>
        <w:rPr>
          <w:sz w:val="28"/>
          <w:szCs w:val="28"/>
        </w:rPr>
      </w:pPr>
    </w:p>
    <w:p w:rsidR="00D014D2" w:rsidRDefault="00D014D2" w:rsidP="004628E9">
      <w:pPr>
        <w:tabs>
          <w:tab w:val="left" w:pos="0"/>
        </w:tabs>
        <w:spacing w:after="0" w:line="240" w:lineRule="auto"/>
        <w:ind w:firstLine="4820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D014D2" w:rsidRDefault="00D014D2" w:rsidP="004628E9">
      <w:pPr>
        <w:tabs>
          <w:tab w:val="left" w:pos="0"/>
        </w:tabs>
        <w:spacing w:after="0" w:line="240" w:lineRule="auto"/>
        <w:ind w:firstLine="4820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D014D2" w:rsidRDefault="00D014D2" w:rsidP="004628E9">
      <w:pPr>
        <w:tabs>
          <w:tab w:val="left" w:pos="0"/>
        </w:tabs>
        <w:spacing w:after="0" w:line="240" w:lineRule="auto"/>
        <w:ind w:firstLine="4820"/>
        <w:rPr>
          <w:sz w:val="28"/>
          <w:szCs w:val="28"/>
        </w:rPr>
      </w:pPr>
      <w:r>
        <w:rPr>
          <w:sz w:val="28"/>
          <w:szCs w:val="28"/>
        </w:rPr>
        <w:t>Ализарчик Мальвина Петровна</w:t>
      </w:r>
    </w:p>
    <w:p w:rsidR="00D014D2" w:rsidRDefault="00D014D2" w:rsidP="004628E9">
      <w:pPr>
        <w:spacing w:after="0"/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Default="00D014D2" w:rsidP="004628E9">
      <w:pPr>
        <w:ind w:left="1410"/>
        <w:jc w:val="both"/>
        <w:rPr>
          <w:sz w:val="28"/>
          <w:szCs w:val="28"/>
        </w:rPr>
      </w:pPr>
    </w:p>
    <w:p w:rsidR="00D014D2" w:rsidRPr="00C240B5" w:rsidRDefault="00D014D2" w:rsidP="004628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п. Паричи</w:t>
      </w:r>
    </w:p>
    <w:p w:rsidR="00D014D2" w:rsidRPr="003F1236" w:rsidRDefault="00D014D2" w:rsidP="00202718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26" type="#_x0000_t13" style="position:absolute;left:0;text-align:left;margin-left:-146.55pt;margin-top:-44.7pt;width:42pt;height:38.1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" adj="11790" fillcolor="#4f81bd" strokecolor="#243f60" strokeweight="2pt"/>
        </w:pict>
      </w:r>
      <w:r>
        <w:rPr>
          <w:noProof/>
          <w:lang w:eastAsia="ru-RU"/>
        </w:rPr>
        <w:pict>
          <v:shape id="Стрелка вправо 4" o:spid="_x0000_s1027" type="#_x0000_t13" style="position:absolute;left:0;text-align:left;margin-left:-166.05pt;margin-top:-32.7pt;width:42pt;height:38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" adj="11790" fillcolor="#4f81bd" strokecolor="#243f60" strokeweight="2pt"/>
        </w:pict>
      </w:r>
      <w:r>
        <w:rPr>
          <w:noProof/>
          <w:lang w:eastAsia="ru-RU"/>
        </w:rPr>
        <w:pict>
          <v:shape id="Стрелка вправо 2" o:spid="_x0000_s1028" type="#_x0000_t13" style="position:absolute;left:0;text-align:left;margin-left:-146.55pt;margin-top:-44.7pt;width:42pt;height:38.1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" adj="11790" fillcolor="#4f81bd" strokecolor="#243f60" strokeweight="2pt"/>
        </w:pict>
      </w:r>
      <w:r w:rsidRPr="003F1236">
        <w:rPr>
          <w:rFonts w:ascii="Times New Roman" w:hAnsi="Times New Roman"/>
          <w:sz w:val="26"/>
          <w:szCs w:val="26"/>
        </w:rPr>
        <w:t>Излагаемая тема, количество часов по теме  «Словосочетание» (4)</w:t>
      </w:r>
    </w:p>
    <w:p w:rsidR="00D014D2" w:rsidRPr="003F1236" w:rsidRDefault="00D014D2" w:rsidP="00202718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Место урока в изучаемой теме: первый.</w:t>
      </w:r>
    </w:p>
    <w:p w:rsidR="00D014D2" w:rsidRPr="003F1236" w:rsidRDefault="00D014D2" w:rsidP="00202718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  <w:u w:val="single"/>
        </w:rPr>
        <w:t>Тема урока</w:t>
      </w:r>
      <w:r w:rsidRPr="003F1236">
        <w:rPr>
          <w:rFonts w:ascii="Times New Roman" w:hAnsi="Times New Roman"/>
          <w:sz w:val="26"/>
          <w:szCs w:val="26"/>
        </w:rPr>
        <w:t>: Строение и грамматическое значение словосочетания</w:t>
      </w:r>
    </w:p>
    <w:p w:rsidR="00D014D2" w:rsidRPr="003F1236" w:rsidRDefault="00D014D2" w:rsidP="00593477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  <w:u w:val="single"/>
        </w:rPr>
        <w:t>Цели и задачи урока</w:t>
      </w:r>
      <w:r w:rsidRPr="003F1236">
        <w:rPr>
          <w:rFonts w:ascii="Times New Roman" w:hAnsi="Times New Roman"/>
          <w:sz w:val="26"/>
          <w:szCs w:val="26"/>
        </w:rPr>
        <w:t xml:space="preserve">: ознакомить учащихся с понятием «словосочетание»; формировать умения связывать слова в словосочетаниях, правильно строить словосочетания  с главным словом глаголом и существительным; средствами содержания урока, его текстообразующего материала способствовать формированию чувства красоты слова, эстетического восприятия окружающего. </w:t>
      </w:r>
    </w:p>
    <w:p w:rsidR="00D014D2" w:rsidRPr="003F1236" w:rsidRDefault="00D014D2" w:rsidP="00202718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Тип урока</w:t>
      </w:r>
      <w:r w:rsidRPr="003F1236">
        <w:rPr>
          <w:rFonts w:ascii="Times New Roman" w:hAnsi="Times New Roman"/>
          <w:sz w:val="26"/>
          <w:szCs w:val="26"/>
        </w:rPr>
        <w:t>: урок изучения нового материала</w:t>
      </w:r>
    </w:p>
    <w:p w:rsidR="00D014D2" w:rsidRPr="003F1236" w:rsidRDefault="00D014D2" w:rsidP="00202718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  <w:u w:val="single"/>
        </w:rPr>
        <w:t>Оборудование урока</w:t>
      </w:r>
      <w:r w:rsidRPr="003F1236">
        <w:rPr>
          <w:rFonts w:ascii="Times New Roman" w:hAnsi="Times New Roman"/>
          <w:sz w:val="26"/>
          <w:szCs w:val="26"/>
        </w:rPr>
        <w:t>: учебник, мультимедиаустановка, репродукции картин русских художников на тему осени, текст В. Пескова «Октябрь», музыка Бетховена «К Элизе».</w:t>
      </w:r>
    </w:p>
    <w:p w:rsidR="00D014D2" w:rsidRPr="003F1236" w:rsidRDefault="00D014D2" w:rsidP="000C2A61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3F1236">
        <w:rPr>
          <w:rFonts w:ascii="Times New Roman" w:hAnsi="Times New Roman"/>
          <w:b/>
          <w:i/>
          <w:sz w:val="26"/>
          <w:szCs w:val="26"/>
          <w:u w:val="single"/>
        </w:rPr>
        <w:t>Эпиграф:</w:t>
      </w:r>
    </w:p>
    <w:p w:rsidR="00D014D2" w:rsidRPr="003F1236" w:rsidRDefault="00D014D2" w:rsidP="009C2E3F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>Язык неистощим в соединении слов.</w:t>
      </w:r>
    </w:p>
    <w:p w:rsidR="00D014D2" w:rsidRPr="003F1236" w:rsidRDefault="00D014D2" w:rsidP="000C2A61">
      <w:pPr>
        <w:jc w:val="right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>А.С.Пушкин</w:t>
      </w:r>
    </w:p>
    <w:p w:rsidR="00D014D2" w:rsidRPr="003F1236" w:rsidRDefault="00D014D2" w:rsidP="00FB2BC8">
      <w:pPr>
        <w:ind w:left="1410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право 1" o:spid="_x0000_s1029" type="#_x0000_t13" style="position:absolute;left:0;text-align:left;margin-left:-175.05pt;margin-top:2.85pt;width:42pt;height:38.1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" adj="11790" fillcolor="#4f81bd" strokecolor="#243f60" strokeweight="2pt"/>
        </w:pict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b/>
          <w:sz w:val="26"/>
          <w:szCs w:val="26"/>
        </w:rPr>
        <w:t>Ход урока.</w:t>
      </w:r>
    </w:p>
    <w:p w:rsidR="00D014D2" w:rsidRPr="003F1236" w:rsidRDefault="00D014D2" w:rsidP="00FB2BC8">
      <w:pPr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1 этап. Организационный. Приветствие. Эмоциональная настроенность на урок.</w:t>
      </w:r>
    </w:p>
    <w:p w:rsidR="00D014D2" w:rsidRPr="003F1236" w:rsidRDefault="00D014D2" w:rsidP="00FB2BC8">
      <w:pPr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2  этап. Домашнее задание: §17. Упр. 120</w:t>
      </w:r>
    </w:p>
    <w:p w:rsidR="00D014D2" w:rsidRPr="003F1236" w:rsidRDefault="00D014D2" w:rsidP="00D928C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3 этап.</w:t>
      </w:r>
      <w:r w:rsidRPr="003F1236">
        <w:rPr>
          <w:rFonts w:ascii="Times New Roman" w:hAnsi="Times New Roman"/>
          <w:sz w:val="26"/>
          <w:szCs w:val="26"/>
        </w:rPr>
        <w:t xml:space="preserve"> </w:t>
      </w:r>
      <w:r w:rsidRPr="003F1236">
        <w:rPr>
          <w:rFonts w:ascii="Times New Roman" w:hAnsi="Times New Roman"/>
          <w:b/>
          <w:sz w:val="26"/>
          <w:szCs w:val="26"/>
        </w:rPr>
        <w:t>Орфографическая минутка.</w:t>
      </w:r>
    </w:p>
    <w:p w:rsidR="00D014D2" w:rsidRPr="003F1236" w:rsidRDefault="00D014D2" w:rsidP="00D928C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Лестница, колонна, ровесник, сверстник, вокзал, рюкзак, чувствовать</w:t>
      </w:r>
    </w:p>
    <w:p w:rsidR="00D014D2" w:rsidRPr="003F1236" w:rsidRDefault="00D014D2" w:rsidP="00D928C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  - Назовите слова со следующими орфограммами:</w:t>
      </w:r>
    </w:p>
    <w:p w:rsidR="00D014D2" w:rsidRPr="003F1236" w:rsidRDefault="00D014D2" w:rsidP="00801C16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А) Непроизносимые согласные;</w:t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>Б) Удвоенные согласные;</w:t>
      </w:r>
    </w:p>
    <w:p w:rsidR="00D014D2" w:rsidRPr="003F1236" w:rsidRDefault="00D014D2" w:rsidP="00801C16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В) Озвончение согласных</w:t>
      </w:r>
    </w:p>
    <w:p w:rsidR="00D014D2" w:rsidRPr="003F1236" w:rsidRDefault="00D014D2" w:rsidP="00D928CC">
      <w:pPr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4  этап.</w:t>
      </w:r>
      <w:r w:rsidRPr="003F1236">
        <w:rPr>
          <w:rFonts w:ascii="Times New Roman" w:hAnsi="Times New Roman"/>
          <w:b/>
          <w:sz w:val="26"/>
          <w:szCs w:val="26"/>
        </w:rPr>
        <w:tab/>
        <w:t xml:space="preserve"> Объяснение новой темы. Информационный блок</w:t>
      </w:r>
    </w:p>
    <w:p w:rsidR="00D014D2" w:rsidRPr="003F1236" w:rsidRDefault="00D014D2" w:rsidP="00CA751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Объявление новой темы «Строение и грамматическое значение словосочетания». Запись её в тетради.</w:t>
      </w:r>
    </w:p>
    <w:p w:rsidR="00D014D2" w:rsidRPr="003F1236" w:rsidRDefault="00D014D2" w:rsidP="00CA751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Цели и задачи урока. Озвучивание их учащимися. </w:t>
      </w:r>
    </w:p>
    <w:p w:rsidR="00D014D2" w:rsidRPr="003F1236" w:rsidRDefault="00D014D2" w:rsidP="00C30C36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* Мультимедиа. Слайд №1. </w:t>
      </w:r>
    </w:p>
    <w:p w:rsidR="00D014D2" w:rsidRPr="003F1236" w:rsidRDefault="00D014D2" w:rsidP="002A28F1">
      <w:pPr>
        <w:tabs>
          <w:tab w:val="left" w:pos="2160"/>
        </w:tabs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Сегодня мы пригласим на урок к себе Осень – рыжую подружку, труженицу, красавицу, которая поможет нам создать подходящее настроение для знакомства с новой темой. Согласны? Встречайте её вместе с музыкой Бетховена «К Элизе». Только вам предварительное задание: попробуйте передать словами настроение, которое создаёт музыка.</w:t>
      </w:r>
      <w:r w:rsidRPr="003F1236">
        <w:rPr>
          <w:rFonts w:ascii="Times New Roman" w:hAnsi="Times New Roman"/>
          <w:sz w:val="26"/>
          <w:szCs w:val="26"/>
        </w:rPr>
        <w:tab/>
      </w:r>
    </w:p>
    <w:p w:rsidR="00D014D2" w:rsidRPr="003F1236" w:rsidRDefault="00D014D2" w:rsidP="002A28F1">
      <w:pPr>
        <w:tabs>
          <w:tab w:val="left" w:pos="2160"/>
        </w:tabs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 Мультимедиа. Слайд № 2. Звучит музыка Бетховена.</w:t>
      </w:r>
    </w:p>
    <w:p w:rsidR="00D014D2" w:rsidRPr="003F1236" w:rsidRDefault="00D014D2" w:rsidP="002A28F1">
      <w:pPr>
        <w:tabs>
          <w:tab w:val="left" w:pos="2160"/>
        </w:tabs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Представьте, что вы модельеры. В какие слова-одёжки вы можете «нарядить» настроение прослушанной музыки? Что вы себе представляли, слушая музыку?</w:t>
      </w:r>
    </w:p>
    <w:p w:rsidR="00D014D2" w:rsidRPr="003F1236" w:rsidRDefault="00D014D2" w:rsidP="002A28F1">
      <w:pPr>
        <w:tabs>
          <w:tab w:val="left" w:pos="2160"/>
        </w:tabs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(Тихое, умиротворённое, спокойное, лиричное,  печальное, царственное, торжественное настроение.  За таким настроением угадывается полёт и шуршание листьев, лёгкий ветерок, шум дождя, солнышко, заблудившееся в разноцветных листьях деревьев).</w:t>
      </w:r>
    </w:p>
    <w:p w:rsidR="00D014D2" w:rsidRPr="003F1236" w:rsidRDefault="00D014D2" w:rsidP="008A43F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Материал для наблюдения</w:t>
      </w:r>
      <w:r w:rsidRPr="003F1236">
        <w:rPr>
          <w:rFonts w:ascii="Times New Roman" w:hAnsi="Times New Roman"/>
          <w:sz w:val="26"/>
          <w:szCs w:val="26"/>
        </w:rPr>
        <w:t>.</w:t>
      </w:r>
    </w:p>
    <w:p w:rsidR="00D014D2" w:rsidRPr="003F1236" w:rsidRDefault="00D014D2" w:rsidP="00FD7C99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А) Запись на доске трёх словосочетаний:</w:t>
      </w:r>
    </w:p>
    <w:p w:rsidR="00D014D2" w:rsidRPr="003F1236" w:rsidRDefault="00D014D2" w:rsidP="00FD7C99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Золотые монетки</w:t>
      </w:r>
    </w:p>
    <w:p w:rsidR="00D014D2" w:rsidRPr="003F1236" w:rsidRDefault="00D014D2" w:rsidP="00FD7C99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Кружатся в танце</w:t>
      </w:r>
    </w:p>
    <w:p w:rsidR="00D014D2" w:rsidRPr="003F1236" w:rsidRDefault="00D014D2" w:rsidP="00FD7C99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Выглядят царственно</w:t>
      </w:r>
    </w:p>
    <w:p w:rsidR="00D014D2" w:rsidRPr="003F1236" w:rsidRDefault="00D014D2" w:rsidP="001979F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Какие языковые единицы записаны? Это предложения? Почему? (Не имеют законченной мысли, не имеют основы). Вывод? Это словосочетания. </w:t>
      </w:r>
    </w:p>
    <w:p w:rsidR="00D014D2" w:rsidRPr="003F1236" w:rsidRDefault="00D014D2" w:rsidP="001979FC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Стрелка вправо 9" o:spid="_x0000_s1030" type="#_x0000_t13" style="position:absolute;left:0;text-align:left;margin-left:-140.55pt;margin-top:-44.7pt;width:30.75pt;height:38.15pt;flip:x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" adj="10800" fillcolor="#4f81bd" strokecolor="#243f60" strokeweight="2pt"/>
        </w:pict>
      </w:r>
      <w:r>
        <w:rPr>
          <w:noProof/>
          <w:lang w:eastAsia="ru-RU"/>
        </w:rPr>
        <w:pict>
          <v:shape id="Стрелка вправо 10" o:spid="_x0000_s1031" type="#_x0000_t13" style="position:absolute;left:0;text-align:left;margin-left:-160.05pt;margin-top:-32.7pt;width:42pt;height:38.1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" adj="11790" fillcolor="#4f81bd" strokecolor="#243f60" strokeweight="2pt"/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8" o:spid="_x0000_s1032" type="#_x0000_t34" style="position:absolute;left:0;text-align:left;margin-left:-198.3pt;margin-top:-61.95pt;width:1in;height:1in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" strokecolor="#bc4542">
            <v:stroke endarrow="open"/>
          </v:shape>
        </w:pict>
      </w:r>
      <w:r w:rsidRPr="003F1236">
        <w:rPr>
          <w:rFonts w:ascii="Times New Roman" w:hAnsi="Times New Roman"/>
          <w:sz w:val="26"/>
          <w:szCs w:val="26"/>
        </w:rPr>
        <w:t>Чем же отличается словосочетание от предложения? Чтобы ответить на этот вопрос, обратитесь к учебнику.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Б) Осмысление нового материала. Самостоятельная работа учащихся с учебником,  §17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 Словосочетание состоит из главного и зависимого слов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 Называет предметы, действия и их признаки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*Слова связываются по смыслу и грамматически или только по смыслу 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Следовательно, любые слова можно объединить в словосочетания?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В) Материал для наблюдения.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3" type="#_x0000_t67" style="position:absolute;left:0;text-align:left;margin-left:-150.3pt;margin-top:-78.45pt;width:38.15pt;height:77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g7mAIAAEs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" adj="16249" fillcolor="#4f81bd" strokecolor="#243f60" strokeweight="2pt"/>
        </w:pict>
      </w:r>
      <w:r w:rsidRPr="003F1236">
        <w:rPr>
          <w:rFonts w:ascii="Times New Roman" w:hAnsi="Times New Roman"/>
          <w:sz w:val="26"/>
          <w:szCs w:val="26"/>
        </w:rPr>
        <w:t>ЗОЛОТЫЕ ЛИСТЬЯ (можно, т.к. слова связаны по смыслу и грамматически)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ЗОЛОТЫЕ ГЛАЗА (нет, т.к. по смыслу не связаны, а только грамматически)</w:t>
      </w:r>
    </w:p>
    <w:p w:rsidR="00D014D2" w:rsidRPr="003F1236" w:rsidRDefault="00D014D2" w:rsidP="008A43FD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ПАДАЮТ ДЕРЕВО (нет, т.к. не связаны никак: ни по смыслу, ни грамматически)</w:t>
      </w:r>
    </w:p>
    <w:p w:rsidR="00D014D2" w:rsidRPr="003F1236" w:rsidRDefault="00D014D2" w:rsidP="000F2C7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Работа с эпиграфом к уроку.</w:t>
      </w:r>
    </w:p>
    <w:p w:rsidR="00D014D2" w:rsidRPr="003F1236" w:rsidRDefault="00D014D2" w:rsidP="0060311A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- Обратите внимание на эпиграф к уроку. Согласны вы с мнением А.Пушкина?</w:t>
      </w:r>
    </w:p>
    <w:p w:rsidR="00D014D2" w:rsidRPr="003F1236" w:rsidRDefault="00D014D2" w:rsidP="0060311A">
      <w:pPr>
        <w:pStyle w:val="ListParagraph"/>
        <w:ind w:left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 Да, но объединяя слова в словосочетания, нужно смотреть, чтобы они были связаны по смыслу и грамматически или только по смыслу)</w:t>
      </w:r>
      <w:r w:rsidRPr="003F1236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D014D2" w:rsidRPr="003F1236" w:rsidRDefault="00D014D2" w:rsidP="000F2C71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     5. Синтаксический разбор словосочетаний. </w:t>
      </w:r>
    </w:p>
    <w:p w:rsidR="00D014D2" w:rsidRPr="003F1236" w:rsidRDefault="00D014D2" w:rsidP="000F2C71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Стрелка углом 12" o:spid="_x0000_s1034" style="position:absolute;left:0;text-align:left;margin-left:-229.05pt;margin-top:26.2pt;width:64.05pt;height:68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435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" path="m,868680l,457557c,261011,159332,101679,355878,101679r254198,l610076,,813435,203359,610076,406718r,-101680l355878,305038v-84234,,-152519,68285,-152519,152519l203359,868680,,868680xe" fillcolor="#4f81bd" strokecolor="#243f60" strokeweight="2pt">
            <v:path arrowok="t" o:connecttype="custom" o:connectlocs="0,868680;0,457557;355878,101679;610076,101679;610076,0;813435,203359;610076,406718;610076,305038;355878,305038;203359,457557;203359,868680;0,868680" o:connectangles="0,0,0,0,0,0,0,0,0,0,0,0"/>
          </v:shape>
        </w:pict>
      </w:r>
      <w:r w:rsidRPr="003F1236">
        <w:rPr>
          <w:rFonts w:ascii="Times New Roman" w:hAnsi="Times New Roman"/>
          <w:sz w:val="26"/>
          <w:szCs w:val="26"/>
        </w:rPr>
        <w:t>5.1. Что изучает синтаксис? Обратитесь к учебнику – с. 58.</w:t>
      </w:r>
    </w:p>
    <w:p w:rsidR="00D014D2" w:rsidRPr="003F1236" w:rsidRDefault="00D014D2" w:rsidP="00F5175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5.2. Производим синтаксический разбор словосочетаний, записанных на доске.    Напротив словосочетаний записываем их схемы. </w:t>
      </w:r>
    </w:p>
    <w:p w:rsidR="00D014D2" w:rsidRPr="003F1236" w:rsidRDefault="00D014D2" w:rsidP="00B3658C">
      <w:pPr>
        <w:tabs>
          <w:tab w:val="left" w:pos="2040"/>
          <w:tab w:val="left" w:pos="4425"/>
          <w:tab w:val="left" w:pos="5550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3F1236">
        <w:rPr>
          <w:rFonts w:ascii="Times New Roman" w:hAnsi="Times New Roman"/>
          <w:sz w:val="26"/>
          <w:szCs w:val="26"/>
          <w:u w:val="single"/>
        </w:rPr>
        <w:t xml:space="preserve">                       Какие?</w:t>
      </w:r>
      <w:r w:rsidRPr="003F1236">
        <w:rPr>
          <w:rFonts w:ascii="Times New Roman" w:hAnsi="Times New Roman"/>
          <w:sz w:val="26"/>
          <w:szCs w:val="26"/>
        </w:rPr>
        <w:tab/>
        <w:t>×</w:t>
      </w:r>
      <w:r w:rsidRPr="003F1236">
        <w:rPr>
          <w:rFonts w:ascii="Times New Roman" w:hAnsi="Times New Roman"/>
          <w:sz w:val="26"/>
          <w:szCs w:val="26"/>
        </w:rPr>
        <w:tab/>
        <w:t xml:space="preserve">      </w:t>
      </w:r>
      <w:r w:rsidRPr="003F1236">
        <w:rPr>
          <w:rFonts w:ascii="Times New Roman" w:hAnsi="Times New Roman"/>
          <w:sz w:val="26"/>
          <w:szCs w:val="26"/>
          <w:u w:val="single"/>
        </w:rPr>
        <w:t>Какие?</w:t>
      </w:r>
      <w:r w:rsidRPr="003F1236">
        <w:rPr>
          <w:rFonts w:ascii="Times New Roman" w:hAnsi="Times New Roman"/>
          <w:sz w:val="26"/>
          <w:szCs w:val="26"/>
        </w:rPr>
        <w:tab/>
        <w:t>×</w:t>
      </w:r>
    </w:p>
    <w:p w:rsidR="00D014D2" w:rsidRPr="003F1236" w:rsidRDefault="00D014D2" w:rsidP="0060311A">
      <w:pPr>
        <w:tabs>
          <w:tab w:val="left" w:pos="3390"/>
        </w:tabs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*Золотые    монетки</w:t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>*прил.+ сущ.</w:t>
      </w:r>
    </w:p>
    <w:p w:rsidR="00D014D2" w:rsidRPr="003F1236" w:rsidRDefault="00D014D2" w:rsidP="0060311A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(прил.)            (сущ.)         </w:t>
      </w:r>
    </w:p>
    <w:p w:rsidR="00D014D2" w:rsidRPr="003F1236" w:rsidRDefault="00D014D2" w:rsidP="000065C6">
      <w:pPr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×   </w:t>
      </w:r>
      <w:r w:rsidRPr="003F1236">
        <w:rPr>
          <w:rFonts w:ascii="Times New Roman" w:hAnsi="Times New Roman"/>
          <w:sz w:val="26"/>
          <w:szCs w:val="26"/>
          <w:u w:val="single"/>
        </w:rPr>
        <w:t xml:space="preserve">   Как?</w:t>
      </w:r>
      <w:r w:rsidRPr="003F1236">
        <w:rPr>
          <w:rFonts w:ascii="Times New Roman" w:hAnsi="Times New Roman"/>
          <w:sz w:val="26"/>
          <w:szCs w:val="26"/>
          <w:u w:val="single"/>
        </w:rPr>
        <w:tab/>
      </w:r>
      <w:r w:rsidRPr="003F1236">
        <w:rPr>
          <w:rFonts w:ascii="Times New Roman" w:hAnsi="Times New Roman"/>
          <w:sz w:val="26"/>
          <w:szCs w:val="26"/>
          <w:u w:val="single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 xml:space="preserve">          × </w:t>
      </w:r>
      <w:r w:rsidRPr="003F1236">
        <w:rPr>
          <w:rFonts w:ascii="Times New Roman" w:hAnsi="Times New Roman"/>
          <w:sz w:val="26"/>
          <w:szCs w:val="26"/>
          <w:u w:val="single"/>
        </w:rPr>
        <w:t xml:space="preserve">                     Как?</w:t>
      </w:r>
    </w:p>
    <w:p w:rsidR="00D014D2" w:rsidRPr="003F1236" w:rsidRDefault="00D014D2" w:rsidP="000065C6">
      <w:pPr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*Кружатся     в   танце</w:t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  <w:t xml:space="preserve">   *   глаг.+сущ. с предл.</w:t>
      </w:r>
    </w:p>
    <w:tbl>
      <w:tblPr>
        <w:tblpPr w:leftFromText="180" w:rightFromText="180" w:vertAnchor="text" w:tblpX="557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014D2" w:rsidRPr="00870B7A" w:rsidTr="00D0749E">
        <w:trPr>
          <w:trHeight w:val="45"/>
        </w:trPr>
        <w:tc>
          <w:tcPr>
            <w:tcW w:w="324" w:type="dxa"/>
            <w:tcBorders>
              <w:left w:val="nil"/>
              <w:right w:val="nil"/>
            </w:tcBorders>
          </w:tcPr>
          <w:p w:rsidR="00D014D2" w:rsidRPr="00870B7A" w:rsidRDefault="00D014D2" w:rsidP="00D0749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014D2" w:rsidRPr="003F1236" w:rsidRDefault="00D014D2" w:rsidP="009A5146">
      <w:pPr>
        <w:rPr>
          <w:rFonts w:ascii="Times New Roman" w:hAnsi="Times New Roman"/>
          <w:b/>
          <w:sz w:val="26"/>
          <w:szCs w:val="26"/>
          <w:u w:val="single"/>
        </w:rPr>
      </w:pPr>
      <w:r w:rsidRPr="003F1236">
        <w:rPr>
          <w:rFonts w:ascii="Times New Roman" w:eastAsia="Times New Roman"/>
          <w:sz w:val="26"/>
          <w:szCs w:val="26"/>
        </w:rPr>
        <w:t>ǀ</w:t>
      </w:r>
      <w:r w:rsidRPr="003F1236">
        <w:rPr>
          <w:rFonts w:ascii="Times New Roman" w:hAnsi="Times New Roman"/>
          <w:sz w:val="26"/>
          <w:szCs w:val="26"/>
        </w:rPr>
        <w:t>(глаг.)</w:t>
      </w:r>
      <w:r w:rsidRPr="003F1236">
        <w:rPr>
          <w:rFonts w:ascii="Times New Roman" w:hAnsi="Times New Roman"/>
          <w:sz w:val="26"/>
          <w:szCs w:val="26"/>
        </w:rPr>
        <w:tab/>
        <w:t>(СУЩ. С ПРЕДЛ.)</w:t>
      </w:r>
      <w:r w:rsidRPr="003F1236">
        <w:rPr>
          <w:rFonts w:ascii="Times New Roman" w:hAnsi="Times New Roman"/>
          <w:b/>
          <w:sz w:val="26"/>
          <w:szCs w:val="26"/>
        </w:rPr>
        <w:t xml:space="preserve"> </w:t>
      </w:r>
      <w:r w:rsidRPr="003F1236">
        <w:rPr>
          <w:rFonts w:ascii="Times New Roman" w:hAnsi="Times New Roman"/>
          <w:b/>
          <w:sz w:val="26"/>
          <w:szCs w:val="26"/>
          <w:u w:val="single"/>
        </w:rPr>
        <w:t xml:space="preserve">×     Как? </w:t>
      </w:r>
    </w:p>
    <w:p w:rsidR="00D014D2" w:rsidRPr="003F1236" w:rsidRDefault="00D014D2" w:rsidP="009A5146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 xml:space="preserve">×  </w:t>
      </w:r>
      <w:r w:rsidRPr="003F1236">
        <w:rPr>
          <w:rFonts w:ascii="Times New Roman" w:hAnsi="Times New Roman"/>
          <w:b/>
          <w:sz w:val="26"/>
          <w:szCs w:val="26"/>
          <w:u w:val="single"/>
        </w:rPr>
        <w:t xml:space="preserve">Как?        </w:t>
      </w:r>
      <w:r w:rsidRPr="003F1236">
        <w:rPr>
          <w:rFonts w:ascii="Times New Roman" w:hAnsi="Times New Roman"/>
          <w:b/>
          <w:sz w:val="26"/>
          <w:szCs w:val="26"/>
          <w:u w:val="single"/>
        </w:rPr>
        <w:tab/>
        <w:t xml:space="preserve">                         </w:t>
      </w:r>
      <w:r w:rsidRPr="003F1236">
        <w:rPr>
          <w:rFonts w:ascii="Times New Roman" w:hAnsi="Times New Roman"/>
          <w:sz w:val="26"/>
          <w:szCs w:val="26"/>
        </w:rPr>
        <w:t xml:space="preserve">          </w:t>
      </w:r>
      <w:r w:rsidRPr="003F1236">
        <w:rPr>
          <w:rFonts w:ascii="Times New Roman" w:hAnsi="Times New Roman"/>
          <w:sz w:val="26"/>
          <w:szCs w:val="26"/>
        </w:rPr>
        <w:tab/>
        <w:t xml:space="preserve">                            × </w:t>
      </w:r>
      <w:r w:rsidRPr="003F1236">
        <w:rPr>
          <w:rFonts w:ascii="Times New Roman" w:hAnsi="Times New Roman"/>
          <w:sz w:val="26"/>
          <w:szCs w:val="26"/>
          <w:u w:val="single"/>
        </w:rPr>
        <w:t xml:space="preserve">                     Как?</w:t>
      </w:r>
    </w:p>
    <w:p w:rsidR="00D014D2" w:rsidRPr="003F1236" w:rsidRDefault="00D014D2" w:rsidP="00BC09E7">
      <w:pPr>
        <w:rPr>
          <w:rFonts w:ascii="Times New Roman" w:hAnsi="Times New Roman"/>
          <w:sz w:val="26"/>
          <w:szCs w:val="26"/>
          <w:vertAlign w:val="subscript"/>
        </w:rPr>
      </w:pPr>
      <w:r w:rsidRPr="003F1236">
        <w:rPr>
          <w:rFonts w:ascii="Times New Roman" w:hAnsi="Times New Roman"/>
          <w:sz w:val="26"/>
          <w:szCs w:val="26"/>
        </w:rPr>
        <w:t>*Выглядят   царственно                          *глаг.  + нареч.</w:t>
      </w:r>
    </w:p>
    <w:p w:rsidR="00D014D2" w:rsidRPr="003F1236" w:rsidRDefault="00D014D2" w:rsidP="00B3658C">
      <w:p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  (глаг.)        (нареч.)</w:t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  <w:r w:rsidRPr="003F1236">
        <w:rPr>
          <w:rFonts w:ascii="Times New Roman" w:hAnsi="Times New Roman"/>
          <w:sz w:val="26"/>
          <w:szCs w:val="26"/>
        </w:rPr>
        <w:tab/>
      </w:r>
    </w:p>
    <w:p w:rsidR="00D014D2" w:rsidRPr="003F1236" w:rsidRDefault="00D014D2" w:rsidP="00945314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Порядок синтаксического разбора словосочетания зарифмован, его легко запомнить при помощи стихотворения, которое в распечатанном виде вам роздано на перерыве. Озвучьте его. Дома можете выучить наизусть.</w:t>
      </w:r>
    </w:p>
    <w:p w:rsidR="00D014D2" w:rsidRPr="003F1236" w:rsidRDefault="00D014D2" w:rsidP="002F5176">
      <w:pPr>
        <w:ind w:left="284" w:firstLine="424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Внимание! Внимание!</w:t>
      </w:r>
    </w:p>
    <w:p w:rsidR="00D014D2" w:rsidRPr="003F1236" w:rsidRDefault="00D014D2" w:rsidP="002F5176">
      <w:pPr>
        <w:ind w:left="284" w:firstLine="424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Вот словосочетание.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 нём ходят парою слова,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Но неравны у них права.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 нём слово главное всегда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С зависимым шагает.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А кто же кто есть – без труда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Вопрос определяет.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Вопрос от главного идёт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К зависимому слову,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И никогда – наоборот.</w:t>
      </w:r>
    </w:p>
    <w:p w:rsidR="00D014D2" w:rsidRPr="003F1236" w:rsidRDefault="00D014D2" w:rsidP="002F5176">
      <w:pPr>
        <w:pStyle w:val="ListParagraph"/>
        <w:ind w:left="786"/>
        <w:jc w:val="center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Запомни как основу.</w:t>
      </w:r>
    </w:p>
    <w:p w:rsidR="00D014D2" w:rsidRPr="003F1236" w:rsidRDefault="00D014D2" w:rsidP="00F852E3">
      <w:pPr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5.4.Ещё раз обратитесь к правилу. Мы обо всём сказали на уроке?</w:t>
      </w:r>
    </w:p>
    <w:p w:rsidR="00D014D2" w:rsidRPr="003F1236" w:rsidRDefault="00D014D2" w:rsidP="002F5176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(Подлежащее и сказуемое не являются словосочетанием)</w:t>
      </w:r>
    </w:p>
    <w:p w:rsidR="00D014D2" w:rsidRPr="003F1236" w:rsidRDefault="00D014D2" w:rsidP="00F852E3">
      <w:pPr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5.5.Работа с текстом.</w:t>
      </w:r>
    </w:p>
    <w:p w:rsidR="00D014D2" w:rsidRPr="003F1236" w:rsidRDefault="00D014D2" w:rsidP="002F5176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Вы не забыли про нашу гостью? Где же она спряталась?</w:t>
      </w:r>
    </w:p>
    <w:p w:rsidR="00D014D2" w:rsidRPr="003F1236" w:rsidRDefault="00D014D2" w:rsidP="002F5176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Вот в этом тексте. </w:t>
      </w:r>
    </w:p>
    <w:p w:rsidR="00D014D2" w:rsidRPr="003F1236" w:rsidRDefault="00D014D2" w:rsidP="002F5176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*Мультимедиа. Слайд №3.  Текст «Октябрь».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                                         Октябрь</w:t>
      </w:r>
    </w:p>
    <w:p w:rsidR="00D014D2" w:rsidRPr="003F1236" w:rsidRDefault="00D014D2" w:rsidP="0032535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Октябрь – месяц жёлтых метелей. В тихий день разлита между деревьями жёлтая музыка. Листья кружатся в медленном танце, повисают на паутинах, золотым шитьём ложатся на ёлки. Царственно, как перед балом, замерли рябины.</w:t>
      </w:r>
    </w:p>
    <w:p w:rsidR="00D014D2" w:rsidRPr="003F1236" w:rsidRDefault="00D014D2" w:rsidP="0032535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Дожди, туман. С каждым днём всё гуще огонь листопада. И приходит наконец день жёлтой метели. Закружилось, перепуталось всё в лесу: шорох, мелькание жёлтого, красного…</w:t>
      </w:r>
    </w:p>
    <w:p w:rsidR="00D014D2" w:rsidRPr="003F1236" w:rsidRDefault="00D014D2" w:rsidP="00325359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Выразительно прочитать текст.  Понравилась вам осень в октябре? Какие слова,  выражения,  словосочетания из текста вы хотели бы запомнить, чтобы потом использовать в своей речи?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 xml:space="preserve"> Физкультминутка.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Вы, наверное,  устали?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Ну, тогда все дружно встали.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Ножками зашагали : раз-два-три,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Ручками помахали: раз-два-три,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Как осенние листочки, покружились, повертелись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И за парты все уселись.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Глазки крепко закрываем,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Дружно до пяти считаем.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Открываем, поморгаем</w:t>
      </w:r>
    </w:p>
    <w:p w:rsidR="00D014D2" w:rsidRPr="003F1236" w:rsidRDefault="00D014D2" w:rsidP="005F3EF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И работать продолжаем.</w:t>
      </w:r>
    </w:p>
    <w:p w:rsidR="00D014D2" w:rsidRPr="003F1236" w:rsidRDefault="00D014D2" w:rsidP="00A11953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этап. Коррекция знаний по теме и промежуточный контроль.</w:t>
      </w:r>
    </w:p>
    <w:p w:rsidR="00D014D2" w:rsidRPr="003F1236" w:rsidRDefault="00D014D2" w:rsidP="005F3EFE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А) Задание 1 ряду: Докажите, что это текст.</w:t>
      </w:r>
    </w:p>
    <w:p w:rsidR="00D014D2" w:rsidRPr="003F1236" w:rsidRDefault="00D014D2" w:rsidP="005F3EFE">
      <w:pPr>
        <w:pStyle w:val="ListParagraph"/>
        <w:ind w:left="786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Б) Задание 2 ряду: К какому стилю речи относится текст? Докажите.</w:t>
      </w:r>
    </w:p>
    <w:p w:rsidR="00D014D2" w:rsidRPr="003F1236" w:rsidRDefault="00D014D2" w:rsidP="005B3E0E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В) Задание всему классу: Выпишите из текста по одному словосочетанию на каждую схему. Сделайте синтаксический разбор любого словосочетания.</w:t>
      </w:r>
    </w:p>
    <w:p w:rsidR="00D014D2" w:rsidRPr="003F1236" w:rsidRDefault="00D014D2" w:rsidP="005B3E0E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Г) Я напомню «словосочетания», которые вы не назвали:  листья кружатся, замерли рябины, день приходит.  (Это не словосочетания, т.к. являются главными членами предложения).</w:t>
      </w:r>
    </w:p>
    <w:p w:rsidR="00D014D2" w:rsidRPr="003F1236" w:rsidRDefault="00D014D2" w:rsidP="005B3E0E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Д) *Мультимедиа.  Слайд №4 и все остальные. </w:t>
      </w:r>
    </w:p>
    <w:p w:rsidR="00D014D2" w:rsidRPr="003F1236" w:rsidRDefault="00D014D2" w:rsidP="005B3E0E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Вы не забыли ещё, кто у нас гостит? Давайте полюбуемся нашей красавицей. Вот такой её представляют русские художники. Каждой репродукции,  изображающей осень, подарите комплимент – словосочетания, построенные по различным схемам. Можно высказывать впечатления об осенних пейзажах.</w:t>
      </w:r>
    </w:p>
    <w:p w:rsidR="00D014D2" w:rsidRPr="003F1236" w:rsidRDefault="00D014D2" w:rsidP="00A1195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Этап.  Итоги урока. Рефлексия.</w:t>
      </w:r>
    </w:p>
    <w:p w:rsidR="00D014D2" w:rsidRPr="003F1236" w:rsidRDefault="00D014D2" w:rsidP="00E702C7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>- Что сегодня узнали на уроке нового?</w:t>
      </w:r>
    </w:p>
    <w:p w:rsidR="00D014D2" w:rsidRPr="003F1236" w:rsidRDefault="00D014D2" w:rsidP="00E702C7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Что показалось лёгким? Самым трудным?</w:t>
      </w:r>
    </w:p>
    <w:p w:rsidR="00D014D2" w:rsidRPr="003F1236" w:rsidRDefault="00D014D2" w:rsidP="00E702C7">
      <w:pPr>
        <w:pStyle w:val="ListParagraph"/>
        <w:ind w:left="786"/>
        <w:jc w:val="both"/>
        <w:rPr>
          <w:rFonts w:ascii="Times New Roman" w:hAnsi="Times New Roman"/>
          <w:sz w:val="26"/>
          <w:szCs w:val="26"/>
        </w:rPr>
      </w:pPr>
      <w:r w:rsidRPr="003F1236">
        <w:rPr>
          <w:rFonts w:ascii="Times New Roman" w:hAnsi="Times New Roman"/>
          <w:sz w:val="26"/>
          <w:szCs w:val="26"/>
        </w:rPr>
        <w:t xml:space="preserve"> - Какие впечатления остались от нашей гостьи? Пригласите её сегодня в спутницы, когда отправитесь домой после школы. Идите и вглядывайтесь  в каждый кустик, деревце, травинку, поле и всё-всё остальное,  к чему прикоснулась своей волшебной кистью осень. На следующем уроке расскажете мне каждый историю своего путешествия. </w:t>
      </w:r>
    </w:p>
    <w:p w:rsidR="00D014D2" w:rsidRPr="003F1236" w:rsidRDefault="00D014D2" w:rsidP="00E702C7">
      <w:pPr>
        <w:pStyle w:val="ListParagraph"/>
        <w:ind w:left="786"/>
        <w:jc w:val="both"/>
        <w:rPr>
          <w:rFonts w:ascii="Times New Roman" w:hAnsi="Times New Roman"/>
          <w:b/>
          <w:sz w:val="26"/>
          <w:szCs w:val="26"/>
        </w:rPr>
      </w:pPr>
      <w:r w:rsidRPr="003F1236">
        <w:rPr>
          <w:rFonts w:ascii="Times New Roman" w:hAnsi="Times New Roman"/>
          <w:b/>
          <w:sz w:val="26"/>
          <w:szCs w:val="26"/>
        </w:rPr>
        <w:t>7 этап.  Отметки за урок.</w:t>
      </w:r>
    </w:p>
    <w:sectPr w:rsidR="00D014D2" w:rsidRPr="003F1236" w:rsidSect="003F1236">
      <w:pgSz w:w="11906" w:h="16838"/>
      <w:pgMar w:top="1134" w:right="566" w:bottom="567" w:left="851" w:header="708" w:footer="708" w:gutter="0"/>
      <w:pgBorders w:offsetFrom="page">
        <w:left w:val="tornPaper" w:sz="30" w:space="24" w:color="auto"/>
        <w:right w:val="tornPaper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D2" w:rsidRDefault="00D014D2" w:rsidP="000C2A61">
      <w:pPr>
        <w:spacing w:after="0" w:line="240" w:lineRule="auto"/>
      </w:pPr>
      <w:r>
        <w:separator/>
      </w:r>
    </w:p>
  </w:endnote>
  <w:endnote w:type="continuationSeparator" w:id="0">
    <w:p w:rsidR="00D014D2" w:rsidRDefault="00D014D2" w:rsidP="000C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D2" w:rsidRDefault="00D014D2" w:rsidP="000C2A61">
      <w:pPr>
        <w:spacing w:after="0" w:line="240" w:lineRule="auto"/>
      </w:pPr>
      <w:r>
        <w:separator/>
      </w:r>
    </w:p>
  </w:footnote>
  <w:footnote w:type="continuationSeparator" w:id="0">
    <w:p w:rsidR="00D014D2" w:rsidRDefault="00D014D2" w:rsidP="000C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67"/>
    <w:multiLevelType w:val="hybridMultilevel"/>
    <w:tmpl w:val="46628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367A3"/>
    <w:multiLevelType w:val="hybridMultilevel"/>
    <w:tmpl w:val="53368EEA"/>
    <w:lvl w:ilvl="0" w:tplc="F932BD4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3B7A71A3"/>
    <w:multiLevelType w:val="multilevel"/>
    <w:tmpl w:val="B01C9AB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3">
    <w:nsid w:val="51131F1E"/>
    <w:multiLevelType w:val="hybridMultilevel"/>
    <w:tmpl w:val="5DBC51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4477A"/>
    <w:multiLevelType w:val="hybridMultilevel"/>
    <w:tmpl w:val="818C4A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670710"/>
    <w:multiLevelType w:val="hybridMultilevel"/>
    <w:tmpl w:val="F7A869F2"/>
    <w:lvl w:ilvl="0" w:tplc="9B0EDD1C">
      <w:start w:val="5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0F6"/>
    <w:rsid w:val="000065C6"/>
    <w:rsid w:val="0004408D"/>
    <w:rsid w:val="00053ECE"/>
    <w:rsid w:val="000C2A61"/>
    <w:rsid w:val="000D6FF3"/>
    <w:rsid w:val="000F20F6"/>
    <w:rsid w:val="000F2C71"/>
    <w:rsid w:val="00145BAF"/>
    <w:rsid w:val="001562A4"/>
    <w:rsid w:val="001979FC"/>
    <w:rsid w:val="001D77EF"/>
    <w:rsid w:val="00202718"/>
    <w:rsid w:val="00233F73"/>
    <w:rsid w:val="00251851"/>
    <w:rsid w:val="00284024"/>
    <w:rsid w:val="00295473"/>
    <w:rsid w:val="002A28F1"/>
    <w:rsid w:val="002F5176"/>
    <w:rsid w:val="00306979"/>
    <w:rsid w:val="00325359"/>
    <w:rsid w:val="00360A29"/>
    <w:rsid w:val="00365F9B"/>
    <w:rsid w:val="003A4558"/>
    <w:rsid w:val="003E1B00"/>
    <w:rsid w:val="003F1236"/>
    <w:rsid w:val="00413804"/>
    <w:rsid w:val="0043464E"/>
    <w:rsid w:val="00455866"/>
    <w:rsid w:val="004628E9"/>
    <w:rsid w:val="00481DD4"/>
    <w:rsid w:val="004B06B7"/>
    <w:rsid w:val="004E1FC8"/>
    <w:rsid w:val="0058026F"/>
    <w:rsid w:val="0058488D"/>
    <w:rsid w:val="00593477"/>
    <w:rsid w:val="00596F95"/>
    <w:rsid w:val="005B3E0E"/>
    <w:rsid w:val="005D11DD"/>
    <w:rsid w:val="005F2BD5"/>
    <w:rsid w:val="005F3EFE"/>
    <w:rsid w:val="0060311A"/>
    <w:rsid w:val="00703693"/>
    <w:rsid w:val="00730733"/>
    <w:rsid w:val="007854F0"/>
    <w:rsid w:val="00801C16"/>
    <w:rsid w:val="008251BB"/>
    <w:rsid w:val="008415FF"/>
    <w:rsid w:val="008427EA"/>
    <w:rsid w:val="00866AFF"/>
    <w:rsid w:val="00870B7A"/>
    <w:rsid w:val="008A43FD"/>
    <w:rsid w:val="008A7CEF"/>
    <w:rsid w:val="008D45A1"/>
    <w:rsid w:val="00932A0D"/>
    <w:rsid w:val="00945314"/>
    <w:rsid w:val="00970DFE"/>
    <w:rsid w:val="00974CAF"/>
    <w:rsid w:val="009A5146"/>
    <w:rsid w:val="009C2E3F"/>
    <w:rsid w:val="00A11953"/>
    <w:rsid w:val="00B07017"/>
    <w:rsid w:val="00B3658C"/>
    <w:rsid w:val="00B90BE7"/>
    <w:rsid w:val="00BC09E7"/>
    <w:rsid w:val="00C240B5"/>
    <w:rsid w:val="00C30C36"/>
    <w:rsid w:val="00C32203"/>
    <w:rsid w:val="00C449DF"/>
    <w:rsid w:val="00CA7516"/>
    <w:rsid w:val="00CC3F9D"/>
    <w:rsid w:val="00D014D2"/>
    <w:rsid w:val="00D0749E"/>
    <w:rsid w:val="00D25339"/>
    <w:rsid w:val="00D27700"/>
    <w:rsid w:val="00D50733"/>
    <w:rsid w:val="00D928CC"/>
    <w:rsid w:val="00DC1A31"/>
    <w:rsid w:val="00E17AF0"/>
    <w:rsid w:val="00E251AD"/>
    <w:rsid w:val="00E702C7"/>
    <w:rsid w:val="00E7716D"/>
    <w:rsid w:val="00E809D9"/>
    <w:rsid w:val="00EC06B5"/>
    <w:rsid w:val="00EF5EBF"/>
    <w:rsid w:val="00F366A9"/>
    <w:rsid w:val="00F36A07"/>
    <w:rsid w:val="00F5175C"/>
    <w:rsid w:val="00F852E3"/>
    <w:rsid w:val="00FB2BC8"/>
    <w:rsid w:val="00FC179C"/>
    <w:rsid w:val="00FD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2B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C2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A6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2A6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9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9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75C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773</TotalTime>
  <Pages>5</Pages>
  <Words>1071</Words>
  <Characters>6110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hitech</cp:lastModifiedBy>
  <cp:revision>20</cp:revision>
  <cp:lastPrinted>2013-11-26T11:10:00Z</cp:lastPrinted>
  <dcterms:created xsi:type="dcterms:W3CDTF">2013-10-01T06:52:00Z</dcterms:created>
  <dcterms:modified xsi:type="dcterms:W3CDTF">2015-12-05T19:09:00Z</dcterms:modified>
</cp:coreProperties>
</file>