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7E" w:rsidRPr="0073798B" w:rsidRDefault="00010D7E" w:rsidP="0058186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3798B">
        <w:rPr>
          <w:rFonts w:ascii="Times New Roman" w:hAnsi="Times New Roman"/>
          <w:b/>
          <w:sz w:val="28"/>
          <w:szCs w:val="28"/>
        </w:rPr>
        <w:t>УТВЕРЖДАЮ</w:t>
      </w:r>
    </w:p>
    <w:p w:rsidR="00010D7E" w:rsidRDefault="00010D7E" w:rsidP="006350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Директор ГУО «Озерская СШ»</w:t>
      </w:r>
    </w:p>
    <w:p w:rsidR="00010D7E" w:rsidRPr="00147684" w:rsidRDefault="00010D7E" w:rsidP="001476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76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147684">
        <w:rPr>
          <w:rFonts w:ascii="Times New Roman" w:hAnsi="Times New Roman"/>
          <w:sz w:val="20"/>
          <w:szCs w:val="20"/>
        </w:rPr>
        <w:t>(название учреждения образования)</w:t>
      </w:r>
    </w:p>
    <w:p w:rsidR="00010D7E" w:rsidRDefault="00010D7E" w:rsidP="00B445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С.А.Есипок</w:t>
      </w:r>
    </w:p>
    <w:p w:rsidR="00010D7E" w:rsidRPr="00147684" w:rsidRDefault="00010D7E" w:rsidP="0058186F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1476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147684">
        <w:rPr>
          <w:rFonts w:ascii="Times New Roman" w:hAnsi="Times New Roman"/>
          <w:sz w:val="20"/>
          <w:szCs w:val="20"/>
        </w:rPr>
        <w:t xml:space="preserve">  (инициалы, фамилия)</w:t>
      </w:r>
    </w:p>
    <w:p w:rsidR="00010D7E" w:rsidRPr="00635073" w:rsidRDefault="00010D7E" w:rsidP="0058186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«01»  сентября 2022г.</w:t>
      </w:r>
    </w:p>
    <w:p w:rsidR="00010D7E" w:rsidRPr="00147684" w:rsidRDefault="00010D7E" w:rsidP="0058186F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4670E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147684">
        <w:rPr>
          <w:rFonts w:ascii="Times New Roman" w:hAnsi="Times New Roman"/>
          <w:sz w:val="20"/>
          <w:szCs w:val="20"/>
        </w:rPr>
        <w:t>(дата)</w:t>
      </w:r>
    </w:p>
    <w:p w:rsidR="00010D7E" w:rsidRPr="00C060B7" w:rsidRDefault="00010D7E" w:rsidP="004D5492">
      <w:pPr>
        <w:spacing w:after="0"/>
        <w:rPr>
          <w:rFonts w:ascii="Times New Roman" w:hAnsi="Times New Roman"/>
          <w:sz w:val="28"/>
          <w:szCs w:val="28"/>
        </w:rPr>
      </w:pPr>
    </w:p>
    <w:p w:rsidR="00010D7E" w:rsidRPr="005B7875" w:rsidRDefault="00010D7E" w:rsidP="0058186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5B7875">
        <w:rPr>
          <w:rFonts w:ascii="Times New Roman" w:hAnsi="Times New Roman"/>
          <w:b/>
          <w:sz w:val="28"/>
          <w:szCs w:val="28"/>
          <w:u w:val="single"/>
        </w:rPr>
        <w:t xml:space="preserve">План работы информационно-библиотечного центра </w:t>
      </w:r>
    </w:p>
    <w:p w:rsidR="00010D7E" w:rsidRPr="005B7875" w:rsidRDefault="00010D7E" w:rsidP="0058186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2022</w:t>
      </w:r>
      <w:r w:rsidRPr="005B7875">
        <w:rPr>
          <w:rFonts w:ascii="Times New Roman" w:hAnsi="Times New Roman"/>
          <w:b/>
          <w:sz w:val="28"/>
          <w:szCs w:val="28"/>
          <w:u w:val="single"/>
        </w:rPr>
        <w:t>/202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5B7875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010D7E" w:rsidRPr="005B7875" w:rsidRDefault="00010D7E" w:rsidP="00B4455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0D7E" w:rsidRPr="00B4455C" w:rsidRDefault="00010D7E" w:rsidP="00B4455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B4455C">
        <w:rPr>
          <w:rFonts w:ascii="Times New Roman" w:hAnsi="Times New Roman"/>
          <w:b/>
          <w:sz w:val="28"/>
          <w:szCs w:val="28"/>
          <w:lang w:val="be-BY"/>
        </w:rPr>
        <w:t>Цел</w:t>
      </w:r>
      <w:r>
        <w:rPr>
          <w:rFonts w:ascii="Times New Roman" w:hAnsi="Times New Roman"/>
          <w:b/>
          <w:sz w:val="28"/>
          <w:szCs w:val="28"/>
        </w:rPr>
        <w:t>ь и задачи ИБЦ</w:t>
      </w:r>
    </w:p>
    <w:p w:rsidR="00010D7E" w:rsidRDefault="00010D7E" w:rsidP="00735F38">
      <w:pPr>
        <w:spacing w:after="0"/>
        <w:ind w:left="1418" w:hanging="992"/>
        <w:jc w:val="both"/>
        <w:rPr>
          <w:rFonts w:ascii="Times New Roman" w:hAnsi="Times New Roman"/>
          <w:sz w:val="28"/>
          <w:szCs w:val="28"/>
          <w:lang w:val="be-BY"/>
        </w:rPr>
      </w:pPr>
      <w:r w:rsidRPr="009D1442">
        <w:rPr>
          <w:rFonts w:ascii="Times New Roman" w:hAnsi="Times New Roman"/>
          <w:sz w:val="28"/>
          <w:szCs w:val="28"/>
          <w:u w:val="single"/>
          <w:lang w:val="be-BY"/>
        </w:rPr>
        <w:t>Цель</w:t>
      </w:r>
      <w:r>
        <w:rPr>
          <w:rFonts w:ascii="Times New Roman" w:hAnsi="Times New Roman"/>
          <w:sz w:val="28"/>
          <w:szCs w:val="28"/>
          <w:lang w:val="be-BY"/>
        </w:rPr>
        <w:t>: содействие процессу обучения и воспитания учащихся,  осуществление информационного сопровождения образовательного процесса.</w:t>
      </w:r>
    </w:p>
    <w:p w:rsidR="00010D7E" w:rsidRDefault="00010D7E" w:rsidP="0058186F">
      <w:pPr>
        <w:spacing w:after="0"/>
        <w:ind w:left="360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9D1442">
        <w:rPr>
          <w:rFonts w:ascii="Times New Roman" w:hAnsi="Times New Roman"/>
          <w:sz w:val="28"/>
          <w:szCs w:val="28"/>
          <w:u w:val="single"/>
          <w:lang w:val="be-BY"/>
        </w:rPr>
        <w:t>Задачи</w:t>
      </w:r>
      <w:r>
        <w:rPr>
          <w:rFonts w:ascii="Times New Roman" w:hAnsi="Times New Roman"/>
          <w:sz w:val="28"/>
          <w:szCs w:val="28"/>
          <w:lang w:val="be-BY"/>
        </w:rPr>
        <w:t>:</w:t>
      </w:r>
    </w:p>
    <w:p w:rsidR="00010D7E" w:rsidRDefault="00010D7E" w:rsidP="009D14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обеспечение доступа к информации участникам образовательного процесса посредством использования информационных ресурсов ИБЦ;</w:t>
      </w:r>
    </w:p>
    <w:p w:rsidR="00010D7E" w:rsidRDefault="00010D7E" w:rsidP="009D14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оказание информационной поддержки педагогическим работникам учреждений образования в повышении профессиональной компетентности;</w:t>
      </w:r>
    </w:p>
    <w:p w:rsidR="00010D7E" w:rsidRDefault="00010D7E" w:rsidP="009D14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оказание консультационной помощи учащимся, педагогическим работникам и иным категориям пользователей в получении информации.</w:t>
      </w:r>
    </w:p>
    <w:p w:rsidR="00010D7E" w:rsidRDefault="00010D7E" w:rsidP="00E036B1">
      <w:pPr>
        <w:pStyle w:val="ListParagraph"/>
        <w:spacing w:after="0"/>
        <w:ind w:left="1080"/>
        <w:rPr>
          <w:rFonts w:ascii="Times New Roman" w:hAnsi="Times New Roman"/>
          <w:sz w:val="28"/>
          <w:szCs w:val="28"/>
          <w:lang w:val="be-BY"/>
        </w:rPr>
      </w:pPr>
    </w:p>
    <w:p w:rsidR="00010D7E" w:rsidRDefault="00010D7E" w:rsidP="00E036B1">
      <w:pPr>
        <w:pStyle w:val="ListParagraph"/>
        <w:spacing w:after="0"/>
        <w:ind w:left="1080"/>
        <w:rPr>
          <w:rFonts w:ascii="Times New Roman" w:hAnsi="Times New Roman"/>
          <w:sz w:val="28"/>
          <w:szCs w:val="28"/>
          <w:lang w:val="be-BY"/>
        </w:rPr>
      </w:pPr>
    </w:p>
    <w:p w:rsidR="00010D7E" w:rsidRDefault="00010D7E" w:rsidP="009056A6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Основные показатели работы:</w:t>
      </w:r>
    </w:p>
    <w:p w:rsidR="00010D7E" w:rsidRDefault="00010D7E" w:rsidP="009056A6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010D7E" w:rsidRDefault="00010D7E" w:rsidP="009056A6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126"/>
        <w:gridCol w:w="1967"/>
        <w:gridCol w:w="2393"/>
      </w:tblGrid>
      <w:tr w:rsidR="00010D7E" w:rsidRPr="00F04452" w:rsidTr="00F04452">
        <w:tc>
          <w:tcPr>
            <w:tcW w:w="3085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4452">
              <w:rPr>
                <w:rFonts w:ascii="Times New Roman" w:hAnsi="Times New Roman"/>
                <w:sz w:val="28"/>
                <w:szCs w:val="28"/>
                <w:lang w:val="be-BY"/>
              </w:rPr>
              <w:t>Показатель</w:t>
            </w:r>
          </w:p>
        </w:tc>
        <w:tc>
          <w:tcPr>
            <w:tcW w:w="2126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4452">
              <w:rPr>
                <w:rFonts w:ascii="Times New Roman" w:hAnsi="Times New Roman"/>
                <w:sz w:val="28"/>
                <w:szCs w:val="28"/>
                <w:lang w:val="be-BY"/>
              </w:rPr>
              <w:t>01.06.20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1967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4452">
              <w:rPr>
                <w:rFonts w:ascii="Times New Roman" w:hAnsi="Times New Roman"/>
                <w:sz w:val="28"/>
                <w:szCs w:val="28"/>
                <w:lang w:val="be-BY"/>
              </w:rPr>
              <w:t>01.06.20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2393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01.06.2022</w:t>
            </w:r>
          </w:p>
        </w:tc>
      </w:tr>
      <w:tr w:rsidR="00010D7E" w:rsidRPr="00F04452" w:rsidTr="00F04452">
        <w:tc>
          <w:tcPr>
            <w:tcW w:w="3085" w:type="dxa"/>
          </w:tcPr>
          <w:p w:rsidR="00010D7E" w:rsidRPr="00F04452" w:rsidRDefault="00010D7E" w:rsidP="00F0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4452">
              <w:rPr>
                <w:rFonts w:ascii="Times New Roman" w:hAnsi="Times New Roman"/>
                <w:sz w:val="28"/>
                <w:szCs w:val="28"/>
                <w:lang w:val="be-BY"/>
              </w:rPr>
              <w:t>Количество читателей</w:t>
            </w:r>
          </w:p>
        </w:tc>
        <w:tc>
          <w:tcPr>
            <w:tcW w:w="2126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1110</w:t>
            </w:r>
          </w:p>
        </w:tc>
        <w:tc>
          <w:tcPr>
            <w:tcW w:w="1967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1205</w:t>
            </w:r>
          </w:p>
        </w:tc>
        <w:tc>
          <w:tcPr>
            <w:tcW w:w="2393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1724</w:t>
            </w:r>
          </w:p>
        </w:tc>
      </w:tr>
      <w:tr w:rsidR="00010D7E" w:rsidRPr="00F04452" w:rsidTr="00F04452">
        <w:tc>
          <w:tcPr>
            <w:tcW w:w="3085" w:type="dxa"/>
          </w:tcPr>
          <w:p w:rsidR="00010D7E" w:rsidRPr="00F04452" w:rsidRDefault="00010D7E" w:rsidP="00F0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4452">
              <w:rPr>
                <w:rFonts w:ascii="Times New Roman" w:hAnsi="Times New Roman"/>
                <w:sz w:val="28"/>
                <w:szCs w:val="28"/>
                <w:lang w:val="be-BY"/>
              </w:rPr>
              <w:t>Количество посещений</w:t>
            </w:r>
          </w:p>
        </w:tc>
        <w:tc>
          <w:tcPr>
            <w:tcW w:w="2126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1987</w:t>
            </w:r>
          </w:p>
        </w:tc>
        <w:tc>
          <w:tcPr>
            <w:tcW w:w="1967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2466</w:t>
            </w:r>
          </w:p>
        </w:tc>
        <w:tc>
          <w:tcPr>
            <w:tcW w:w="2393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1808</w:t>
            </w:r>
          </w:p>
        </w:tc>
      </w:tr>
      <w:tr w:rsidR="00010D7E" w:rsidRPr="00F04452" w:rsidTr="00F04452">
        <w:tc>
          <w:tcPr>
            <w:tcW w:w="3085" w:type="dxa"/>
          </w:tcPr>
          <w:p w:rsidR="00010D7E" w:rsidRPr="00F04452" w:rsidRDefault="00010D7E" w:rsidP="00F0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4452">
              <w:rPr>
                <w:rFonts w:ascii="Times New Roman" w:hAnsi="Times New Roman"/>
                <w:sz w:val="28"/>
                <w:szCs w:val="28"/>
                <w:lang w:val="be-BY"/>
              </w:rPr>
              <w:t>Книговыдача</w:t>
            </w:r>
          </w:p>
        </w:tc>
        <w:tc>
          <w:tcPr>
            <w:tcW w:w="2126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1350</w:t>
            </w:r>
          </w:p>
        </w:tc>
        <w:tc>
          <w:tcPr>
            <w:tcW w:w="1967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1500</w:t>
            </w:r>
          </w:p>
        </w:tc>
        <w:tc>
          <w:tcPr>
            <w:tcW w:w="2393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1875</w:t>
            </w:r>
          </w:p>
        </w:tc>
      </w:tr>
      <w:tr w:rsidR="00010D7E" w:rsidRPr="00F04452" w:rsidTr="00F04452">
        <w:tc>
          <w:tcPr>
            <w:tcW w:w="3085" w:type="dxa"/>
          </w:tcPr>
          <w:p w:rsidR="00010D7E" w:rsidRPr="00F04452" w:rsidRDefault="00010D7E" w:rsidP="00F0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4452">
              <w:rPr>
                <w:rFonts w:ascii="Times New Roman" w:hAnsi="Times New Roman"/>
                <w:sz w:val="28"/>
                <w:szCs w:val="28"/>
                <w:lang w:val="be-BY"/>
              </w:rPr>
              <w:t>Книжный фонд</w:t>
            </w:r>
          </w:p>
        </w:tc>
        <w:tc>
          <w:tcPr>
            <w:tcW w:w="2126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17389</w:t>
            </w:r>
          </w:p>
        </w:tc>
        <w:tc>
          <w:tcPr>
            <w:tcW w:w="1967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17122</w:t>
            </w:r>
          </w:p>
        </w:tc>
        <w:tc>
          <w:tcPr>
            <w:tcW w:w="2393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17216</w:t>
            </w:r>
          </w:p>
        </w:tc>
      </w:tr>
      <w:tr w:rsidR="00010D7E" w:rsidRPr="00F04452" w:rsidTr="00F04452">
        <w:tc>
          <w:tcPr>
            <w:tcW w:w="3085" w:type="dxa"/>
          </w:tcPr>
          <w:p w:rsidR="00010D7E" w:rsidRPr="00F04452" w:rsidRDefault="00010D7E" w:rsidP="00F0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4452">
              <w:rPr>
                <w:rFonts w:ascii="Times New Roman" w:hAnsi="Times New Roman"/>
                <w:sz w:val="28"/>
                <w:szCs w:val="28"/>
                <w:lang w:val="be-BY"/>
              </w:rPr>
              <w:t>Фонд учебников</w:t>
            </w:r>
          </w:p>
        </w:tc>
        <w:tc>
          <w:tcPr>
            <w:tcW w:w="2126" w:type="dxa"/>
          </w:tcPr>
          <w:p w:rsidR="00010D7E" w:rsidRPr="00F04452" w:rsidRDefault="00010D7E" w:rsidP="00581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20302</w:t>
            </w:r>
          </w:p>
        </w:tc>
        <w:tc>
          <w:tcPr>
            <w:tcW w:w="1967" w:type="dxa"/>
          </w:tcPr>
          <w:p w:rsidR="00010D7E" w:rsidRPr="00F04452" w:rsidRDefault="00010D7E" w:rsidP="00FD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17442</w:t>
            </w:r>
          </w:p>
        </w:tc>
        <w:tc>
          <w:tcPr>
            <w:tcW w:w="2393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17158</w:t>
            </w:r>
          </w:p>
        </w:tc>
      </w:tr>
      <w:tr w:rsidR="00010D7E" w:rsidRPr="00F04452" w:rsidTr="00F04452">
        <w:trPr>
          <w:trHeight w:val="165"/>
        </w:trPr>
        <w:tc>
          <w:tcPr>
            <w:tcW w:w="3085" w:type="dxa"/>
          </w:tcPr>
          <w:p w:rsidR="00010D7E" w:rsidRPr="00F04452" w:rsidRDefault="00010D7E" w:rsidP="00F0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4452">
              <w:rPr>
                <w:rFonts w:ascii="Times New Roman" w:hAnsi="Times New Roman"/>
                <w:sz w:val="28"/>
                <w:szCs w:val="28"/>
                <w:lang w:val="be-BY"/>
              </w:rPr>
              <w:t>Обращаемость</w:t>
            </w:r>
          </w:p>
        </w:tc>
        <w:tc>
          <w:tcPr>
            <w:tcW w:w="2126" w:type="dxa"/>
          </w:tcPr>
          <w:p w:rsidR="00010D7E" w:rsidRPr="00F04452" w:rsidRDefault="00010D7E" w:rsidP="00581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67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:rsidR="00010D7E" w:rsidRPr="00F04452" w:rsidRDefault="00010D7E" w:rsidP="008E7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</w:t>
            </w:r>
          </w:p>
        </w:tc>
      </w:tr>
      <w:tr w:rsidR="00010D7E" w:rsidRPr="00F04452" w:rsidTr="00F04452">
        <w:trPr>
          <w:trHeight w:val="142"/>
        </w:trPr>
        <w:tc>
          <w:tcPr>
            <w:tcW w:w="3085" w:type="dxa"/>
          </w:tcPr>
          <w:p w:rsidR="00010D7E" w:rsidRPr="00F04452" w:rsidRDefault="00010D7E" w:rsidP="00F0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4452">
              <w:rPr>
                <w:rFonts w:ascii="Times New Roman" w:hAnsi="Times New Roman"/>
                <w:sz w:val="28"/>
                <w:szCs w:val="28"/>
                <w:lang w:val="be-BY"/>
              </w:rPr>
              <w:t>Книгообеспеченность</w:t>
            </w:r>
          </w:p>
        </w:tc>
        <w:tc>
          <w:tcPr>
            <w:tcW w:w="2126" w:type="dxa"/>
          </w:tcPr>
          <w:p w:rsidR="00010D7E" w:rsidRPr="00F04452" w:rsidRDefault="00010D7E" w:rsidP="007C3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100%</w:t>
            </w:r>
          </w:p>
        </w:tc>
        <w:tc>
          <w:tcPr>
            <w:tcW w:w="1967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100%</w:t>
            </w:r>
          </w:p>
        </w:tc>
        <w:tc>
          <w:tcPr>
            <w:tcW w:w="2393" w:type="dxa"/>
          </w:tcPr>
          <w:p w:rsidR="00010D7E" w:rsidRPr="00F04452" w:rsidRDefault="00010D7E" w:rsidP="00F0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100%</w:t>
            </w:r>
          </w:p>
        </w:tc>
      </w:tr>
    </w:tbl>
    <w:p w:rsidR="00010D7E" w:rsidRDefault="00010D7E" w:rsidP="00E036B1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010D7E" w:rsidRDefault="00010D7E" w:rsidP="00E036B1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010D7E" w:rsidRDefault="00010D7E" w:rsidP="00E036B1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010D7E" w:rsidRDefault="00010D7E" w:rsidP="00E036B1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010D7E" w:rsidRDefault="00010D7E" w:rsidP="00E036B1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010D7E" w:rsidRPr="005B7875" w:rsidRDefault="00010D7E" w:rsidP="005B7875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5B7875">
        <w:rPr>
          <w:rFonts w:ascii="Times New Roman" w:hAnsi="Times New Roman"/>
          <w:b/>
          <w:sz w:val="28"/>
          <w:szCs w:val="28"/>
          <w:lang w:val="be-BY"/>
        </w:rPr>
        <w:t>Организационно-педагогические мероприятия, направленные на получение учащимися образования (раздел 2 плана учреждения образования)</w:t>
      </w:r>
    </w:p>
    <w:p w:rsidR="00010D7E" w:rsidRPr="005B7875" w:rsidRDefault="00010D7E" w:rsidP="009056A6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010D7E" w:rsidRPr="005B7875" w:rsidRDefault="00010D7E" w:rsidP="004619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B7875">
        <w:rPr>
          <w:rFonts w:ascii="Times New Roman" w:hAnsi="Times New Roman"/>
          <w:b/>
          <w:sz w:val="28"/>
          <w:szCs w:val="28"/>
          <w:lang w:val="be-BY"/>
        </w:rPr>
        <w:t>Работа с пользователями (читателями)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52"/>
        <w:gridCol w:w="2341"/>
      </w:tblGrid>
      <w:tr w:rsidR="00010D7E" w:rsidRPr="005B7875" w:rsidTr="00F04452">
        <w:trPr>
          <w:trHeight w:val="384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Содержан</w:t>
            </w:r>
            <w:r w:rsidRPr="005B7875">
              <w:rPr>
                <w:rFonts w:ascii="Times New Roman" w:hAnsi="Times New Roman"/>
                <w:sz w:val="28"/>
                <w:szCs w:val="28"/>
              </w:rPr>
              <w:t>ие работы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Сроки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Ответственные</w:t>
            </w:r>
          </w:p>
        </w:tc>
      </w:tr>
      <w:tr w:rsidR="00010D7E" w:rsidRPr="005B7875" w:rsidTr="00F04452">
        <w:trPr>
          <w:trHeight w:val="435"/>
        </w:trPr>
        <w:tc>
          <w:tcPr>
            <w:tcW w:w="9571" w:type="dxa"/>
            <w:gridSpan w:val="5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Работа с учащимися</w:t>
            </w:r>
          </w:p>
        </w:tc>
      </w:tr>
      <w:tr w:rsidR="00010D7E" w:rsidRPr="005B7875" w:rsidTr="00F04452">
        <w:trPr>
          <w:trHeight w:val="38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Обслуживание читателей на абонементе и в читальном зале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24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Подбор дополнительной литературы для подготовки к урокам, написания докладов, рефератов, научных работ, по-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мощь в подготовке к обще-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школьным мероприятиям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8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Удовлетворение запросов пользователей с помощью других библиотек в сети Интернет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25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 xml:space="preserve">Составление библиографических списков, справок, </w:t>
            </w: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рекомендатель-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ных списков художественной литературы для раличных возрастных категорий учащихся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22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Предоставление справочной и консультационной помощи в поиске и выборе источников информации, включая Интернет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28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Рекомендательные и рекламные беседы о новых изданиях, поступивших в ИБЦ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25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Создание актива ИБЦ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9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Просмотр читательских формуляров с целью выявления должников, информирование классных руководителей 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Каникулы (осенние, зимние, весенние)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36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Обеспечение учащихся учебной и художественной литературой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27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Работа с активом ИБЦ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28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Перерегистрация читателей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30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Запись в ИБЦ первоклассников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393" w:type="dxa"/>
            <w:gridSpan w:val="2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376"/>
        </w:trPr>
        <w:tc>
          <w:tcPr>
            <w:tcW w:w="9571" w:type="dxa"/>
            <w:gridSpan w:val="5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                      </w:t>
            </w:r>
            <w:r w:rsidRPr="005B787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Работа с педагогическими работниками</w:t>
            </w:r>
          </w:p>
        </w:tc>
      </w:tr>
      <w:tr w:rsidR="00010D7E" w:rsidRPr="005B7875" w:rsidTr="00F04452">
        <w:trPr>
          <w:trHeight w:val="34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Информирование педагогических работников о новой учебной и методической литературе, педагогических журналах</w:t>
            </w:r>
          </w:p>
        </w:tc>
        <w:tc>
          <w:tcPr>
            <w:tcW w:w="2445" w:type="dxa"/>
            <w:gridSpan w:val="2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По мере поступления</w:t>
            </w:r>
          </w:p>
        </w:tc>
        <w:tc>
          <w:tcPr>
            <w:tcW w:w="2341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34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Предоставление доступа к мировым научно-образовательным и информационно-библиотечным ресурсам</w:t>
            </w:r>
          </w:p>
        </w:tc>
        <w:tc>
          <w:tcPr>
            <w:tcW w:w="2445" w:type="dxa"/>
            <w:gridSpan w:val="2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341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39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 xml:space="preserve">Предоставление педагогам  информационных и сервисных услуг: </w:t>
            </w:r>
            <w:r w:rsidRPr="005B7875">
              <w:rPr>
                <w:rFonts w:ascii="Times New Roman" w:hAnsi="Times New Roman"/>
                <w:sz w:val="28"/>
                <w:szCs w:val="28"/>
              </w:rPr>
              <w:br/>
              <w:t>■ ксерокопирование;</w:t>
            </w:r>
            <w:r w:rsidRPr="005B7875">
              <w:rPr>
                <w:rFonts w:ascii="Times New Roman" w:hAnsi="Times New Roman"/>
                <w:sz w:val="28"/>
                <w:szCs w:val="28"/>
              </w:rPr>
              <w:br/>
              <w:t>■ распечатка документов с ПК, с различных видов носителей;</w:t>
            </w:r>
            <w:r w:rsidRPr="005B7875">
              <w:rPr>
                <w:rFonts w:ascii="Times New Roman" w:hAnsi="Times New Roman"/>
                <w:sz w:val="28"/>
                <w:szCs w:val="28"/>
              </w:rPr>
              <w:br/>
              <w:t>■ самостоятельная работа с установленным программным обеспечением (без доступа к сети Интернет);</w:t>
            </w:r>
            <w:r w:rsidRPr="005B7875">
              <w:rPr>
                <w:rFonts w:ascii="Times New Roman" w:hAnsi="Times New Roman"/>
                <w:sz w:val="28"/>
                <w:szCs w:val="28"/>
              </w:rPr>
              <w:br/>
              <w:t>■ самостоятельная работа с доступом к сети Интернет;</w:t>
            </w:r>
            <w:r w:rsidRPr="005B7875">
              <w:rPr>
                <w:rFonts w:ascii="Times New Roman" w:hAnsi="Times New Roman"/>
                <w:sz w:val="28"/>
                <w:szCs w:val="28"/>
              </w:rPr>
              <w:br/>
              <w:t>■ информационные услуги с использованием Интернет (поиск и обработка информации);</w:t>
            </w:r>
            <w:r w:rsidRPr="005B7875">
              <w:rPr>
                <w:rFonts w:ascii="Times New Roman" w:hAnsi="Times New Roman"/>
                <w:sz w:val="28"/>
                <w:szCs w:val="28"/>
              </w:rPr>
              <w:br/>
              <w:t>■ набор текста,  оформление презентаций (видеофильмов) в Power Point</w:t>
            </w:r>
          </w:p>
        </w:tc>
        <w:tc>
          <w:tcPr>
            <w:tcW w:w="2445" w:type="dxa"/>
            <w:gridSpan w:val="2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341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25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Оказание помощи педагогическим работникам в работе с электронными средствами обучения (ЭСО). Ведение соотвествующей документации по учету использования ЭСО</w:t>
            </w:r>
          </w:p>
        </w:tc>
        <w:tc>
          <w:tcPr>
            <w:tcW w:w="2445" w:type="dxa"/>
            <w:gridSpan w:val="2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341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27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Подбор материалов для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подготовки заседаний методичес</w:t>
            </w: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ких объединений, педсоветов…</w:t>
            </w:r>
          </w:p>
        </w:tc>
        <w:tc>
          <w:tcPr>
            <w:tcW w:w="2445" w:type="dxa"/>
            <w:gridSpan w:val="2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Время проведения мероприятий</w:t>
            </w:r>
          </w:p>
        </w:tc>
        <w:tc>
          <w:tcPr>
            <w:tcW w:w="2341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311"/>
        </w:trPr>
        <w:tc>
          <w:tcPr>
            <w:tcW w:w="9571" w:type="dxa"/>
            <w:gridSpan w:val="5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                    </w:t>
            </w:r>
            <w:r w:rsidRPr="005B787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Работа с законными представителями учащихся</w:t>
            </w:r>
          </w:p>
        </w:tc>
      </w:tr>
      <w:tr w:rsidR="00010D7E" w:rsidRPr="005B7875" w:rsidTr="00F04452">
        <w:trPr>
          <w:trHeight w:val="36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B78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Информирование законных пред-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ставителей учащихся о графике работы ИБЦ (через родительские собрания, сайт учреждения, ИБЦ)</w:t>
            </w:r>
          </w:p>
        </w:tc>
        <w:tc>
          <w:tcPr>
            <w:tcW w:w="2445" w:type="dxa"/>
            <w:gridSpan w:val="2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 w:rsidR="00010D7E" w:rsidRPr="005B7875" w:rsidTr="00F04452">
        <w:trPr>
          <w:trHeight w:val="28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Предоставление законным предста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вителям учащихся информации об учебниках на новый учебный год (через родительские собрания, сайт учреждения, ИБЦ)</w:t>
            </w:r>
          </w:p>
        </w:tc>
        <w:tc>
          <w:tcPr>
            <w:tcW w:w="2445" w:type="dxa"/>
            <w:gridSpan w:val="2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34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 w:rsidR="00010D7E" w:rsidRPr="005B7875" w:rsidTr="00F04452">
        <w:trPr>
          <w:trHeight w:val="25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Сбор необходимой документации для подтверждения льгот на пользование учебниками</w:t>
            </w:r>
          </w:p>
        </w:tc>
        <w:tc>
          <w:tcPr>
            <w:tcW w:w="2445" w:type="dxa"/>
            <w:gridSpan w:val="2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Июнь - август</w:t>
            </w:r>
          </w:p>
        </w:tc>
        <w:tc>
          <w:tcPr>
            <w:tcW w:w="2341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22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Сбор квитанций о плате за пользование учебниками, составление отчета о пользовании учебниками</w:t>
            </w:r>
          </w:p>
        </w:tc>
        <w:tc>
          <w:tcPr>
            <w:tcW w:w="2445" w:type="dxa"/>
            <w:gridSpan w:val="2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До 1 октября</w:t>
            </w:r>
          </w:p>
        </w:tc>
        <w:tc>
          <w:tcPr>
            <w:tcW w:w="234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Классные руководители</w:t>
            </w:r>
          </w:p>
        </w:tc>
      </w:tr>
    </w:tbl>
    <w:p w:rsidR="00010D7E" w:rsidRPr="005B7875" w:rsidRDefault="00010D7E" w:rsidP="004619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7875">
        <w:rPr>
          <w:rFonts w:ascii="Times New Roman" w:hAnsi="Times New Roman"/>
          <w:b/>
          <w:sz w:val="28"/>
          <w:szCs w:val="28"/>
        </w:rPr>
        <w:t>Справочно-библиографическая и информационная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10D7E" w:rsidRPr="005B7875" w:rsidRDefault="00010D7E" w:rsidP="00001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справочно-библиографического </w:t>
            </w:r>
            <w:r w:rsidRPr="005B7875">
              <w:rPr>
                <w:rFonts w:ascii="Times New Roman" w:hAnsi="Times New Roman"/>
                <w:sz w:val="28"/>
                <w:szCs w:val="28"/>
              </w:rPr>
              <w:t>аппарата (каталоги, картотеки, рекомендательные списки, выделение справочно-и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нформационных изданий) с учетом </w:t>
            </w:r>
            <w:r w:rsidRPr="005B7875">
              <w:rPr>
                <w:rFonts w:ascii="Times New Roman" w:hAnsi="Times New Roman"/>
                <w:sz w:val="28"/>
                <w:szCs w:val="28"/>
              </w:rPr>
              <w:t>возрастных особенностей пользователей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Продолжение работы по созданию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электронного каталога художест</w:t>
            </w:r>
            <w:r w:rsidRPr="005B7875">
              <w:rPr>
                <w:rFonts w:ascii="Times New Roman" w:hAnsi="Times New Roman"/>
                <w:sz w:val="28"/>
                <w:szCs w:val="28"/>
              </w:rPr>
              <w:t>венной и научно-методической литературы и учебников на базе программного комплекса «Библиограф»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Создание и оформление книжных выставок к предметным неделям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Пополнение тематических папок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Пополнение новой информацией тематических полок «В помощь педагогу»,  «Классному руководи-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телю»…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8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Составление графика сдачи и выдачи учебников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До 20.05.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5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Обновление информационных материалов на стенде ИБЦ, сайте</w:t>
            </w:r>
            <w:r>
              <w:rPr>
                <w:rFonts w:ascii="Times New Roman" w:hAnsi="Times New Roman"/>
                <w:sz w:val="28"/>
                <w:szCs w:val="28"/>
              </w:rPr>
              <w:t>»Библиотечный мир»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</w:tbl>
    <w:p w:rsidR="00010D7E" w:rsidRPr="005B7875" w:rsidRDefault="00010D7E" w:rsidP="004619D8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10D7E" w:rsidRPr="005B7875" w:rsidRDefault="00010D7E" w:rsidP="004619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B7875">
        <w:rPr>
          <w:rFonts w:ascii="Times New Roman" w:hAnsi="Times New Roman"/>
          <w:b/>
          <w:sz w:val="28"/>
          <w:szCs w:val="28"/>
          <w:lang w:val="be-BY"/>
        </w:rPr>
        <w:t>Работа с б</w:t>
      </w:r>
      <w:r w:rsidRPr="005B7875">
        <w:rPr>
          <w:rFonts w:ascii="Times New Roman" w:hAnsi="Times New Roman"/>
          <w:b/>
          <w:sz w:val="28"/>
          <w:szCs w:val="28"/>
        </w:rPr>
        <w:t>иблиотечным фондом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Формирование книжного фонда в соответствии с учебными програм-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мами, а также с учетом запросов пользователей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Прием и регистрация документов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 xml:space="preserve">Расстановка новых документов в фонде в соответствии с таблицами ББК 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Расстановка документов в фонде после возвращения читателями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 xml:space="preserve">Своевременное исключение </w:t>
            </w:r>
            <w:r>
              <w:rPr>
                <w:rFonts w:ascii="Times New Roman" w:hAnsi="Times New Roman"/>
                <w:sz w:val="28"/>
                <w:szCs w:val="28"/>
              </w:rPr>
              <w:t>из фонда библиотеки ветхой и морально устаревшей художествен</w:t>
            </w:r>
            <w:r w:rsidRPr="005B7875">
              <w:rPr>
                <w:rFonts w:ascii="Times New Roman" w:hAnsi="Times New Roman"/>
                <w:sz w:val="28"/>
                <w:szCs w:val="28"/>
              </w:rPr>
              <w:t>ной литературы, учебных изданий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8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Проведение сверки данных о наличии изданий в фонде с данными бухгалтерии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3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Обеспечение сохранности фонда:</w:t>
            </w:r>
          </w:p>
          <w:p w:rsidR="00010D7E" w:rsidRPr="005B7875" w:rsidRDefault="00010D7E" w:rsidP="00F044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ремонт книг с привлечением актива ИБЦ;</w:t>
            </w:r>
          </w:p>
          <w:p w:rsidR="00010D7E" w:rsidRPr="005B7875" w:rsidRDefault="00010D7E" w:rsidP="00F044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контроль за своевременным возвратом в ИБЦ выданной литературы;</w:t>
            </w:r>
          </w:p>
          <w:p w:rsidR="00010D7E" w:rsidRPr="005B7875" w:rsidRDefault="00010D7E" w:rsidP="00F044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5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Пополнение фонда учебной и художественной литературой, принятой взамен утерянной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6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Проведение акции «Подари  книгу»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3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Организация санитарных дней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Посл. пятница месяца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6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 xml:space="preserve">Оформление подписки  на периодические издания 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Июнь, сентябрь, декабрь, март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210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Обзор и анализ изданий периодической печати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</w:tbl>
    <w:p w:rsidR="00010D7E" w:rsidRPr="005B7875" w:rsidRDefault="00010D7E" w:rsidP="004619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10D7E" w:rsidRPr="005B7875" w:rsidRDefault="00010D7E" w:rsidP="004619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B7875">
        <w:rPr>
          <w:rFonts w:ascii="Times New Roman" w:hAnsi="Times New Roman"/>
          <w:b/>
          <w:sz w:val="28"/>
          <w:szCs w:val="28"/>
          <w:lang w:val="be-BY"/>
        </w:rPr>
        <w:t>Работа с фондом учебн</w:t>
      </w:r>
      <w:r w:rsidRPr="005B7875">
        <w:rPr>
          <w:rFonts w:ascii="Times New Roman" w:hAnsi="Times New Roman"/>
          <w:b/>
          <w:sz w:val="28"/>
          <w:szCs w:val="28"/>
        </w:rPr>
        <w:t>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Анализ сохранности учебного фон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да школы и степени обеспечен-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ности учащихся учебниками на учебный год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Оформление заказа на учебники с учетом требований УО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Списание подарочного издания для первоклассников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Списание учебников по причине «окончание сроков использования учебных изданий»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Списание учебников, утерянных учащимися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Списание электронных учебных изданий (на материальном носителе)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Списание прописей, рабочих тетрадей для учащихся 1 класса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14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Обмен учебниками с коллегами из других ИБЦ и оформление соответствующей документации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По мере необходимости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6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Прием и оформление поступивших учебников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42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Информирование педагогических работников и учащихся о новых поступлениях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6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Выдача и возврат учебников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Август, сентябрь, май, июнь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95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Проведение рейда «Сохрани учебник»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Декабрь, май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trHeight w:val="142"/>
        </w:trPr>
        <w:tc>
          <w:tcPr>
            <w:tcW w:w="9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Организация санитарной обработки учебников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Последняя пятница месяца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</w:tbl>
    <w:p w:rsidR="00010D7E" w:rsidRPr="005B7875" w:rsidRDefault="00010D7E" w:rsidP="004619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D7E" w:rsidRDefault="00010D7E" w:rsidP="004619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Внедрение новых информационных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684"/>
        <w:gridCol w:w="2393"/>
        <w:gridCol w:w="2393"/>
      </w:tblGrid>
      <w:tr w:rsidR="00010D7E" w:rsidRPr="005B7875" w:rsidTr="0000116F">
        <w:trPr>
          <w:trHeight w:val="510"/>
        </w:trPr>
        <w:tc>
          <w:tcPr>
            <w:tcW w:w="1101" w:type="dxa"/>
          </w:tcPr>
          <w:p w:rsidR="00010D7E" w:rsidRPr="005B7875" w:rsidRDefault="00010D7E" w:rsidP="000E3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684" w:type="dxa"/>
          </w:tcPr>
          <w:p w:rsidR="00010D7E" w:rsidRPr="0000116F" w:rsidRDefault="00010D7E" w:rsidP="000E3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Содержан</w:t>
            </w:r>
            <w:r w:rsidRPr="0000116F">
              <w:rPr>
                <w:rFonts w:ascii="Times New Roman" w:hAnsi="Times New Roman"/>
                <w:sz w:val="28"/>
                <w:szCs w:val="28"/>
                <w:lang w:val="be-BY"/>
              </w:rPr>
              <w:t>ие работы</w:t>
            </w:r>
          </w:p>
        </w:tc>
        <w:tc>
          <w:tcPr>
            <w:tcW w:w="2393" w:type="dxa"/>
          </w:tcPr>
          <w:p w:rsidR="00010D7E" w:rsidRPr="005B7875" w:rsidRDefault="00010D7E" w:rsidP="000E3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Сроки</w:t>
            </w:r>
          </w:p>
        </w:tc>
        <w:tc>
          <w:tcPr>
            <w:tcW w:w="2393" w:type="dxa"/>
          </w:tcPr>
          <w:p w:rsidR="00010D7E" w:rsidRDefault="00010D7E" w:rsidP="000E3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Ответственные</w:t>
            </w:r>
          </w:p>
          <w:p w:rsidR="00010D7E" w:rsidRPr="005B7875" w:rsidRDefault="00010D7E" w:rsidP="000E3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10D7E" w:rsidRPr="005B7875" w:rsidTr="0000116F">
        <w:trPr>
          <w:trHeight w:val="390"/>
        </w:trPr>
        <w:tc>
          <w:tcPr>
            <w:tcW w:w="1101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684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Формирование медиатеки</w:t>
            </w:r>
          </w:p>
        </w:tc>
        <w:tc>
          <w:tcPr>
            <w:tcW w:w="2393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393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00116F">
        <w:trPr>
          <w:trHeight w:val="510"/>
        </w:trPr>
        <w:tc>
          <w:tcPr>
            <w:tcW w:w="1101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684" w:type="dxa"/>
          </w:tcPr>
          <w:p w:rsidR="00010D7E" w:rsidRPr="005B7875" w:rsidRDefault="00010D7E" w:rsidP="0000116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Заполнение и редактирование электронного комплекса “Библиограф”</w:t>
            </w:r>
          </w:p>
        </w:tc>
        <w:tc>
          <w:tcPr>
            <w:tcW w:w="2393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393" w:type="dxa"/>
          </w:tcPr>
          <w:p w:rsidR="00010D7E" w:rsidRDefault="00010D7E" w:rsidP="000E3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10D7E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00116F">
        <w:trPr>
          <w:trHeight w:val="360"/>
        </w:trPr>
        <w:tc>
          <w:tcPr>
            <w:tcW w:w="1101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684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Обновление материалов на сайте библиотеки</w:t>
            </w:r>
          </w:p>
        </w:tc>
        <w:tc>
          <w:tcPr>
            <w:tcW w:w="2393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393" w:type="dxa"/>
          </w:tcPr>
          <w:p w:rsidR="00010D7E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00116F">
        <w:trPr>
          <w:trHeight w:val="225"/>
        </w:trPr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010D7E" w:rsidRPr="0000116F" w:rsidRDefault="00010D7E" w:rsidP="000E38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16F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0011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00116F">
              <w:rPr>
                <w:rFonts w:ascii="Times New Roman" w:hAnsi="Times New Roman"/>
                <w:b/>
                <w:sz w:val="28"/>
                <w:szCs w:val="28"/>
              </w:rPr>
              <w:t>. Реклама библиотеки</w:t>
            </w:r>
          </w:p>
        </w:tc>
      </w:tr>
      <w:tr w:rsidR="00010D7E" w:rsidRPr="005B7875" w:rsidTr="0000116F">
        <w:trPr>
          <w:trHeight w:val="255"/>
        </w:trPr>
        <w:tc>
          <w:tcPr>
            <w:tcW w:w="1101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684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Актуализация информационных стендовшколы и читального зала библиотеки</w:t>
            </w:r>
          </w:p>
        </w:tc>
        <w:tc>
          <w:tcPr>
            <w:tcW w:w="2393" w:type="dxa"/>
          </w:tcPr>
          <w:p w:rsidR="00010D7E" w:rsidRPr="005B7875" w:rsidRDefault="00010D7E" w:rsidP="00EE317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мере поступления информации</w:t>
            </w:r>
          </w:p>
        </w:tc>
        <w:tc>
          <w:tcPr>
            <w:tcW w:w="2393" w:type="dxa"/>
          </w:tcPr>
          <w:p w:rsidR="00010D7E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00116F">
        <w:trPr>
          <w:trHeight w:val="390"/>
        </w:trPr>
        <w:tc>
          <w:tcPr>
            <w:tcW w:w="1101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684" w:type="dxa"/>
          </w:tcPr>
          <w:p w:rsidR="00010D7E" w:rsidRPr="005B7875" w:rsidRDefault="00010D7E" w:rsidP="00EE317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Подготовка информационных объявлений о выставках и мероприятиях, проводимых библиотекой</w:t>
            </w:r>
          </w:p>
        </w:tc>
        <w:tc>
          <w:tcPr>
            <w:tcW w:w="2393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течении года</w:t>
            </w:r>
          </w:p>
        </w:tc>
        <w:tc>
          <w:tcPr>
            <w:tcW w:w="2393" w:type="dxa"/>
          </w:tcPr>
          <w:p w:rsidR="00010D7E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00116F">
        <w:trPr>
          <w:trHeight w:val="360"/>
        </w:trPr>
        <w:tc>
          <w:tcPr>
            <w:tcW w:w="1101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684" w:type="dxa"/>
          </w:tcPr>
          <w:p w:rsidR="00010D7E" w:rsidRPr="005B7875" w:rsidRDefault="00010D7E" w:rsidP="00EE317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Разработка цветовой композиции и оригинального стиля для оформления выставок в библиотеке</w:t>
            </w:r>
          </w:p>
        </w:tc>
        <w:tc>
          <w:tcPr>
            <w:tcW w:w="2393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течении года</w:t>
            </w:r>
          </w:p>
        </w:tc>
        <w:tc>
          <w:tcPr>
            <w:tcW w:w="2393" w:type="dxa"/>
          </w:tcPr>
          <w:p w:rsidR="00010D7E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EE317F">
        <w:trPr>
          <w:trHeight w:val="360"/>
        </w:trPr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010D7E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0011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Культурно – досуговая (массовая работа)</w:t>
            </w:r>
          </w:p>
        </w:tc>
      </w:tr>
      <w:tr w:rsidR="00010D7E" w:rsidRPr="005B7875" w:rsidTr="00F04452">
        <w:tc>
          <w:tcPr>
            <w:tcW w:w="110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684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Содержан</w:t>
            </w:r>
            <w:r w:rsidRPr="005B7875">
              <w:rPr>
                <w:rFonts w:ascii="Times New Roman" w:hAnsi="Times New Roman"/>
                <w:sz w:val="28"/>
                <w:szCs w:val="28"/>
              </w:rPr>
              <w:t>ие работы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Сроки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Ответственные</w:t>
            </w:r>
          </w:p>
        </w:tc>
      </w:tr>
      <w:tr w:rsidR="00010D7E" w:rsidRPr="005B7875" w:rsidTr="00F04452">
        <w:tc>
          <w:tcPr>
            <w:tcW w:w="110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684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Организация книжных выставок к знаменательным и памятным датам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110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684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Проведение культурно-информационных мероприятий в период каникул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110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684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Формирование информационной культуры. Гражданское и патриотическое воспитание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110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684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Воспитание здорового образа жизни, культуры безопасной жизнедеятельности, быта и досуга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</w:tbl>
    <w:p w:rsidR="00010D7E" w:rsidRPr="00EE317F" w:rsidRDefault="00010D7E" w:rsidP="004619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317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EE317F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EE317F">
        <w:rPr>
          <w:rFonts w:ascii="Times New Roman" w:hAnsi="Times New Roman"/>
          <w:b/>
          <w:sz w:val="28"/>
          <w:szCs w:val="28"/>
        </w:rPr>
        <w:t>. Взаимодействие с другими структурными подразделениями школы и внешними организациями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684"/>
        <w:gridCol w:w="2393"/>
        <w:gridCol w:w="2393"/>
      </w:tblGrid>
      <w:tr w:rsidR="00010D7E" w:rsidRPr="005B7875" w:rsidTr="000E387A">
        <w:trPr>
          <w:trHeight w:val="510"/>
        </w:trPr>
        <w:tc>
          <w:tcPr>
            <w:tcW w:w="1101" w:type="dxa"/>
          </w:tcPr>
          <w:p w:rsidR="00010D7E" w:rsidRPr="005B7875" w:rsidRDefault="00010D7E" w:rsidP="000E3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684" w:type="dxa"/>
          </w:tcPr>
          <w:p w:rsidR="00010D7E" w:rsidRPr="0000116F" w:rsidRDefault="00010D7E" w:rsidP="000E3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Содержан</w:t>
            </w:r>
            <w:r w:rsidRPr="0000116F">
              <w:rPr>
                <w:rFonts w:ascii="Times New Roman" w:hAnsi="Times New Roman"/>
                <w:sz w:val="28"/>
                <w:szCs w:val="28"/>
                <w:lang w:val="be-BY"/>
              </w:rPr>
              <w:t>ие работы</w:t>
            </w:r>
          </w:p>
        </w:tc>
        <w:tc>
          <w:tcPr>
            <w:tcW w:w="2393" w:type="dxa"/>
          </w:tcPr>
          <w:p w:rsidR="00010D7E" w:rsidRPr="005B7875" w:rsidRDefault="00010D7E" w:rsidP="000E3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Сроки</w:t>
            </w:r>
          </w:p>
        </w:tc>
        <w:tc>
          <w:tcPr>
            <w:tcW w:w="2393" w:type="dxa"/>
          </w:tcPr>
          <w:p w:rsidR="00010D7E" w:rsidRDefault="00010D7E" w:rsidP="000E3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Ответственные</w:t>
            </w:r>
          </w:p>
          <w:p w:rsidR="00010D7E" w:rsidRPr="005B7875" w:rsidRDefault="00010D7E" w:rsidP="000E3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10D7E" w:rsidRPr="005B7875" w:rsidTr="000E387A">
        <w:trPr>
          <w:trHeight w:val="390"/>
        </w:trPr>
        <w:tc>
          <w:tcPr>
            <w:tcW w:w="1101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684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Обмен учебниками с коллегами из других библиотек и оформление соответствующей документации</w:t>
            </w:r>
          </w:p>
        </w:tc>
        <w:tc>
          <w:tcPr>
            <w:tcW w:w="2393" w:type="dxa"/>
          </w:tcPr>
          <w:p w:rsidR="00010D7E" w:rsidRPr="005B7875" w:rsidRDefault="00010D7E" w:rsidP="00EE317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мере необходимости</w:t>
            </w:r>
          </w:p>
        </w:tc>
        <w:tc>
          <w:tcPr>
            <w:tcW w:w="2393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Tr="000E387A">
        <w:trPr>
          <w:trHeight w:val="510"/>
        </w:trPr>
        <w:tc>
          <w:tcPr>
            <w:tcW w:w="1101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684" w:type="dxa"/>
          </w:tcPr>
          <w:p w:rsidR="00010D7E" w:rsidRPr="005B7875" w:rsidRDefault="00010D7E" w:rsidP="000E387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Проведение совместных мероприятий с кафедрами учителей - предметников</w:t>
            </w:r>
          </w:p>
        </w:tc>
        <w:tc>
          <w:tcPr>
            <w:tcW w:w="2393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393" w:type="dxa"/>
          </w:tcPr>
          <w:p w:rsidR="00010D7E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Tr="000E387A">
        <w:trPr>
          <w:trHeight w:val="360"/>
        </w:trPr>
        <w:tc>
          <w:tcPr>
            <w:tcW w:w="1101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684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Оказание информационной и технической помощи педагогам – организаторам при проведении общешкольных мероприятий</w:t>
            </w:r>
          </w:p>
        </w:tc>
        <w:tc>
          <w:tcPr>
            <w:tcW w:w="2393" w:type="dxa"/>
          </w:tcPr>
          <w:p w:rsidR="00010D7E" w:rsidRPr="005B7875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393" w:type="dxa"/>
          </w:tcPr>
          <w:p w:rsidR="00010D7E" w:rsidRDefault="00010D7E" w:rsidP="000E387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</w:tbl>
    <w:p w:rsidR="00010D7E" w:rsidRDefault="00010D7E" w:rsidP="00554A7A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10D7E" w:rsidRPr="005B7875" w:rsidRDefault="00010D7E" w:rsidP="00EE317F">
      <w:pPr>
        <w:pStyle w:val="ListParagraph"/>
        <w:spacing w:after="0"/>
        <w:ind w:left="1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B7875">
        <w:rPr>
          <w:rFonts w:ascii="Times New Roman" w:hAnsi="Times New Roman"/>
          <w:b/>
          <w:sz w:val="28"/>
          <w:szCs w:val="28"/>
        </w:rPr>
        <w:t>Профессиональное развитие сотрудников библиотеки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684"/>
        <w:gridCol w:w="2393"/>
        <w:gridCol w:w="2393"/>
      </w:tblGrid>
      <w:tr w:rsidR="00010D7E" w:rsidRPr="005B7875" w:rsidTr="00F04452">
        <w:tc>
          <w:tcPr>
            <w:tcW w:w="110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10D7E" w:rsidRPr="005B7875" w:rsidTr="00F04452">
        <w:tc>
          <w:tcPr>
            <w:tcW w:w="110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Работа в рамках районного методического объединения школьных библиотекарей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110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Посещение семинаров, выставок, участие в конкурсах, присутст-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вие на открытых мероприятиях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110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Расширение ассортимента библиотечно-информационных услуг, повышение их качества на основе использования современ-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ных информационных техноло-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гий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c>
          <w:tcPr>
            <w:tcW w:w="110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393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93" w:type="dxa"/>
          </w:tcPr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35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</w:tbl>
    <w:p w:rsidR="00010D7E" w:rsidRPr="005B7875" w:rsidRDefault="00010D7E" w:rsidP="004619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10D7E" w:rsidRPr="005B7875" w:rsidRDefault="00010D7E" w:rsidP="004619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7875">
        <w:rPr>
          <w:rFonts w:ascii="Times New Roman" w:hAnsi="Times New Roman"/>
          <w:b/>
          <w:sz w:val="28"/>
          <w:szCs w:val="28"/>
        </w:rPr>
        <w:t>Воспитательная и идеологическая работа (раздел 4 годового плана учреждения образования)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9"/>
        <w:gridCol w:w="567"/>
        <w:gridCol w:w="3402"/>
        <w:gridCol w:w="1276"/>
        <w:gridCol w:w="1808"/>
      </w:tblGrid>
      <w:tr w:rsidR="00010D7E" w:rsidRPr="005B7875" w:rsidTr="00F04452">
        <w:tc>
          <w:tcPr>
            <w:tcW w:w="851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559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10D7E" w:rsidRPr="005B7875" w:rsidTr="00F04452">
        <w:trPr>
          <w:cantSplit/>
          <w:trHeight w:val="451"/>
        </w:trPr>
        <w:tc>
          <w:tcPr>
            <w:tcW w:w="851" w:type="dxa"/>
            <w:vMerge w:val="restart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vMerge w:val="restart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Формирование информационной культуры, гражданское и патриотическое воспитание</w:t>
            </w: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Проведение книж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ной выставки ко Дню знаний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7875">
              <w:rPr>
                <w:rFonts w:ascii="Times New Roman" w:hAnsi="Times New Roman"/>
                <w:sz w:val="28"/>
                <w:szCs w:val="28"/>
              </w:rPr>
              <w:t xml:space="preserve"> «Свет веда</w:t>
            </w: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r w:rsidRPr="005B78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28.08-05.09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390"/>
        </w:trPr>
        <w:tc>
          <w:tcPr>
            <w:tcW w:w="851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Подготовка тематической полки «Новые книги»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25.08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465"/>
        </w:trPr>
        <w:tc>
          <w:tcPr>
            <w:tcW w:w="851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Информационное обеспечение первого урока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28.08-01.09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225"/>
        </w:trPr>
        <w:tc>
          <w:tcPr>
            <w:tcW w:w="851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Подбор литературы к информационным часам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Постоян-но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660"/>
        </w:trPr>
        <w:tc>
          <w:tcPr>
            <w:tcW w:w="851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Подготовка мероприятий к памятным, знаменательным датам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Постоян-но (по отдельному плану)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2699"/>
        </w:trPr>
        <w:tc>
          <w:tcPr>
            <w:tcW w:w="851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Воспитание культуры безопасной жизнедеятельности, быта и досуга</w:t>
            </w: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Подготовка тематической выставки «Дорога – не игра!» к декаде безопасности дорожного движения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01.09-09.09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DD4819">
        <w:trPr>
          <w:cantSplit/>
          <w:trHeight w:val="1595"/>
        </w:trPr>
        <w:tc>
          <w:tcPr>
            <w:tcW w:w="851" w:type="dxa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vMerge w:val="restart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Формирование информационной культуры, гражданское и патриотическое воспитание</w:t>
            </w:r>
          </w:p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Организация встречи с интересным человеком творческой профессии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 xml:space="preserve">В течении месяца 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1264"/>
        </w:trPr>
        <w:tc>
          <w:tcPr>
            <w:tcW w:w="851" w:type="dxa"/>
            <w:tcBorders>
              <w:top w:val="nil"/>
            </w:tcBorders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Оформление тематического стенда, распространение листовок к Международному дню отказа от курения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13.11-15.11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1797"/>
        </w:trPr>
        <w:tc>
          <w:tcPr>
            <w:tcW w:w="851" w:type="dxa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Проведение рождественских акций</w:t>
            </w:r>
          </w:p>
        </w:tc>
        <w:tc>
          <w:tcPr>
            <w:tcW w:w="1276" w:type="dxa"/>
            <w:vMerge w:val="restart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С 18 декабря</w:t>
            </w:r>
          </w:p>
        </w:tc>
        <w:tc>
          <w:tcPr>
            <w:tcW w:w="1808" w:type="dxa"/>
            <w:vMerge w:val="restart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58186F">
        <w:trPr>
          <w:cantSplit/>
          <w:trHeight w:val="331"/>
        </w:trPr>
        <w:tc>
          <w:tcPr>
            <w:tcW w:w="851" w:type="dxa"/>
            <w:vMerge w:val="restart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7E" w:rsidRPr="005B7875" w:rsidTr="00F04452">
        <w:trPr>
          <w:cantSplit/>
          <w:trHeight w:val="1335"/>
        </w:trPr>
        <w:tc>
          <w:tcPr>
            <w:tcW w:w="851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Организация работы мастерской Деда Мороза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Проведение рейда «Сохрани книгу»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1595"/>
        </w:trPr>
        <w:tc>
          <w:tcPr>
            <w:tcW w:w="851" w:type="dxa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Воспитание культуры здорового образа жизни</w:t>
            </w:r>
          </w:p>
          <w:p w:rsidR="00010D7E" w:rsidRPr="005B7875" w:rsidRDefault="00010D7E" w:rsidP="00F04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Оформление книжной выставки «Здаровы я – здаровая кра</w:t>
            </w: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іна</w:t>
            </w:r>
            <w:r w:rsidRPr="005B7875">
              <w:rPr>
                <w:rFonts w:ascii="Times New Roman" w:hAnsi="Times New Roman"/>
                <w:sz w:val="28"/>
                <w:szCs w:val="28"/>
              </w:rPr>
              <w:t>» ко Дню здоровья в рамках программы республиканской акции</w:t>
            </w: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 xml:space="preserve">Середина месяца 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1124"/>
        </w:trPr>
        <w:tc>
          <w:tcPr>
            <w:tcW w:w="851" w:type="dxa"/>
            <w:vMerge w:val="restart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3065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Формирование информационной культуры,</w:t>
            </w:r>
          </w:p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гражданское и патриотическое  воспитание</w:t>
            </w: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Проведение мероприятий ко Дню гражданской обороны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26.02-01.03</w:t>
            </w:r>
          </w:p>
        </w:tc>
        <w:tc>
          <w:tcPr>
            <w:tcW w:w="1808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Кашевия Я.В.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Данилик П.М.</w:t>
            </w:r>
          </w:p>
        </w:tc>
      </w:tr>
      <w:tr w:rsidR="00010D7E" w:rsidRPr="005B7875" w:rsidTr="00F04452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Информационное обеспечение акции «Всем миром против наркотиков!» (к Международ-</w:t>
            </w: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ному дню борьбы с наркоманией)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26.02.-28.02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1914"/>
        </w:trPr>
        <w:tc>
          <w:tcPr>
            <w:tcW w:w="851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Организация встречи с интересным человеком творческой профессии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331"/>
        </w:trPr>
        <w:tc>
          <w:tcPr>
            <w:tcW w:w="851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vMerge w:val="restart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Проведение недели детской и юношеской книги</w:t>
            </w:r>
          </w:p>
        </w:tc>
        <w:tc>
          <w:tcPr>
            <w:tcW w:w="1276" w:type="dxa"/>
            <w:vMerge w:val="restart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 xml:space="preserve">Весенние каникулы </w:t>
            </w:r>
          </w:p>
        </w:tc>
        <w:tc>
          <w:tcPr>
            <w:tcW w:w="1808" w:type="dxa"/>
            <w:vMerge w:val="restart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912"/>
        </w:trPr>
        <w:tc>
          <w:tcPr>
            <w:tcW w:w="851" w:type="dxa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10D7E" w:rsidRPr="005B7875" w:rsidRDefault="00010D7E" w:rsidP="00F04452">
            <w:pPr>
              <w:spacing w:after="0" w:line="240" w:lineRule="auto"/>
              <w:ind w:left="1235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7E" w:rsidRPr="005B7875" w:rsidTr="00F04452">
        <w:trPr>
          <w:cantSplit/>
          <w:trHeight w:val="450"/>
        </w:trPr>
        <w:tc>
          <w:tcPr>
            <w:tcW w:w="851" w:type="dxa"/>
            <w:vMerge w:val="restart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Информационное обеспечение мероприятий ко Дню Государственного флага и Государственного герба Республики Беларусь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07.05-12.05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  <w:tr w:rsidR="00010D7E" w:rsidRPr="005B7875" w:rsidTr="00F04452">
        <w:trPr>
          <w:cantSplit/>
          <w:trHeight w:val="3320"/>
        </w:trPr>
        <w:tc>
          <w:tcPr>
            <w:tcW w:w="851" w:type="dxa"/>
            <w:vMerge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Воспитание культуры безопасной жизнедеятельности, быта и досуга</w:t>
            </w: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Информационное обеспечение недели пропаганды ответственного поведения и безопасной жизнедеятельнос-ти учащихся</w:t>
            </w:r>
          </w:p>
        </w:tc>
        <w:tc>
          <w:tcPr>
            <w:tcW w:w="1276" w:type="dxa"/>
          </w:tcPr>
          <w:p w:rsidR="00010D7E" w:rsidRPr="005B7875" w:rsidRDefault="00010D7E" w:rsidP="00F0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</w:rPr>
              <w:t>26.05-31.05</w:t>
            </w:r>
          </w:p>
        </w:tc>
        <w:tc>
          <w:tcPr>
            <w:tcW w:w="1808" w:type="dxa"/>
          </w:tcPr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Библиотекарь: </w:t>
            </w:r>
          </w:p>
          <w:p w:rsidR="00010D7E" w:rsidRPr="005B7875" w:rsidRDefault="00010D7E" w:rsidP="00DD48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75">
              <w:rPr>
                <w:rFonts w:ascii="Times New Roman" w:hAnsi="Times New Roman"/>
                <w:sz w:val="28"/>
                <w:szCs w:val="28"/>
                <w:lang w:val="be-BY"/>
              </w:rPr>
              <w:t>Кисель Н.Р.</w:t>
            </w:r>
          </w:p>
        </w:tc>
      </w:tr>
    </w:tbl>
    <w:p w:rsidR="00010D7E" w:rsidRPr="005B7875" w:rsidRDefault="00010D7E" w:rsidP="004619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D7E" w:rsidRPr="005B7875" w:rsidRDefault="00010D7E" w:rsidP="004619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D7E" w:rsidRPr="005B7875" w:rsidRDefault="00010D7E" w:rsidP="004619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D7E" w:rsidRPr="005B7875" w:rsidRDefault="00010D7E" w:rsidP="004619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7875">
        <w:rPr>
          <w:rFonts w:ascii="Times New Roman" w:hAnsi="Times New Roman"/>
          <w:sz w:val="28"/>
          <w:szCs w:val="28"/>
        </w:rPr>
        <w:t xml:space="preserve">Библиотекарь _____________                                          </w:t>
      </w:r>
      <w:r w:rsidRPr="005B7875">
        <w:rPr>
          <w:rFonts w:ascii="Times New Roman" w:hAnsi="Times New Roman"/>
          <w:sz w:val="28"/>
          <w:szCs w:val="28"/>
          <w:u w:val="single"/>
        </w:rPr>
        <w:t>Н.Р.Кисель ______</w:t>
      </w:r>
    </w:p>
    <w:p w:rsidR="00010D7E" w:rsidRPr="00494BE9" w:rsidRDefault="00010D7E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875">
        <w:rPr>
          <w:rFonts w:ascii="Times New Roman" w:hAnsi="Times New Roman"/>
          <w:sz w:val="28"/>
          <w:szCs w:val="28"/>
        </w:rPr>
        <w:t xml:space="preserve">                                    (подпись</w:t>
      </w:r>
      <w:r w:rsidRPr="00494B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           (инициалы, фамилия)</w:t>
      </w:r>
    </w:p>
    <w:sectPr w:rsidR="00010D7E" w:rsidRPr="00494BE9" w:rsidSect="004D54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4471"/>
    <w:multiLevelType w:val="hybridMultilevel"/>
    <w:tmpl w:val="C3E6C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900842"/>
    <w:multiLevelType w:val="hybridMultilevel"/>
    <w:tmpl w:val="070C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12B40"/>
    <w:multiLevelType w:val="hybridMultilevel"/>
    <w:tmpl w:val="F6723F64"/>
    <w:lvl w:ilvl="0" w:tplc="5A447A94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55C"/>
    <w:rsid w:val="0000116F"/>
    <w:rsid w:val="0001041B"/>
    <w:rsid w:val="00010D7E"/>
    <w:rsid w:val="00021687"/>
    <w:rsid w:val="00042AC0"/>
    <w:rsid w:val="0005773F"/>
    <w:rsid w:val="00066A45"/>
    <w:rsid w:val="0008551F"/>
    <w:rsid w:val="000B75D8"/>
    <w:rsid w:val="000E25C8"/>
    <w:rsid w:val="000E387A"/>
    <w:rsid w:val="000F64F4"/>
    <w:rsid w:val="00100DB7"/>
    <w:rsid w:val="0011158A"/>
    <w:rsid w:val="001159A9"/>
    <w:rsid w:val="00125CAA"/>
    <w:rsid w:val="00141566"/>
    <w:rsid w:val="00147684"/>
    <w:rsid w:val="001527C9"/>
    <w:rsid w:val="00161D9E"/>
    <w:rsid w:val="001828CA"/>
    <w:rsid w:val="001A2677"/>
    <w:rsid w:val="001B36DE"/>
    <w:rsid w:val="001B39D2"/>
    <w:rsid w:val="001C5CDC"/>
    <w:rsid w:val="001E3683"/>
    <w:rsid w:val="001F2E6E"/>
    <w:rsid w:val="00246F1D"/>
    <w:rsid w:val="0025058D"/>
    <w:rsid w:val="002854C5"/>
    <w:rsid w:val="00287853"/>
    <w:rsid w:val="002A0025"/>
    <w:rsid w:val="002A22E9"/>
    <w:rsid w:val="002A4759"/>
    <w:rsid w:val="002B666D"/>
    <w:rsid w:val="002F7FD1"/>
    <w:rsid w:val="00332AFA"/>
    <w:rsid w:val="0035774B"/>
    <w:rsid w:val="003907FA"/>
    <w:rsid w:val="00393083"/>
    <w:rsid w:val="003E0456"/>
    <w:rsid w:val="004059BC"/>
    <w:rsid w:val="00413B41"/>
    <w:rsid w:val="00414245"/>
    <w:rsid w:val="00451548"/>
    <w:rsid w:val="0045195A"/>
    <w:rsid w:val="004619D8"/>
    <w:rsid w:val="004670E8"/>
    <w:rsid w:val="0047149D"/>
    <w:rsid w:val="004724AD"/>
    <w:rsid w:val="00475450"/>
    <w:rsid w:val="00494BE9"/>
    <w:rsid w:val="004B657A"/>
    <w:rsid w:val="004D5492"/>
    <w:rsid w:val="004E0E60"/>
    <w:rsid w:val="00504E74"/>
    <w:rsid w:val="00523C11"/>
    <w:rsid w:val="00541A4B"/>
    <w:rsid w:val="00554A7A"/>
    <w:rsid w:val="00561FF4"/>
    <w:rsid w:val="0058186F"/>
    <w:rsid w:val="0058324D"/>
    <w:rsid w:val="00590371"/>
    <w:rsid w:val="00592B63"/>
    <w:rsid w:val="00595C0F"/>
    <w:rsid w:val="005A09A8"/>
    <w:rsid w:val="005A6D51"/>
    <w:rsid w:val="005B3D8B"/>
    <w:rsid w:val="005B7875"/>
    <w:rsid w:val="005C11A3"/>
    <w:rsid w:val="005D0F53"/>
    <w:rsid w:val="005F6742"/>
    <w:rsid w:val="00617CF4"/>
    <w:rsid w:val="006307B1"/>
    <w:rsid w:val="00635073"/>
    <w:rsid w:val="0064703A"/>
    <w:rsid w:val="00695268"/>
    <w:rsid w:val="00695B8C"/>
    <w:rsid w:val="006B4FAB"/>
    <w:rsid w:val="006D19EF"/>
    <w:rsid w:val="006E0398"/>
    <w:rsid w:val="006F0ECD"/>
    <w:rsid w:val="006F3DD4"/>
    <w:rsid w:val="00714295"/>
    <w:rsid w:val="00714FE6"/>
    <w:rsid w:val="00715E8C"/>
    <w:rsid w:val="00716743"/>
    <w:rsid w:val="00716BBF"/>
    <w:rsid w:val="00735F38"/>
    <w:rsid w:val="0073798B"/>
    <w:rsid w:val="00746997"/>
    <w:rsid w:val="007640F5"/>
    <w:rsid w:val="007834EF"/>
    <w:rsid w:val="007864D1"/>
    <w:rsid w:val="007868F5"/>
    <w:rsid w:val="007B3ABD"/>
    <w:rsid w:val="007B3E71"/>
    <w:rsid w:val="007B6D12"/>
    <w:rsid w:val="007B74BA"/>
    <w:rsid w:val="007C3878"/>
    <w:rsid w:val="007D4EBA"/>
    <w:rsid w:val="00806DC3"/>
    <w:rsid w:val="008407BB"/>
    <w:rsid w:val="00857293"/>
    <w:rsid w:val="00876918"/>
    <w:rsid w:val="008C19CB"/>
    <w:rsid w:val="008E014E"/>
    <w:rsid w:val="008E778A"/>
    <w:rsid w:val="008F4B79"/>
    <w:rsid w:val="00903B95"/>
    <w:rsid w:val="009056A6"/>
    <w:rsid w:val="00907FB4"/>
    <w:rsid w:val="00911E49"/>
    <w:rsid w:val="00977B6B"/>
    <w:rsid w:val="009A1B63"/>
    <w:rsid w:val="009B0ED4"/>
    <w:rsid w:val="009B1F45"/>
    <w:rsid w:val="009B3A71"/>
    <w:rsid w:val="009D1442"/>
    <w:rsid w:val="00A014C0"/>
    <w:rsid w:val="00A209AD"/>
    <w:rsid w:val="00A2169F"/>
    <w:rsid w:val="00A32BCE"/>
    <w:rsid w:val="00A37831"/>
    <w:rsid w:val="00A45EA6"/>
    <w:rsid w:val="00A51579"/>
    <w:rsid w:val="00A57522"/>
    <w:rsid w:val="00A639D2"/>
    <w:rsid w:val="00AA3BE6"/>
    <w:rsid w:val="00AF079A"/>
    <w:rsid w:val="00B40B38"/>
    <w:rsid w:val="00B4455C"/>
    <w:rsid w:val="00B57AF7"/>
    <w:rsid w:val="00B61826"/>
    <w:rsid w:val="00B83E9C"/>
    <w:rsid w:val="00B96D30"/>
    <w:rsid w:val="00BC1DD4"/>
    <w:rsid w:val="00BE77B0"/>
    <w:rsid w:val="00BF4CFB"/>
    <w:rsid w:val="00BF6222"/>
    <w:rsid w:val="00C060B7"/>
    <w:rsid w:val="00C17B66"/>
    <w:rsid w:val="00C21F98"/>
    <w:rsid w:val="00C221D9"/>
    <w:rsid w:val="00C37329"/>
    <w:rsid w:val="00C37976"/>
    <w:rsid w:val="00C5203F"/>
    <w:rsid w:val="00C662CD"/>
    <w:rsid w:val="00C6689D"/>
    <w:rsid w:val="00C72431"/>
    <w:rsid w:val="00C87442"/>
    <w:rsid w:val="00CC572D"/>
    <w:rsid w:val="00CD6260"/>
    <w:rsid w:val="00CE1EBE"/>
    <w:rsid w:val="00CF4E40"/>
    <w:rsid w:val="00CF76ED"/>
    <w:rsid w:val="00D05176"/>
    <w:rsid w:val="00D059C9"/>
    <w:rsid w:val="00D358FA"/>
    <w:rsid w:val="00D54B39"/>
    <w:rsid w:val="00DA3A1A"/>
    <w:rsid w:val="00DB783D"/>
    <w:rsid w:val="00DD0DBB"/>
    <w:rsid w:val="00DD4819"/>
    <w:rsid w:val="00DE5838"/>
    <w:rsid w:val="00E036B1"/>
    <w:rsid w:val="00E04493"/>
    <w:rsid w:val="00E1009C"/>
    <w:rsid w:val="00E60367"/>
    <w:rsid w:val="00E628B4"/>
    <w:rsid w:val="00E650D0"/>
    <w:rsid w:val="00E655B8"/>
    <w:rsid w:val="00E80710"/>
    <w:rsid w:val="00E901C4"/>
    <w:rsid w:val="00E93008"/>
    <w:rsid w:val="00EA738B"/>
    <w:rsid w:val="00EA78B8"/>
    <w:rsid w:val="00EE317F"/>
    <w:rsid w:val="00EE75BC"/>
    <w:rsid w:val="00EF5D04"/>
    <w:rsid w:val="00EF7EFE"/>
    <w:rsid w:val="00F04452"/>
    <w:rsid w:val="00F52002"/>
    <w:rsid w:val="00F56A47"/>
    <w:rsid w:val="00F60D46"/>
    <w:rsid w:val="00F613BE"/>
    <w:rsid w:val="00F742A8"/>
    <w:rsid w:val="00F93724"/>
    <w:rsid w:val="00FA7FE1"/>
    <w:rsid w:val="00FB619F"/>
    <w:rsid w:val="00FD0F43"/>
    <w:rsid w:val="00FE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55C"/>
    <w:pPr>
      <w:ind w:left="720"/>
      <w:contextualSpacing/>
    </w:pPr>
  </w:style>
  <w:style w:type="table" w:styleId="TableGrid">
    <w:name w:val="Table Grid"/>
    <w:basedOn w:val="TableNormal"/>
    <w:uiPriority w:val="99"/>
    <w:rsid w:val="009056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5818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967</TotalTime>
  <Pages>11</Pages>
  <Words>2207</Words>
  <Characters>12582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добрыйВечер</dc:creator>
  <cp:keywords/>
  <dc:description/>
  <cp:lastModifiedBy>User</cp:lastModifiedBy>
  <cp:revision>307</cp:revision>
  <cp:lastPrinted>2022-09-08T12:06:00Z</cp:lastPrinted>
  <dcterms:created xsi:type="dcterms:W3CDTF">2019-05-31T06:49:00Z</dcterms:created>
  <dcterms:modified xsi:type="dcterms:W3CDTF">2022-09-08T12:31:00Z</dcterms:modified>
</cp:coreProperties>
</file>