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F6" w:rsidRDefault="00ED61F6" w:rsidP="006B6EB7">
      <w:pPr>
        <w:spacing w:after="0" w:line="240" w:lineRule="auto"/>
        <w:jc w:val="center"/>
        <w:rPr>
          <w:rFonts w:ascii="Georgia" w:hAnsi="Georgia"/>
          <w:b/>
          <w:i/>
          <w:outline/>
          <w:color w:val="32391C"/>
          <w:sz w:val="48"/>
          <w:szCs w:val="48"/>
        </w:rPr>
      </w:pPr>
      <w:r w:rsidRPr="00B655EE">
        <w:rPr>
          <w:rFonts w:ascii="Georgia" w:hAnsi="Georgia"/>
          <w:b/>
          <w:i/>
          <w:outline/>
          <w:color w:val="32391C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63pt" fillcolor="#fdcb98" strokecolor="#344d6c">
            <v:fill r:id="rId4" o:title="" color2="#b2c4da" rotate="t" focusposition=".5,.5" focussize="" focus="100%" type="tile"/>
            <v:shadow color="#868686"/>
            <v:textpath style="font-family:&quot;Georgia&quot;;font-weight:bold;font-style:italic;v-text-kern:t" trim="t" fitpath="t" string="Дорогой,&#10;первоклассник!"/>
          </v:shape>
        </w:pict>
      </w:r>
    </w:p>
    <w:p w:rsidR="00ED61F6" w:rsidRDefault="00ED61F6" w:rsidP="006B6EB7">
      <w:pPr>
        <w:spacing w:after="0" w:line="240" w:lineRule="auto"/>
        <w:jc w:val="center"/>
        <w:rPr>
          <w:rFonts w:ascii="Georgia" w:hAnsi="Georgia"/>
          <w:b/>
          <w:i/>
          <w:outline/>
          <w:color w:val="32391C"/>
          <w:sz w:val="28"/>
          <w:szCs w:val="28"/>
        </w:rPr>
      </w:pPr>
    </w:p>
    <w:p w:rsidR="00ED61F6" w:rsidRDefault="00ED61F6" w:rsidP="006B6EB7">
      <w:pPr>
        <w:spacing w:after="0" w:line="240" w:lineRule="auto"/>
        <w:jc w:val="center"/>
        <w:rPr>
          <w:rFonts w:ascii="Georgia" w:hAnsi="Georgia"/>
          <w:b/>
          <w:i/>
          <w:outline/>
          <w:color w:val="32391C"/>
          <w:sz w:val="28"/>
          <w:szCs w:val="28"/>
        </w:rPr>
      </w:pPr>
      <w:r w:rsidRPr="00A6296C">
        <w:rPr>
          <w:rFonts w:ascii="Georgia" w:hAnsi="Georgia"/>
          <w:b/>
          <w:i/>
          <w:outline/>
          <w:noProof/>
          <w:color w:val="32391C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7" o:spid="_x0000_i1026" type="#_x0000_t75" style="width:180pt;height:104.25pt;visibility:visible">
            <v:imagedata r:id="rId5" o:title="" croptop="1617f" cropbottom="1617f" cropleft="969f" cropright="969f"/>
          </v:shape>
        </w:pict>
      </w:r>
    </w:p>
    <w:p w:rsidR="00ED61F6" w:rsidRDefault="00ED61F6" w:rsidP="006B6EB7">
      <w:pPr>
        <w:spacing w:after="0" w:line="240" w:lineRule="auto"/>
        <w:jc w:val="center"/>
        <w:rPr>
          <w:rFonts w:ascii="Georgia" w:hAnsi="Georgia"/>
          <w:b/>
          <w:i/>
          <w:outline/>
          <w:color w:val="32391C"/>
          <w:sz w:val="28"/>
          <w:szCs w:val="28"/>
        </w:rPr>
      </w:pPr>
    </w:p>
    <w:p w:rsidR="00ED61F6" w:rsidRDefault="00ED61F6" w:rsidP="00BB7CF5">
      <w:pPr>
        <w:spacing w:after="0" w:line="240" w:lineRule="auto"/>
        <w:rPr>
          <w:rFonts w:ascii="Georgia" w:hAnsi="Georgia"/>
          <w:i/>
          <w:sz w:val="28"/>
          <w:szCs w:val="28"/>
        </w:rPr>
      </w:pPr>
    </w:p>
    <w:p w:rsidR="00ED61F6" w:rsidRDefault="00ED61F6" w:rsidP="00BB7CF5">
      <w:pPr>
        <w:spacing w:after="0" w:line="240" w:lineRule="auto"/>
        <w:rPr>
          <w:rFonts w:ascii="Georgia" w:hAnsi="Georgia"/>
          <w:i/>
          <w:sz w:val="28"/>
          <w:szCs w:val="28"/>
        </w:rPr>
      </w:pPr>
    </w:p>
    <w:p w:rsidR="00ED61F6" w:rsidRPr="00BB7CF5" w:rsidRDefault="00ED61F6" w:rsidP="004B08C1">
      <w:pPr>
        <w:spacing w:after="0" w:line="240" w:lineRule="auto"/>
        <w:jc w:val="center"/>
        <w:outlineLvl w:val="0"/>
        <w:rPr>
          <w:rFonts w:ascii="Georgia" w:hAnsi="Georgia"/>
          <w:b/>
          <w:i/>
          <w:color w:val="9EB060"/>
          <w:sz w:val="28"/>
          <w:szCs w:val="28"/>
        </w:rPr>
      </w:pPr>
      <w:r w:rsidRPr="00BB7CF5">
        <w:rPr>
          <w:rFonts w:ascii="Georgia" w:hAnsi="Georgia"/>
          <w:b/>
          <w:i/>
          <w:color w:val="9EB060"/>
          <w:sz w:val="28"/>
          <w:szCs w:val="28"/>
        </w:rPr>
        <w:t xml:space="preserve">Сегодня для тебя открылся </w:t>
      </w:r>
    </w:p>
    <w:p w:rsidR="00ED61F6" w:rsidRPr="00BB7CF5" w:rsidRDefault="00ED61F6" w:rsidP="006B6EB7">
      <w:pPr>
        <w:spacing w:after="0" w:line="240" w:lineRule="auto"/>
        <w:jc w:val="center"/>
        <w:rPr>
          <w:rFonts w:ascii="Georgia" w:hAnsi="Georgia"/>
          <w:b/>
          <w:i/>
          <w:color w:val="9EB060"/>
          <w:sz w:val="28"/>
          <w:szCs w:val="28"/>
        </w:rPr>
      </w:pPr>
      <w:r w:rsidRPr="00BB7CF5">
        <w:rPr>
          <w:rFonts w:ascii="Georgia" w:hAnsi="Georgia"/>
          <w:b/>
          <w:i/>
          <w:color w:val="9EB060"/>
          <w:sz w:val="28"/>
          <w:szCs w:val="28"/>
        </w:rPr>
        <w:t xml:space="preserve">путь в волшебный мир книг! </w:t>
      </w:r>
    </w:p>
    <w:p w:rsidR="00ED61F6" w:rsidRPr="00BB7CF5" w:rsidRDefault="00ED61F6" w:rsidP="00BB7CF5">
      <w:pPr>
        <w:spacing w:after="0" w:line="240" w:lineRule="auto"/>
        <w:jc w:val="center"/>
        <w:rPr>
          <w:rFonts w:ascii="Georgia" w:hAnsi="Georgia"/>
          <w:i/>
          <w:color w:val="9EB060"/>
          <w:sz w:val="28"/>
          <w:szCs w:val="28"/>
        </w:rPr>
      </w:pPr>
      <w:r w:rsidRPr="00BB7CF5">
        <w:rPr>
          <w:rFonts w:ascii="Georgia" w:hAnsi="Georgia"/>
          <w:b/>
          <w:i/>
          <w:color w:val="9EB060"/>
          <w:sz w:val="28"/>
          <w:szCs w:val="28"/>
        </w:rPr>
        <w:t>Он подарит тебе радость общения со многими героями сказок, рассказов, повестей. Они помогут тебе стать добрым, честным, умным человеком.</w:t>
      </w:r>
    </w:p>
    <w:p w:rsidR="00ED61F6" w:rsidRDefault="00ED61F6" w:rsidP="006B6EB7">
      <w:pPr>
        <w:spacing w:after="0" w:line="240" w:lineRule="auto"/>
        <w:jc w:val="center"/>
        <w:rPr>
          <w:rFonts w:ascii="Georgia" w:hAnsi="Georgia"/>
          <w:i/>
          <w:sz w:val="28"/>
          <w:szCs w:val="28"/>
        </w:rPr>
      </w:pPr>
    </w:p>
    <w:p w:rsidR="00ED61F6" w:rsidRPr="00BB7CF5" w:rsidRDefault="00ED61F6" w:rsidP="004B08C1">
      <w:pPr>
        <w:spacing w:after="0" w:line="240" w:lineRule="auto"/>
        <w:jc w:val="center"/>
        <w:outlineLvl w:val="0"/>
        <w:rPr>
          <w:rFonts w:ascii="Georgia" w:hAnsi="Georgia"/>
          <w:b/>
          <w:i/>
          <w:shadow/>
          <w:color w:val="7C9163"/>
          <w:sz w:val="28"/>
          <w:szCs w:val="28"/>
        </w:rPr>
      </w:pPr>
      <w:r>
        <w:rPr>
          <w:rFonts w:ascii="Georgia" w:hAnsi="Georgia"/>
          <w:b/>
          <w:i/>
          <w:shadow/>
          <w:color w:val="7C9163"/>
          <w:sz w:val="28"/>
          <w:szCs w:val="28"/>
        </w:rPr>
        <w:t>В библиотеке тебя ждет</w:t>
      </w:r>
      <w:r w:rsidRPr="00BB7CF5">
        <w:rPr>
          <w:rFonts w:ascii="Georgia" w:hAnsi="Georgia"/>
          <w:b/>
          <w:i/>
          <w:shadow/>
          <w:color w:val="7C9163"/>
          <w:sz w:val="28"/>
          <w:szCs w:val="28"/>
        </w:rPr>
        <w:t>:</w:t>
      </w:r>
    </w:p>
    <w:p w:rsidR="00ED61F6" w:rsidRPr="006B6EB7" w:rsidRDefault="00ED61F6" w:rsidP="006B6EB7">
      <w:pPr>
        <w:spacing w:after="0" w:line="240" w:lineRule="auto"/>
        <w:jc w:val="center"/>
        <w:rPr>
          <w:rFonts w:ascii="Georgia" w:hAnsi="Georgia"/>
          <w:i/>
          <w:sz w:val="28"/>
          <w:szCs w:val="28"/>
        </w:rPr>
      </w:pPr>
    </w:p>
    <w:p w:rsidR="00ED61F6" w:rsidRPr="005543A1" w:rsidRDefault="00ED61F6" w:rsidP="005543A1">
      <w:pPr>
        <w:spacing w:after="0" w:line="240" w:lineRule="auto"/>
        <w:jc w:val="center"/>
        <w:rPr>
          <w:rFonts w:ascii="Georgia" w:hAnsi="Georgia"/>
          <w:i/>
          <w:color w:val="0000FF"/>
          <w:sz w:val="28"/>
          <w:szCs w:val="28"/>
        </w:rPr>
      </w:pPr>
    </w:p>
    <w:p w:rsidR="00ED61F6" w:rsidRDefault="00ED61F6" w:rsidP="00FC5822">
      <w:pPr>
        <w:spacing w:after="0" w:line="240" w:lineRule="auto"/>
        <w:jc w:val="center"/>
        <w:rPr>
          <w:rFonts w:ascii="Georgia" w:hAnsi="Georgia"/>
          <w:i/>
          <w:color w:val="0000FF"/>
          <w:sz w:val="28"/>
          <w:szCs w:val="28"/>
        </w:rPr>
      </w:pPr>
      <w:r w:rsidRPr="00BB7CF5">
        <w:rPr>
          <w:rFonts w:ascii="Georgia" w:hAnsi="Georgia"/>
          <w:i/>
          <w:color w:val="0000FF"/>
          <w:sz w:val="28"/>
          <w:szCs w:val="28"/>
        </w:rPr>
        <w:t xml:space="preserve">библиотекарь </w:t>
      </w:r>
      <w:r>
        <w:rPr>
          <w:rFonts w:ascii="Georgia" w:hAnsi="Georgia"/>
          <w:i/>
          <w:color w:val="0000FF"/>
          <w:sz w:val="28"/>
          <w:szCs w:val="28"/>
        </w:rPr>
        <w:t>–</w:t>
      </w:r>
    </w:p>
    <w:p w:rsidR="00ED61F6" w:rsidRPr="00BB7CF5" w:rsidRDefault="00ED61F6" w:rsidP="00FC5822">
      <w:pPr>
        <w:spacing w:after="0" w:line="240" w:lineRule="auto"/>
        <w:jc w:val="center"/>
        <w:rPr>
          <w:rFonts w:ascii="Georgia" w:hAnsi="Georgia"/>
          <w:i/>
          <w:color w:val="0000FF"/>
          <w:sz w:val="28"/>
          <w:szCs w:val="28"/>
        </w:rPr>
      </w:pPr>
    </w:p>
    <w:p w:rsidR="00ED61F6" w:rsidRDefault="00ED61F6" w:rsidP="004B08C1">
      <w:pPr>
        <w:spacing w:after="0" w:line="240" w:lineRule="auto"/>
        <w:jc w:val="center"/>
        <w:outlineLvl w:val="0"/>
        <w:rPr>
          <w:rFonts w:ascii="Georgia" w:hAnsi="Georgia"/>
          <w:b/>
          <w:i/>
          <w:color w:val="FF3300"/>
          <w:sz w:val="28"/>
          <w:szCs w:val="28"/>
        </w:rPr>
      </w:pPr>
      <w:r>
        <w:rPr>
          <w:rFonts w:ascii="Georgia" w:hAnsi="Georgia"/>
          <w:b/>
          <w:i/>
          <w:color w:val="FF3300"/>
          <w:sz w:val="28"/>
          <w:szCs w:val="28"/>
        </w:rPr>
        <w:t xml:space="preserve">Нина Романовна Кисель </w:t>
      </w:r>
    </w:p>
    <w:p w:rsidR="00ED61F6" w:rsidRPr="00BB7CF5" w:rsidRDefault="00ED61F6" w:rsidP="00FC5822">
      <w:pPr>
        <w:spacing w:after="0" w:line="240" w:lineRule="auto"/>
        <w:jc w:val="center"/>
        <w:rPr>
          <w:rFonts w:ascii="Georgia" w:hAnsi="Georgia"/>
          <w:b/>
          <w:i/>
          <w:outline/>
          <w:color w:val="FF3300"/>
          <w:sz w:val="28"/>
          <w:szCs w:val="28"/>
        </w:rPr>
      </w:pPr>
    </w:p>
    <w:p w:rsidR="00ED61F6" w:rsidRDefault="00ED61F6" w:rsidP="006B6EB7">
      <w:pPr>
        <w:spacing w:after="0" w:line="240" w:lineRule="auto"/>
        <w:jc w:val="center"/>
        <w:rPr>
          <w:rFonts w:ascii="Georgia" w:hAnsi="Georgia"/>
          <w:b/>
          <w:i/>
          <w:outline/>
          <w:color w:val="32391C"/>
          <w:sz w:val="48"/>
          <w:szCs w:val="48"/>
        </w:rPr>
      </w:pPr>
      <w:r w:rsidRPr="00B655EE">
        <w:rPr>
          <w:rFonts w:ascii="Georgia" w:hAnsi="Georgia"/>
          <w:b/>
          <w:i/>
          <w:outline/>
          <w:color w:val="32391C"/>
          <w:sz w:val="48"/>
          <w:szCs w:val="48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7" type="#_x0000_t164" style="width:237.75pt;height:66.75pt" fillcolor="#90c" strokecolor="#002060" strokeweight="1pt">
            <v:fill r:id="rId6" o:title="" opacity=".5" rotate="t" type="tile"/>
            <v:shadow color="#99f" offset="3pt"/>
            <v:textpath style="font-family:&quot;Bookman Old Style&quot;;font-weight:bold;font-style:italic;v-text-kern:t" trim="t" fitpath="t" xscale="f" string="ПРАВИЛА ПОВЕДЕНИЯ&#10;В БИБЛИОТЕКЕ"/>
          </v:shape>
        </w:pict>
      </w:r>
    </w:p>
    <w:p w:rsidR="00ED61F6" w:rsidRDefault="00ED61F6" w:rsidP="00EE41E7">
      <w:pPr>
        <w:spacing w:after="0" w:line="240" w:lineRule="auto"/>
        <w:jc w:val="both"/>
        <w:rPr>
          <w:rFonts w:ascii="Monotype Corsiva" w:hAnsi="Monotype Corsiva"/>
          <w:i/>
          <w:color w:val="FF5050"/>
          <w:sz w:val="40"/>
          <w:szCs w:val="40"/>
        </w:rPr>
      </w:pPr>
      <w:r>
        <w:rPr>
          <w:noProof/>
          <w:lang w:eastAsia="ru-RU"/>
        </w:rPr>
        <w:pict>
          <v:shape id="Рисунок 64" o:spid="_x0000_s1026" type="#_x0000_t75" style="position:absolute;left:0;text-align:left;margin-left:.4pt;margin-top:.2pt;width:45pt;height:111pt;z-index:251658240;visibility:visible">
            <v:imagedata r:id="rId7" o:title=""/>
            <w10:wrap type="square"/>
          </v:shape>
        </w:pict>
      </w:r>
    </w:p>
    <w:p w:rsidR="00ED61F6" w:rsidRPr="00EE41E7" w:rsidRDefault="00ED61F6" w:rsidP="00C238B4">
      <w:pPr>
        <w:spacing w:after="0" w:line="240" w:lineRule="auto"/>
        <w:ind w:firstLine="284"/>
        <w:jc w:val="both"/>
        <w:rPr>
          <w:rFonts w:ascii="Georgia" w:hAnsi="Georgia"/>
          <w:i/>
          <w:color w:val="002060"/>
          <w:sz w:val="28"/>
          <w:szCs w:val="28"/>
        </w:rPr>
      </w:pPr>
      <w:r w:rsidRPr="00C238B4">
        <w:rPr>
          <w:rFonts w:ascii="Monotype Corsiva" w:hAnsi="Monotype Corsiva"/>
          <w:b/>
          <w:i/>
          <w:color w:val="FF5050"/>
          <w:sz w:val="40"/>
          <w:szCs w:val="40"/>
        </w:rPr>
        <w:t>Н</w:t>
      </w:r>
      <w:r w:rsidRPr="00EE41E7">
        <w:rPr>
          <w:rFonts w:ascii="Georgia" w:hAnsi="Georgia"/>
          <w:i/>
          <w:color w:val="002060"/>
          <w:sz w:val="28"/>
          <w:szCs w:val="28"/>
        </w:rPr>
        <w:t>е разговаривай в библиотеке громко, чтобы не мешать окружающим.</w:t>
      </w:r>
    </w:p>
    <w:p w:rsidR="00ED61F6" w:rsidRPr="00EE41E7" w:rsidRDefault="00ED61F6" w:rsidP="00C238B4">
      <w:pPr>
        <w:spacing w:after="0" w:line="240" w:lineRule="auto"/>
        <w:ind w:firstLine="284"/>
        <w:jc w:val="both"/>
        <w:rPr>
          <w:rFonts w:ascii="Georgia" w:hAnsi="Georgia"/>
          <w:i/>
          <w:color w:val="002060"/>
          <w:sz w:val="28"/>
          <w:szCs w:val="28"/>
        </w:rPr>
      </w:pPr>
      <w:r w:rsidRPr="00C238B4">
        <w:rPr>
          <w:rFonts w:ascii="Monotype Corsiva" w:hAnsi="Monotype Corsiva"/>
          <w:b/>
          <w:i/>
          <w:color w:val="FF5050"/>
          <w:sz w:val="40"/>
          <w:szCs w:val="40"/>
        </w:rPr>
        <w:t>Н</w:t>
      </w:r>
      <w:r w:rsidRPr="00EE41E7">
        <w:rPr>
          <w:rFonts w:ascii="Georgia" w:hAnsi="Georgia"/>
          <w:i/>
          <w:color w:val="002060"/>
          <w:sz w:val="28"/>
          <w:szCs w:val="28"/>
        </w:rPr>
        <w:t>е нарушай порядка расстановки книг на полках.</w:t>
      </w:r>
    </w:p>
    <w:p w:rsidR="00ED61F6" w:rsidRPr="00EE41E7" w:rsidRDefault="00ED61F6" w:rsidP="00C238B4">
      <w:pPr>
        <w:spacing w:after="0" w:line="240" w:lineRule="auto"/>
        <w:ind w:firstLine="284"/>
        <w:jc w:val="both"/>
        <w:rPr>
          <w:rFonts w:ascii="Georgia" w:hAnsi="Georgia"/>
          <w:i/>
          <w:color w:val="002060"/>
          <w:sz w:val="28"/>
          <w:szCs w:val="28"/>
        </w:rPr>
      </w:pPr>
      <w:r w:rsidRPr="00C238B4">
        <w:rPr>
          <w:rFonts w:ascii="Monotype Corsiva" w:hAnsi="Monotype Corsiva"/>
          <w:b/>
          <w:i/>
          <w:color w:val="FF5050"/>
          <w:sz w:val="40"/>
          <w:szCs w:val="40"/>
        </w:rPr>
        <w:t>П</w:t>
      </w:r>
      <w:r w:rsidRPr="00EE41E7">
        <w:rPr>
          <w:rFonts w:ascii="Georgia" w:hAnsi="Georgia"/>
          <w:i/>
          <w:color w:val="002060"/>
          <w:sz w:val="28"/>
          <w:szCs w:val="28"/>
        </w:rPr>
        <w:t>ри затруднении в выборе книг обратись к библиотекарю с просьбой помочь тебе.</w:t>
      </w:r>
    </w:p>
    <w:p w:rsidR="00ED61F6" w:rsidRPr="00EE41E7" w:rsidRDefault="00ED61F6" w:rsidP="00C238B4">
      <w:pPr>
        <w:spacing w:after="0" w:line="240" w:lineRule="auto"/>
        <w:ind w:firstLine="284"/>
        <w:jc w:val="both"/>
        <w:rPr>
          <w:rFonts w:ascii="Georgia" w:hAnsi="Georgia"/>
          <w:i/>
          <w:color w:val="002060"/>
          <w:sz w:val="28"/>
          <w:szCs w:val="28"/>
        </w:rPr>
      </w:pPr>
      <w:r w:rsidRPr="00C238B4">
        <w:rPr>
          <w:rFonts w:ascii="Monotype Corsiva" w:hAnsi="Monotype Corsiva"/>
          <w:b/>
          <w:i/>
          <w:color w:val="FF5050"/>
          <w:sz w:val="40"/>
          <w:szCs w:val="40"/>
        </w:rPr>
        <w:t>Д</w:t>
      </w:r>
      <w:r w:rsidRPr="00EE41E7">
        <w:rPr>
          <w:rFonts w:ascii="Georgia" w:hAnsi="Georgia"/>
          <w:i/>
          <w:color w:val="002060"/>
          <w:sz w:val="28"/>
          <w:szCs w:val="28"/>
        </w:rPr>
        <w:t>ля чтения в читальном зале возьми интересующую тебя книгу, займи свободное место и молча читай.</w:t>
      </w:r>
    </w:p>
    <w:p w:rsidR="00ED61F6" w:rsidRPr="00EE41E7" w:rsidRDefault="00ED61F6" w:rsidP="00C238B4">
      <w:pPr>
        <w:spacing w:after="0" w:line="240" w:lineRule="auto"/>
        <w:ind w:firstLine="284"/>
        <w:jc w:val="both"/>
        <w:rPr>
          <w:rFonts w:ascii="Georgia" w:hAnsi="Georgia"/>
          <w:i/>
          <w:color w:val="002060"/>
          <w:sz w:val="28"/>
          <w:szCs w:val="28"/>
        </w:rPr>
      </w:pPr>
      <w:r w:rsidRPr="00C238B4">
        <w:rPr>
          <w:rFonts w:ascii="Monotype Corsiva" w:hAnsi="Monotype Corsiva"/>
          <w:b/>
          <w:i/>
          <w:color w:val="FF5050"/>
          <w:sz w:val="40"/>
          <w:szCs w:val="40"/>
        </w:rPr>
        <w:t>Ж</w:t>
      </w:r>
      <w:r w:rsidRPr="00EE41E7">
        <w:rPr>
          <w:rFonts w:ascii="Georgia" w:hAnsi="Georgia"/>
          <w:i/>
          <w:color w:val="002060"/>
          <w:sz w:val="28"/>
          <w:szCs w:val="28"/>
        </w:rPr>
        <w:t>урналы и газеты можно читать</w:t>
      </w:r>
    </w:p>
    <w:p w:rsidR="00ED61F6" w:rsidRPr="00EE41E7" w:rsidRDefault="00ED61F6" w:rsidP="00976692">
      <w:pPr>
        <w:spacing w:after="0" w:line="240" w:lineRule="auto"/>
        <w:jc w:val="both"/>
        <w:rPr>
          <w:rFonts w:ascii="Georgia" w:hAnsi="Georgia"/>
          <w:i/>
          <w:color w:val="002060"/>
          <w:sz w:val="28"/>
          <w:szCs w:val="28"/>
        </w:rPr>
      </w:pPr>
      <w:r>
        <w:rPr>
          <w:rFonts w:ascii="Georgia" w:hAnsi="Georgia"/>
          <w:i/>
          <w:color w:val="002060"/>
          <w:sz w:val="28"/>
          <w:szCs w:val="28"/>
        </w:rPr>
        <w:t xml:space="preserve"> в читальном зале и брать на дом.  </w:t>
      </w:r>
    </w:p>
    <w:p w:rsidR="00ED61F6" w:rsidRPr="00EE41E7" w:rsidRDefault="00ED61F6" w:rsidP="00C238B4">
      <w:pPr>
        <w:spacing w:after="0" w:line="240" w:lineRule="auto"/>
        <w:ind w:firstLine="284"/>
        <w:jc w:val="both"/>
        <w:rPr>
          <w:rFonts w:ascii="Georgia" w:hAnsi="Georgia"/>
          <w:i/>
          <w:color w:val="002060"/>
          <w:sz w:val="28"/>
          <w:szCs w:val="28"/>
        </w:rPr>
      </w:pPr>
      <w:r w:rsidRPr="00C238B4">
        <w:rPr>
          <w:rFonts w:ascii="Monotype Corsiva" w:hAnsi="Monotype Corsiva"/>
          <w:b/>
          <w:i/>
          <w:color w:val="FF5050"/>
          <w:sz w:val="40"/>
          <w:szCs w:val="40"/>
        </w:rPr>
        <w:t>В</w:t>
      </w:r>
      <w:r w:rsidRPr="00EE41E7">
        <w:rPr>
          <w:rFonts w:ascii="Georgia" w:hAnsi="Georgia"/>
          <w:i/>
          <w:color w:val="002060"/>
          <w:sz w:val="28"/>
          <w:szCs w:val="28"/>
        </w:rPr>
        <w:t>ыбранную книгу необходимо записать в формуляр.</w:t>
      </w:r>
    </w:p>
    <w:p w:rsidR="00ED61F6" w:rsidRPr="00EE41E7" w:rsidRDefault="00ED61F6" w:rsidP="00C238B4">
      <w:pPr>
        <w:spacing w:after="0" w:line="240" w:lineRule="auto"/>
        <w:ind w:firstLine="284"/>
        <w:jc w:val="both"/>
        <w:rPr>
          <w:rFonts w:ascii="Georgia" w:hAnsi="Georgia"/>
          <w:i/>
          <w:color w:val="002060"/>
          <w:sz w:val="28"/>
          <w:szCs w:val="28"/>
        </w:rPr>
      </w:pPr>
      <w:r w:rsidRPr="00C238B4">
        <w:rPr>
          <w:rFonts w:ascii="Monotype Corsiva" w:hAnsi="Monotype Corsiva"/>
          <w:b/>
          <w:i/>
          <w:color w:val="FF5050"/>
          <w:sz w:val="40"/>
          <w:szCs w:val="40"/>
        </w:rPr>
        <w:t>В</w:t>
      </w:r>
      <w:r w:rsidRPr="00EE41E7">
        <w:rPr>
          <w:rFonts w:ascii="Georgia" w:hAnsi="Georgia"/>
          <w:i/>
          <w:color w:val="002060"/>
          <w:sz w:val="28"/>
          <w:szCs w:val="28"/>
        </w:rPr>
        <w:t>озвращать книги в библиотеку необходимо вовремя, их ждут другие читатели.</w:t>
      </w:r>
    </w:p>
    <w:p w:rsidR="00ED61F6" w:rsidRDefault="00ED61F6" w:rsidP="00C238B4">
      <w:pPr>
        <w:spacing w:after="0" w:line="240" w:lineRule="auto"/>
        <w:ind w:firstLine="284"/>
        <w:jc w:val="both"/>
        <w:rPr>
          <w:rFonts w:ascii="Georgia" w:hAnsi="Georgia"/>
          <w:i/>
          <w:color w:val="002060"/>
          <w:sz w:val="28"/>
          <w:szCs w:val="28"/>
        </w:rPr>
      </w:pPr>
      <w:r w:rsidRPr="00C238B4">
        <w:rPr>
          <w:rFonts w:ascii="Monotype Corsiva" w:hAnsi="Monotype Corsiva"/>
          <w:b/>
          <w:i/>
          <w:color w:val="FF5050"/>
          <w:sz w:val="40"/>
          <w:szCs w:val="40"/>
        </w:rPr>
        <w:t>К</w:t>
      </w:r>
      <w:r w:rsidRPr="00EE41E7">
        <w:rPr>
          <w:rFonts w:ascii="Georgia" w:hAnsi="Georgia"/>
          <w:i/>
          <w:color w:val="002060"/>
          <w:sz w:val="28"/>
          <w:szCs w:val="28"/>
        </w:rPr>
        <w:t>ниги выдаются сроком на 10 дней.</w:t>
      </w:r>
    </w:p>
    <w:p w:rsidR="00ED61F6" w:rsidRDefault="00ED61F6" w:rsidP="00EE41E7">
      <w:pPr>
        <w:spacing w:after="0" w:line="240" w:lineRule="auto"/>
        <w:jc w:val="center"/>
        <w:rPr>
          <w:rFonts w:ascii="Georgia" w:hAnsi="Georgia"/>
          <w:b/>
          <w:i/>
          <w:outline/>
          <w:color w:val="32391C"/>
          <w:sz w:val="48"/>
          <w:szCs w:val="48"/>
        </w:rPr>
      </w:pPr>
      <w:r w:rsidRPr="00B655EE">
        <w:rPr>
          <w:rFonts w:ascii="Georgia" w:hAnsi="Georgia"/>
          <w:b/>
          <w:i/>
          <w:outline/>
          <w:color w:val="32391C"/>
          <w:sz w:val="48"/>
          <w:szCs w:val="48"/>
        </w:rPr>
        <w:pict>
          <v:shape id="_x0000_i1028" type="#_x0000_t136" style="width:238.5pt;height:64.5pt" fillcolor="#f3a447" strokecolor="#dc7d0e" strokeweight="1pt">
            <v:fill rotate="t"/>
            <v:shadow color="#868686" offset="1pt" offset2="-2pt"/>
            <o:extrusion v:ext="view" backdepth="10pt" color="#630" viewpoint=",0" viewpointorigin=",0" skewangle="180" brightness="4000f" lightposition="-50000" lightlevel="52000f" lightposition2="50000" lightlevel2="14000f" lightharsh2="t"/>
            <v:textpath style="font-family:&quot;Georgia&quot;;font-weight:bold;font-style:italic;v-text-kern:t" trim="t" fitpath="t" string="Как обращаться&#10;с книгой"/>
          </v:shape>
        </w:pict>
      </w:r>
    </w:p>
    <w:p w:rsidR="00ED61F6" w:rsidRDefault="00ED61F6" w:rsidP="00EE41E7">
      <w:pPr>
        <w:spacing w:after="0" w:line="240" w:lineRule="auto"/>
        <w:jc w:val="center"/>
        <w:rPr>
          <w:rFonts w:ascii="Georgia" w:hAnsi="Georgia"/>
          <w:i/>
          <w:color w:val="002060"/>
          <w:sz w:val="28"/>
          <w:szCs w:val="28"/>
        </w:rPr>
      </w:pPr>
    </w:p>
    <w:p w:rsidR="00ED61F6" w:rsidRPr="008202A5" w:rsidRDefault="00ED61F6" w:rsidP="00C238B4">
      <w:pPr>
        <w:spacing w:after="0" w:line="240" w:lineRule="auto"/>
        <w:ind w:firstLine="284"/>
        <w:jc w:val="both"/>
        <w:rPr>
          <w:rFonts w:ascii="Georgia" w:hAnsi="Georgia"/>
          <w:i/>
          <w:color w:val="002060"/>
          <w:sz w:val="28"/>
          <w:szCs w:val="28"/>
        </w:rPr>
      </w:pPr>
      <w:r w:rsidRPr="00101237">
        <w:rPr>
          <w:rFonts w:ascii="Georgia" w:hAnsi="Georgia"/>
          <w:b/>
          <w:i/>
          <w:color w:val="DC7D0E"/>
          <w:sz w:val="32"/>
          <w:szCs w:val="32"/>
        </w:rPr>
        <w:t>О</w:t>
      </w:r>
      <w:r w:rsidRPr="008202A5">
        <w:rPr>
          <w:rFonts w:ascii="Georgia" w:hAnsi="Georgia"/>
          <w:i/>
          <w:color w:val="002060"/>
          <w:sz w:val="28"/>
          <w:szCs w:val="28"/>
        </w:rPr>
        <w:t>бращайся с книгой бережно!</w:t>
      </w:r>
    </w:p>
    <w:p w:rsidR="00ED61F6" w:rsidRPr="008202A5" w:rsidRDefault="00ED61F6" w:rsidP="00C238B4">
      <w:pPr>
        <w:spacing w:after="0" w:line="240" w:lineRule="auto"/>
        <w:ind w:firstLine="284"/>
        <w:jc w:val="both"/>
        <w:rPr>
          <w:rFonts w:ascii="Georgia" w:hAnsi="Georgia"/>
          <w:i/>
          <w:color w:val="002060"/>
          <w:sz w:val="28"/>
          <w:szCs w:val="28"/>
        </w:rPr>
      </w:pPr>
      <w:r w:rsidRPr="00101237">
        <w:rPr>
          <w:rFonts w:ascii="Georgia" w:hAnsi="Georgia"/>
          <w:b/>
          <w:i/>
          <w:color w:val="DC7D0E"/>
          <w:sz w:val="32"/>
          <w:szCs w:val="32"/>
        </w:rPr>
        <w:t>З</w:t>
      </w:r>
      <w:r w:rsidRPr="008202A5">
        <w:rPr>
          <w:rFonts w:ascii="Georgia" w:hAnsi="Georgia"/>
          <w:i/>
          <w:color w:val="002060"/>
          <w:sz w:val="28"/>
          <w:szCs w:val="28"/>
        </w:rPr>
        <w:t>апо</w:t>
      </w:r>
      <w:r>
        <w:rPr>
          <w:rFonts w:ascii="Georgia" w:hAnsi="Georgia"/>
          <w:i/>
          <w:color w:val="002060"/>
          <w:sz w:val="28"/>
          <w:szCs w:val="28"/>
        </w:rPr>
        <w:t>мни: книги боятся грязи, сыро</w:t>
      </w:r>
      <w:r w:rsidRPr="008202A5">
        <w:rPr>
          <w:rFonts w:ascii="Georgia" w:hAnsi="Georgia"/>
          <w:i/>
          <w:color w:val="002060"/>
          <w:sz w:val="28"/>
          <w:szCs w:val="28"/>
        </w:rPr>
        <w:t>сти, солнечных лучей.</w:t>
      </w:r>
    </w:p>
    <w:p w:rsidR="00ED61F6" w:rsidRPr="008202A5" w:rsidRDefault="00ED61F6" w:rsidP="00C238B4">
      <w:pPr>
        <w:spacing w:after="0" w:line="240" w:lineRule="auto"/>
        <w:ind w:firstLine="284"/>
        <w:jc w:val="both"/>
        <w:rPr>
          <w:rFonts w:ascii="Georgia" w:hAnsi="Georgia"/>
          <w:i/>
          <w:color w:val="002060"/>
          <w:sz w:val="28"/>
          <w:szCs w:val="28"/>
        </w:rPr>
      </w:pPr>
      <w:r w:rsidRPr="00101237">
        <w:rPr>
          <w:rFonts w:ascii="Georgia" w:hAnsi="Georgia"/>
          <w:b/>
          <w:i/>
          <w:color w:val="DC7D0E"/>
          <w:sz w:val="32"/>
          <w:szCs w:val="32"/>
        </w:rPr>
        <w:t>П</w:t>
      </w:r>
      <w:r w:rsidRPr="008202A5">
        <w:rPr>
          <w:rFonts w:ascii="Georgia" w:hAnsi="Georgia"/>
          <w:i/>
          <w:color w:val="002060"/>
          <w:sz w:val="28"/>
          <w:szCs w:val="28"/>
        </w:rPr>
        <w:t>еред чтением мой руки.</w:t>
      </w:r>
    </w:p>
    <w:p w:rsidR="00ED61F6" w:rsidRPr="008202A5" w:rsidRDefault="00ED61F6" w:rsidP="00C238B4">
      <w:pPr>
        <w:spacing w:after="0" w:line="240" w:lineRule="auto"/>
        <w:ind w:firstLine="284"/>
        <w:jc w:val="both"/>
        <w:rPr>
          <w:rFonts w:ascii="Georgia" w:hAnsi="Georgia"/>
          <w:i/>
          <w:color w:val="002060"/>
          <w:sz w:val="28"/>
          <w:szCs w:val="28"/>
        </w:rPr>
      </w:pPr>
      <w:r w:rsidRPr="00101237">
        <w:rPr>
          <w:rFonts w:ascii="Georgia" w:hAnsi="Georgia"/>
          <w:b/>
          <w:i/>
          <w:color w:val="DC7D0E"/>
          <w:sz w:val="32"/>
          <w:szCs w:val="32"/>
        </w:rPr>
        <w:t>Н</w:t>
      </w:r>
      <w:r w:rsidRPr="008202A5">
        <w:rPr>
          <w:rFonts w:ascii="Georgia" w:hAnsi="Georgia"/>
          <w:i/>
          <w:color w:val="002060"/>
          <w:sz w:val="28"/>
          <w:szCs w:val="28"/>
        </w:rPr>
        <w:t>е читай книгу во время еды - это вредит и книге и здоровью.</w:t>
      </w:r>
    </w:p>
    <w:p w:rsidR="00ED61F6" w:rsidRPr="008202A5" w:rsidRDefault="00ED61F6" w:rsidP="00C238B4">
      <w:pPr>
        <w:spacing w:after="0" w:line="240" w:lineRule="auto"/>
        <w:ind w:firstLine="284"/>
        <w:jc w:val="both"/>
        <w:rPr>
          <w:rFonts w:ascii="Georgia" w:hAnsi="Georgia"/>
          <w:i/>
          <w:color w:val="002060"/>
          <w:sz w:val="28"/>
          <w:szCs w:val="28"/>
        </w:rPr>
      </w:pPr>
      <w:r w:rsidRPr="00101237">
        <w:rPr>
          <w:rFonts w:ascii="Georgia" w:hAnsi="Georgia"/>
          <w:b/>
          <w:i/>
          <w:color w:val="DC7D0E"/>
          <w:sz w:val="32"/>
          <w:szCs w:val="32"/>
        </w:rPr>
        <w:t>Н</w:t>
      </w:r>
      <w:r w:rsidRPr="008202A5">
        <w:rPr>
          <w:rFonts w:ascii="Georgia" w:hAnsi="Georgia"/>
          <w:i/>
          <w:color w:val="002060"/>
          <w:sz w:val="28"/>
          <w:szCs w:val="28"/>
        </w:rPr>
        <w:t xml:space="preserve">е </w:t>
      </w:r>
      <w:r>
        <w:rPr>
          <w:rFonts w:ascii="Georgia" w:hAnsi="Georgia"/>
          <w:i/>
          <w:color w:val="002060"/>
          <w:sz w:val="28"/>
          <w:szCs w:val="28"/>
        </w:rPr>
        <w:t>перегибай книгу - от этого рвет</w:t>
      </w:r>
      <w:r w:rsidRPr="008202A5">
        <w:rPr>
          <w:rFonts w:ascii="Georgia" w:hAnsi="Georgia"/>
          <w:i/>
          <w:color w:val="002060"/>
          <w:sz w:val="28"/>
          <w:szCs w:val="28"/>
        </w:rPr>
        <w:t>ся переплет.</w:t>
      </w:r>
    </w:p>
    <w:p w:rsidR="00ED61F6" w:rsidRPr="008202A5" w:rsidRDefault="00ED61F6" w:rsidP="00C238B4">
      <w:pPr>
        <w:spacing w:after="0" w:line="240" w:lineRule="auto"/>
        <w:ind w:firstLine="284"/>
        <w:jc w:val="both"/>
        <w:rPr>
          <w:rFonts w:ascii="Georgia" w:hAnsi="Georgia"/>
          <w:i/>
          <w:color w:val="002060"/>
          <w:sz w:val="28"/>
          <w:szCs w:val="28"/>
        </w:rPr>
      </w:pPr>
      <w:r w:rsidRPr="00101237">
        <w:rPr>
          <w:rFonts w:ascii="Georgia" w:hAnsi="Georgia"/>
          <w:b/>
          <w:i/>
          <w:color w:val="DC7D0E"/>
          <w:sz w:val="32"/>
          <w:szCs w:val="32"/>
        </w:rPr>
        <w:t>Н</w:t>
      </w:r>
      <w:r w:rsidRPr="008202A5">
        <w:rPr>
          <w:rFonts w:ascii="Georgia" w:hAnsi="Georgia"/>
          <w:i/>
          <w:color w:val="002060"/>
          <w:sz w:val="28"/>
          <w:szCs w:val="28"/>
        </w:rPr>
        <w:t>е клади в книгу карандаши, ручки и другие предметы.</w:t>
      </w:r>
    </w:p>
    <w:p w:rsidR="00ED61F6" w:rsidRPr="008202A5" w:rsidRDefault="00ED61F6" w:rsidP="00C238B4">
      <w:pPr>
        <w:spacing w:after="0" w:line="240" w:lineRule="auto"/>
        <w:ind w:firstLine="284"/>
        <w:jc w:val="both"/>
        <w:rPr>
          <w:rFonts w:ascii="Georgia" w:hAnsi="Georgia"/>
          <w:i/>
          <w:color w:val="002060"/>
          <w:sz w:val="28"/>
          <w:szCs w:val="28"/>
        </w:rPr>
      </w:pPr>
      <w:r w:rsidRPr="00101237">
        <w:rPr>
          <w:rFonts w:ascii="Georgia" w:hAnsi="Georgia"/>
          <w:b/>
          <w:i/>
          <w:color w:val="DC7D0E"/>
          <w:sz w:val="32"/>
          <w:szCs w:val="32"/>
        </w:rPr>
        <w:t>Н</w:t>
      </w:r>
      <w:r w:rsidRPr="008202A5">
        <w:rPr>
          <w:rFonts w:ascii="Georgia" w:hAnsi="Georgia"/>
          <w:i/>
          <w:color w:val="002060"/>
          <w:sz w:val="28"/>
          <w:szCs w:val="28"/>
        </w:rPr>
        <w:t xml:space="preserve">е пиши, не рисуй, не загибай углов в </w:t>
      </w:r>
      <w:r>
        <w:rPr>
          <w:rFonts w:ascii="Georgia" w:hAnsi="Georgia"/>
          <w:i/>
          <w:color w:val="002060"/>
          <w:sz w:val="28"/>
          <w:szCs w:val="28"/>
        </w:rPr>
        <w:t>книге, заведи тетрадь для запи</w:t>
      </w:r>
      <w:r w:rsidRPr="008202A5">
        <w:rPr>
          <w:rFonts w:ascii="Georgia" w:hAnsi="Georgia"/>
          <w:i/>
          <w:color w:val="002060"/>
          <w:sz w:val="28"/>
          <w:szCs w:val="28"/>
        </w:rPr>
        <w:t>сей.</w:t>
      </w:r>
    </w:p>
    <w:p w:rsidR="00ED61F6" w:rsidRPr="008202A5" w:rsidRDefault="00ED61F6" w:rsidP="00C238B4">
      <w:pPr>
        <w:spacing w:after="0" w:line="240" w:lineRule="auto"/>
        <w:ind w:firstLine="284"/>
        <w:jc w:val="both"/>
        <w:rPr>
          <w:rFonts w:ascii="Georgia" w:hAnsi="Georgia"/>
          <w:i/>
          <w:color w:val="002060"/>
          <w:sz w:val="28"/>
          <w:szCs w:val="28"/>
        </w:rPr>
      </w:pPr>
      <w:r w:rsidRPr="00101237">
        <w:rPr>
          <w:rFonts w:ascii="Georgia" w:hAnsi="Georgia"/>
          <w:b/>
          <w:i/>
          <w:color w:val="DC7D0E"/>
          <w:sz w:val="32"/>
          <w:szCs w:val="32"/>
        </w:rPr>
        <w:t>Р</w:t>
      </w:r>
      <w:r w:rsidRPr="008202A5">
        <w:rPr>
          <w:rFonts w:ascii="Georgia" w:hAnsi="Georgia"/>
          <w:i/>
          <w:color w:val="002060"/>
          <w:sz w:val="28"/>
          <w:szCs w:val="28"/>
        </w:rPr>
        <w:t>азорванную книгу подклей.</w:t>
      </w:r>
    </w:p>
    <w:p w:rsidR="00ED61F6" w:rsidRPr="008202A5" w:rsidRDefault="00ED61F6" w:rsidP="00C238B4">
      <w:pPr>
        <w:spacing w:after="0" w:line="240" w:lineRule="auto"/>
        <w:ind w:firstLine="284"/>
        <w:jc w:val="both"/>
        <w:rPr>
          <w:rFonts w:ascii="Georgia" w:hAnsi="Georgia"/>
          <w:i/>
          <w:color w:val="002060"/>
          <w:sz w:val="28"/>
          <w:szCs w:val="28"/>
        </w:rPr>
      </w:pPr>
      <w:r w:rsidRPr="00101237">
        <w:rPr>
          <w:rFonts w:ascii="Georgia" w:hAnsi="Georgia"/>
          <w:b/>
          <w:i/>
          <w:color w:val="DC7D0E"/>
          <w:sz w:val="32"/>
          <w:szCs w:val="32"/>
        </w:rPr>
        <w:t>Д</w:t>
      </w:r>
      <w:r w:rsidRPr="008202A5">
        <w:rPr>
          <w:rFonts w:ascii="Georgia" w:hAnsi="Georgia"/>
          <w:i/>
          <w:color w:val="002060"/>
          <w:sz w:val="28"/>
          <w:szCs w:val="28"/>
        </w:rPr>
        <w:t>ома отведи для книг определенное место на полке.</w:t>
      </w:r>
    </w:p>
    <w:p w:rsidR="00ED61F6" w:rsidRDefault="00ED61F6" w:rsidP="00C238B4">
      <w:pPr>
        <w:spacing w:after="0" w:line="240" w:lineRule="auto"/>
        <w:jc w:val="center"/>
        <w:rPr>
          <w:rFonts w:ascii="Georgia" w:hAnsi="Georgia"/>
          <w:b/>
          <w:i/>
          <w:shadow/>
          <w:color w:val="FF0000"/>
          <w:sz w:val="40"/>
          <w:szCs w:val="40"/>
        </w:rPr>
      </w:pPr>
      <w:r w:rsidRPr="00A6296C">
        <w:rPr>
          <w:rFonts w:ascii="Monotype Corsiva" w:hAnsi="Monotype Corsiva"/>
          <w:b/>
          <w:i/>
          <w:noProof/>
          <w:color w:val="FF5050"/>
          <w:sz w:val="40"/>
          <w:szCs w:val="40"/>
          <w:lang w:eastAsia="ru-RU"/>
        </w:rPr>
        <w:pict>
          <v:shape id="Рисунок 100" o:spid="_x0000_i1029" type="#_x0000_t75" style="width:68.25pt;height:121.5pt;visibility:visible">
            <v:imagedata r:id="rId8" o:title=""/>
          </v:shape>
        </w:pict>
      </w:r>
    </w:p>
    <w:p w:rsidR="00ED61F6" w:rsidRPr="00C238B4" w:rsidRDefault="00ED61F6" w:rsidP="004B08C1">
      <w:pPr>
        <w:spacing w:after="0" w:line="240" w:lineRule="auto"/>
        <w:jc w:val="center"/>
        <w:outlineLvl w:val="0"/>
        <w:rPr>
          <w:rFonts w:ascii="Georgia" w:hAnsi="Georgia"/>
          <w:b/>
          <w:i/>
          <w:shadow/>
          <w:color w:val="FF0000"/>
          <w:sz w:val="40"/>
          <w:szCs w:val="40"/>
        </w:rPr>
      </w:pPr>
      <w:r w:rsidRPr="00C238B4">
        <w:rPr>
          <w:rFonts w:ascii="Georgia" w:hAnsi="Georgia"/>
          <w:b/>
          <w:i/>
          <w:shadow/>
          <w:color w:val="FF0000"/>
          <w:sz w:val="40"/>
          <w:szCs w:val="40"/>
        </w:rPr>
        <w:t>Береги книгу!</w:t>
      </w:r>
    </w:p>
    <w:p w:rsidR="00ED61F6" w:rsidRDefault="00ED61F6">
      <w:pPr>
        <w:rPr>
          <w:rFonts w:ascii="Georgia" w:hAnsi="Georgia"/>
          <w:b/>
          <w:i/>
          <w:color w:val="FF0000"/>
          <w:sz w:val="40"/>
          <w:szCs w:val="40"/>
        </w:rPr>
      </w:pPr>
      <w:r>
        <w:rPr>
          <w:rFonts w:ascii="Georgia" w:hAnsi="Georgia"/>
          <w:b/>
          <w:i/>
          <w:color w:val="FF0000"/>
          <w:sz w:val="40"/>
          <w:szCs w:val="40"/>
        </w:rPr>
        <w:br w:type="page"/>
      </w:r>
    </w:p>
    <w:p w:rsidR="00ED61F6" w:rsidRPr="00F101DE" w:rsidRDefault="00ED61F6">
      <w:pPr>
        <w:spacing w:after="0" w:line="240" w:lineRule="auto"/>
        <w:jc w:val="center"/>
        <w:rPr>
          <w:rFonts w:ascii="Georgia" w:hAnsi="Georgia"/>
          <w:b/>
          <w:i/>
          <w:outline/>
          <w:color w:val="32391C"/>
          <w:sz w:val="16"/>
          <w:szCs w:val="16"/>
        </w:rPr>
      </w:pPr>
      <w:r>
        <w:rPr>
          <w:noProof/>
          <w:lang w:eastAsia="ru-RU"/>
        </w:rPr>
        <w:pict>
          <v:shape id="Рисунок 60" o:spid="_x0000_s1027" type="#_x0000_t75" style="position:absolute;left:0;text-align:left;margin-left:7.65pt;margin-top:.9pt;width:59.25pt;height:75.45pt;z-index:251657216;visibility:visible">
            <v:imagedata r:id="rId9" o:title=""/>
            <w10:wrap type="square"/>
          </v:shape>
        </w:pict>
      </w:r>
    </w:p>
    <w:p w:rsidR="00ED61F6" w:rsidRPr="00F101DE" w:rsidRDefault="00ED61F6">
      <w:pPr>
        <w:spacing w:after="0" w:line="240" w:lineRule="auto"/>
        <w:jc w:val="center"/>
        <w:rPr>
          <w:rFonts w:ascii="Georgia" w:hAnsi="Georgia"/>
          <w:b/>
          <w:i/>
          <w:outline/>
          <w:color w:val="32391C"/>
          <w:sz w:val="16"/>
          <w:szCs w:val="16"/>
        </w:rPr>
      </w:pPr>
    </w:p>
    <w:p w:rsidR="00ED61F6" w:rsidRDefault="00ED61F6">
      <w:pPr>
        <w:spacing w:after="0" w:line="240" w:lineRule="auto"/>
        <w:jc w:val="center"/>
        <w:rPr>
          <w:rFonts w:ascii="Georgia" w:hAnsi="Georgia"/>
          <w:b/>
          <w:i/>
          <w:outline/>
          <w:color w:val="32391C"/>
          <w:sz w:val="48"/>
          <w:szCs w:val="48"/>
        </w:rPr>
      </w:pPr>
      <w:r w:rsidRPr="00B655EE">
        <w:rPr>
          <w:rFonts w:ascii="Georgia" w:hAnsi="Georgia"/>
          <w:b/>
          <w:i/>
          <w:outline/>
          <w:color w:val="32391C"/>
          <w:sz w:val="48"/>
          <w:szCs w:val="48"/>
        </w:rPr>
        <w:pict>
          <v:shape id="_x0000_i1030" type="#_x0000_t136" style="width:155.25pt;height:36.75pt" fillcolor="#69ea6b" strokecolor="green">
            <v:fill r:id="rId10" o:title="" color2="#b2c4da" rotate="t" type="tile"/>
            <v:shadow color="#868686"/>
            <v:textpath style="font-family:&quot;Georgia&quot;;font-weight:bold;font-style:italic;v-text-kern:t" trim="t" fitpath="t" string="Обращение к&#10;родителям!"/>
          </v:shape>
        </w:pict>
      </w:r>
    </w:p>
    <w:p w:rsidR="00ED61F6" w:rsidRDefault="00ED61F6" w:rsidP="008F1B5C">
      <w:pPr>
        <w:spacing w:after="0" w:line="240" w:lineRule="auto"/>
        <w:rPr>
          <w:rFonts w:ascii="Georgia" w:hAnsi="Georgia"/>
          <w:b/>
          <w:color w:val="7C9163"/>
        </w:rPr>
      </w:pPr>
    </w:p>
    <w:p w:rsidR="00ED61F6" w:rsidRDefault="00ED61F6" w:rsidP="008F1B5C">
      <w:pPr>
        <w:spacing w:after="0" w:line="240" w:lineRule="auto"/>
        <w:rPr>
          <w:rFonts w:ascii="Georgia" w:hAnsi="Georgia"/>
          <w:b/>
          <w:color w:val="7C9163"/>
        </w:rPr>
      </w:pPr>
    </w:p>
    <w:p w:rsidR="00ED61F6" w:rsidRPr="00B92889" w:rsidRDefault="00ED61F6" w:rsidP="004B08C1">
      <w:pPr>
        <w:spacing w:after="0" w:line="240" w:lineRule="auto"/>
        <w:outlineLvl w:val="0"/>
        <w:rPr>
          <w:rFonts w:ascii="Georgia" w:hAnsi="Georgia"/>
          <w:color w:val="7C9163"/>
        </w:rPr>
      </w:pPr>
      <w:r w:rsidRPr="00B92889">
        <w:rPr>
          <w:rFonts w:ascii="Georgia" w:hAnsi="Georgia"/>
          <w:b/>
          <w:color w:val="7C9163"/>
        </w:rPr>
        <w:t>Послушайте папы, послушайте мамы</w:t>
      </w:r>
      <w:r w:rsidRPr="00B92889">
        <w:rPr>
          <w:rFonts w:ascii="Georgia" w:hAnsi="Georgia"/>
          <w:color w:val="7C9163"/>
        </w:rPr>
        <w:t>,</w:t>
      </w:r>
    </w:p>
    <w:p w:rsidR="00ED61F6" w:rsidRPr="00B92889" w:rsidRDefault="00ED61F6" w:rsidP="00490599">
      <w:pPr>
        <w:spacing w:after="0" w:line="240" w:lineRule="auto"/>
        <w:jc w:val="both"/>
        <w:rPr>
          <w:rFonts w:ascii="Georgia" w:hAnsi="Georgia"/>
          <w:color w:val="7C9163"/>
        </w:rPr>
      </w:pPr>
      <w:r w:rsidRPr="00B92889">
        <w:rPr>
          <w:rFonts w:ascii="Georgia" w:hAnsi="Georgia"/>
          <w:color w:val="7C9163"/>
        </w:rPr>
        <w:t>Доверьтесь совету, не</w:t>
      </w:r>
      <w:r>
        <w:rPr>
          <w:rFonts w:ascii="Georgia" w:hAnsi="Georgia"/>
          <w:color w:val="7C9163"/>
        </w:rPr>
        <w:t xml:space="preserve"> </w:t>
      </w:r>
      <w:r w:rsidRPr="00B92889">
        <w:rPr>
          <w:rFonts w:ascii="Georgia" w:hAnsi="Georgia"/>
          <w:color w:val="7C9163"/>
        </w:rPr>
        <w:t xml:space="preserve"> будьте упрямы!</w:t>
      </w:r>
    </w:p>
    <w:p w:rsidR="00ED61F6" w:rsidRPr="00B92889" w:rsidRDefault="00ED61F6" w:rsidP="00490599">
      <w:pPr>
        <w:spacing w:after="0" w:line="240" w:lineRule="auto"/>
        <w:jc w:val="both"/>
        <w:rPr>
          <w:rFonts w:ascii="Georgia" w:hAnsi="Georgia"/>
          <w:color w:val="7C9163"/>
        </w:rPr>
      </w:pPr>
      <w:r w:rsidRPr="00B92889">
        <w:rPr>
          <w:rFonts w:ascii="Georgia" w:hAnsi="Georgia"/>
          <w:color w:val="7C9163"/>
        </w:rPr>
        <w:t>Ведь это кощунство, ведь это обман,</w:t>
      </w:r>
    </w:p>
    <w:p w:rsidR="00ED61F6" w:rsidRPr="00B92889" w:rsidRDefault="00ED61F6" w:rsidP="00490599">
      <w:pPr>
        <w:spacing w:after="0" w:line="240" w:lineRule="auto"/>
        <w:jc w:val="both"/>
        <w:rPr>
          <w:rFonts w:ascii="Georgia" w:hAnsi="Georgia"/>
          <w:color w:val="7C9163"/>
        </w:rPr>
      </w:pPr>
      <w:r w:rsidRPr="00B92889">
        <w:rPr>
          <w:rFonts w:ascii="Georgia" w:hAnsi="Georgia"/>
          <w:color w:val="7C9163"/>
        </w:rPr>
        <w:t>Когда вместо книги — телеэкран!</w:t>
      </w:r>
    </w:p>
    <w:p w:rsidR="00ED61F6" w:rsidRPr="00B92889" w:rsidRDefault="00ED61F6" w:rsidP="004B08C1">
      <w:pPr>
        <w:spacing w:after="0" w:line="240" w:lineRule="auto"/>
        <w:jc w:val="both"/>
        <w:outlineLvl w:val="0"/>
        <w:rPr>
          <w:rFonts w:ascii="Georgia" w:hAnsi="Georgia"/>
          <w:color w:val="7C9163"/>
        </w:rPr>
      </w:pPr>
      <w:r w:rsidRPr="00B92889">
        <w:rPr>
          <w:rFonts w:ascii="Georgia" w:hAnsi="Georgia"/>
          <w:color w:val="7C9163"/>
        </w:rPr>
        <w:t>И утро, и вечер, недели подряд</w:t>
      </w:r>
    </w:p>
    <w:p w:rsidR="00ED61F6" w:rsidRPr="00B92889" w:rsidRDefault="00ED61F6" w:rsidP="00490599">
      <w:pPr>
        <w:spacing w:after="0" w:line="240" w:lineRule="auto"/>
        <w:jc w:val="both"/>
        <w:rPr>
          <w:rFonts w:ascii="Georgia" w:hAnsi="Georgia"/>
          <w:color w:val="7C9163"/>
        </w:rPr>
      </w:pPr>
      <w:r w:rsidRPr="00B92889">
        <w:rPr>
          <w:rFonts w:ascii="Georgia" w:hAnsi="Georgia"/>
          <w:color w:val="7C9163"/>
        </w:rPr>
        <w:t>Сидят ваши дети и в ящик глядят.</w:t>
      </w:r>
    </w:p>
    <w:p w:rsidR="00ED61F6" w:rsidRPr="00B92889" w:rsidRDefault="00ED61F6" w:rsidP="00490599">
      <w:pPr>
        <w:spacing w:after="0" w:line="240" w:lineRule="auto"/>
        <w:jc w:val="both"/>
        <w:rPr>
          <w:rFonts w:ascii="Georgia" w:hAnsi="Georgia"/>
          <w:color w:val="7C9163"/>
        </w:rPr>
      </w:pPr>
      <w:r w:rsidRPr="00B92889">
        <w:rPr>
          <w:rFonts w:ascii="Georgia" w:hAnsi="Georgia"/>
          <w:color w:val="7C9163"/>
        </w:rPr>
        <w:t>Жуют, в телевизор засунувши нос,</w:t>
      </w:r>
    </w:p>
    <w:p w:rsidR="00ED61F6" w:rsidRPr="00B92889" w:rsidRDefault="00ED61F6" w:rsidP="00490599">
      <w:pPr>
        <w:spacing w:after="0" w:line="240" w:lineRule="auto"/>
        <w:jc w:val="both"/>
        <w:rPr>
          <w:rFonts w:ascii="Georgia" w:hAnsi="Georgia"/>
          <w:color w:val="7C9163"/>
        </w:rPr>
      </w:pPr>
      <w:r w:rsidRPr="00B92889">
        <w:rPr>
          <w:rFonts w:ascii="Georgia" w:hAnsi="Georgia"/>
          <w:color w:val="7C9163"/>
        </w:rPr>
        <w:t>И их усыпляет телегипноз.</w:t>
      </w:r>
    </w:p>
    <w:p w:rsidR="00ED61F6" w:rsidRPr="00B92889" w:rsidRDefault="00ED61F6" w:rsidP="00490599">
      <w:pPr>
        <w:spacing w:after="0" w:line="240" w:lineRule="auto"/>
        <w:jc w:val="both"/>
        <w:rPr>
          <w:rFonts w:ascii="Georgia" w:hAnsi="Georgia"/>
          <w:color w:val="7C9163"/>
        </w:rPr>
      </w:pPr>
      <w:r w:rsidRPr="00B92889">
        <w:rPr>
          <w:rFonts w:ascii="Georgia" w:hAnsi="Georgia"/>
          <w:color w:val="7C9163"/>
        </w:rPr>
        <w:t>Они не играют, они не шалят,</w:t>
      </w:r>
    </w:p>
    <w:p w:rsidR="00ED61F6" w:rsidRPr="00B92889" w:rsidRDefault="00ED61F6" w:rsidP="00490599">
      <w:pPr>
        <w:spacing w:after="0" w:line="240" w:lineRule="auto"/>
        <w:jc w:val="both"/>
        <w:rPr>
          <w:rFonts w:ascii="Georgia" w:hAnsi="Georgia"/>
          <w:color w:val="7C9163"/>
        </w:rPr>
      </w:pPr>
      <w:r w:rsidRPr="00B92889">
        <w:rPr>
          <w:rFonts w:ascii="Georgia" w:hAnsi="Georgia"/>
          <w:color w:val="7C9163"/>
        </w:rPr>
        <w:t>Они не похожи на прежних ребят.</w:t>
      </w:r>
    </w:p>
    <w:p w:rsidR="00ED61F6" w:rsidRPr="00B92889" w:rsidRDefault="00ED61F6" w:rsidP="00490599">
      <w:pPr>
        <w:spacing w:after="0" w:line="240" w:lineRule="auto"/>
        <w:jc w:val="both"/>
        <w:rPr>
          <w:rFonts w:ascii="Georgia" w:hAnsi="Georgia"/>
          <w:color w:val="7C9163"/>
        </w:rPr>
      </w:pPr>
      <w:r w:rsidRPr="00B92889">
        <w:rPr>
          <w:rFonts w:ascii="Georgia" w:hAnsi="Georgia"/>
          <w:color w:val="7C9163"/>
        </w:rPr>
        <w:t>Послушайте папы, послушайте мамы,</w:t>
      </w:r>
    </w:p>
    <w:p w:rsidR="00ED61F6" w:rsidRPr="00B92889" w:rsidRDefault="00ED61F6" w:rsidP="00490599">
      <w:pPr>
        <w:spacing w:after="0" w:line="240" w:lineRule="auto"/>
        <w:jc w:val="both"/>
        <w:rPr>
          <w:rFonts w:ascii="Georgia" w:hAnsi="Georgia"/>
          <w:color w:val="7C9163"/>
        </w:rPr>
      </w:pPr>
      <w:r w:rsidRPr="00B92889">
        <w:rPr>
          <w:rFonts w:ascii="Georgia" w:hAnsi="Georgia"/>
          <w:color w:val="7C9163"/>
        </w:rPr>
        <w:t>Доверьтесь совету, не будьте упрямы!</w:t>
      </w:r>
    </w:p>
    <w:p w:rsidR="00ED61F6" w:rsidRPr="00B92889" w:rsidRDefault="00ED61F6" w:rsidP="00490599">
      <w:pPr>
        <w:spacing w:after="0" w:line="240" w:lineRule="auto"/>
        <w:jc w:val="both"/>
        <w:rPr>
          <w:rFonts w:ascii="Georgia" w:hAnsi="Georgia"/>
          <w:color w:val="7C9163"/>
        </w:rPr>
      </w:pPr>
      <w:r w:rsidRPr="00B92889">
        <w:rPr>
          <w:rFonts w:ascii="Georgia" w:hAnsi="Georgia"/>
          <w:color w:val="7C9163"/>
        </w:rPr>
        <w:t>Выбросьте телек, нету в нем толку,</w:t>
      </w:r>
    </w:p>
    <w:p w:rsidR="00ED61F6" w:rsidRPr="00B92889" w:rsidRDefault="00ED61F6" w:rsidP="00490599">
      <w:pPr>
        <w:spacing w:after="0" w:line="240" w:lineRule="auto"/>
        <w:jc w:val="both"/>
        <w:rPr>
          <w:rFonts w:ascii="Georgia" w:hAnsi="Georgia"/>
          <w:color w:val="7C9163"/>
        </w:rPr>
      </w:pPr>
      <w:r w:rsidRPr="00B92889">
        <w:rPr>
          <w:rFonts w:ascii="Georgia" w:hAnsi="Georgia"/>
          <w:color w:val="7C9163"/>
        </w:rPr>
        <w:t>Повесьте на стенку книжную полку,</w:t>
      </w:r>
    </w:p>
    <w:p w:rsidR="00ED61F6" w:rsidRPr="00B92889" w:rsidRDefault="00ED61F6" w:rsidP="004B08C1">
      <w:pPr>
        <w:spacing w:after="0" w:line="240" w:lineRule="auto"/>
        <w:jc w:val="both"/>
        <w:outlineLvl w:val="0"/>
        <w:rPr>
          <w:rFonts w:ascii="Georgia" w:hAnsi="Georgia"/>
          <w:color w:val="7C9163"/>
        </w:rPr>
      </w:pPr>
      <w:r w:rsidRPr="00B92889">
        <w:rPr>
          <w:rFonts w:ascii="Georgia" w:hAnsi="Georgia"/>
          <w:color w:val="7C9163"/>
        </w:rPr>
        <w:t>И по прошествии нескольких дней</w:t>
      </w:r>
    </w:p>
    <w:p w:rsidR="00ED61F6" w:rsidRPr="00B92889" w:rsidRDefault="00ED61F6" w:rsidP="00490599">
      <w:pPr>
        <w:spacing w:after="0" w:line="240" w:lineRule="auto"/>
        <w:jc w:val="both"/>
        <w:rPr>
          <w:rFonts w:ascii="Georgia" w:hAnsi="Georgia"/>
          <w:color w:val="7C9163"/>
        </w:rPr>
      </w:pPr>
      <w:r w:rsidRPr="00B92889">
        <w:rPr>
          <w:rFonts w:ascii="Georgia" w:hAnsi="Georgia"/>
          <w:color w:val="7C9163"/>
        </w:rPr>
        <w:t>Вы не узнаете ваших детей —</w:t>
      </w:r>
    </w:p>
    <w:p w:rsidR="00ED61F6" w:rsidRPr="00B92889" w:rsidRDefault="00ED61F6" w:rsidP="00490599">
      <w:pPr>
        <w:spacing w:after="0" w:line="240" w:lineRule="auto"/>
        <w:jc w:val="both"/>
        <w:rPr>
          <w:rFonts w:ascii="Georgia" w:hAnsi="Georgia"/>
          <w:color w:val="7C9163"/>
        </w:rPr>
      </w:pPr>
      <w:r w:rsidRPr="00B92889">
        <w:rPr>
          <w:rFonts w:ascii="Georgia" w:hAnsi="Georgia"/>
          <w:color w:val="7C9163"/>
        </w:rPr>
        <w:t>Радостный взгляд и смеющийся рот,</w:t>
      </w:r>
    </w:p>
    <w:p w:rsidR="00ED61F6" w:rsidRPr="00B92889" w:rsidRDefault="00ED61F6" w:rsidP="00490599">
      <w:pPr>
        <w:spacing w:after="0" w:line="240" w:lineRule="auto"/>
        <w:jc w:val="both"/>
        <w:rPr>
          <w:rFonts w:ascii="Georgia" w:hAnsi="Georgia"/>
          <w:color w:val="7C9163"/>
        </w:rPr>
      </w:pPr>
      <w:r w:rsidRPr="00B92889">
        <w:rPr>
          <w:rFonts w:ascii="Georgia" w:hAnsi="Georgia"/>
          <w:color w:val="7C9163"/>
        </w:rPr>
        <w:t>Их за собой позовет Вальтер Скотт.</w:t>
      </w:r>
    </w:p>
    <w:p w:rsidR="00ED61F6" w:rsidRPr="00B92889" w:rsidRDefault="00ED61F6" w:rsidP="00490599">
      <w:pPr>
        <w:spacing w:after="0" w:line="240" w:lineRule="auto"/>
        <w:jc w:val="both"/>
        <w:rPr>
          <w:rFonts w:ascii="Georgia" w:hAnsi="Georgia"/>
          <w:color w:val="7C9163"/>
        </w:rPr>
      </w:pPr>
      <w:r w:rsidRPr="00B92889">
        <w:rPr>
          <w:rFonts w:ascii="Georgia" w:hAnsi="Georgia"/>
          <w:color w:val="7C9163"/>
        </w:rPr>
        <w:t>Задумчивый Диккенс, веселый Родари,</w:t>
      </w:r>
    </w:p>
    <w:p w:rsidR="00ED61F6" w:rsidRPr="00B92889" w:rsidRDefault="00ED61F6" w:rsidP="00490599">
      <w:pPr>
        <w:spacing w:after="0" w:line="240" w:lineRule="auto"/>
        <w:jc w:val="both"/>
        <w:rPr>
          <w:rFonts w:ascii="Georgia" w:hAnsi="Georgia"/>
          <w:color w:val="7C9163"/>
        </w:rPr>
      </w:pPr>
      <w:r w:rsidRPr="00B92889">
        <w:rPr>
          <w:rFonts w:ascii="Georgia" w:hAnsi="Georgia"/>
          <w:color w:val="7C9163"/>
        </w:rPr>
        <w:t>Мудрый Сервантес им счастье подарит.</w:t>
      </w:r>
    </w:p>
    <w:p w:rsidR="00ED61F6" w:rsidRPr="00B92889" w:rsidRDefault="00ED61F6" w:rsidP="00490599">
      <w:pPr>
        <w:spacing w:after="0" w:line="240" w:lineRule="auto"/>
        <w:jc w:val="both"/>
        <w:rPr>
          <w:rFonts w:ascii="Georgia" w:hAnsi="Georgia"/>
          <w:color w:val="7C9163"/>
        </w:rPr>
      </w:pPr>
      <w:r w:rsidRPr="00B92889">
        <w:rPr>
          <w:rFonts w:ascii="Georgia" w:hAnsi="Georgia"/>
          <w:color w:val="7C9163"/>
        </w:rPr>
        <w:t>Бэмби проводит в сказочный лес,</w:t>
      </w:r>
    </w:p>
    <w:p w:rsidR="00ED61F6" w:rsidRPr="00B92889" w:rsidRDefault="00ED61F6" w:rsidP="00490599">
      <w:pPr>
        <w:spacing w:after="0" w:line="240" w:lineRule="auto"/>
        <w:jc w:val="both"/>
        <w:rPr>
          <w:rFonts w:ascii="Georgia" w:hAnsi="Georgia"/>
          <w:color w:val="7C9163"/>
        </w:rPr>
      </w:pPr>
      <w:r w:rsidRPr="00B92889">
        <w:rPr>
          <w:rFonts w:ascii="Georgia" w:hAnsi="Georgia"/>
          <w:color w:val="7C9163"/>
        </w:rPr>
        <w:t>Алиса поведает массу чудес,</w:t>
      </w:r>
    </w:p>
    <w:p w:rsidR="00ED61F6" w:rsidRPr="00B92889" w:rsidRDefault="00ED61F6" w:rsidP="004B08C1">
      <w:pPr>
        <w:spacing w:after="0" w:line="240" w:lineRule="auto"/>
        <w:jc w:val="both"/>
        <w:outlineLvl w:val="0"/>
        <w:rPr>
          <w:rFonts w:ascii="Georgia" w:hAnsi="Georgia"/>
          <w:color w:val="7C9163"/>
        </w:rPr>
      </w:pPr>
      <w:r w:rsidRPr="00B92889">
        <w:rPr>
          <w:rFonts w:ascii="Georgia" w:hAnsi="Georgia"/>
          <w:color w:val="7C9163"/>
        </w:rPr>
        <w:t>И обязательно ночью приснится</w:t>
      </w:r>
    </w:p>
    <w:p w:rsidR="00ED61F6" w:rsidRPr="00B92889" w:rsidRDefault="00ED61F6" w:rsidP="00490599">
      <w:pPr>
        <w:spacing w:after="0" w:line="240" w:lineRule="auto"/>
        <w:jc w:val="both"/>
        <w:rPr>
          <w:rFonts w:ascii="Georgia" w:hAnsi="Georgia"/>
          <w:color w:val="7C9163"/>
        </w:rPr>
      </w:pPr>
      <w:r w:rsidRPr="00B92889">
        <w:rPr>
          <w:rFonts w:ascii="Georgia" w:hAnsi="Georgia"/>
          <w:color w:val="7C9163"/>
        </w:rPr>
        <w:t>Неуловимая Синяя Птица.</w:t>
      </w:r>
    </w:p>
    <w:p w:rsidR="00ED61F6" w:rsidRPr="00B92889" w:rsidRDefault="00ED61F6" w:rsidP="00490599">
      <w:pPr>
        <w:spacing w:after="0" w:line="240" w:lineRule="auto"/>
        <w:jc w:val="both"/>
        <w:rPr>
          <w:rFonts w:ascii="Georgia" w:hAnsi="Georgia"/>
          <w:color w:val="7C9163"/>
        </w:rPr>
      </w:pPr>
      <w:r w:rsidRPr="00B92889">
        <w:rPr>
          <w:rFonts w:ascii="Georgia" w:hAnsi="Georgia"/>
          <w:color w:val="7C9163"/>
        </w:rPr>
        <w:t>Они захотят бороздить океаны,</w:t>
      </w:r>
    </w:p>
    <w:p w:rsidR="00ED61F6" w:rsidRPr="00B92889" w:rsidRDefault="00ED61F6" w:rsidP="00490599">
      <w:pPr>
        <w:spacing w:after="0" w:line="240" w:lineRule="auto"/>
        <w:jc w:val="both"/>
        <w:rPr>
          <w:rFonts w:ascii="Georgia" w:hAnsi="Georgia"/>
          <w:color w:val="7C9163"/>
        </w:rPr>
      </w:pPr>
      <w:r w:rsidRPr="00B92889">
        <w:rPr>
          <w:rFonts w:ascii="Georgia" w:hAnsi="Georgia"/>
          <w:color w:val="7C9163"/>
        </w:rPr>
        <w:t>Летать на Луну и в далекие страны,</w:t>
      </w:r>
    </w:p>
    <w:p w:rsidR="00ED61F6" w:rsidRPr="00B92889" w:rsidRDefault="00ED61F6" w:rsidP="00490599">
      <w:pPr>
        <w:spacing w:after="0" w:line="240" w:lineRule="auto"/>
        <w:jc w:val="both"/>
        <w:rPr>
          <w:rFonts w:ascii="Georgia" w:hAnsi="Georgia"/>
          <w:color w:val="7C9163"/>
        </w:rPr>
      </w:pPr>
      <w:r w:rsidRPr="00B92889">
        <w:rPr>
          <w:rFonts w:ascii="Georgia" w:hAnsi="Georgia"/>
          <w:color w:val="7C9163"/>
        </w:rPr>
        <w:t>Спасать от врагов угнетенный народ,</w:t>
      </w:r>
    </w:p>
    <w:p w:rsidR="00ED61F6" w:rsidRPr="00B92889" w:rsidRDefault="00ED61F6" w:rsidP="00490599">
      <w:pPr>
        <w:spacing w:after="0" w:line="240" w:lineRule="auto"/>
        <w:jc w:val="both"/>
        <w:rPr>
          <w:rFonts w:ascii="Georgia" w:hAnsi="Georgia"/>
          <w:color w:val="7C9163"/>
        </w:rPr>
      </w:pPr>
      <w:r w:rsidRPr="00B92889">
        <w:rPr>
          <w:rFonts w:ascii="Georgia" w:hAnsi="Georgia"/>
          <w:color w:val="7C9163"/>
        </w:rPr>
        <w:t>Быть благородным, как Дон Кихот.</w:t>
      </w:r>
    </w:p>
    <w:p w:rsidR="00ED61F6" w:rsidRPr="00B92889" w:rsidRDefault="00ED61F6" w:rsidP="00490599">
      <w:pPr>
        <w:spacing w:after="0" w:line="240" w:lineRule="auto"/>
        <w:jc w:val="both"/>
        <w:rPr>
          <w:rFonts w:ascii="Georgia" w:hAnsi="Georgia"/>
          <w:color w:val="7C9163"/>
        </w:rPr>
      </w:pPr>
      <w:r w:rsidRPr="00B92889">
        <w:rPr>
          <w:rFonts w:ascii="Georgia" w:hAnsi="Georgia"/>
          <w:color w:val="7C9163"/>
        </w:rPr>
        <w:t>Послушайте папы, послушайте мамы, Доверьтесь совету, не</w:t>
      </w:r>
      <w:r w:rsidRPr="00B92889">
        <w:rPr>
          <w:rFonts w:ascii="Georgia" w:hAnsi="Georgia"/>
          <w:color w:val="7C9163"/>
        </w:rPr>
        <w:tab/>
        <w:t xml:space="preserve"> будьте упрямы!</w:t>
      </w:r>
    </w:p>
    <w:p w:rsidR="00ED61F6" w:rsidRPr="00B92889" w:rsidRDefault="00ED61F6" w:rsidP="00490599">
      <w:pPr>
        <w:spacing w:after="0" w:line="240" w:lineRule="auto"/>
        <w:jc w:val="both"/>
        <w:rPr>
          <w:rFonts w:ascii="Georgia" w:hAnsi="Georgia"/>
          <w:color w:val="7C9163"/>
        </w:rPr>
      </w:pPr>
      <w:r w:rsidRPr="00B92889">
        <w:rPr>
          <w:rFonts w:ascii="Georgia" w:hAnsi="Georgia"/>
          <w:color w:val="7C9163"/>
        </w:rPr>
        <w:t>Выбросьте телек, какой бы он ни был!</w:t>
      </w:r>
    </w:p>
    <w:p w:rsidR="00ED61F6" w:rsidRPr="00B92889" w:rsidRDefault="00ED61F6" w:rsidP="004B08C1">
      <w:pPr>
        <w:spacing w:after="0" w:line="240" w:lineRule="auto"/>
        <w:jc w:val="both"/>
        <w:outlineLvl w:val="0"/>
        <w:rPr>
          <w:rFonts w:ascii="Georgia" w:hAnsi="Georgia"/>
          <w:b/>
          <w:color w:val="7C9163"/>
        </w:rPr>
      </w:pPr>
      <w:r w:rsidRPr="00B92889">
        <w:rPr>
          <w:rFonts w:ascii="Georgia" w:hAnsi="Georgia"/>
          <w:b/>
          <w:color w:val="7C9163"/>
        </w:rPr>
        <w:t>За это вам дети скажут спасибо!</w:t>
      </w:r>
    </w:p>
    <w:p w:rsidR="00ED61F6" w:rsidRPr="00B92889" w:rsidRDefault="00ED61F6" w:rsidP="004B08C1">
      <w:pPr>
        <w:spacing w:after="0" w:line="240" w:lineRule="auto"/>
        <w:jc w:val="right"/>
        <w:outlineLvl w:val="0"/>
        <w:rPr>
          <w:rFonts w:ascii="Georgia" w:hAnsi="Georgia"/>
          <w:color w:val="7C9163"/>
        </w:rPr>
      </w:pPr>
      <w:r w:rsidRPr="00B92889">
        <w:rPr>
          <w:rFonts w:ascii="Georgia" w:hAnsi="Georgia"/>
          <w:color w:val="7C9163"/>
        </w:rPr>
        <w:t xml:space="preserve">Роалд </w:t>
      </w:r>
      <w:r>
        <w:rPr>
          <w:rFonts w:ascii="Georgia" w:hAnsi="Georgia"/>
          <w:color w:val="7C9163"/>
        </w:rPr>
        <w:t xml:space="preserve"> </w:t>
      </w:r>
      <w:bookmarkStart w:id="0" w:name="_GoBack"/>
      <w:bookmarkEnd w:id="0"/>
      <w:r w:rsidRPr="00B92889">
        <w:rPr>
          <w:rFonts w:ascii="Georgia" w:hAnsi="Georgia"/>
          <w:color w:val="7C9163"/>
        </w:rPr>
        <w:t>Дал</w:t>
      </w: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sz w:val="23"/>
          <w:szCs w:val="23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sz w:val="23"/>
          <w:szCs w:val="23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sz w:val="23"/>
          <w:szCs w:val="23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sz w:val="23"/>
          <w:szCs w:val="23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sz w:val="23"/>
          <w:szCs w:val="23"/>
        </w:rPr>
      </w:pPr>
      <w:r w:rsidRPr="00B655EE">
        <w:rPr>
          <w:rFonts w:ascii="Georgia" w:hAnsi="Georgia"/>
          <w:sz w:val="23"/>
          <w:szCs w:val="23"/>
        </w:rPr>
        <w:pict>
          <v:shapetype id="_x0000_t162" coordsize="21600,21600" o:spt="162" adj="14706" path="m,l21600,m0@0c7200@2,14400@2,21600@0e">
            <v:formulas>
              <v:f eqn="val #0"/>
              <v:f eqn="prod #0 1 3"/>
              <v:f eqn="sum 28800 0 @1"/>
              <v:f eqn="prod #0 1 2"/>
              <v:f eqn="sum @1 7200 0"/>
            </v:formulas>
            <v:path textpathok="t" o:connecttype="custom" o:connectlocs="10800,0;0,@3;10800,21600;21600,@3" o:connectangles="270,180,90,0"/>
            <v:textpath on="t" fitshape="t" xscale="t"/>
            <v:handles>
              <v:h position="topLeft,#0" yrange="11148,21600"/>
            </v:handles>
            <o:lock v:ext="edit" text="t" shapetype="t"/>
          </v:shapetype>
          <v:shape id="_x0000_i1031" type="#_x0000_t162" style="width:237.75pt;height:57pt" fillcolor="#7153a0" strokecolor="#b55374">
            <v:fill rotate="t"/>
            <v:shadow on="t" color="#b2b2b2" opacity="52429f" offset="3pt"/>
            <v:textpath style="font-family:&quot;Times New Roman&quot;;font-weight:bold;v-text-kern:t" trim="t" fitpath="t" xscale="f" string="РЕЖИМ РАБОТЫ&#10;с 08.00 до 16.30"/>
          </v:shape>
        </w:pict>
      </w: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sz w:val="23"/>
          <w:szCs w:val="23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sz w:val="23"/>
          <w:szCs w:val="23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sz w:val="23"/>
          <w:szCs w:val="23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sz w:val="23"/>
          <w:szCs w:val="23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sz w:val="23"/>
          <w:szCs w:val="23"/>
        </w:rPr>
      </w:pPr>
    </w:p>
    <w:p w:rsidR="00ED61F6" w:rsidRDefault="00ED61F6" w:rsidP="005543A1">
      <w:pPr>
        <w:spacing w:after="0" w:line="240" w:lineRule="auto"/>
        <w:rPr>
          <w:rFonts w:ascii="Georgia" w:hAnsi="Georgia"/>
          <w:sz w:val="23"/>
          <w:szCs w:val="23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sz w:val="23"/>
          <w:szCs w:val="23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sz w:val="23"/>
          <w:szCs w:val="23"/>
        </w:rPr>
      </w:pPr>
      <w:r w:rsidRPr="00A6296C">
        <w:rPr>
          <w:rFonts w:ascii="Georgia" w:hAnsi="Georgia"/>
          <w:noProof/>
          <w:sz w:val="23"/>
          <w:szCs w:val="23"/>
          <w:lang w:eastAsia="ru-RU"/>
        </w:rPr>
        <w:pict>
          <v:shape id="Рисунок 68" o:spid="_x0000_i1032" type="#_x0000_t75" style="width:131.25pt;height:77.25pt;visibility:visible">
            <v:imagedata r:id="rId11" o:title=""/>
          </v:shape>
        </w:pict>
      </w: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sz w:val="23"/>
          <w:szCs w:val="23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sz w:val="23"/>
          <w:szCs w:val="23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sz w:val="23"/>
          <w:szCs w:val="23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sz w:val="23"/>
          <w:szCs w:val="23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sz w:val="23"/>
          <w:szCs w:val="23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sz w:val="23"/>
          <w:szCs w:val="23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sz w:val="23"/>
          <w:szCs w:val="23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sz w:val="23"/>
          <w:szCs w:val="23"/>
        </w:rPr>
      </w:pPr>
      <w:r w:rsidRPr="00B655EE">
        <w:rPr>
          <w:rFonts w:ascii="Georgia" w:hAnsi="Georgia"/>
          <w:sz w:val="23"/>
          <w:szCs w:val="23"/>
        </w:rPr>
        <w:pict>
          <v:shape id="_x0000_i1033" type="#_x0000_t136" style="width:161.25pt;height:27.75pt" fillcolor="#b55374" strokecolor="#33c" strokeweight="1pt">
            <v:fill opacity=".5" rotate="t"/>
            <v:shadow color="#99f" offset="3pt"/>
            <v:textpath style="font-family:&quot;Arial Black&quot;;font-weight:bold;v-text-kern:t" trim="t" fitpath="t" string="суббота, воскресенье - &#10;выходной "/>
          </v:shape>
        </w:pict>
      </w: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sz w:val="23"/>
          <w:szCs w:val="23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sz w:val="23"/>
          <w:szCs w:val="23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sz w:val="23"/>
          <w:szCs w:val="23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sz w:val="23"/>
          <w:szCs w:val="23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sz w:val="23"/>
          <w:szCs w:val="23"/>
        </w:rPr>
      </w:pPr>
    </w:p>
    <w:p w:rsidR="00ED61F6" w:rsidRPr="000D150D" w:rsidRDefault="00ED61F6" w:rsidP="00D8495D">
      <w:pPr>
        <w:spacing w:after="0" w:line="240" w:lineRule="auto"/>
        <w:jc w:val="center"/>
        <w:rPr>
          <w:rFonts w:ascii="Georgia" w:hAnsi="Georgia"/>
          <w:b/>
          <w:sz w:val="23"/>
          <w:szCs w:val="23"/>
        </w:rPr>
      </w:pPr>
    </w:p>
    <w:p w:rsidR="00ED61F6" w:rsidRPr="000D150D" w:rsidRDefault="00ED61F6" w:rsidP="00D8495D">
      <w:pPr>
        <w:spacing w:after="0" w:line="240" w:lineRule="auto"/>
        <w:jc w:val="center"/>
        <w:rPr>
          <w:rFonts w:ascii="Georgia" w:hAnsi="Georgia"/>
          <w:color w:val="B55374"/>
          <w:sz w:val="23"/>
          <w:szCs w:val="23"/>
        </w:rPr>
      </w:pPr>
    </w:p>
    <w:p w:rsidR="00ED61F6" w:rsidRPr="000D150D" w:rsidRDefault="00ED61F6" w:rsidP="00D8495D">
      <w:pPr>
        <w:spacing w:after="0" w:line="240" w:lineRule="auto"/>
        <w:jc w:val="center"/>
        <w:rPr>
          <w:rFonts w:ascii="Georgia" w:hAnsi="Georgia"/>
          <w:color w:val="B55374"/>
          <w:sz w:val="23"/>
          <w:szCs w:val="23"/>
        </w:rPr>
      </w:pPr>
    </w:p>
    <w:p w:rsidR="00ED61F6" w:rsidRDefault="00ED61F6" w:rsidP="004B08C1">
      <w:pPr>
        <w:spacing w:after="0" w:line="240" w:lineRule="auto"/>
        <w:jc w:val="center"/>
        <w:outlineLvl w:val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ГУО «Озёрская средняя школа</w:t>
      </w:r>
      <w:r w:rsidRPr="005543A1">
        <w:rPr>
          <w:rFonts w:ascii="Georgia" w:hAnsi="Georgia"/>
          <w:sz w:val="28"/>
          <w:szCs w:val="28"/>
        </w:rPr>
        <w:t>»</w:t>
      </w:r>
    </w:p>
    <w:p w:rsidR="00ED61F6" w:rsidRDefault="00ED61F6" w:rsidP="005543A1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ED61F6" w:rsidRDefault="00ED61F6" w:rsidP="005543A1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ED61F6" w:rsidRPr="005543A1" w:rsidRDefault="00ED61F6" w:rsidP="005543A1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</w:rPr>
      </w:pPr>
    </w:p>
    <w:p w:rsidR="00ED61F6" w:rsidRPr="00490599" w:rsidRDefault="00ED61F6" w:rsidP="004B08C1">
      <w:pPr>
        <w:spacing w:after="0" w:line="240" w:lineRule="auto"/>
        <w:jc w:val="center"/>
        <w:outlineLvl w:val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ШКОЛЬНАЯ БИБЛИОТЕКА</w:t>
      </w:r>
    </w:p>
    <w:p w:rsidR="00ED61F6" w:rsidRPr="00490599" w:rsidRDefault="00ED61F6" w:rsidP="00D8495D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b/>
          <w:sz w:val="23"/>
          <w:szCs w:val="23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b/>
          <w:sz w:val="23"/>
          <w:szCs w:val="23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b/>
          <w:sz w:val="23"/>
          <w:szCs w:val="23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b/>
          <w:sz w:val="23"/>
          <w:szCs w:val="23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b/>
          <w:sz w:val="23"/>
          <w:szCs w:val="23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b/>
          <w:sz w:val="23"/>
          <w:szCs w:val="23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b/>
          <w:sz w:val="23"/>
          <w:szCs w:val="23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b/>
          <w:sz w:val="23"/>
          <w:szCs w:val="23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b/>
          <w:sz w:val="23"/>
          <w:szCs w:val="23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b/>
          <w:sz w:val="23"/>
          <w:szCs w:val="23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b/>
          <w:sz w:val="23"/>
          <w:szCs w:val="23"/>
        </w:rPr>
      </w:pPr>
      <w:r w:rsidRPr="00B655EE">
        <w:rPr>
          <w:rFonts w:ascii="Georgia" w:hAnsi="Georgia"/>
          <w:b/>
          <w:sz w:val="23"/>
          <w:szCs w:val="23"/>
        </w:rPr>
        <w:pict>
          <v:shape id="_x0000_i1034" type="#_x0000_t136" style="width:194.25pt;height:66.75pt" fillcolor="#f7c890">
            <v:stroke r:id="rId12" o:title=""/>
            <v:shadow on="t" opacity="52429f"/>
            <v:textpath style="font-family:&quot;Arial Black&quot;;font-size:24pt;font-style:italic;v-text-kern:t" trim="t" fitpath="t" string="Приглашение &#10;в библиотеку"/>
          </v:shape>
        </w:pict>
      </w: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b/>
          <w:sz w:val="23"/>
          <w:szCs w:val="23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b/>
          <w:sz w:val="23"/>
          <w:szCs w:val="23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b/>
          <w:sz w:val="23"/>
          <w:szCs w:val="23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b/>
          <w:sz w:val="23"/>
          <w:szCs w:val="23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b/>
          <w:sz w:val="23"/>
          <w:szCs w:val="23"/>
        </w:rPr>
      </w:pPr>
      <w:r w:rsidRPr="00A6296C">
        <w:rPr>
          <w:rFonts w:ascii="Georgia" w:hAnsi="Georgia"/>
          <w:b/>
          <w:noProof/>
          <w:sz w:val="23"/>
          <w:szCs w:val="23"/>
          <w:lang w:eastAsia="ru-RU"/>
        </w:rPr>
        <w:pict>
          <v:shape id="Рисунок 99" o:spid="_x0000_i1035" type="#_x0000_t75" style="width:154.5pt;height:117pt;visibility:visible">
            <v:imagedata r:id="rId13" o:title=""/>
          </v:shape>
        </w:pict>
      </w: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b/>
          <w:sz w:val="23"/>
          <w:szCs w:val="23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b/>
          <w:sz w:val="23"/>
          <w:szCs w:val="23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b/>
          <w:sz w:val="23"/>
          <w:szCs w:val="23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b/>
          <w:sz w:val="23"/>
          <w:szCs w:val="23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b/>
          <w:sz w:val="23"/>
          <w:szCs w:val="23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b/>
          <w:sz w:val="23"/>
          <w:szCs w:val="23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b/>
          <w:sz w:val="23"/>
          <w:szCs w:val="23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b/>
          <w:sz w:val="23"/>
          <w:szCs w:val="23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b/>
          <w:sz w:val="23"/>
          <w:szCs w:val="23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b/>
          <w:sz w:val="23"/>
          <w:szCs w:val="23"/>
        </w:rPr>
      </w:pPr>
    </w:p>
    <w:p w:rsidR="00ED61F6" w:rsidRDefault="00ED61F6" w:rsidP="00D8495D">
      <w:pPr>
        <w:spacing w:after="0" w:line="240" w:lineRule="auto"/>
        <w:jc w:val="center"/>
        <w:rPr>
          <w:rFonts w:ascii="Georgia" w:hAnsi="Georgia"/>
          <w:b/>
          <w:sz w:val="23"/>
          <w:szCs w:val="23"/>
        </w:rPr>
      </w:pPr>
    </w:p>
    <w:sectPr w:rsidR="00ED61F6" w:rsidSect="00F94801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801"/>
    <w:rsid w:val="000D150D"/>
    <w:rsid w:val="00101237"/>
    <w:rsid w:val="001A49B9"/>
    <w:rsid w:val="00234C7C"/>
    <w:rsid w:val="00287FEE"/>
    <w:rsid w:val="00340528"/>
    <w:rsid w:val="003A2A63"/>
    <w:rsid w:val="00490599"/>
    <w:rsid w:val="004B08C1"/>
    <w:rsid w:val="005543A1"/>
    <w:rsid w:val="005E356A"/>
    <w:rsid w:val="006311E4"/>
    <w:rsid w:val="006B6EB7"/>
    <w:rsid w:val="008202A5"/>
    <w:rsid w:val="00864522"/>
    <w:rsid w:val="00886D69"/>
    <w:rsid w:val="008F1B5C"/>
    <w:rsid w:val="00970FD7"/>
    <w:rsid w:val="00976692"/>
    <w:rsid w:val="009958B3"/>
    <w:rsid w:val="00A05237"/>
    <w:rsid w:val="00A6296C"/>
    <w:rsid w:val="00AC3186"/>
    <w:rsid w:val="00B655EE"/>
    <w:rsid w:val="00B92889"/>
    <w:rsid w:val="00BB7CF5"/>
    <w:rsid w:val="00C238B4"/>
    <w:rsid w:val="00C94A4A"/>
    <w:rsid w:val="00D8495D"/>
    <w:rsid w:val="00D9392D"/>
    <w:rsid w:val="00E26122"/>
    <w:rsid w:val="00ED61F6"/>
    <w:rsid w:val="00EE41E7"/>
    <w:rsid w:val="00EE785C"/>
    <w:rsid w:val="00F101DE"/>
    <w:rsid w:val="00F94801"/>
    <w:rsid w:val="00FC5822"/>
    <w:rsid w:val="00FF1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23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480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7C9163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4801"/>
    <w:rPr>
      <w:rFonts w:ascii="Cambria" w:hAnsi="Cambria" w:cs="Times New Roman"/>
      <w:b/>
      <w:bCs/>
      <w:color w:val="7C9163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92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288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4B08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6FC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201</TotalTime>
  <Pages>3</Pages>
  <Words>359</Words>
  <Characters>2049</Characters>
  <Application>Microsoft Office Outlook</Application>
  <DocSecurity>0</DocSecurity>
  <Lines>0</Lines>
  <Paragraphs>0</Paragraphs>
  <ScaleCrop>false</ScaleCrop>
  <Company>SCHOOL5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User</cp:lastModifiedBy>
  <cp:revision>21</cp:revision>
  <cp:lastPrinted>2018-03-09T10:25:00Z</cp:lastPrinted>
  <dcterms:created xsi:type="dcterms:W3CDTF">2009-10-15T02:37:00Z</dcterms:created>
  <dcterms:modified xsi:type="dcterms:W3CDTF">2022-12-27T06:14:00Z</dcterms:modified>
</cp:coreProperties>
</file>