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40" w:rsidRDefault="00AC2512">
      <w:r>
        <w:t xml:space="preserve">                                                                  УТВЕРЖДАЮ</w:t>
      </w:r>
    </w:p>
    <w:p w:rsidR="00AC2512" w:rsidRDefault="00AC2512">
      <w:r>
        <w:t xml:space="preserve">                                                                  Директор ГУО «</w:t>
      </w:r>
      <w:proofErr w:type="spellStart"/>
      <w:r>
        <w:t>Михальковская</w:t>
      </w:r>
      <w:proofErr w:type="spellEnd"/>
    </w:p>
    <w:p w:rsidR="00AC2512" w:rsidRDefault="00AC2512">
      <w:r>
        <w:t xml:space="preserve">                                                                  </w:t>
      </w:r>
      <w:proofErr w:type="gramStart"/>
      <w:r>
        <w:t>базовая</w:t>
      </w:r>
      <w:proofErr w:type="gramEnd"/>
      <w:r>
        <w:t xml:space="preserve"> школа Гомельского района»</w:t>
      </w:r>
    </w:p>
    <w:p w:rsidR="00AC2512" w:rsidRDefault="00AC2512">
      <w:r>
        <w:t xml:space="preserve">                                                                                                  </w:t>
      </w:r>
      <w:proofErr w:type="spellStart"/>
      <w:r>
        <w:t>В.М.Сычёва</w:t>
      </w:r>
      <w:proofErr w:type="spellEnd"/>
    </w:p>
    <w:p w:rsidR="00AC2512" w:rsidRDefault="00AC2512"/>
    <w:p w:rsidR="007F51DE" w:rsidRDefault="007F51DE"/>
    <w:p w:rsidR="007F51DE" w:rsidRDefault="007F51DE"/>
    <w:p w:rsidR="001D5323" w:rsidRPr="007F51DE" w:rsidRDefault="00F019B9" w:rsidP="00F019B9">
      <w:pPr>
        <w:ind w:firstLine="709"/>
        <w:rPr>
          <w:sz w:val="32"/>
          <w:szCs w:val="32"/>
        </w:rPr>
      </w:pPr>
      <w:r>
        <w:rPr>
          <w:szCs w:val="30"/>
        </w:rPr>
        <w:t xml:space="preserve">                                                 </w:t>
      </w:r>
      <w:r w:rsidR="001D5323" w:rsidRPr="007F51DE">
        <w:rPr>
          <w:sz w:val="32"/>
          <w:szCs w:val="32"/>
        </w:rPr>
        <w:t>ПЛАН</w:t>
      </w:r>
    </w:p>
    <w:p w:rsidR="001B2EF2" w:rsidRPr="007F51DE" w:rsidRDefault="00D12ADF" w:rsidP="001B2EF2">
      <w:pPr>
        <w:ind w:firstLine="709"/>
        <w:jc w:val="center"/>
        <w:rPr>
          <w:sz w:val="32"/>
          <w:szCs w:val="32"/>
        </w:rPr>
      </w:pPr>
      <w:r w:rsidRPr="007F51DE">
        <w:rPr>
          <w:sz w:val="32"/>
          <w:szCs w:val="32"/>
        </w:rPr>
        <w:t xml:space="preserve"> </w:t>
      </w:r>
      <w:proofErr w:type="gramStart"/>
      <w:r w:rsidRPr="007F51DE">
        <w:rPr>
          <w:b/>
          <w:sz w:val="32"/>
          <w:szCs w:val="32"/>
        </w:rPr>
        <w:t>мероприятий</w:t>
      </w:r>
      <w:proofErr w:type="gramEnd"/>
      <w:r w:rsidR="00397889" w:rsidRPr="007F51DE">
        <w:rPr>
          <w:b/>
          <w:sz w:val="32"/>
          <w:szCs w:val="32"/>
        </w:rPr>
        <w:t xml:space="preserve"> по проведению Недели </w:t>
      </w:r>
      <w:r w:rsidR="001F5595" w:rsidRPr="007F51DE">
        <w:rPr>
          <w:b/>
          <w:sz w:val="32"/>
          <w:szCs w:val="32"/>
        </w:rPr>
        <w:t xml:space="preserve">родительской любви,  </w:t>
      </w:r>
      <w:r w:rsidR="001F5595" w:rsidRPr="007F51DE">
        <w:rPr>
          <w:sz w:val="32"/>
          <w:szCs w:val="32"/>
        </w:rPr>
        <w:t>приуроченн</w:t>
      </w:r>
      <w:r w:rsidR="00384A5C" w:rsidRPr="007F51DE">
        <w:rPr>
          <w:sz w:val="32"/>
          <w:szCs w:val="32"/>
        </w:rPr>
        <w:t>о</w:t>
      </w:r>
      <w:r w:rsidR="001F5595" w:rsidRPr="007F51DE">
        <w:rPr>
          <w:sz w:val="32"/>
          <w:szCs w:val="32"/>
        </w:rPr>
        <w:t>й к празднованию Дня</w:t>
      </w:r>
      <w:r w:rsidRPr="007F51DE">
        <w:rPr>
          <w:sz w:val="32"/>
          <w:szCs w:val="32"/>
        </w:rPr>
        <w:t xml:space="preserve"> матери (14 октября) </w:t>
      </w:r>
    </w:p>
    <w:p w:rsidR="00397889" w:rsidRPr="007F51DE" w:rsidRDefault="00D12ADF" w:rsidP="001B2EF2">
      <w:pPr>
        <w:ind w:firstLine="709"/>
        <w:jc w:val="center"/>
        <w:rPr>
          <w:sz w:val="32"/>
          <w:szCs w:val="32"/>
        </w:rPr>
      </w:pPr>
      <w:proofErr w:type="gramStart"/>
      <w:r w:rsidRPr="007F51DE">
        <w:rPr>
          <w:sz w:val="32"/>
          <w:szCs w:val="32"/>
        </w:rPr>
        <w:t>и</w:t>
      </w:r>
      <w:proofErr w:type="gramEnd"/>
      <w:r w:rsidRPr="007F51DE">
        <w:rPr>
          <w:sz w:val="32"/>
          <w:szCs w:val="32"/>
        </w:rPr>
        <w:t xml:space="preserve"> Дня отца</w:t>
      </w:r>
      <w:r w:rsidR="00F022A0" w:rsidRPr="007F51DE">
        <w:rPr>
          <w:sz w:val="32"/>
          <w:szCs w:val="32"/>
        </w:rPr>
        <w:t xml:space="preserve"> </w:t>
      </w:r>
      <w:r w:rsidR="001B2EF2" w:rsidRPr="007F51DE">
        <w:rPr>
          <w:sz w:val="32"/>
          <w:szCs w:val="32"/>
        </w:rPr>
        <w:t xml:space="preserve"> (21 октября)</w:t>
      </w:r>
    </w:p>
    <w:p w:rsidR="00384A5C" w:rsidRPr="007F51DE" w:rsidRDefault="00384A5C" w:rsidP="00BE13EA">
      <w:pPr>
        <w:ind w:firstLine="709"/>
        <w:jc w:val="both"/>
        <w:rPr>
          <w:sz w:val="32"/>
          <w:szCs w:val="32"/>
        </w:rPr>
      </w:pPr>
    </w:p>
    <w:tbl>
      <w:tblPr>
        <w:tblW w:w="10582" w:type="dxa"/>
        <w:tblInd w:w="-743" w:type="dxa"/>
        <w:tblLook w:val="0000" w:firstRow="0" w:lastRow="0" w:firstColumn="0" w:lastColumn="0" w:noHBand="0" w:noVBand="0"/>
      </w:tblPr>
      <w:tblGrid>
        <w:gridCol w:w="617"/>
        <w:gridCol w:w="4864"/>
        <w:gridCol w:w="1804"/>
        <w:gridCol w:w="3297"/>
      </w:tblGrid>
      <w:tr w:rsidR="00AC2512" w:rsidRPr="00F019B9" w:rsidTr="00C822E2">
        <w:trPr>
          <w:trHeight w:val="801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C" w:rsidRPr="007F51DE" w:rsidRDefault="00384A5C" w:rsidP="00384A5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7F51DE">
              <w:rPr>
                <w:b/>
                <w:sz w:val="28"/>
                <w:szCs w:val="28"/>
              </w:rPr>
              <w:t>№</w:t>
            </w:r>
            <w:r w:rsidR="00C3636F" w:rsidRPr="007F51DE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C" w:rsidRPr="007F51DE" w:rsidRDefault="00384A5C" w:rsidP="00384A5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7F51D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C" w:rsidRPr="007F51DE" w:rsidRDefault="00384A5C" w:rsidP="000774E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7F51DE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C" w:rsidRPr="007F51DE" w:rsidRDefault="00384A5C" w:rsidP="00384A5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7F51D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AC2512" w:rsidRPr="00F019B9" w:rsidTr="00C822E2">
        <w:trPr>
          <w:trHeight w:val="2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AC251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AC2512" w:rsidP="007F51DE">
            <w:pPr>
              <w:rPr>
                <w:sz w:val="28"/>
                <w:szCs w:val="28"/>
              </w:rPr>
            </w:pPr>
            <w:proofErr w:type="spellStart"/>
            <w:r w:rsidRPr="00F019B9">
              <w:rPr>
                <w:sz w:val="28"/>
                <w:szCs w:val="28"/>
              </w:rPr>
              <w:t>Фоточеллендж</w:t>
            </w:r>
            <w:proofErr w:type="spellEnd"/>
            <w:r w:rsidRPr="00F019B9">
              <w:rPr>
                <w:sz w:val="28"/>
                <w:szCs w:val="28"/>
              </w:rPr>
              <w:t xml:space="preserve"> «Из семейного альбома»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AC251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14.10 - 21.10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9" w:rsidRDefault="00AC251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Игнатенко Е.А.,</w:t>
            </w:r>
          </w:p>
          <w:p w:rsidR="00AC2512" w:rsidRPr="00F019B9" w:rsidRDefault="00AC251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 Калоша А.А.</w:t>
            </w:r>
          </w:p>
        </w:tc>
      </w:tr>
      <w:tr w:rsidR="00AC2512" w:rsidRPr="00F019B9" w:rsidTr="00C822E2">
        <w:trPr>
          <w:trHeight w:val="2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C822E2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 </w:t>
            </w:r>
            <w:r w:rsidR="00AC2512" w:rsidRPr="00F019B9">
              <w:rPr>
                <w:sz w:val="28"/>
                <w:szCs w:val="28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AC2512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Акция «Мы всей семьей помним историю!»</w:t>
            </w:r>
            <w:r w:rsidR="007F51DE">
              <w:rPr>
                <w:sz w:val="28"/>
                <w:szCs w:val="28"/>
              </w:rPr>
              <w:t xml:space="preserve"> </w:t>
            </w:r>
            <w:r w:rsidRPr="00F019B9">
              <w:rPr>
                <w:sz w:val="28"/>
                <w:szCs w:val="28"/>
              </w:rPr>
              <w:t>-</w:t>
            </w:r>
            <w:r w:rsidR="00F019B9">
              <w:rPr>
                <w:sz w:val="28"/>
                <w:szCs w:val="28"/>
              </w:rPr>
              <w:t xml:space="preserve"> </w:t>
            </w:r>
            <w:r w:rsidRPr="00F019B9">
              <w:rPr>
                <w:sz w:val="28"/>
                <w:szCs w:val="28"/>
              </w:rPr>
              <w:t xml:space="preserve">уборка территории памятника и </w:t>
            </w:r>
            <w:proofErr w:type="spellStart"/>
            <w:r w:rsidRPr="00F019B9">
              <w:rPr>
                <w:sz w:val="28"/>
                <w:szCs w:val="28"/>
              </w:rPr>
              <w:t>брацкой</w:t>
            </w:r>
            <w:proofErr w:type="spellEnd"/>
            <w:r w:rsidRPr="00F019B9">
              <w:rPr>
                <w:sz w:val="28"/>
                <w:szCs w:val="28"/>
              </w:rPr>
              <w:t xml:space="preserve"> могилы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AC251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14.10 – 21.10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C822E2" w:rsidP="007F51DE">
            <w:pPr>
              <w:jc w:val="center"/>
              <w:rPr>
                <w:sz w:val="28"/>
                <w:szCs w:val="28"/>
              </w:rPr>
            </w:pPr>
            <w:proofErr w:type="spellStart"/>
            <w:r w:rsidRPr="00F019B9">
              <w:rPr>
                <w:sz w:val="28"/>
                <w:szCs w:val="28"/>
              </w:rPr>
              <w:t>кл.рук</w:t>
            </w:r>
            <w:proofErr w:type="spellEnd"/>
            <w:r w:rsidRPr="00F019B9">
              <w:rPr>
                <w:sz w:val="28"/>
                <w:szCs w:val="28"/>
              </w:rPr>
              <w:t>-ли 6-9 классов</w:t>
            </w:r>
          </w:p>
        </w:tc>
      </w:tr>
      <w:tr w:rsidR="00AC2512" w:rsidRPr="00F019B9" w:rsidTr="00C822E2">
        <w:trPr>
          <w:trHeight w:val="2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C822E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3</w:t>
            </w:r>
            <w:r w:rsidR="00AC2512" w:rsidRPr="00F019B9">
              <w:rPr>
                <w:sz w:val="28"/>
                <w:szCs w:val="28"/>
              </w:rPr>
              <w:t>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AC2512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Информационные часы </w:t>
            </w:r>
          </w:p>
          <w:p w:rsidR="00AC2512" w:rsidRPr="00F019B9" w:rsidRDefault="00AC2512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«Под </w:t>
            </w:r>
            <w:proofErr w:type="gramStart"/>
            <w:r w:rsidRPr="00F019B9">
              <w:rPr>
                <w:sz w:val="28"/>
                <w:szCs w:val="28"/>
              </w:rPr>
              <w:t>покровом</w:t>
            </w:r>
            <w:r w:rsidR="00F019B9">
              <w:rPr>
                <w:sz w:val="28"/>
                <w:szCs w:val="28"/>
              </w:rPr>
              <w:t xml:space="preserve"> </w:t>
            </w:r>
            <w:r w:rsidRPr="00F019B9">
              <w:rPr>
                <w:sz w:val="28"/>
                <w:szCs w:val="28"/>
              </w:rPr>
              <w:t xml:space="preserve"> материнской</w:t>
            </w:r>
            <w:proofErr w:type="gramEnd"/>
            <w:r w:rsidRPr="00F019B9">
              <w:rPr>
                <w:sz w:val="28"/>
                <w:szCs w:val="28"/>
              </w:rPr>
              <w:t xml:space="preserve"> любви»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AC251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14.10</w:t>
            </w:r>
            <w:r w:rsidR="007F51DE">
              <w:rPr>
                <w:sz w:val="28"/>
                <w:szCs w:val="28"/>
              </w:rPr>
              <w:t xml:space="preserve"> - 21.10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2" w:rsidRPr="00F019B9" w:rsidRDefault="00C822E2" w:rsidP="007F51DE">
            <w:pPr>
              <w:jc w:val="center"/>
              <w:rPr>
                <w:sz w:val="28"/>
                <w:szCs w:val="28"/>
              </w:rPr>
            </w:pPr>
            <w:proofErr w:type="spellStart"/>
            <w:r w:rsidRPr="00F019B9">
              <w:rPr>
                <w:sz w:val="28"/>
                <w:szCs w:val="28"/>
              </w:rPr>
              <w:t>кл.рук</w:t>
            </w:r>
            <w:proofErr w:type="spellEnd"/>
            <w:r w:rsidRPr="00F019B9">
              <w:rPr>
                <w:sz w:val="28"/>
                <w:szCs w:val="28"/>
              </w:rPr>
              <w:t>-ли 1-9 класс</w:t>
            </w:r>
            <w:r w:rsidR="00AC2512" w:rsidRPr="00F019B9">
              <w:rPr>
                <w:sz w:val="28"/>
                <w:szCs w:val="28"/>
              </w:rPr>
              <w:t>ов</w:t>
            </w:r>
          </w:p>
        </w:tc>
      </w:tr>
      <w:tr w:rsidR="00C822E2" w:rsidRPr="00F019B9" w:rsidTr="00C822E2">
        <w:trPr>
          <w:trHeight w:val="2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E2" w:rsidRPr="00F019B9" w:rsidRDefault="00C822E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E2" w:rsidRPr="00F019B9" w:rsidRDefault="00C822E2" w:rsidP="007F51DE">
            <w:pPr>
              <w:rPr>
                <w:sz w:val="28"/>
                <w:szCs w:val="28"/>
              </w:rPr>
            </w:pPr>
            <w:proofErr w:type="gramStart"/>
            <w:r w:rsidRPr="00F019B9">
              <w:rPr>
                <w:sz w:val="28"/>
                <w:szCs w:val="28"/>
              </w:rPr>
              <w:t>Классные  часы</w:t>
            </w:r>
            <w:proofErr w:type="gramEnd"/>
            <w:r w:rsidRPr="00F019B9">
              <w:rPr>
                <w:sz w:val="28"/>
                <w:szCs w:val="28"/>
              </w:rPr>
              <w:t xml:space="preserve"> «По примеру отцов»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E2" w:rsidRPr="00F019B9" w:rsidRDefault="007F51DE" w:rsidP="007F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14.10 - </w:t>
            </w:r>
            <w:r w:rsidR="00C822E2" w:rsidRPr="00F019B9">
              <w:rPr>
                <w:sz w:val="28"/>
                <w:szCs w:val="28"/>
              </w:rPr>
              <w:t>21.10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E2" w:rsidRPr="00F019B9" w:rsidRDefault="00C822E2" w:rsidP="007F51DE">
            <w:pPr>
              <w:jc w:val="center"/>
              <w:rPr>
                <w:sz w:val="28"/>
                <w:szCs w:val="28"/>
              </w:rPr>
            </w:pPr>
            <w:proofErr w:type="spellStart"/>
            <w:r w:rsidRPr="00F019B9">
              <w:rPr>
                <w:sz w:val="28"/>
                <w:szCs w:val="28"/>
              </w:rPr>
              <w:t>кл.рук</w:t>
            </w:r>
            <w:proofErr w:type="spellEnd"/>
            <w:r w:rsidRPr="00F019B9">
              <w:rPr>
                <w:sz w:val="28"/>
                <w:szCs w:val="28"/>
              </w:rPr>
              <w:t>-ли 1-9 классов</w:t>
            </w:r>
          </w:p>
        </w:tc>
      </w:tr>
      <w:tr w:rsidR="00AC2512" w:rsidRPr="00F019B9" w:rsidTr="00C822E2">
        <w:trPr>
          <w:trHeight w:val="29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C" w:rsidRPr="00F019B9" w:rsidRDefault="00C822E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5</w:t>
            </w:r>
            <w:r w:rsidR="001B2EF2" w:rsidRPr="00F019B9">
              <w:rPr>
                <w:sz w:val="28"/>
                <w:szCs w:val="28"/>
              </w:rPr>
              <w:t>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70CCD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Выставка детских рисунков</w:t>
            </w:r>
          </w:p>
          <w:p w:rsidR="00384A5C" w:rsidRPr="00F019B9" w:rsidRDefault="00C70CCD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 «</w:t>
            </w:r>
            <w:r w:rsidR="00AC2512" w:rsidRPr="00F019B9">
              <w:rPr>
                <w:sz w:val="28"/>
                <w:szCs w:val="28"/>
              </w:rPr>
              <w:t>Моя любимая 7Я</w:t>
            </w:r>
            <w:r w:rsidRPr="00F019B9">
              <w:rPr>
                <w:sz w:val="28"/>
                <w:szCs w:val="28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C" w:rsidRPr="00F019B9" w:rsidRDefault="007F51DE" w:rsidP="007F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14.10 - 21</w:t>
            </w:r>
            <w:r w:rsidR="00C70CCD" w:rsidRPr="00F019B9">
              <w:rPr>
                <w:sz w:val="28"/>
                <w:szCs w:val="28"/>
              </w:rPr>
              <w:t>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9" w:rsidRDefault="00AC251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Турина Л.В., </w:t>
            </w:r>
          </w:p>
          <w:p w:rsidR="00384A5C" w:rsidRPr="00F019B9" w:rsidRDefault="00AC2512" w:rsidP="007F51DE">
            <w:pPr>
              <w:jc w:val="center"/>
              <w:rPr>
                <w:sz w:val="28"/>
                <w:szCs w:val="28"/>
              </w:rPr>
            </w:pPr>
            <w:proofErr w:type="spellStart"/>
            <w:r w:rsidRPr="00F019B9">
              <w:rPr>
                <w:sz w:val="28"/>
                <w:szCs w:val="28"/>
              </w:rPr>
              <w:t>Манахова</w:t>
            </w:r>
            <w:proofErr w:type="spellEnd"/>
            <w:r w:rsidRPr="00F019B9">
              <w:rPr>
                <w:sz w:val="28"/>
                <w:szCs w:val="28"/>
              </w:rPr>
              <w:t xml:space="preserve"> М.В.</w:t>
            </w:r>
          </w:p>
        </w:tc>
      </w:tr>
      <w:tr w:rsidR="00AC2512" w:rsidRPr="00F019B9" w:rsidTr="00C822E2">
        <w:trPr>
          <w:trHeight w:val="29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F2" w:rsidRPr="00F019B9" w:rsidRDefault="00C822E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6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70CCD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Творческая мастерская </w:t>
            </w:r>
          </w:p>
          <w:p w:rsidR="001B2EF2" w:rsidRPr="00F019B9" w:rsidRDefault="00C70CCD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«</w:t>
            </w:r>
            <w:proofErr w:type="gramStart"/>
            <w:r w:rsidRPr="00F019B9">
              <w:rPr>
                <w:sz w:val="28"/>
                <w:szCs w:val="28"/>
              </w:rPr>
              <w:t xml:space="preserve">Подарок </w:t>
            </w:r>
            <w:r w:rsidR="00F019B9">
              <w:rPr>
                <w:sz w:val="28"/>
                <w:szCs w:val="28"/>
              </w:rPr>
              <w:t xml:space="preserve"> </w:t>
            </w:r>
            <w:r w:rsidRPr="00F019B9">
              <w:rPr>
                <w:sz w:val="28"/>
                <w:szCs w:val="28"/>
              </w:rPr>
              <w:t>любимой</w:t>
            </w:r>
            <w:proofErr w:type="gramEnd"/>
            <w:r w:rsidRPr="00F019B9">
              <w:rPr>
                <w:sz w:val="28"/>
                <w:szCs w:val="28"/>
              </w:rPr>
              <w:t xml:space="preserve"> </w:t>
            </w:r>
            <w:r w:rsidR="00F019B9">
              <w:rPr>
                <w:sz w:val="28"/>
                <w:szCs w:val="28"/>
              </w:rPr>
              <w:t xml:space="preserve"> </w:t>
            </w:r>
            <w:r w:rsidRPr="00F019B9">
              <w:rPr>
                <w:sz w:val="28"/>
                <w:szCs w:val="28"/>
              </w:rPr>
              <w:t>мамочке»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F2" w:rsidRPr="00F019B9" w:rsidRDefault="007F51DE" w:rsidP="007F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– 21</w:t>
            </w:r>
            <w:r w:rsidR="00C70CCD" w:rsidRPr="00F019B9">
              <w:rPr>
                <w:sz w:val="28"/>
                <w:szCs w:val="28"/>
              </w:rPr>
              <w:t>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18" w:rsidRPr="00F019B9" w:rsidRDefault="00C822E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Пинчук Т.М.</w:t>
            </w:r>
          </w:p>
          <w:p w:rsidR="001B2EF2" w:rsidRPr="00F019B9" w:rsidRDefault="00F77A18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 </w:t>
            </w:r>
            <w:proofErr w:type="spellStart"/>
            <w:r w:rsidRPr="00F019B9">
              <w:rPr>
                <w:sz w:val="28"/>
                <w:szCs w:val="28"/>
              </w:rPr>
              <w:t>Величутина</w:t>
            </w:r>
            <w:proofErr w:type="spellEnd"/>
            <w:r w:rsidRPr="00F019B9">
              <w:rPr>
                <w:sz w:val="28"/>
                <w:szCs w:val="28"/>
              </w:rPr>
              <w:t xml:space="preserve"> М.С.</w:t>
            </w:r>
          </w:p>
        </w:tc>
      </w:tr>
      <w:tr w:rsidR="00AC2512" w:rsidRPr="00F019B9" w:rsidTr="00C822E2">
        <w:trPr>
          <w:trHeight w:val="29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F2" w:rsidRPr="00F019B9" w:rsidRDefault="00C822E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7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70CCD" w:rsidP="007F51DE">
            <w:pPr>
              <w:rPr>
                <w:sz w:val="28"/>
                <w:szCs w:val="28"/>
              </w:rPr>
            </w:pPr>
            <w:proofErr w:type="gramStart"/>
            <w:r w:rsidRPr="00F019B9">
              <w:rPr>
                <w:sz w:val="28"/>
                <w:szCs w:val="28"/>
              </w:rPr>
              <w:t>Творческая</w:t>
            </w:r>
            <w:r w:rsidR="00F019B9">
              <w:rPr>
                <w:sz w:val="28"/>
                <w:szCs w:val="28"/>
              </w:rPr>
              <w:t xml:space="preserve"> </w:t>
            </w:r>
            <w:r w:rsidRPr="00F019B9">
              <w:rPr>
                <w:sz w:val="28"/>
                <w:szCs w:val="28"/>
              </w:rPr>
              <w:t xml:space="preserve"> мастерская</w:t>
            </w:r>
            <w:proofErr w:type="gramEnd"/>
            <w:r w:rsidRPr="00F019B9">
              <w:rPr>
                <w:sz w:val="28"/>
                <w:szCs w:val="28"/>
              </w:rPr>
              <w:t xml:space="preserve"> </w:t>
            </w:r>
          </w:p>
          <w:p w:rsidR="001B2EF2" w:rsidRPr="00F019B9" w:rsidRDefault="00C70CCD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«</w:t>
            </w:r>
            <w:proofErr w:type="gramStart"/>
            <w:r w:rsidRPr="00F019B9">
              <w:rPr>
                <w:sz w:val="28"/>
                <w:szCs w:val="28"/>
              </w:rPr>
              <w:t>Подарок</w:t>
            </w:r>
            <w:r w:rsidR="00F019B9">
              <w:rPr>
                <w:sz w:val="28"/>
                <w:szCs w:val="28"/>
              </w:rPr>
              <w:t xml:space="preserve">  </w:t>
            </w:r>
            <w:r w:rsidRPr="00F019B9">
              <w:rPr>
                <w:sz w:val="28"/>
                <w:szCs w:val="28"/>
              </w:rPr>
              <w:t>любимому</w:t>
            </w:r>
            <w:proofErr w:type="gramEnd"/>
            <w:r w:rsidRPr="00F019B9">
              <w:rPr>
                <w:sz w:val="28"/>
                <w:szCs w:val="28"/>
              </w:rPr>
              <w:t xml:space="preserve"> папочке»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F2" w:rsidRPr="00F019B9" w:rsidRDefault="007F51DE" w:rsidP="007F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– 21</w:t>
            </w:r>
            <w:r w:rsidR="00C70CCD" w:rsidRPr="00F019B9">
              <w:rPr>
                <w:sz w:val="28"/>
                <w:szCs w:val="28"/>
              </w:rPr>
              <w:t>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F2" w:rsidRPr="00F019B9" w:rsidRDefault="00F77A18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Григоренко Л.С.,</w:t>
            </w:r>
          </w:p>
          <w:p w:rsidR="00F77A18" w:rsidRPr="00F019B9" w:rsidRDefault="00F77A18" w:rsidP="007F51DE">
            <w:pPr>
              <w:jc w:val="center"/>
              <w:rPr>
                <w:sz w:val="28"/>
                <w:szCs w:val="28"/>
              </w:rPr>
            </w:pPr>
            <w:proofErr w:type="spellStart"/>
            <w:r w:rsidRPr="00F019B9">
              <w:rPr>
                <w:sz w:val="28"/>
                <w:szCs w:val="28"/>
              </w:rPr>
              <w:t>Величутина</w:t>
            </w:r>
            <w:proofErr w:type="spellEnd"/>
            <w:r w:rsidRPr="00F019B9">
              <w:rPr>
                <w:sz w:val="28"/>
                <w:szCs w:val="28"/>
              </w:rPr>
              <w:t xml:space="preserve"> М.С.</w:t>
            </w:r>
          </w:p>
        </w:tc>
      </w:tr>
      <w:tr w:rsidR="00F019B9" w:rsidRPr="00F019B9" w:rsidTr="00C822E2">
        <w:trPr>
          <w:trHeight w:val="29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9" w:rsidRPr="00F019B9" w:rsidRDefault="00F019B9" w:rsidP="007F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9" w:rsidRPr="00F019B9" w:rsidRDefault="00F019B9" w:rsidP="007F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«Смысл жизни» - встреча со священнослужителем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9" w:rsidRPr="00F019B9" w:rsidRDefault="00F019B9" w:rsidP="007F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– 21.10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9" w:rsidRPr="00F019B9" w:rsidRDefault="00F019B9" w:rsidP="007F51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Командирчик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</w:tr>
      <w:tr w:rsidR="00AC2512" w:rsidRPr="00F019B9" w:rsidTr="00C822E2">
        <w:trPr>
          <w:trHeight w:val="29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F2" w:rsidRPr="00F019B9" w:rsidRDefault="00F019B9" w:rsidP="007F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70CCD" w:rsidP="007F51DE">
            <w:pPr>
              <w:rPr>
                <w:sz w:val="28"/>
                <w:szCs w:val="28"/>
              </w:rPr>
            </w:pPr>
            <w:proofErr w:type="gramStart"/>
            <w:r w:rsidRPr="00F019B9">
              <w:rPr>
                <w:sz w:val="28"/>
                <w:szCs w:val="28"/>
              </w:rPr>
              <w:t>Праздничное</w:t>
            </w:r>
            <w:r w:rsidR="00F019B9">
              <w:rPr>
                <w:sz w:val="28"/>
                <w:szCs w:val="28"/>
              </w:rPr>
              <w:t xml:space="preserve"> </w:t>
            </w:r>
            <w:r w:rsidRPr="00F019B9">
              <w:rPr>
                <w:sz w:val="28"/>
                <w:szCs w:val="28"/>
              </w:rPr>
              <w:t xml:space="preserve"> видеопоздравление</w:t>
            </w:r>
            <w:proofErr w:type="gramEnd"/>
          </w:p>
          <w:p w:rsidR="001B2EF2" w:rsidRPr="00F019B9" w:rsidRDefault="00C70CCD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 «Поздравляю свою мамочку»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F2" w:rsidRPr="00F019B9" w:rsidRDefault="00C70CCD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14.10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F2" w:rsidRPr="00F019B9" w:rsidRDefault="00F77A18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Пархоменко В.С.</w:t>
            </w:r>
          </w:p>
        </w:tc>
      </w:tr>
      <w:tr w:rsidR="00AC2512" w:rsidRPr="00F019B9" w:rsidTr="00C822E2">
        <w:trPr>
          <w:trHeight w:val="29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F019B9" w:rsidP="007F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70CCD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Праздничное видеопоздравление </w:t>
            </w:r>
          </w:p>
          <w:p w:rsidR="00C70CCD" w:rsidRPr="00F019B9" w:rsidRDefault="00C70CCD" w:rsidP="007F51DE">
            <w:pPr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«Поздравляю своего папочку»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70CCD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21.10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822E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Захаров А.Н.</w:t>
            </w:r>
          </w:p>
        </w:tc>
      </w:tr>
      <w:tr w:rsidR="00AC2512" w:rsidRPr="00F019B9" w:rsidTr="00C822E2">
        <w:trPr>
          <w:trHeight w:val="29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F019B9" w:rsidP="007F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70CCD" w:rsidRPr="00F019B9">
              <w:rPr>
                <w:sz w:val="28"/>
                <w:szCs w:val="28"/>
              </w:rPr>
              <w:t>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70CCD" w:rsidP="007F51DE">
            <w:pPr>
              <w:rPr>
                <w:sz w:val="28"/>
                <w:szCs w:val="28"/>
              </w:rPr>
            </w:pPr>
            <w:proofErr w:type="gramStart"/>
            <w:r w:rsidRPr="00F019B9">
              <w:rPr>
                <w:sz w:val="28"/>
                <w:szCs w:val="28"/>
              </w:rPr>
              <w:t xml:space="preserve">Поздравительная </w:t>
            </w:r>
            <w:r w:rsidR="00F019B9">
              <w:rPr>
                <w:sz w:val="28"/>
                <w:szCs w:val="28"/>
              </w:rPr>
              <w:t xml:space="preserve"> </w:t>
            </w:r>
            <w:r w:rsidRPr="00F019B9">
              <w:rPr>
                <w:sz w:val="28"/>
                <w:szCs w:val="28"/>
              </w:rPr>
              <w:t>музыкальная</w:t>
            </w:r>
            <w:proofErr w:type="gramEnd"/>
            <w:r w:rsidRPr="00F019B9">
              <w:rPr>
                <w:sz w:val="28"/>
                <w:szCs w:val="28"/>
              </w:rPr>
              <w:t xml:space="preserve"> программа «</w:t>
            </w:r>
            <w:r w:rsidR="00F77A18" w:rsidRPr="00F019B9">
              <w:rPr>
                <w:sz w:val="28"/>
                <w:szCs w:val="28"/>
              </w:rPr>
              <w:t>Мамочке любимой посвящается…»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70CCD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14.10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18" w:rsidRPr="00F019B9" w:rsidRDefault="00F77A18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Пинчук Т.М., </w:t>
            </w:r>
          </w:p>
          <w:p w:rsidR="00C70CCD" w:rsidRPr="00F019B9" w:rsidRDefault="00F77A18" w:rsidP="007F51DE">
            <w:pPr>
              <w:jc w:val="center"/>
              <w:rPr>
                <w:sz w:val="28"/>
                <w:szCs w:val="28"/>
              </w:rPr>
            </w:pPr>
            <w:proofErr w:type="spellStart"/>
            <w:r w:rsidRPr="00F019B9">
              <w:rPr>
                <w:sz w:val="28"/>
                <w:szCs w:val="28"/>
              </w:rPr>
              <w:t>Величутина</w:t>
            </w:r>
            <w:proofErr w:type="spellEnd"/>
            <w:r w:rsidRPr="00F019B9">
              <w:rPr>
                <w:sz w:val="28"/>
                <w:szCs w:val="28"/>
              </w:rPr>
              <w:t xml:space="preserve"> М.С.</w:t>
            </w:r>
          </w:p>
        </w:tc>
      </w:tr>
      <w:tr w:rsidR="00AC2512" w:rsidRPr="00F019B9" w:rsidTr="00C822E2">
        <w:trPr>
          <w:trHeight w:val="29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822E2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1</w:t>
            </w:r>
            <w:r w:rsidR="00F019B9">
              <w:rPr>
                <w:sz w:val="28"/>
                <w:szCs w:val="28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F77A18" w:rsidP="007F51DE">
            <w:pPr>
              <w:rPr>
                <w:sz w:val="28"/>
                <w:szCs w:val="28"/>
              </w:rPr>
            </w:pPr>
            <w:proofErr w:type="gramStart"/>
            <w:r w:rsidRPr="00F019B9">
              <w:rPr>
                <w:sz w:val="28"/>
                <w:szCs w:val="28"/>
              </w:rPr>
              <w:t>Спортивный</w:t>
            </w:r>
            <w:r w:rsidR="00F019B9">
              <w:rPr>
                <w:sz w:val="28"/>
                <w:szCs w:val="28"/>
              </w:rPr>
              <w:t xml:space="preserve"> </w:t>
            </w:r>
            <w:r w:rsidR="00C70CCD" w:rsidRPr="00F019B9">
              <w:rPr>
                <w:sz w:val="28"/>
                <w:szCs w:val="28"/>
              </w:rPr>
              <w:t xml:space="preserve"> </w:t>
            </w:r>
            <w:r w:rsidRPr="00F019B9">
              <w:rPr>
                <w:sz w:val="28"/>
                <w:szCs w:val="28"/>
              </w:rPr>
              <w:t>праздник</w:t>
            </w:r>
            <w:proofErr w:type="gramEnd"/>
            <w:r w:rsidRPr="00F019B9">
              <w:rPr>
                <w:sz w:val="28"/>
                <w:szCs w:val="28"/>
              </w:rPr>
              <w:t xml:space="preserve"> «Мы дружим со спортом!»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D" w:rsidRPr="00F019B9" w:rsidRDefault="00C70CCD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21.10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18" w:rsidRPr="00F019B9" w:rsidRDefault="00F77A18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 xml:space="preserve">Игнатенко Е.А., </w:t>
            </w:r>
          </w:p>
          <w:p w:rsidR="00C70CCD" w:rsidRPr="00F019B9" w:rsidRDefault="00F77A18" w:rsidP="007F51DE">
            <w:pPr>
              <w:jc w:val="center"/>
              <w:rPr>
                <w:sz w:val="28"/>
                <w:szCs w:val="28"/>
              </w:rPr>
            </w:pPr>
            <w:r w:rsidRPr="00F019B9">
              <w:rPr>
                <w:sz w:val="28"/>
                <w:szCs w:val="28"/>
              </w:rPr>
              <w:t>Захаров А.Н.</w:t>
            </w:r>
          </w:p>
        </w:tc>
      </w:tr>
    </w:tbl>
    <w:p w:rsidR="00BE13EA" w:rsidRPr="00F019B9" w:rsidRDefault="00BE13EA" w:rsidP="007F51DE">
      <w:pPr>
        <w:ind w:firstLine="709"/>
        <w:jc w:val="both"/>
        <w:rPr>
          <w:bCs/>
          <w:sz w:val="28"/>
          <w:szCs w:val="28"/>
        </w:rPr>
      </w:pPr>
    </w:p>
    <w:p w:rsidR="00B37E06" w:rsidRPr="00961B59" w:rsidRDefault="00961B59" w:rsidP="007F51DE">
      <w:r>
        <w:rPr>
          <w:lang w:val="be-BY"/>
        </w:rPr>
        <w:t>Заместитель директора по УВР                                   Г.М.Командирчик</w:t>
      </w:r>
    </w:p>
    <w:p w:rsidR="00D12ADF" w:rsidRDefault="00D12ADF">
      <w:bookmarkStart w:id="0" w:name="_GoBack"/>
      <w:bookmarkEnd w:id="0"/>
    </w:p>
    <w:p w:rsidR="00D12ADF" w:rsidRDefault="00D12ADF"/>
    <w:p w:rsidR="00D12ADF" w:rsidRDefault="00D12ADF"/>
    <w:p w:rsidR="00A07E02" w:rsidRDefault="00A07E02" w:rsidP="001208D1"/>
    <w:sectPr w:rsidR="00A07E02" w:rsidSect="00AC2512">
      <w:headerReference w:type="default" r:id="rId7"/>
      <w:pgSz w:w="11909" w:h="16834" w:code="9"/>
      <w:pgMar w:top="426" w:right="567" w:bottom="567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19" w:rsidRDefault="00166319" w:rsidP="00BE0C14">
      <w:r>
        <w:separator/>
      </w:r>
    </w:p>
  </w:endnote>
  <w:endnote w:type="continuationSeparator" w:id="0">
    <w:p w:rsidR="00166319" w:rsidRDefault="00166319" w:rsidP="00BE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19" w:rsidRDefault="00166319" w:rsidP="00BE0C14">
      <w:r>
        <w:separator/>
      </w:r>
    </w:p>
  </w:footnote>
  <w:footnote w:type="continuationSeparator" w:id="0">
    <w:p w:rsidR="00166319" w:rsidRDefault="00166319" w:rsidP="00BE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955291"/>
      <w:docPartObj>
        <w:docPartGallery w:val="Page Numbers (Top of Page)"/>
        <w:docPartUnique/>
      </w:docPartObj>
    </w:sdtPr>
    <w:sdtEndPr/>
    <w:sdtContent>
      <w:p w:rsidR="00BE0C14" w:rsidRDefault="00656C2C">
        <w:pPr>
          <w:pStyle w:val="a9"/>
          <w:jc w:val="center"/>
        </w:pPr>
        <w:r>
          <w:fldChar w:fldCharType="begin"/>
        </w:r>
        <w:r w:rsidR="00BE0C14">
          <w:instrText>PAGE   \* MERGEFORMAT</w:instrText>
        </w:r>
        <w:r>
          <w:fldChar w:fldCharType="separate"/>
        </w:r>
        <w:r w:rsidR="004A3EC0">
          <w:rPr>
            <w:noProof/>
          </w:rPr>
          <w:t>2</w:t>
        </w:r>
        <w:r>
          <w:fldChar w:fldCharType="end"/>
        </w:r>
      </w:p>
    </w:sdtContent>
  </w:sdt>
  <w:p w:rsidR="00BE0C14" w:rsidRDefault="00BE0C1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A52"/>
    <w:rsid w:val="000309A6"/>
    <w:rsid w:val="00031058"/>
    <w:rsid w:val="00033EB1"/>
    <w:rsid w:val="00054572"/>
    <w:rsid w:val="00057E4B"/>
    <w:rsid w:val="0006026E"/>
    <w:rsid w:val="000774E7"/>
    <w:rsid w:val="000A7C67"/>
    <w:rsid w:val="000D12D4"/>
    <w:rsid w:val="000D6672"/>
    <w:rsid w:val="001208D1"/>
    <w:rsid w:val="00121A0D"/>
    <w:rsid w:val="00126D08"/>
    <w:rsid w:val="00140BDF"/>
    <w:rsid w:val="00166319"/>
    <w:rsid w:val="001743A8"/>
    <w:rsid w:val="00183239"/>
    <w:rsid w:val="001838F8"/>
    <w:rsid w:val="00186239"/>
    <w:rsid w:val="00195B08"/>
    <w:rsid w:val="001A1E16"/>
    <w:rsid w:val="001B2EF2"/>
    <w:rsid w:val="001B70BB"/>
    <w:rsid w:val="001D183A"/>
    <w:rsid w:val="001D5323"/>
    <w:rsid w:val="001E1DD0"/>
    <w:rsid w:val="001E4F83"/>
    <w:rsid w:val="001F495D"/>
    <w:rsid w:val="001F5595"/>
    <w:rsid w:val="00211F51"/>
    <w:rsid w:val="0023297F"/>
    <w:rsid w:val="00256AE3"/>
    <w:rsid w:val="00260E48"/>
    <w:rsid w:val="002B0CF1"/>
    <w:rsid w:val="002B51AE"/>
    <w:rsid w:val="002D0EC5"/>
    <w:rsid w:val="002D24DD"/>
    <w:rsid w:val="002D433B"/>
    <w:rsid w:val="002D4903"/>
    <w:rsid w:val="002D53D2"/>
    <w:rsid w:val="002E6C61"/>
    <w:rsid w:val="003033B2"/>
    <w:rsid w:val="00335A52"/>
    <w:rsid w:val="00352556"/>
    <w:rsid w:val="00363382"/>
    <w:rsid w:val="00374DDB"/>
    <w:rsid w:val="00384662"/>
    <w:rsid w:val="00384A5C"/>
    <w:rsid w:val="00394BF3"/>
    <w:rsid w:val="00397889"/>
    <w:rsid w:val="003A3907"/>
    <w:rsid w:val="003A3CA3"/>
    <w:rsid w:val="003B3BBF"/>
    <w:rsid w:val="003C5AE5"/>
    <w:rsid w:val="003C710A"/>
    <w:rsid w:val="003D280D"/>
    <w:rsid w:val="00400B2A"/>
    <w:rsid w:val="004318BC"/>
    <w:rsid w:val="00464E67"/>
    <w:rsid w:val="00467B06"/>
    <w:rsid w:val="00470D86"/>
    <w:rsid w:val="00480714"/>
    <w:rsid w:val="0048121E"/>
    <w:rsid w:val="004A3EC0"/>
    <w:rsid w:val="004B4D54"/>
    <w:rsid w:val="004B64B8"/>
    <w:rsid w:val="004D6D77"/>
    <w:rsid w:val="004E24A2"/>
    <w:rsid w:val="004E4B21"/>
    <w:rsid w:val="004F6CFC"/>
    <w:rsid w:val="004F7D75"/>
    <w:rsid w:val="00512B6E"/>
    <w:rsid w:val="0053399A"/>
    <w:rsid w:val="00533F3A"/>
    <w:rsid w:val="00540BB2"/>
    <w:rsid w:val="005B5D7A"/>
    <w:rsid w:val="005B7DD4"/>
    <w:rsid w:val="005E4B35"/>
    <w:rsid w:val="00603A3C"/>
    <w:rsid w:val="0061128A"/>
    <w:rsid w:val="00633E2E"/>
    <w:rsid w:val="006413E2"/>
    <w:rsid w:val="00656C2C"/>
    <w:rsid w:val="00683CDF"/>
    <w:rsid w:val="006E3D2E"/>
    <w:rsid w:val="006F0E17"/>
    <w:rsid w:val="007033FC"/>
    <w:rsid w:val="00706F58"/>
    <w:rsid w:val="00713249"/>
    <w:rsid w:val="00716B81"/>
    <w:rsid w:val="007303C4"/>
    <w:rsid w:val="0073548C"/>
    <w:rsid w:val="007630A2"/>
    <w:rsid w:val="0079090D"/>
    <w:rsid w:val="00791609"/>
    <w:rsid w:val="007E2381"/>
    <w:rsid w:val="007F51DE"/>
    <w:rsid w:val="007F7FF1"/>
    <w:rsid w:val="0082277B"/>
    <w:rsid w:val="00842CB8"/>
    <w:rsid w:val="0087538B"/>
    <w:rsid w:val="008804CB"/>
    <w:rsid w:val="00880599"/>
    <w:rsid w:val="008847F6"/>
    <w:rsid w:val="008D160C"/>
    <w:rsid w:val="008D7EB8"/>
    <w:rsid w:val="008F4413"/>
    <w:rsid w:val="0093614F"/>
    <w:rsid w:val="00937C8D"/>
    <w:rsid w:val="0094484C"/>
    <w:rsid w:val="00950BDD"/>
    <w:rsid w:val="009529B7"/>
    <w:rsid w:val="00961B59"/>
    <w:rsid w:val="00962AFF"/>
    <w:rsid w:val="0096302B"/>
    <w:rsid w:val="009645AA"/>
    <w:rsid w:val="009810BB"/>
    <w:rsid w:val="00987DAD"/>
    <w:rsid w:val="00994844"/>
    <w:rsid w:val="00997E50"/>
    <w:rsid w:val="009A2517"/>
    <w:rsid w:val="00A008C0"/>
    <w:rsid w:val="00A07E02"/>
    <w:rsid w:val="00A12191"/>
    <w:rsid w:val="00A1717D"/>
    <w:rsid w:val="00A27A0C"/>
    <w:rsid w:val="00A4372D"/>
    <w:rsid w:val="00A54A7C"/>
    <w:rsid w:val="00A5694C"/>
    <w:rsid w:val="00A67CC9"/>
    <w:rsid w:val="00A7411A"/>
    <w:rsid w:val="00AA17CB"/>
    <w:rsid w:val="00AB37A4"/>
    <w:rsid w:val="00AB7A11"/>
    <w:rsid w:val="00AC2512"/>
    <w:rsid w:val="00AC6A50"/>
    <w:rsid w:val="00AD3019"/>
    <w:rsid w:val="00AE0764"/>
    <w:rsid w:val="00AE6840"/>
    <w:rsid w:val="00B37E06"/>
    <w:rsid w:val="00B410E0"/>
    <w:rsid w:val="00B70144"/>
    <w:rsid w:val="00B73FA3"/>
    <w:rsid w:val="00BB0DA8"/>
    <w:rsid w:val="00BD2940"/>
    <w:rsid w:val="00BD2BD9"/>
    <w:rsid w:val="00BE0C14"/>
    <w:rsid w:val="00BE13EA"/>
    <w:rsid w:val="00BE5352"/>
    <w:rsid w:val="00C031DB"/>
    <w:rsid w:val="00C10CB5"/>
    <w:rsid w:val="00C13C83"/>
    <w:rsid w:val="00C1579F"/>
    <w:rsid w:val="00C16265"/>
    <w:rsid w:val="00C21051"/>
    <w:rsid w:val="00C3636F"/>
    <w:rsid w:val="00C70CCD"/>
    <w:rsid w:val="00C822E2"/>
    <w:rsid w:val="00C823B0"/>
    <w:rsid w:val="00CB34C5"/>
    <w:rsid w:val="00CC76F5"/>
    <w:rsid w:val="00CE4201"/>
    <w:rsid w:val="00CF2925"/>
    <w:rsid w:val="00D12ADF"/>
    <w:rsid w:val="00D1725B"/>
    <w:rsid w:val="00D2411D"/>
    <w:rsid w:val="00D2593D"/>
    <w:rsid w:val="00D54034"/>
    <w:rsid w:val="00D54438"/>
    <w:rsid w:val="00D64CC5"/>
    <w:rsid w:val="00D84435"/>
    <w:rsid w:val="00DA4D6B"/>
    <w:rsid w:val="00DC5735"/>
    <w:rsid w:val="00DD18DF"/>
    <w:rsid w:val="00DD3368"/>
    <w:rsid w:val="00DD437C"/>
    <w:rsid w:val="00E015D3"/>
    <w:rsid w:val="00E01B73"/>
    <w:rsid w:val="00E551F8"/>
    <w:rsid w:val="00E569F8"/>
    <w:rsid w:val="00E56FFD"/>
    <w:rsid w:val="00E66A94"/>
    <w:rsid w:val="00E82C0F"/>
    <w:rsid w:val="00E91B9D"/>
    <w:rsid w:val="00E969ED"/>
    <w:rsid w:val="00EB160B"/>
    <w:rsid w:val="00EC31AE"/>
    <w:rsid w:val="00ED4B0F"/>
    <w:rsid w:val="00EF1937"/>
    <w:rsid w:val="00F019B9"/>
    <w:rsid w:val="00F01DED"/>
    <w:rsid w:val="00F022A0"/>
    <w:rsid w:val="00F1141F"/>
    <w:rsid w:val="00F21564"/>
    <w:rsid w:val="00F34CDC"/>
    <w:rsid w:val="00F4092E"/>
    <w:rsid w:val="00F47051"/>
    <w:rsid w:val="00F77A18"/>
    <w:rsid w:val="00F80DBF"/>
    <w:rsid w:val="00F8603A"/>
    <w:rsid w:val="00FD5035"/>
    <w:rsid w:val="00FD593E"/>
    <w:rsid w:val="00FF0461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D7C202-9265-44CB-BD2A-70711A06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2C"/>
    <w:rPr>
      <w:sz w:val="30"/>
    </w:rPr>
  </w:style>
  <w:style w:type="paragraph" w:styleId="1">
    <w:name w:val="heading 1"/>
    <w:basedOn w:val="a"/>
    <w:next w:val="a"/>
    <w:qFormat/>
    <w:rsid w:val="00656C2C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6C2C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656C2C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656C2C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7303C4"/>
    <w:pPr>
      <w:spacing w:after="120"/>
      <w:ind w:left="283"/>
    </w:pPr>
    <w:rPr>
      <w:rFonts w:eastAsia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303C4"/>
    <w:rPr>
      <w:rFonts w:eastAsia="Calibri"/>
      <w:sz w:val="24"/>
      <w:szCs w:val="24"/>
    </w:rPr>
  </w:style>
  <w:style w:type="paragraph" w:customStyle="1" w:styleId="a8">
    <w:name w:val="Адресат"/>
    <w:basedOn w:val="a"/>
    <w:rsid w:val="00E91B9D"/>
    <w:pPr>
      <w:spacing w:line="280" w:lineRule="exact"/>
      <w:ind w:left="5103"/>
    </w:pPr>
  </w:style>
  <w:style w:type="paragraph" w:styleId="a9">
    <w:name w:val="header"/>
    <w:basedOn w:val="a"/>
    <w:link w:val="aa"/>
    <w:uiPriority w:val="99"/>
    <w:rsid w:val="00BE0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0C14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4273-4D25-4DED-BD60-C83B702A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68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Administrator</cp:lastModifiedBy>
  <cp:revision>16</cp:revision>
  <cp:lastPrinted>2024-10-09T14:36:00Z</cp:lastPrinted>
  <dcterms:created xsi:type="dcterms:W3CDTF">2024-09-10T09:47:00Z</dcterms:created>
  <dcterms:modified xsi:type="dcterms:W3CDTF">2024-10-09T14:38:00Z</dcterms:modified>
</cp:coreProperties>
</file>