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D2" w:rsidRDefault="008543D2" w:rsidP="00E669A4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19.9pt;height:156.3pt;z-index:251658240;mso-position-horizontal:lef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  <w:r w:rsidRPr="00CB3128">
        <w:rPr>
          <w:rFonts w:ascii="Times New Roman" w:hAnsi="Times New Roman" w:cs="Times New Roman"/>
          <w:sz w:val="30"/>
          <w:szCs w:val="30"/>
        </w:rPr>
        <w:fldChar w:fldCharType="begin"/>
      </w:r>
      <w:r w:rsidRPr="00CB3128">
        <w:rPr>
          <w:rFonts w:ascii="Times New Roman" w:hAnsi="Times New Roman" w:cs="Times New Roman"/>
          <w:sz w:val="30"/>
          <w:szCs w:val="30"/>
        </w:rPr>
        <w:instrText xml:space="preserve"> INCLUDEPICTURE  "http://ecology-of.ru/wp-content/uploads/2016/08/Zashchita-ot-moshek-e1471414308965-300x200.jpg" \* MERGEFORMATINET </w:instrText>
      </w:r>
      <w:r w:rsidRPr="00CB3128">
        <w:rPr>
          <w:rFonts w:ascii="Times New Roman" w:hAnsi="Times New Roman" w:cs="Times New Roman"/>
          <w:sz w:val="30"/>
          <w:szCs w:val="30"/>
        </w:rPr>
        <w:fldChar w:fldCharType="end"/>
      </w:r>
      <w:r w:rsidRPr="00CB3128">
        <w:rPr>
          <w:rStyle w:val="apple-converted-space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Как защитить себя от мошек?</w:t>
      </w:r>
    </w:p>
    <w:p w:rsidR="008543D2" w:rsidRPr="00EF6BDE" w:rsidRDefault="008543D2" w:rsidP="00EF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BDE">
        <w:rPr>
          <w:rFonts w:ascii="Times New Roman" w:hAnsi="Times New Roman" w:cs="Times New Roman"/>
          <w:sz w:val="28"/>
          <w:szCs w:val="28"/>
        </w:rPr>
        <w:t xml:space="preserve">Высокий и продолжительный паводок в совокупности с установившимися  положительными температурами воздуха в нашем регионе в этом году создали благоприятные условия для массового развития «гнуса» - кровососущих мошек и комаров. </w:t>
      </w:r>
    </w:p>
    <w:p w:rsidR="008543D2" w:rsidRPr="00EF6BDE" w:rsidRDefault="008543D2" w:rsidP="00EF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BDE">
        <w:rPr>
          <w:rFonts w:ascii="Times New Roman" w:hAnsi="Times New Roman" w:cs="Times New Roman"/>
          <w:sz w:val="28"/>
          <w:szCs w:val="28"/>
          <w:shd w:val="clear" w:color="auto" w:fill="FFFFFF"/>
        </w:rPr>
        <w:t>Мошки выплаживаются  в чистой проточной, обогащенной кислородом воде, концентрируясь на участках рек с наиболее быстрым течением. Эти кровососущие насекомые способны разлетаться на очень большие расстояния (до 100 километров) от места их выплода.</w:t>
      </w:r>
      <w:r w:rsidRPr="00EF6B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Вылет этих назойливых насекомых происходит при установлении стабильной теплой погоды, обычно это  </w:t>
      </w:r>
      <w:r w:rsidRPr="00EF6B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EF6B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декада мая.  Пик численности мошек приходится на конец весны, начало лета и</w:t>
      </w:r>
      <w:r w:rsidRPr="00EF6BDE">
        <w:rPr>
          <w:rFonts w:ascii="Times New Roman" w:hAnsi="Times New Roman" w:cs="Times New Roman"/>
          <w:sz w:val="28"/>
          <w:szCs w:val="28"/>
        </w:rPr>
        <w:t xml:space="preserve"> удерживается не более 10-14 дней, после чего численность мошек резко падает.</w:t>
      </w:r>
    </w:p>
    <w:p w:rsidR="008543D2" w:rsidRPr="00EF6BDE" w:rsidRDefault="008543D2" w:rsidP="00EF6BD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F6B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Мошки - злостные кровососы, которые имеют свои биологические особенности -  нападают на человека только на открытом воздухе и только в светлое время суток. Они не боятся солнца и активны в дневные часы. </w:t>
      </w:r>
      <w:r w:rsidRPr="00EF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Ориентируются мошки с помощью органов зрения и обоняния — летят на запах пота и углекислого газа, который выделяется при дыхании. Так они находят своих жертв. </w:t>
      </w:r>
      <w:r w:rsidRPr="00EF6B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Вред, наносимый мошками организму человека, проявляется в болезненных укусах и токсическом действии слюны. Кусают только самки, они не прокалывают кожу, а буквально выгрызают ее</w:t>
      </w:r>
      <w:r w:rsidRPr="00EF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самцы питаются соком растений. </w:t>
      </w:r>
      <w:r w:rsidRPr="00EF6B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Слюна мошки, содержит гемолитический яд, который вызывает местные аллергические реакции, проявляющиеся сильным жжением, покалыванием, зудом и отеком кожных покровов. Как правило, местная аллергическая реакция исчезает без специального лечения через несколько дней. Однако, для маленьких детей и людей, страдающих аллергией, укус назойливых насекомых может спровоцировать более серьезную аллергическую реакцию. В  этом случае необходимо обратиться к врачу.</w:t>
      </w:r>
    </w:p>
    <w:p w:rsidR="008543D2" w:rsidRPr="00EF6BDE" w:rsidRDefault="008543D2" w:rsidP="00EF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BD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F6BDE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защититься от нападения мошек?</w:t>
      </w:r>
    </w:p>
    <w:p w:rsidR="008543D2" w:rsidRPr="00EF6BDE" w:rsidRDefault="008543D2" w:rsidP="00EF6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BDE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наибольшей активности мошек (май – июнь) рекомендуется:</w:t>
      </w:r>
    </w:p>
    <w:p w:rsidR="008543D2" w:rsidRPr="00EF6BDE" w:rsidRDefault="008543D2" w:rsidP="00EF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BDE">
        <w:rPr>
          <w:rFonts w:ascii="Times New Roman" w:hAnsi="Times New Roman" w:cs="Times New Roman"/>
          <w:sz w:val="28"/>
          <w:szCs w:val="28"/>
          <w:shd w:val="clear" w:color="auto" w:fill="FFFFFF"/>
        </w:rPr>
        <w:t>-  по возможности исключить прогулки вблизи водоемов с проточной водой, и как можно меньше находиться на открытом воздухе (в помещениях мошки не нападают);</w:t>
      </w:r>
    </w:p>
    <w:p w:rsidR="008543D2" w:rsidRPr="00EF6BDE" w:rsidRDefault="008543D2" w:rsidP="00EF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BDE">
        <w:rPr>
          <w:rFonts w:ascii="Times New Roman" w:hAnsi="Times New Roman" w:cs="Times New Roman"/>
          <w:sz w:val="28"/>
          <w:szCs w:val="28"/>
          <w:shd w:val="clear" w:color="auto" w:fill="FFFFFF"/>
        </w:rPr>
        <w:t>- для прогулок на открытом воздухе использовать одежду, максимально прикрывающую тело, причем желательно светлых тонов (темный цвет притягивает мошек);</w:t>
      </w:r>
    </w:p>
    <w:p w:rsidR="008543D2" w:rsidRPr="00EF6BDE" w:rsidRDefault="008543D2" w:rsidP="00EF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использовать репелленты, </w:t>
      </w:r>
      <w:r w:rsidRPr="00EF6BDE">
        <w:rPr>
          <w:rFonts w:ascii="Times New Roman" w:hAnsi="Times New Roman" w:cs="Times New Roman"/>
          <w:sz w:val="28"/>
          <w:szCs w:val="28"/>
        </w:rPr>
        <w:t>отпугивающие насекомых.</w:t>
      </w:r>
    </w:p>
    <w:p w:rsidR="008543D2" w:rsidRPr="00EF6BDE" w:rsidRDefault="008543D2" w:rsidP="00EF6B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6BDE">
        <w:rPr>
          <w:rFonts w:ascii="Times New Roman" w:hAnsi="Times New Roman" w:cs="Times New Roman"/>
          <w:sz w:val="28"/>
          <w:szCs w:val="28"/>
        </w:rPr>
        <w:t>Из народных средств можно использовать эфирное масло мяты, лаванды или гвоздики, нанося несколько капель на одежду. Эти запахи отпугивают мошек.</w:t>
      </w:r>
    </w:p>
    <w:p w:rsidR="008543D2" w:rsidRPr="00B04613" w:rsidRDefault="008543D2" w:rsidP="00EF6BDE">
      <w:pPr>
        <w:spacing w:after="0" w:line="240" w:lineRule="auto"/>
        <w:ind w:firstLine="53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EF6BDE">
        <w:rPr>
          <w:rFonts w:ascii="Times New Roman" w:hAnsi="Times New Roman" w:cs="Times New Roman"/>
          <w:sz w:val="28"/>
          <w:szCs w:val="28"/>
        </w:rPr>
        <w:t>Приняв все необходимые меры безопасности, можно если не избежать укусов, то хотя бы свести их количество</w:t>
      </w:r>
      <w:r w:rsidRPr="00B04613">
        <w:rPr>
          <w:rFonts w:ascii="Times New Roman" w:hAnsi="Times New Roman" w:cs="Times New Roman"/>
          <w:sz w:val="27"/>
          <w:szCs w:val="27"/>
        </w:rPr>
        <w:t xml:space="preserve"> к минимуму. </w:t>
      </w:r>
    </w:p>
    <w:sectPr w:rsidR="008543D2" w:rsidRPr="00B04613" w:rsidSect="0004221C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D2" w:rsidRDefault="008543D2" w:rsidP="00A77A56">
      <w:pPr>
        <w:spacing w:after="0" w:line="240" w:lineRule="auto"/>
      </w:pPr>
      <w:r>
        <w:separator/>
      </w:r>
    </w:p>
  </w:endnote>
  <w:endnote w:type="continuationSeparator" w:id="0">
    <w:p w:rsidR="008543D2" w:rsidRDefault="008543D2" w:rsidP="00A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D2" w:rsidRDefault="008543D2" w:rsidP="00A77A56">
      <w:pPr>
        <w:spacing w:after="0" w:line="240" w:lineRule="auto"/>
      </w:pPr>
      <w:r>
        <w:separator/>
      </w:r>
    </w:p>
  </w:footnote>
  <w:footnote w:type="continuationSeparator" w:id="0">
    <w:p w:rsidR="008543D2" w:rsidRDefault="008543D2" w:rsidP="00A7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57D"/>
    <w:multiLevelType w:val="multilevel"/>
    <w:tmpl w:val="8EFE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33B"/>
    <w:rsid w:val="00003674"/>
    <w:rsid w:val="00005FA2"/>
    <w:rsid w:val="000153B3"/>
    <w:rsid w:val="00017408"/>
    <w:rsid w:val="0002190E"/>
    <w:rsid w:val="000239C3"/>
    <w:rsid w:val="0003101C"/>
    <w:rsid w:val="0004221C"/>
    <w:rsid w:val="00042359"/>
    <w:rsid w:val="00046339"/>
    <w:rsid w:val="000508D8"/>
    <w:rsid w:val="0007244D"/>
    <w:rsid w:val="00072C02"/>
    <w:rsid w:val="0007386F"/>
    <w:rsid w:val="00074C3C"/>
    <w:rsid w:val="00076E4E"/>
    <w:rsid w:val="00080339"/>
    <w:rsid w:val="000A43AD"/>
    <w:rsid w:val="000A4CB7"/>
    <w:rsid w:val="000B17BD"/>
    <w:rsid w:val="000B62AE"/>
    <w:rsid w:val="000C1E9F"/>
    <w:rsid w:val="000C7C1C"/>
    <w:rsid w:val="000E1429"/>
    <w:rsid w:val="000F1AA4"/>
    <w:rsid w:val="000F2F1B"/>
    <w:rsid w:val="000F41DC"/>
    <w:rsid w:val="00112EA2"/>
    <w:rsid w:val="00113EA1"/>
    <w:rsid w:val="001200E2"/>
    <w:rsid w:val="00132AB7"/>
    <w:rsid w:val="001518C1"/>
    <w:rsid w:val="0015242D"/>
    <w:rsid w:val="001558A8"/>
    <w:rsid w:val="001609A0"/>
    <w:rsid w:val="00160EC5"/>
    <w:rsid w:val="00165A5A"/>
    <w:rsid w:val="00177FEC"/>
    <w:rsid w:val="001A2DE1"/>
    <w:rsid w:val="001A36AC"/>
    <w:rsid w:val="001A7C48"/>
    <w:rsid w:val="001B0B58"/>
    <w:rsid w:val="001B7011"/>
    <w:rsid w:val="001D3794"/>
    <w:rsid w:val="001E0E87"/>
    <w:rsid w:val="001F4112"/>
    <w:rsid w:val="002125AB"/>
    <w:rsid w:val="00223793"/>
    <w:rsid w:val="0022795A"/>
    <w:rsid w:val="0023049F"/>
    <w:rsid w:val="00232EE1"/>
    <w:rsid w:val="002364AA"/>
    <w:rsid w:val="00245A65"/>
    <w:rsid w:val="00250417"/>
    <w:rsid w:val="0025063E"/>
    <w:rsid w:val="00251C93"/>
    <w:rsid w:val="00254FD0"/>
    <w:rsid w:val="002617D6"/>
    <w:rsid w:val="00261F95"/>
    <w:rsid w:val="00267356"/>
    <w:rsid w:val="00275C5A"/>
    <w:rsid w:val="00281223"/>
    <w:rsid w:val="00286C48"/>
    <w:rsid w:val="00292111"/>
    <w:rsid w:val="002B64B4"/>
    <w:rsid w:val="002C3274"/>
    <w:rsid w:val="002D0366"/>
    <w:rsid w:val="002E69E8"/>
    <w:rsid w:val="002F1DB6"/>
    <w:rsid w:val="002F42F1"/>
    <w:rsid w:val="00301D1A"/>
    <w:rsid w:val="00303252"/>
    <w:rsid w:val="003124F3"/>
    <w:rsid w:val="00314D07"/>
    <w:rsid w:val="00320D18"/>
    <w:rsid w:val="00320EA1"/>
    <w:rsid w:val="00322088"/>
    <w:rsid w:val="00322407"/>
    <w:rsid w:val="003224CD"/>
    <w:rsid w:val="00322A73"/>
    <w:rsid w:val="00324CA8"/>
    <w:rsid w:val="00335E71"/>
    <w:rsid w:val="00336411"/>
    <w:rsid w:val="00336E4F"/>
    <w:rsid w:val="003400BF"/>
    <w:rsid w:val="00344B7B"/>
    <w:rsid w:val="003524FE"/>
    <w:rsid w:val="00355E9C"/>
    <w:rsid w:val="00356F6E"/>
    <w:rsid w:val="00360557"/>
    <w:rsid w:val="003634FB"/>
    <w:rsid w:val="003732B9"/>
    <w:rsid w:val="00375D1D"/>
    <w:rsid w:val="003829F0"/>
    <w:rsid w:val="00393603"/>
    <w:rsid w:val="003B3DE4"/>
    <w:rsid w:val="003C15E8"/>
    <w:rsid w:val="003C2B71"/>
    <w:rsid w:val="003C4873"/>
    <w:rsid w:val="003E1EA9"/>
    <w:rsid w:val="003E2E98"/>
    <w:rsid w:val="003E3B66"/>
    <w:rsid w:val="003E59B1"/>
    <w:rsid w:val="003E5C0E"/>
    <w:rsid w:val="00403AB7"/>
    <w:rsid w:val="00404234"/>
    <w:rsid w:val="00414C6B"/>
    <w:rsid w:val="00420CCA"/>
    <w:rsid w:val="004217A1"/>
    <w:rsid w:val="00434E7E"/>
    <w:rsid w:val="00436548"/>
    <w:rsid w:val="004368C7"/>
    <w:rsid w:val="00440553"/>
    <w:rsid w:val="004602EF"/>
    <w:rsid w:val="00466765"/>
    <w:rsid w:val="00466BDE"/>
    <w:rsid w:val="00470ABE"/>
    <w:rsid w:val="0047113C"/>
    <w:rsid w:val="00474F1A"/>
    <w:rsid w:val="004756A0"/>
    <w:rsid w:val="0048130E"/>
    <w:rsid w:val="00487ABA"/>
    <w:rsid w:val="004946C7"/>
    <w:rsid w:val="004A07A1"/>
    <w:rsid w:val="004A2E42"/>
    <w:rsid w:val="004A6671"/>
    <w:rsid w:val="004C04D6"/>
    <w:rsid w:val="004C19CC"/>
    <w:rsid w:val="004C5FFA"/>
    <w:rsid w:val="004D3A38"/>
    <w:rsid w:val="004D61B4"/>
    <w:rsid w:val="004D712C"/>
    <w:rsid w:val="004E51C5"/>
    <w:rsid w:val="004F0C36"/>
    <w:rsid w:val="004F20DC"/>
    <w:rsid w:val="004F68D4"/>
    <w:rsid w:val="005010B6"/>
    <w:rsid w:val="00501DEC"/>
    <w:rsid w:val="00513662"/>
    <w:rsid w:val="00514FC6"/>
    <w:rsid w:val="005234BB"/>
    <w:rsid w:val="0052483D"/>
    <w:rsid w:val="00525E5F"/>
    <w:rsid w:val="00530585"/>
    <w:rsid w:val="00550E54"/>
    <w:rsid w:val="00551E8B"/>
    <w:rsid w:val="00563BA8"/>
    <w:rsid w:val="005674BB"/>
    <w:rsid w:val="005726C4"/>
    <w:rsid w:val="00582DA8"/>
    <w:rsid w:val="00592B3D"/>
    <w:rsid w:val="00592DA2"/>
    <w:rsid w:val="00596CC3"/>
    <w:rsid w:val="005A0D5A"/>
    <w:rsid w:val="005A3F53"/>
    <w:rsid w:val="005A438D"/>
    <w:rsid w:val="005A67C2"/>
    <w:rsid w:val="005B65D5"/>
    <w:rsid w:val="005B6DDC"/>
    <w:rsid w:val="005C698D"/>
    <w:rsid w:val="005C7FE6"/>
    <w:rsid w:val="005D5616"/>
    <w:rsid w:val="005E4FD8"/>
    <w:rsid w:val="005E52EE"/>
    <w:rsid w:val="00600D6F"/>
    <w:rsid w:val="0060482C"/>
    <w:rsid w:val="00606650"/>
    <w:rsid w:val="00611105"/>
    <w:rsid w:val="00614F32"/>
    <w:rsid w:val="00620461"/>
    <w:rsid w:val="00623316"/>
    <w:rsid w:val="00623B48"/>
    <w:rsid w:val="006415BE"/>
    <w:rsid w:val="0064214E"/>
    <w:rsid w:val="0064441C"/>
    <w:rsid w:val="00647D15"/>
    <w:rsid w:val="00650890"/>
    <w:rsid w:val="00661D3C"/>
    <w:rsid w:val="00666667"/>
    <w:rsid w:val="0067580C"/>
    <w:rsid w:val="00680CFF"/>
    <w:rsid w:val="00681C90"/>
    <w:rsid w:val="00682010"/>
    <w:rsid w:val="00686BA2"/>
    <w:rsid w:val="0069549D"/>
    <w:rsid w:val="006A2677"/>
    <w:rsid w:val="006A426A"/>
    <w:rsid w:val="006B1499"/>
    <w:rsid w:val="006B6BF3"/>
    <w:rsid w:val="006C48E8"/>
    <w:rsid w:val="006D44D7"/>
    <w:rsid w:val="006D503E"/>
    <w:rsid w:val="006E0D26"/>
    <w:rsid w:val="006E30FD"/>
    <w:rsid w:val="006E4461"/>
    <w:rsid w:val="006E5068"/>
    <w:rsid w:val="006F7141"/>
    <w:rsid w:val="00700A47"/>
    <w:rsid w:val="00712644"/>
    <w:rsid w:val="007167BC"/>
    <w:rsid w:val="00717B50"/>
    <w:rsid w:val="00723857"/>
    <w:rsid w:val="00726187"/>
    <w:rsid w:val="007329C8"/>
    <w:rsid w:val="00733418"/>
    <w:rsid w:val="007418C9"/>
    <w:rsid w:val="007423B2"/>
    <w:rsid w:val="00751663"/>
    <w:rsid w:val="00767422"/>
    <w:rsid w:val="0077006A"/>
    <w:rsid w:val="007704EE"/>
    <w:rsid w:val="0077295C"/>
    <w:rsid w:val="00780BAB"/>
    <w:rsid w:val="00781386"/>
    <w:rsid w:val="007915F6"/>
    <w:rsid w:val="00792475"/>
    <w:rsid w:val="00793536"/>
    <w:rsid w:val="007978E7"/>
    <w:rsid w:val="007A151D"/>
    <w:rsid w:val="007A35A0"/>
    <w:rsid w:val="007A4D72"/>
    <w:rsid w:val="007A737E"/>
    <w:rsid w:val="007B1ADE"/>
    <w:rsid w:val="007B6CF8"/>
    <w:rsid w:val="007C1BB7"/>
    <w:rsid w:val="007C2D6D"/>
    <w:rsid w:val="007C3B9E"/>
    <w:rsid w:val="007C575A"/>
    <w:rsid w:val="007C78D9"/>
    <w:rsid w:val="007C7CF6"/>
    <w:rsid w:val="007D791C"/>
    <w:rsid w:val="007D7E91"/>
    <w:rsid w:val="007E148E"/>
    <w:rsid w:val="007E620A"/>
    <w:rsid w:val="007E7270"/>
    <w:rsid w:val="007F06E2"/>
    <w:rsid w:val="007F7AFC"/>
    <w:rsid w:val="00800F79"/>
    <w:rsid w:val="00803695"/>
    <w:rsid w:val="00812414"/>
    <w:rsid w:val="00820787"/>
    <w:rsid w:val="008444E6"/>
    <w:rsid w:val="00846120"/>
    <w:rsid w:val="00852BEF"/>
    <w:rsid w:val="008543D2"/>
    <w:rsid w:val="00854997"/>
    <w:rsid w:val="008573A3"/>
    <w:rsid w:val="00864853"/>
    <w:rsid w:val="0086533B"/>
    <w:rsid w:val="008653DD"/>
    <w:rsid w:val="00874285"/>
    <w:rsid w:val="00893A2D"/>
    <w:rsid w:val="008A3B6A"/>
    <w:rsid w:val="008A7E64"/>
    <w:rsid w:val="008C66B5"/>
    <w:rsid w:val="008F5621"/>
    <w:rsid w:val="008F7DF4"/>
    <w:rsid w:val="00904584"/>
    <w:rsid w:val="00912842"/>
    <w:rsid w:val="00914B35"/>
    <w:rsid w:val="00916B5E"/>
    <w:rsid w:val="00944F15"/>
    <w:rsid w:val="00962F4A"/>
    <w:rsid w:val="009727CC"/>
    <w:rsid w:val="00974FA2"/>
    <w:rsid w:val="00975D51"/>
    <w:rsid w:val="0097636D"/>
    <w:rsid w:val="00976C77"/>
    <w:rsid w:val="00977F45"/>
    <w:rsid w:val="00981422"/>
    <w:rsid w:val="009829D9"/>
    <w:rsid w:val="00984B96"/>
    <w:rsid w:val="009858B1"/>
    <w:rsid w:val="00987244"/>
    <w:rsid w:val="0099445A"/>
    <w:rsid w:val="00997894"/>
    <w:rsid w:val="009A7B13"/>
    <w:rsid w:val="009A7CDB"/>
    <w:rsid w:val="009B0415"/>
    <w:rsid w:val="009B2275"/>
    <w:rsid w:val="009C3C37"/>
    <w:rsid w:val="009C7080"/>
    <w:rsid w:val="009D4322"/>
    <w:rsid w:val="009D7FF5"/>
    <w:rsid w:val="009E181A"/>
    <w:rsid w:val="009E5519"/>
    <w:rsid w:val="009E7DE5"/>
    <w:rsid w:val="00A04962"/>
    <w:rsid w:val="00A05664"/>
    <w:rsid w:val="00A124F4"/>
    <w:rsid w:val="00A13B50"/>
    <w:rsid w:val="00A213E8"/>
    <w:rsid w:val="00A312BE"/>
    <w:rsid w:val="00A31C55"/>
    <w:rsid w:val="00A35F57"/>
    <w:rsid w:val="00A40F22"/>
    <w:rsid w:val="00A60065"/>
    <w:rsid w:val="00A77A56"/>
    <w:rsid w:val="00A81E5F"/>
    <w:rsid w:val="00A853B0"/>
    <w:rsid w:val="00A94662"/>
    <w:rsid w:val="00AA26CB"/>
    <w:rsid w:val="00AA2DBB"/>
    <w:rsid w:val="00AA6AB3"/>
    <w:rsid w:val="00AB7370"/>
    <w:rsid w:val="00AD1943"/>
    <w:rsid w:val="00AE3FD1"/>
    <w:rsid w:val="00B02183"/>
    <w:rsid w:val="00B03520"/>
    <w:rsid w:val="00B04613"/>
    <w:rsid w:val="00B21E3C"/>
    <w:rsid w:val="00B36A12"/>
    <w:rsid w:val="00B36E81"/>
    <w:rsid w:val="00B40C9A"/>
    <w:rsid w:val="00B44934"/>
    <w:rsid w:val="00B456D5"/>
    <w:rsid w:val="00B457F9"/>
    <w:rsid w:val="00B71EB3"/>
    <w:rsid w:val="00BA7448"/>
    <w:rsid w:val="00BB3186"/>
    <w:rsid w:val="00BE150C"/>
    <w:rsid w:val="00BF161C"/>
    <w:rsid w:val="00BF28AA"/>
    <w:rsid w:val="00BF6452"/>
    <w:rsid w:val="00C05B67"/>
    <w:rsid w:val="00C21B19"/>
    <w:rsid w:val="00C3148E"/>
    <w:rsid w:val="00C365E7"/>
    <w:rsid w:val="00C37869"/>
    <w:rsid w:val="00C42B43"/>
    <w:rsid w:val="00C43DB6"/>
    <w:rsid w:val="00C543CE"/>
    <w:rsid w:val="00C5442F"/>
    <w:rsid w:val="00C62F77"/>
    <w:rsid w:val="00C6417D"/>
    <w:rsid w:val="00C651E7"/>
    <w:rsid w:val="00C65FC9"/>
    <w:rsid w:val="00C72C56"/>
    <w:rsid w:val="00C87522"/>
    <w:rsid w:val="00C94621"/>
    <w:rsid w:val="00CA28DB"/>
    <w:rsid w:val="00CA34F3"/>
    <w:rsid w:val="00CA5C29"/>
    <w:rsid w:val="00CB3128"/>
    <w:rsid w:val="00CB6E5B"/>
    <w:rsid w:val="00CE0C5D"/>
    <w:rsid w:val="00CE3301"/>
    <w:rsid w:val="00CF21AC"/>
    <w:rsid w:val="00CF2751"/>
    <w:rsid w:val="00CF7AEC"/>
    <w:rsid w:val="00D024CD"/>
    <w:rsid w:val="00D075F7"/>
    <w:rsid w:val="00D11274"/>
    <w:rsid w:val="00D11EDC"/>
    <w:rsid w:val="00D16E64"/>
    <w:rsid w:val="00D2689A"/>
    <w:rsid w:val="00D373B5"/>
    <w:rsid w:val="00D6537D"/>
    <w:rsid w:val="00D65E8C"/>
    <w:rsid w:val="00D812DF"/>
    <w:rsid w:val="00D8719B"/>
    <w:rsid w:val="00D87E8B"/>
    <w:rsid w:val="00D90955"/>
    <w:rsid w:val="00D9324C"/>
    <w:rsid w:val="00DA0EB3"/>
    <w:rsid w:val="00DA5461"/>
    <w:rsid w:val="00DA76AB"/>
    <w:rsid w:val="00DB0210"/>
    <w:rsid w:val="00DB6FBC"/>
    <w:rsid w:val="00DB7FCF"/>
    <w:rsid w:val="00DC01A8"/>
    <w:rsid w:val="00DC292C"/>
    <w:rsid w:val="00DF4123"/>
    <w:rsid w:val="00DF5FD1"/>
    <w:rsid w:val="00E00927"/>
    <w:rsid w:val="00E20DEF"/>
    <w:rsid w:val="00E30C68"/>
    <w:rsid w:val="00E35F3E"/>
    <w:rsid w:val="00E40A54"/>
    <w:rsid w:val="00E4557B"/>
    <w:rsid w:val="00E47A9F"/>
    <w:rsid w:val="00E5074E"/>
    <w:rsid w:val="00E52CD2"/>
    <w:rsid w:val="00E57827"/>
    <w:rsid w:val="00E669A4"/>
    <w:rsid w:val="00E73CA6"/>
    <w:rsid w:val="00E75AE2"/>
    <w:rsid w:val="00E81585"/>
    <w:rsid w:val="00E943AE"/>
    <w:rsid w:val="00EA3AF8"/>
    <w:rsid w:val="00EA4C14"/>
    <w:rsid w:val="00EB3DC1"/>
    <w:rsid w:val="00EC2E9C"/>
    <w:rsid w:val="00EC4F29"/>
    <w:rsid w:val="00EC7DE0"/>
    <w:rsid w:val="00ED4069"/>
    <w:rsid w:val="00ED45E3"/>
    <w:rsid w:val="00EE025B"/>
    <w:rsid w:val="00EE0D55"/>
    <w:rsid w:val="00EE2456"/>
    <w:rsid w:val="00EF0F9E"/>
    <w:rsid w:val="00EF6BDE"/>
    <w:rsid w:val="00F0336E"/>
    <w:rsid w:val="00F033B5"/>
    <w:rsid w:val="00F04702"/>
    <w:rsid w:val="00F1248F"/>
    <w:rsid w:val="00F23870"/>
    <w:rsid w:val="00F26683"/>
    <w:rsid w:val="00F36A54"/>
    <w:rsid w:val="00F427CB"/>
    <w:rsid w:val="00F460FE"/>
    <w:rsid w:val="00F50199"/>
    <w:rsid w:val="00F525C5"/>
    <w:rsid w:val="00F5401D"/>
    <w:rsid w:val="00F64379"/>
    <w:rsid w:val="00F6614C"/>
    <w:rsid w:val="00FA1E1A"/>
    <w:rsid w:val="00FB1A58"/>
    <w:rsid w:val="00FB1CC1"/>
    <w:rsid w:val="00FB4177"/>
    <w:rsid w:val="00FB4605"/>
    <w:rsid w:val="00FC0A82"/>
    <w:rsid w:val="00FC0ACC"/>
    <w:rsid w:val="00FC24FB"/>
    <w:rsid w:val="00FC37C4"/>
    <w:rsid w:val="00FC5417"/>
    <w:rsid w:val="00FC68DC"/>
    <w:rsid w:val="00FD7B86"/>
    <w:rsid w:val="00FE2FC9"/>
    <w:rsid w:val="00FE3B14"/>
    <w:rsid w:val="00FE5065"/>
    <w:rsid w:val="00FE5729"/>
    <w:rsid w:val="00FF2E97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71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3E5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E59B1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uiPriority w:val="99"/>
    <w:rsid w:val="0086533B"/>
  </w:style>
  <w:style w:type="paragraph" w:styleId="Header">
    <w:name w:val="header"/>
    <w:basedOn w:val="Normal"/>
    <w:link w:val="HeaderChar"/>
    <w:uiPriority w:val="99"/>
    <w:semiHidden/>
    <w:rsid w:val="00A77A5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7A56"/>
  </w:style>
  <w:style w:type="paragraph" w:styleId="Footer">
    <w:name w:val="footer"/>
    <w:basedOn w:val="Normal"/>
    <w:link w:val="FooterChar"/>
    <w:uiPriority w:val="99"/>
    <w:semiHidden/>
    <w:rsid w:val="00A77A5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7A56"/>
  </w:style>
  <w:style w:type="paragraph" w:styleId="BalloonText">
    <w:name w:val="Balloon Text"/>
    <w:basedOn w:val="Normal"/>
    <w:link w:val="BalloonTextChar"/>
    <w:uiPriority w:val="99"/>
    <w:semiHidden/>
    <w:rsid w:val="000F2F1B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422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6A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781386"/>
    <w:rPr>
      <w:b/>
      <w:bCs/>
    </w:rPr>
  </w:style>
  <w:style w:type="character" w:styleId="Hyperlink">
    <w:name w:val="Hyperlink"/>
    <w:basedOn w:val="DefaultParagraphFont"/>
    <w:uiPriority w:val="99"/>
    <w:semiHidden/>
    <w:rsid w:val="00BB3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2138</TotalTime>
  <Pages>1</Pages>
  <Words>394</Words>
  <Characters>2250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2023-05-13T09:10:00Z</cp:lastPrinted>
  <dcterms:created xsi:type="dcterms:W3CDTF">2017-03-27T11:37:00Z</dcterms:created>
  <dcterms:modified xsi:type="dcterms:W3CDTF">2023-05-15T13:46:00Z</dcterms:modified>
</cp:coreProperties>
</file>