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FA" w:rsidRDefault="000C5CFA">
      <w:r>
        <w:fldChar w:fldCharType="begin"/>
      </w:r>
      <w:r>
        <w:instrText xml:space="preserve"> LINK Excel.Sheet.12 "C:\\Users\\pavel\\OneDrive\\Рабочий стол\\Диана\\Меню школы\\1-Одноразовое питание\\Одноразовое питание лето-осень 2022.xlsx" "Лист2!R1C1:R133C9" \a \f 4 \h </w:instrText>
      </w:r>
      <w:r>
        <w:fldChar w:fldCharType="separate"/>
      </w:r>
    </w:p>
    <w:p w:rsidR="000C5CFA" w:rsidRDefault="000C5CFA">
      <w:r>
        <w:fldChar w:fldCharType="end"/>
      </w:r>
      <w:r>
        <w:fldChar w:fldCharType="begin"/>
      </w:r>
      <w:r>
        <w:instrText xml:space="preserve"> LINK Excel.Sheet.12 "C:\\Users\\pavel\\OneDrive\\Рабочий стол\\Диана\\Меню школы\\1-Одноразовое питание\\Одноразовое питание лето-осень 2022.xlsx" "Лист2!R1C1:R133C9" \a \f 4 \h </w:instrText>
      </w:r>
      <w:r>
        <w:fldChar w:fldCharType="separate"/>
      </w:r>
    </w:p>
    <w:tbl>
      <w:tblPr>
        <w:tblW w:w="10705" w:type="dxa"/>
        <w:tblLook w:val="00A0"/>
      </w:tblPr>
      <w:tblGrid>
        <w:gridCol w:w="3220"/>
        <w:gridCol w:w="996"/>
        <w:gridCol w:w="1066"/>
        <w:gridCol w:w="966"/>
        <w:gridCol w:w="966"/>
        <w:gridCol w:w="938"/>
        <w:gridCol w:w="1071"/>
        <w:gridCol w:w="1071"/>
        <w:gridCol w:w="971"/>
      </w:tblGrid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22E1">
              <w:rPr>
                <w:rFonts w:ascii="Times New Roman" w:hAnsi="Times New Roman"/>
                <w:color w:val="000000"/>
              </w:rPr>
              <w:t>УТВЕРЖДАЮ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22E1">
              <w:rPr>
                <w:rFonts w:cs="Calibri"/>
                <w:color w:val="000000"/>
              </w:rPr>
              <w:t>___________________________________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22E1">
              <w:rPr>
                <w:rFonts w:cs="Calibri"/>
                <w:color w:val="000000"/>
              </w:rPr>
              <w:t>___________________________________</w:t>
            </w:r>
          </w:p>
        </w:tc>
      </w:tr>
      <w:tr w:rsidR="000C5CFA" w:rsidRPr="00E04752" w:rsidTr="00E622E1">
        <w:trPr>
          <w:trHeight w:val="33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22E1">
              <w:rPr>
                <w:rFonts w:cs="Calibri"/>
                <w:color w:val="000000"/>
              </w:rPr>
              <w:t>___________________________________</w:t>
            </w:r>
          </w:p>
        </w:tc>
      </w:tr>
      <w:tr w:rsidR="000C5CFA" w:rsidRPr="00E04752" w:rsidTr="00E622E1">
        <w:trPr>
          <w:trHeight w:val="33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CFA" w:rsidRPr="00E04752" w:rsidTr="00E622E1">
        <w:trPr>
          <w:trHeight w:val="1170"/>
        </w:trPr>
        <w:tc>
          <w:tcPr>
            <w:tcW w:w="107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CFA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622E1">
              <w:rPr>
                <w:rFonts w:ascii="Times New Roman" w:hAnsi="Times New Roman"/>
                <w:color w:val="000000"/>
                <w:sz w:val="32"/>
                <w:szCs w:val="32"/>
              </w:rPr>
              <w:t>Примерное десятидневное меню одноразового питания для возрастных групп</w:t>
            </w:r>
          </w:p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622E1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6-10 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лет, 11-18 лет на летне-осенний</w:t>
            </w:r>
            <w:r w:rsidRPr="00E622E1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период в учреждениях общего среднего образования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CFA" w:rsidRPr="00E04752" w:rsidTr="00E622E1">
        <w:trPr>
          <w:trHeight w:val="405"/>
        </w:trPr>
        <w:tc>
          <w:tcPr>
            <w:tcW w:w="107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день </w:t>
            </w:r>
          </w:p>
        </w:tc>
      </w:tr>
      <w:tr w:rsidR="000C5CFA" w:rsidRPr="00E04752" w:rsidTr="00E622E1">
        <w:trPr>
          <w:trHeight w:val="4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6-10 лет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22E1">
              <w:rPr>
                <w:rFonts w:cs="Calibri"/>
                <w:color w:val="000000"/>
              </w:rPr>
              <w:t>11-18 лет</w:t>
            </w:r>
          </w:p>
        </w:tc>
      </w:tr>
      <w:tr w:rsidR="000C5CFA" w:rsidRPr="00E04752" w:rsidTr="00E622E1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</w:tr>
      <w:tr w:rsidR="000C5CFA" w:rsidRPr="00E04752" w:rsidTr="00E622E1">
        <w:trPr>
          <w:trHeight w:val="390"/>
        </w:trPr>
        <w:tc>
          <w:tcPr>
            <w:tcW w:w="68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2E1">
              <w:rPr>
                <w:rFonts w:ascii="Times New Roman" w:hAnsi="Times New Roman"/>
                <w:b/>
                <w:bCs/>
                <w:sz w:val="28"/>
                <w:szCs w:val="28"/>
              </w:rPr>
              <w:t>Второй завтрак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 xml:space="preserve">Салат "Цветной"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Колбаса вареная отварная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Макаронные изделия отварные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130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Какао с молоком 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Печенье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2E1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Ккал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17,86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sz w:val="24"/>
                <w:szCs w:val="24"/>
              </w:rPr>
              <w:t>27,716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sz w:val="24"/>
                <w:szCs w:val="24"/>
              </w:rPr>
              <w:t>51,076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525,188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38,51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66,47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710,07</w:t>
            </w:r>
          </w:p>
        </w:tc>
      </w:tr>
      <w:tr w:rsidR="000C5CFA" w:rsidRPr="00E04752" w:rsidTr="00E622E1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2E1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22,83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23,67</w:t>
            </w:r>
          </w:p>
        </w:tc>
      </w:tr>
      <w:tr w:rsidR="000C5CFA" w:rsidRPr="00E04752" w:rsidTr="00E622E1">
        <w:trPr>
          <w:trHeight w:val="315"/>
        </w:trPr>
        <w:tc>
          <w:tcPr>
            <w:tcW w:w="107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день </w:t>
            </w:r>
          </w:p>
        </w:tc>
      </w:tr>
      <w:tr w:rsidR="000C5CFA" w:rsidRPr="00E04752" w:rsidTr="00E622E1">
        <w:trPr>
          <w:trHeight w:val="3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6-10 лет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22E1">
              <w:rPr>
                <w:rFonts w:cs="Calibri"/>
                <w:color w:val="000000"/>
              </w:rPr>
              <w:t>11-18 лет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</w:tr>
      <w:tr w:rsidR="000C5CFA" w:rsidRPr="00E04752" w:rsidTr="00E622E1">
        <w:trPr>
          <w:trHeight w:val="390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2E1">
              <w:rPr>
                <w:rFonts w:ascii="Times New Roman" w:hAnsi="Times New Roman"/>
                <w:b/>
                <w:bCs/>
                <w:sz w:val="28"/>
                <w:szCs w:val="28"/>
              </w:rPr>
              <w:t>Второй завтрак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Салат "Чайка"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2E1">
              <w:rPr>
                <w:rFonts w:ascii="Times New Roman" w:hAnsi="Times New Roman"/>
                <w:b/>
                <w:bCs/>
              </w:rPr>
              <w:t>100</w:t>
            </w:r>
          </w:p>
        </w:tc>
      </w:tr>
      <w:tr w:rsidR="000C5CFA" w:rsidRPr="00E04752" w:rsidTr="00E622E1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 xml:space="preserve">Котлеты (биточки) рыбные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Пюре картофельное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Чай с сахаром 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Фрукт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2E1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Ккал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18,8057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22,639714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69,51914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557,0569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25,394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29,794286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85,742857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712,6971</w:t>
            </w:r>
          </w:p>
        </w:tc>
      </w:tr>
      <w:tr w:rsidR="000C5CFA" w:rsidRPr="00E04752" w:rsidTr="00E622E1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2E1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24,22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23,76</w:t>
            </w:r>
          </w:p>
        </w:tc>
      </w:tr>
      <w:tr w:rsidR="000C5CFA" w:rsidRPr="00E04752" w:rsidTr="00E622E1">
        <w:trPr>
          <w:trHeight w:val="315"/>
        </w:trPr>
        <w:tc>
          <w:tcPr>
            <w:tcW w:w="107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день 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6-10 лет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22E1">
              <w:rPr>
                <w:rFonts w:cs="Calibri"/>
                <w:color w:val="000000"/>
              </w:rPr>
              <w:t>11-18 лет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</w:tr>
      <w:tr w:rsidR="000C5CFA" w:rsidRPr="00E04752" w:rsidTr="00E622E1">
        <w:trPr>
          <w:trHeight w:val="390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2E1">
              <w:rPr>
                <w:rFonts w:ascii="Times New Roman" w:hAnsi="Times New Roman"/>
                <w:b/>
                <w:bCs/>
                <w:sz w:val="28"/>
                <w:szCs w:val="28"/>
              </w:rPr>
              <w:t>Второй завтрак</w:t>
            </w:r>
          </w:p>
        </w:tc>
      </w:tr>
      <w:tr w:rsidR="000C5CFA" w:rsidRPr="00E04752" w:rsidTr="00E622E1">
        <w:trPr>
          <w:trHeight w:val="6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Салат из белокочанной капусты с морковью и маслом растительным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Котлеты рубленные из птицы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Макаронные изделия отварные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Компот из изюма 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2E1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Ккал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sz w:val="24"/>
                <w:szCs w:val="24"/>
              </w:rPr>
              <w:t>22,31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23,942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65,706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567,542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29,06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31,328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79,552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716,4</w:t>
            </w:r>
          </w:p>
        </w:tc>
      </w:tr>
      <w:tr w:rsidR="000C5CFA" w:rsidRPr="00E04752" w:rsidTr="00E622E1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2E1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24,68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23,88</w:t>
            </w:r>
          </w:p>
        </w:tc>
      </w:tr>
      <w:tr w:rsidR="000C5CFA" w:rsidRPr="00E04752" w:rsidTr="00E622E1">
        <w:trPr>
          <w:trHeight w:val="315"/>
        </w:trPr>
        <w:tc>
          <w:tcPr>
            <w:tcW w:w="107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день 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6-10 лет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22E1">
              <w:rPr>
                <w:rFonts w:cs="Calibri"/>
                <w:color w:val="000000"/>
              </w:rPr>
              <w:t>11-18 лет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</w:tr>
      <w:tr w:rsidR="000C5CFA" w:rsidRPr="00E04752" w:rsidTr="00E622E1">
        <w:trPr>
          <w:trHeight w:val="390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2E1">
              <w:rPr>
                <w:rFonts w:ascii="Times New Roman" w:hAnsi="Times New Roman"/>
                <w:b/>
                <w:bCs/>
                <w:sz w:val="28"/>
                <w:szCs w:val="28"/>
              </w:rPr>
              <w:t>Второй завтрак</w:t>
            </w:r>
          </w:p>
        </w:tc>
      </w:tr>
      <w:tr w:rsidR="000C5CFA" w:rsidRPr="00E04752" w:rsidTr="00E622E1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Запеканка из творога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190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Сметана (добавка)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Чай с сахаром 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Фрукт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2E1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Ккал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26,33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22,47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65,36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568,99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32,74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26,32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85,46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709,68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2E1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24,74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23,66</w:t>
            </w:r>
          </w:p>
        </w:tc>
      </w:tr>
      <w:tr w:rsidR="000C5CFA" w:rsidRPr="00E04752" w:rsidTr="00E622E1">
        <w:trPr>
          <w:trHeight w:val="315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день 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6-10 лет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22E1">
              <w:rPr>
                <w:rFonts w:cs="Calibri"/>
                <w:color w:val="000000"/>
              </w:rPr>
              <w:t>11-18 лет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</w:tr>
      <w:tr w:rsidR="000C5CFA" w:rsidRPr="00E04752" w:rsidTr="00E622E1">
        <w:trPr>
          <w:trHeight w:val="390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2E1">
              <w:rPr>
                <w:rFonts w:ascii="Times New Roman" w:hAnsi="Times New Roman"/>
                <w:b/>
                <w:bCs/>
                <w:sz w:val="28"/>
                <w:szCs w:val="28"/>
              </w:rPr>
              <w:t>Второй завтрак</w:t>
            </w:r>
          </w:p>
        </w:tc>
      </w:tr>
      <w:tr w:rsidR="000C5CFA" w:rsidRPr="00E04752" w:rsidTr="00E622E1">
        <w:trPr>
          <w:trHeight w:val="6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Салат из свеклы с маслом растительным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Гуляш (свинина)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50/50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60/60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Пюре картофельное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170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Кофейный напиток с молоком 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 xml:space="preserve">Хлеб ржаной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2E1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Ккал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21,914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14,99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60,728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465,478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26,429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18,687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81,882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601,427</w:t>
            </w:r>
          </w:p>
        </w:tc>
      </w:tr>
      <w:tr w:rsidR="000C5CFA" w:rsidRPr="00E04752" w:rsidTr="00E622E1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2E1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20,24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20,05</w:t>
            </w:r>
          </w:p>
        </w:tc>
      </w:tr>
      <w:tr w:rsidR="000C5CFA" w:rsidRPr="00E04752" w:rsidTr="00E622E1">
        <w:trPr>
          <w:trHeight w:val="315"/>
        </w:trPr>
        <w:tc>
          <w:tcPr>
            <w:tcW w:w="107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день 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6-10 лет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22E1">
              <w:rPr>
                <w:rFonts w:cs="Calibri"/>
                <w:color w:val="000000"/>
              </w:rPr>
              <w:t>11-18 лет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</w:tr>
      <w:tr w:rsidR="000C5CFA" w:rsidRPr="00E04752" w:rsidTr="00E622E1">
        <w:trPr>
          <w:trHeight w:val="390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2E1">
              <w:rPr>
                <w:rFonts w:ascii="Times New Roman" w:hAnsi="Times New Roman"/>
                <w:b/>
                <w:bCs/>
                <w:sz w:val="28"/>
                <w:szCs w:val="28"/>
              </w:rPr>
              <w:t>Второй завтрак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Салат "Восторг"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Колбаса вареная отварная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135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Каша вязкая рисовая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140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Компот из свежих плодов 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Вафельный батончик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2E1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Ккал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12,89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28,24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65,92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569,4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30,23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74,32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628,75</w:t>
            </w:r>
          </w:p>
        </w:tc>
      </w:tr>
      <w:tr w:rsidR="000C5CFA" w:rsidRPr="00E04752" w:rsidTr="00E622E1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2E1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24,76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20,96</w:t>
            </w:r>
          </w:p>
        </w:tc>
      </w:tr>
      <w:tr w:rsidR="000C5CFA" w:rsidRPr="00E04752" w:rsidTr="00E622E1">
        <w:trPr>
          <w:trHeight w:val="315"/>
        </w:trPr>
        <w:tc>
          <w:tcPr>
            <w:tcW w:w="107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день 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6-10 лет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22E1">
              <w:rPr>
                <w:rFonts w:cs="Calibri"/>
                <w:color w:val="000000"/>
              </w:rPr>
              <w:t>11-18 лет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</w:tr>
      <w:tr w:rsidR="000C5CFA" w:rsidRPr="00E04752" w:rsidTr="00E622E1">
        <w:trPr>
          <w:trHeight w:val="390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2E1">
              <w:rPr>
                <w:rFonts w:ascii="Times New Roman" w:hAnsi="Times New Roman"/>
                <w:b/>
                <w:bCs/>
                <w:sz w:val="28"/>
                <w:szCs w:val="28"/>
              </w:rPr>
              <w:t>Второй завтрак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 xml:space="preserve">Салат "Здоровье"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Рыба жареная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Пюре картофельное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Чай с сахаром 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Фрукт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250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2E1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Ккал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17,8171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sz w:val="24"/>
                <w:szCs w:val="24"/>
              </w:rPr>
              <w:t>20,6057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sz w:val="24"/>
                <w:szCs w:val="24"/>
              </w:rPr>
              <w:t>78,457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570,5486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19,077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20,705714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87,337143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612,0086</w:t>
            </w:r>
          </w:p>
        </w:tc>
      </w:tr>
      <w:tr w:rsidR="000C5CFA" w:rsidRPr="00E04752" w:rsidTr="00E622E1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2E1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24,81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20,40</w:t>
            </w:r>
          </w:p>
        </w:tc>
      </w:tr>
      <w:tr w:rsidR="000C5CFA" w:rsidRPr="00E04752" w:rsidTr="00E622E1">
        <w:trPr>
          <w:trHeight w:val="315"/>
        </w:trPr>
        <w:tc>
          <w:tcPr>
            <w:tcW w:w="107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sz w:val="24"/>
                <w:szCs w:val="24"/>
              </w:rPr>
              <w:t>8 день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6-10 лет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22E1">
              <w:rPr>
                <w:rFonts w:cs="Calibri"/>
                <w:color w:val="000000"/>
              </w:rPr>
              <w:t>11-18 лет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</w:tr>
      <w:tr w:rsidR="000C5CFA" w:rsidRPr="00E04752" w:rsidTr="00E622E1">
        <w:trPr>
          <w:trHeight w:val="390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2E1">
              <w:rPr>
                <w:rFonts w:ascii="Times New Roman" w:hAnsi="Times New Roman"/>
                <w:b/>
                <w:bCs/>
                <w:sz w:val="28"/>
                <w:szCs w:val="28"/>
              </w:rPr>
              <w:t>Второй завтрак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Салат "Студенческий"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Биточки куриные с сыром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Каша вязкая гречневая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Компот из изюма 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2E1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Ккал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17,64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21,85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69,28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544,33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19,88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24,35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81,14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623,23</w:t>
            </w:r>
          </w:p>
        </w:tc>
      </w:tr>
      <w:tr w:rsidR="000C5CFA" w:rsidRPr="00E04752" w:rsidTr="00E622E1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2E1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23,67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20,77</w:t>
            </w:r>
          </w:p>
        </w:tc>
      </w:tr>
      <w:tr w:rsidR="000C5CFA" w:rsidRPr="00E04752" w:rsidTr="00E622E1">
        <w:trPr>
          <w:trHeight w:val="315"/>
        </w:trPr>
        <w:tc>
          <w:tcPr>
            <w:tcW w:w="107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день 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6-10 лет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22E1">
              <w:rPr>
                <w:rFonts w:cs="Calibri"/>
                <w:color w:val="000000"/>
              </w:rPr>
              <w:t>11-18 лет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</w:tr>
      <w:tr w:rsidR="000C5CFA" w:rsidRPr="00E04752" w:rsidTr="00E622E1">
        <w:trPr>
          <w:trHeight w:val="390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2E1">
              <w:rPr>
                <w:rFonts w:ascii="Times New Roman" w:hAnsi="Times New Roman"/>
                <w:b/>
                <w:bCs/>
                <w:sz w:val="28"/>
                <w:szCs w:val="28"/>
              </w:rPr>
              <w:t>Второй завтрак</w:t>
            </w:r>
          </w:p>
        </w:tc>
      </w:tr>
      <w:tr w:rsidR="000C5CFA" w:rsidRPr="00E04752" w:rsidTr="00E622E1">
        <w:trPr>
          <w:trHeight w:val="6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Салат картофельный с зелёным горошком со сметаной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Плов (свинина)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50/120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75/180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Компот из свежих плодов 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2E1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Ккал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16,79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25,59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63,24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550,43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18,73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26,57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74,1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610,45</w:t>
            </w:r>
          </w:p>
        </w:tc>
      </w:tr>
      <w:tr w:rsidR="000C5CFA" w:rsidRPr="00E04752" w:rsidTr="00E622E1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2E1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23,93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20,35</w:t>
            </w:r>
          </w:p>
        </w:tc>
      </w:tr>
      <w:tr w:rsidR="000C5CFA" w:rsidRPr="00E04752" w:rsidTr="00E622E1">
        <w:trPr>
          <w:trHeight w:val="315"/>
        </w:trPr>
        <w:tc>
          <w:tcPr>
            <w:tcW w:w="107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день 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6-10 лет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622E1">
              <w:rPr>
                <w:rFonts w:cs="Calibri"/>
                <w:color w:val="000000"/>
              </w:rPr>
              <w:t>11-18 лет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</w:tr>
      <w:tr w:rsidR="000C5CFA" w:rsidRPr="00E04752" w:rsidTr="00E622E1">
        <w:trPr>
          <w:trHeight w:val="390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2E1">
              <w:rPr>
                <w:rFonts w:ascii="Times New Roman" w:hAnsi="Times New Roman"/>
                <w:b/>
                <w:bCs/>
                <w:sz w:val="28"/>
                <w:szCs w:val="28"/>
              </w:rPr>
              <w:t>Второй завтрак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Салат "Бурячок"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Гуляш (свинина)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50/50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60/60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Каша вязкая рисовая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Чай с сахаром 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</w:rPr>
            </w:pPr>
            <w:r w:rsidRPr="00E622E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2E1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2E1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Ккал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14,45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63,91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color w:val="000000"/>
                <w:sz w:val="20"/>
                <w:szCs w:val="20"/>
              </w:rPr>
              <w:t>468,09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24,479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19,427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81,868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2E1">
              <w:rPr>
                <w:rFonts w:ascii="Times New Roman" w:hAnsi="Times New Roman"/>
                <w:sz w:val="20"/>
                <w:szCs w:val="20"/>
              </w:rPr>
              <w:t>600,231</w:t>
            </w: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2E1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20,35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20,01</w:t>
            </w:r>
          </w:p>
        </w:tc>
      </w:tr>
      <w:tr w:rsidR="000C5CFA" w:rsidRPr="00E04752" w:rsidTr="00E622E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* - С-витаминизация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CFA" w:rsidRPr="00E04752" w:rsidTr="00E622E1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E1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Разработал инженер-технолог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22E1">
              <w:rPr>
                <w:rFonts w:ascii="Times New Roman" w:hAnsi="Times New Roman"/>
                <w:color w:val="000000"/>
              </w:rPr>
              <w:t>Д.А. Супинская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FA" w:rsidRPr="00E622E1" w:rsidRDefault="000C5CFA" w:rsidP="00E62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CFA" w:rsidRDefault="000C5CFA">
      <w:r>
        <w:fldChar w:fldCharType="end"/>
      </w:r>
      <w:r>
        <w:fldChar w:fldCharType="begin"/>
      </w:r>
      <w:r>
        <w:instrText xml:space="preserve"> LINK Excel.Sheet.12 "C:\\Users\\pavel\\OneDrive\\Рабочий стол\\Диана\\Меню школы\\1-Одноразовое питание\\Одноразовое питание лето-осень 2022.xlsx" "Лист2!R1C1:R133C9" \a \f 5 \h </w:instrText>
      </w:r>
      <w:r>
        <w:fldChar w:fldCharType="end"/>
      </w:r>
    </w:p>
    <w:sectPr w:rsidR="000C5CFA" w:rsidSect="00E622E1">
      <w:pgSz w:w="11906" w:h="16838"/>
      <w:pgMar w:top="720" w:right="397" w:bottom="72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2E1"/>
    <w:rsid w:val="000B36D4"/>
    <w:rsid w:val="000C5CFA"/>
    <w:rsid w:val="005E27FE"/>
    <w:rsid w:val="00CA4237"/>
    <w:rsid w:val="00D605D1"/>
    <w:rsid w:val="00E04752"/>
    <w:rsid w:val="00E6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D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22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675</Words>
  <Characters>3851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YO</dc:creator>
  <cp:keywords/>
  <dc:description/>
  <cp:lastModifiedBy>User</cp:lastModifiedBy>
  <cp:revision>2</cp:revision>
  <cp:lastPrinted>2022-09-06T07:28:00Z</cp:lastPrinted>
  <dcterms:created xsi:type="dcterms:W3CDTF">2022-08-09T08:11:00Z</dcterms:created>
  <dcterms:modified xsi:type="dcterms:W3CDTF">2022-09-06T07:29:00Z</dcterms:modified>
</cp:coreProperties>
</file>