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615" w:rsidRDefault="00906615">
      <w:r>
        <w:fldChar w:fldCharType="begin"/>
      </w:r>
      <w:r>
        <w:instrText xml:space="preserve"> LINK Excel.Sheet.12 "C:\\Users\\pavel\\OneDrive\\Рабочий стол\\Диана\\Меню школы\\2-Двухразовое питание\\Двухразовое питание лето-осень 2022.xlsx" "Лист2!R1C1:R221C9" \a \f 4 \h  \* MERGEFORMAT </w:instrText>
      </w:r>
      <w:r>
        <w:fldChar w:fldCharType="separate"/>
      </w:r>
    </w:p>
    <w:tbl>
      <w:tblPr>
        <w:tblW w:w="11328" w:type="dxa"/>
        <w:tblLook w:val="00A0"/>
      </w:tblPr>
      <w:tblGrid>
        <w:gridCol w:w="3630"/>
        <w:gridCol w:w="996"/>
        <w:gridCol w:w="1066"/>
        <w:gridCol w:w="966"/>
        <w:gridCol w:w="966"/>
        <w:gridCol w:w="1010"/>
        <w:gridCol w:w="1014"/>
        <w:gridCol w:w="1014"/>
        <w:gridCol w:w="1014"/>
      </w:tblGrid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7084">
              <w:rPr>
                <w:rFonts w:ascii="Times New Roman" w:hAnsi="Times New Roman"/>
                <w:color w:val="000000"/>
              </w:rPr>
              <w:t>УТВЕРЖДАЮ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57084">
              <w:rPr>
                <w:rFonts w:cs="Calibri"/>
                <w:color w:val="000000"/>
              </w:rPr>
              <w:t>___________________________________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57084">
              <w:rPr>
                <w:rFonts w:cs="Calibri"/>
                <w:color w:val="000000"/>
              </w:rPr>
              <w:t>___________________________________</w:t>
            </w:r>
          </w:p>
        </w:tc>
      </w:tr>
      <w:tr w:rsidR="00906615" w:rsidRPr="00F20E25" w:rsidTr="003C6A42">
        <w:trPr>
          <w:trHeight w:val="33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57084">
              <w:rPr>
                <w:rFonts w:cs="Calibri"/>
                <w:color w:val="000000"/>
              </w:rPr>
              <w:t>___________________________________</w:t>
            </w:r>
          </w:p>
        </w:tc>
      </w:tr>
      <w:tr w:rsidR="00906615" w:rsidRPr="00F20E25" w:rsidTr="003C6A42">
        <w:trPr>
          <w:trHeight w:val="255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6615" w:rsidRPr="00F20E25" w:rsidTr="003C6A42">
        <w:trPr>
          <w:trHeight w:val="1170"/>
        </w:trPr>
        <w:tc>
          <w:tcPr>
            <w:tcW w:w="1132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615" w:rsidRDefault="00906615" w:rsidP="000D6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57084">
              <w:rPr>
                <w:rFonts w:ascii="Times New Roman" w:hAnsi="Times New Roman"/>
                <w:color w:val="000000"/>
                <w:sz w:val="32"/>
                <w:szCs w:val="32"/>
              </w:rPr>
              <w:t>Примерное десятидневное меню двухразового питания для возрастных групп</w:t>
            </w:r>
          </w:p>
          <w:p w:rsidR="00906615" w:rsidRPr="00E57084" w:rsidRDefault="00906615" w:rsidP="000D6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57084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6-10 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лет, 11-18 лет на летне-осенний</w:t>
            </w:r>
            <w:r w:rsidRPr="00E57084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период в учреждениях общего среднего образования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6615" w:rsidRPr="00F20E25" w:rsidTr="003C6A42">
        <w:trPr>
          <w:trHeight w:val="405"/>
        </w:trPr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день 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06615" w:rsidRPr="00F20E25" w:rsidTr="003C6A42">
        <w:trPr>
          <w:trHeight w:val="405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6-10 лет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cs="Calibri"/>
              </w:rPr>
            </w:pPr>
            <w:r w:rsidRPr="00E57084">
              <w:rPr>
                <w:rFonts w:cs="Calibri"/>
              </w:rPr>
              <w:t>11-18 лет</w:t>
            </w:r>
          </w:p>
        </w:tc>
      </w:tr>
      <w:tr w:rsidR="00906615" w:rsidRPr="00F20E25" w:rsidTr="003C6A42">
        <w:trPr>
          <w:trHeight w:val="36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 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Выход, г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Выход, г</w:t>
            </w:r>
          </w:p>
        </w:tc>
      </w:tr>
      <w:tr w:rsidR="00906615" w:rsidRPr="00F20E25" w:rsidTr="003C6A42">
        <w:trPr>
          <w:trHeight w:val="39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Завтрак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Каша вязкая молочная пшенная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230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Кофейный напиток с молоком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Зефир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084">
              <w:rPr>
                <w:rFonts w:ascii="Times New Roman" w:hAnsi="Times New Roman"/>
                <w:b/>
                <w:bCs/>
              </w:rPr>
              <w:t>Итого завтрак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Ккал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Ккал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11,0787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10,0487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105,23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555,6807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12,727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11,63667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112,78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606,7567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084">
              <w:rPr>
                <w:rFonts w:ascii="Times New Roman" w:hAnsi="Times New Roman"/>
                <w:b/>
                <w:bCs/>
              </w:rPr>
              <w:t>Энергетическая ценность, %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24,16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20,23</w:t>
            </w:r>
          </w:p>
        </w:tc>
      </w:tr>
      <w:tr w:rsidR="00906615" w:rsidRPr="00F20E25" w:rsidTr="003C6A42">
        <w:trPr>
          <w:trHeight w:val="39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Обед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906615" w:rsidRPr="00F20E25" w:rsidTr="003C6A42">
        <w:trPr>
          <w:trHeight w:val="6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Салат "Витаминный" с маслом растительным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Суп картофельный с крупой рисовой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250</w:t>
            </w:r>
          </w:p>
        </w:tc>
      </w:tr>
      <w:tr w:rsidR="00906615" w:rsidRPr="00F20E25" w:rsidTr="003C6A42">
        <w:trPr>
          <w:trHeight w:val="6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3C6A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Плов (свинина)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50/120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75/150</w:t>
            </w:r>
            <w:bookmarkStart w:id="0" w:name="_GoBack"/>
            <w:bookmarkEnd w:id="0"/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Какао с молоком *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084">
              <w:rPr>
                <w:rFonts w:ascii="Times New Roman" w:hAnsi="Times New Roman"/>
                <w:b/>
                <w:bCs/>
              </w:rPr>
              <w:t>95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084">
              <w:rPr>
                <w:rFonts w:ascii="Times New Roman" w:hAnsi="Times New Roman"/>
                <w:b/>
                <w:bCs/>
              </w:rPr>
              <w:t>Итого обед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Ккал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Ккал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22,59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29,59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87,235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705,61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29,58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36,235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122,685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935,175</w:t>
            </w:r>
          </w:p>
        </w:tc>
      </w:tr>
      <w:tr w:rsidR="00906615" w:rsidRPr="00F20E25" w:rsidTr="003C6A42">
        <w:trPr>
          <w:trHeight w:val="33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084">
              <w:rPr>
                <w:rFonts w:ascii="Times New Roman" w:hAnsi="Times New Roman"/>
                <w:b/>
                <w:bCs/>
              </w:rPr>
              <w:t>Энергетическая ценность, %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30,68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31,17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день 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06615" w:rsidRPr="00F20E25" w:rsidTr="003C6A42">
        <w:trPr>
          <w:trHeight w:val="375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6-10 лет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cs="Calibri"/>
              </w:rPr>
            </w:pPr>
            <w:r w:rsidRPr="00E57084">
              <w:rPr>
                <w:rFonts w:cs="Calibri"/>
              </w:rPr>
              <w:t>11-18 лет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 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Выход, г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Выход, г</w:t>
            </w:r>
          </w:p>
        </w:tc>
      </w:tr>
      <w:tr w:rsidR="00906615" w:rsidRPr="00F20E25" w:rsidTr="003C6A42">
        <w:trPr>
          <w:trHeight w:val="39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Завтрак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Омлет натуральный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Чай с лимоном *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200/7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200/7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85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Печенье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084">
              <w:rPr>
                <w:rFonts w:ascii="Times New Roman" w:hAnsi="Times New Roman"/>
                <w:b/>
                <w:bCs/>
              </w:rPr>
              <w:t>Итого завтрак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Ккал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Ккал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17,99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19,2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55,03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464,88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22,995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22,78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77,575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607,3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084">
              <w:rPr>
                <w:rFonts w:ascii="Times New Roman" w:hAnsi="Times New Roman"/>
                <w:b/>
                <w:bCs/>
              </w:rPr>
              <w:t>Энергетическая ценность, %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20,21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20,24</w:t>
            </w:r>
          </w:p>
        </w:tc>
      </w:tr>
      <w:tr w:rsidR="00906615" w:rsidRPr="00F20E25" w:rsidTr="003C6A42">
        <w:trPr>
          <w:trHeight w:val="39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Обед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906615" w:rsidRPr="00F20E25" w:rsidTr="003C6A42">
        <w:trPr>
          <w:trHeight w:val="6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Салат из белокочанной капусты с морковью и маслом растительным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</w:p>
        </w:tc>
      </w:tr>
      <w:tr w:rsidR="00906615" w:rsidRPr="00F20E25" w:rsidTr="003C6A42">
        <w:trPr>
          <w:trHeight w:val="345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Борщ с картофелем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250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Сметана (добавка к супу)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Котлеты рубленные из птицы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Пюре картофельное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190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Компот из изюма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85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084">
              <w:rPr>
                <w:rFonts w:ascii="Times New Roman" w:hAnsi="Times New Roman"/>
                <w:b/>
                <w:bCs/>
              </w:rPr>
              <w:t>Итого обед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Ккал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Ккал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28,96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38,493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85,35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803,677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37,89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48,916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103,347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1005,192</w:t>
            </w:r>
          </w:p>
        </w:tc>
      </w:tr>
      <w:tr w:rsidR="00906615" w:rsidRPr="00F20E25" w:rsidTr="003C6A42">
        <w:trPr>
          <w:trHeight w:val="33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084">
              <w:rPr>
                <w:rFonts w:ascii="Times New Roman" w:hAnsi="Times New Roman"/>
                <w:b/>
                <w:bCs/>
              </w:rPr>
              <w:t>Энергетическая ценность, %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34,94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33,51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день 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6-10 лет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cs="Calibri"/>
              </w:rPr>
            </w:pPr>
            <w:r w:rsidRPr="00E57084">
              <w:rPr>
                <w:rFonts w:cs="Calibri"/>
              </w:rPr>
              <w:t>11-18 лет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 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Выход, г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Выход, г</w:t>
            </w:r>
          </w:p>
        </w:tc>
      </w:tr>
      <w:tr w:rsidR="00906615" w:rsidRPr="00F20E25" w:rsidTr="003C6A42">
        <w:trPr>
          <w:trHeight w:val="39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Завтрак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Запеканка из творога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Сметана (добавка)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Чай с сахаром *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084">
              <w:rPr>
                <w:rFonts w:ascii="Times New Roman" w:hAnsi="Times New Roman"/>
                <w:b/>
                <w:bCs/>
              </w:rPr>
              <w:t>Итого завтрак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Ккал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Ккал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28,662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24,36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47,62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524,404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34,94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29,544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53,707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620,484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084">
              <w:rPr>
                <w:rFonts w:ascii="Times New Roman" w:hAnsi="Times New Roman"/>
                <w:b/>
                <w:bCs/>
              </w:rPr>
              <w:t>Энергетическая ценность, %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22,80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20,68</w:t>
            </w:r>
          </w:p>
        </w:tc>
      </w:tr>
      <w:tr w:rsidR="00906615" w:rsidRPr="00F20E25" w:rsidTr="003C6A42">
        <w:trPr>
          <w:trHeight w:val="39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Обед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Салат "Восторг"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Суп картофельный с крупой перловой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250</w:t>
            </w:r>
          </w:p>
        </w:tc>
      </w:tr>
      <w:tr w:rsidR="00906615" w:rsidRPr="00F20E25" w:rsidTr="003C6A42">
        <w:trPr>
          <w:trHeight w:val="6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Шницель натуральный рубленный (свинина)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75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Каша вязкая рисовая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 xml:space="preserve">Сок 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95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084">
              <w:rPr>
                <w:rFonts w:ascii="Times New Roman" w:hAnsi="Times New Roman"/>
                <w:b/>
                <w:bCs/>
              </w:rPr>
              <w:t>Итого обед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Ккал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Ккал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20,33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26,66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92,89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692,82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27,285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32,415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122,675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891,575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084">
              <w:rPr>
                <w:rFonts w:ascii="Times New Roman" w:hAnsi="Times New Roman"/>
                <w:b/>
                <w:bCs/>
              </w:rPr>
              <w:t>Энергетическая ценность, %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30,12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29,72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день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6-10 лет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cs="Calibri"/>
              </w:rPr>
            </w:pPr>
            <w:r w:rsidRPr="00E57084">
              <w:rPr>
                <w:rFonts w:cs="Calibri"/>
              </w:rPr>
              <w:t>11-18 лет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 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Выход, г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Выход, г</w:t>
            </w:r>
          </w:p>
        </w:tc>
      </w:tr>
      <w:tr w:rsidR="00906615" w:rsidRPr="00F20E25" w:rsidTr="003C6A42">
        <w:trPr>
          <w:trHeight w:val="39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Завтрак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Каша вязкая молочная пшенная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160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 xml:space="preserve">Чай с лимоном 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200/7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200/7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95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Сыр (порционно)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084">
              <w:rPr>
                <w:rFonts w:ascii="Times New Roman" w:hAnsi="Times New Roman"/>
                <w:b/>
                <w:bCs/>
              </w:rPr>
              <w:t>Итого завтрак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Ккал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Ккал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20,18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16,14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76,69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532,74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24,239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17,25433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103,281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665,3703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084">
              <w:rPr>
                <w:rFonts w:ascii="Times New Roman" w:hAnsi="Times New Roman"/>
                <w:b/>
                <w:bCs/>
              </w:rPr>
              <w:t>Энергетическая ценность, %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23,16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22,18</w:t>
            </w:r>
          </w:p>
        </w:tc>
      </w:tr>
      <w:tr w:rsidR="00906615" w:rsidRPr="00F20E25" w:rsidTr="003C6A42">
        <w:trPr>
          <w:trHeight w:val="39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Обед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906615" w:rsidRPr="00F20E25" w:rsidTr="003C6A42">
        <w:trPr>
          <w:trHeight w:val="6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Салат из свеклы с сыром и маслом растительным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Щи из свежей капусты с картофелем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250</w:t>
            </w:r>
          </w:p>
        </w:tc>
      </w:tr>
      <w:tr w:rsidR="00906615" w:rsidRPr="00F20E25" w:rsidTr="003C6A42">
        <w:trPr>
          <w:trHeight w:val="36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Сметана (добавка к супу)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Котлеты, биточки, шницели (свинина)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Макаронные изделия отварные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160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Компот из свежих плодов*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210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 xml:space="preserve">Хлеб ржаной 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084">
              <w:rPr>
                <w:rFonts w:ascii="Times New Roman" w:hAnsi="Times New Roman"/>
                <w:b/>
                <w:bCs/>
              </w:rPr>
              <w:t>Итого обед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Ккал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Ккал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24,506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21,605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100,052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692,677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29,72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26,47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136,6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903,51</w:t>
            </w:r>
          </w:p>
        </w:tc>
      </w:tr>
      <w:tr w:rsidR="00906615" w:rsidRPr="00F20E25" w:rsidTr="003C6A42">
        <w:trPr>
          <w:trHeight w:val="33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084">
              <w:rPr>
                <w:rFonts w:ascii="Times New Roman" w:hAnsi="Times New Roman"/>
                <w:b/>
                <w:bCs/>
              </w:rPr>
              <w:t>Энергетическая ценность, %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30,12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30,12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день 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6-10 лет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cs="Calibri"/>
              </w:rPr>
            </w:pPr>
            <w:r w:rsidRPr="00E57084">
              <w:rPr>
                <w:rFonts w:cs="Calibri"/>
              </w:rPr>
              <w:t>11-18 лет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 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Выход, г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Выход, г</w:t>
            </w:r>
          </w:p>
        </w:tc>
      </w:tr>
      <w:tr w:rsidR="00906615" w:rsidRPr="00F20E25" w:rsidTr="003C6A42">
        <w:trPr>
          <w:trHeight w:val="39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Завтрак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906615" w:rsidRPr="00F20E25" w:rsidTr="003C6A42">
        <w:trPr>
          <w:trHeight w:val="6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Каша вязкая молочная из хлопьев "Геркулес"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250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Кофейный напиток с молоком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</w:tr>
      <w:tr w:rsidR="00906615" w:rsidRPr="00F20E25" w:rsidTr="003C6A42">
        <w:trPr>
          <w:trHeight w:val="330"/>
        </w:trPr>
        <w:tc>
          <w:tcPr>
            <w:tcW w:w="3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Бутерброд с сыром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084">
              <w:rPr>
                <w:rFonts w:ascii="Times New Roman" w:hAnsi="Times New Roman"/>
                <w:b/>
                <w:bCs/>
              </w:rPr>
              <w:t>Итого завтрак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Ккал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Ккал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20,11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53,71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461,03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21,308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26,25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71,0025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605,49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084">
              <w:rPr>
                <w:rFonts w:ascii="Times New Roman" w:hAnsi="Times New Roman"/>
                <w:b/>
                <w:bCs/>
              </w:rPr>
              <w:t>Энергетическая ценность, %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20,04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20,18</w:t>
            </w:r>
          </w:p>
        </w:tc>
      </w:tr>
      <w:tr w:rsidR="00906615" w:rsidRPr="00F20E25" w:rsidTr="003C6A42">
        <w:trPr>
          <w:trHeight w:val="39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Обед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 xml:space="preserve">Салат "Цветной" 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Суп картофельный с бобовыми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Котлеты (биточки) рыбные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Пюре картофельное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210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Чай с сахаром *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Фрукт (яблоко)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084">
              <w:rPr>
                <w:rFonts w:ascii="Times New Roman" w:hAnsi="Times New Roman"/>
                <w:b/>
                <w:bCs/>
              </w:rPr>
              <w:t>Итого обед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Ккал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Ккал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22,1457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21,459714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106,7271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708,63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28,39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26,774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139,873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914,018</w:t>
            </w:r>
          </w:p>
        </w:tc>
      </w:tr>
      <w:tr w:rsidR="00906615" w:rsidRPr="00F20E25" w:rsidTr="003C6A42">
        <w:trPr>
          <w:trHeight w:val="33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084">
              <w:rPr>
                <w:rFonts w:ascii="Times New Roman" w:hAnsi="Times New Roman"/>
                <w:b/>
                <w:bCs/>
              </w:rPr>
              <w:t>Энергетическая ценность, %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30,81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30,47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 день 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6-10 лет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cs="Calibri"/>
              </w:rPr>
            </w:pPr>
            <w:r w:rsidRPr="00E57084">
              <w:rPr>
                <w:rFonts w:cs="Calibri"/>
              </w:rPr>
              <w:t>11-18 лет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 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Выход, г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Выход, г</w:t>
            </w:r>
          </w:p>
        </w:tc>
      </w:tr>
      <w:tr w:rsidR="00906615" w:rsidRPr="00F20E25" w:rsidTr="003C6A42">
        <w:trPr>
          <w:trHeight w:val="39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Завтрак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Колбаса вареная отварная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135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Макаронные изделия отварные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130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Компот из свежих яблок *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210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Печенье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55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084">
              <w:rPr>
                <w:rFonts w:ascii="Times New Roman" w:hAnsi="Times New Roman"/>
                <w:b/>
                <w:bCs/>
              </w:rPr>
              <w:t>Итого завтрак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Ккал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Ккал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16,385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21,17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63,295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509,25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22,24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29,265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68,01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624,385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084">
              <w:rPr>
                <w:rFonts w:ascii="Times New Roman" w:hAnsi="Times New Roman"/>
                <w:b/>
                <w:bCs/>
              </w:rPr>
              <w:t>Энергетическая ценность, %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22,14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20,81</w:t>
            </w:r>
          </w:p>
        </w:tc>
      </w:tr>
      <w:tr w:rsidR="00906615" w:rsidRPr="00F20E25" w:rsidTr="003C6A42">
        <w:trPr>
          <w:trHeight w:val="39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Обед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Салат "Восторг"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Суп картофельный с крупой перловой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250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Жаркое по-домашнему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50/125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50/125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 xml:space="preserve">Сок 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084">
              <w:rPr>
                <w:rFonts w:ascii="Times New Roman" w:hAnsi="Times New Roman"/>
                <w:b/>
                <w:bCs/>
              </w:rPr>
              <w:t>Итого обед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Ккал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Ккал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19,345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32,665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82,785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702,505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24,635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35,565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124,345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916,005</w:t>
            </w:r>
          </w:p>
        </w:tc>
      </w:tr>
      <w:tr w:rsidR="00906615" w:rsidRPr="00F20E25" w:rsidTr="003C6A42">
        <w:trPr>
          <w:trHeight w:val="33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084">
              <w:rPr>
                <w:rFonts w:ascii="Times New Roman" w:hAnsi="Times New Roman"/>
                <w:b/>
                <w:bCs/>
              </w:rPr>
              <w:t>Энергетическая ценность, %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30,54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30,53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7 день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6-10 лет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cs="Calibri"/>
              </w:rPr>
            </w:pPr>
            <w:r w:rsidRPr="00E57084">
              <w:rPr>
                <w:rFonts w:cs="Calibri"/>
              </w:rPr>
              <w:t>11-18 лет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 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Выход, г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Выход, г</w:t>
            </w:r>
          </w:p>
        </w:tc>
      </w:tr>
      <w:tr w:rsidR="00906615" w:rsidRPr="00F20E25" w:rsidTr="003C6A42">
        <w:trPr>
          <w:trHeight w:val="39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Завтрак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 xml:space="preserve">Оладьи   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190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Сметана (добавка к блинам)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Какао с молоком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205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084">
              <w:rPr>
                <w:rFonts w:ascii="Times New Roman" w:hAnsi="Times New Roman"/>
                <w:b/>
                <w:bCs/>
              </w:rPr>
              <w:t>Итого завтрак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Ккал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Ккал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15,01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17,72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77,59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529,88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18,63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23,08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95,7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665,04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084">
              <w:rPr>
                <w:rFonts w:ascii="Times New Roman" w:hAnsi="Times New Roman"/>
                <w:b/>
                <w:bCs/>
              </w:rPr>
              <w:t>Энергетическая ценность, %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23,04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22,17</w:t>
            </w:r>
          </w:p>
        </w:tc>
      </w:tr>
      <w:tr w:rsidR="00906615" w:rsidRPr="00F20E25" w:rsidTr="003C6A42">
        <w:trPr>
          <w:trHeight w:val="39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Обед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Салат "Студенческий"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Борщ с капустой свежей и картофелем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250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Биточки куриные с сыром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Каша вязкая гречневая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130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Компот из изюма *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084">
              <w:rPr>
                <w:rFonts w:ascii="Times New Roman" w:hAnsi="Times New Roman"/>
                <w:b/>
                <w:bCs/>
              </w:rPr>
              <w:t>Итого обед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Ккал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Ккал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29,795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85,355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691,975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28,21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39,325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108,323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900,057</w:t>
            </w:r>
          </w:p>
        </w:tc>
      </w:tr>
      <w:tr w:rsidR="00906615" w:rsidRPr="00F20E25" w:rsidTr="003C6A42">
        <w:trPr>
          <w:trHeight w:val="33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084">
              <w:rPr>
                <w:rFonts w:ascii="Times New Roman" w:hAnsi="Times New Roman"/>
                <w:b/>
                <w:bCs/>
              </w:rPr>
              <w:t>Энергетическая ценность, %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30,09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30,00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 день 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6-10 лет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cs="Calibri"/>
              </w:rPr>
            </w:pPr>
            <w:r w:rsidRPr="00E57084">
              <w:rPr>
                <w:rFonts w:cs="Calibri"/>
              </w:rPr>
              <w:t>11-18 лет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 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Выход, г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Выход, г</w:t>
            </w:r>
          </w:p>
        </w:tc>
      </w:tr>
      <w:tr w:rsidR="00906615" w:rsidRPr="00F20E25" w:rsidTr="003C6A42">
        <w:trPr>
          <w:trHeight w:val="39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Завтрак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906615" w:rsidRPr="00F20E25" w:rsidTr="003C6A42">
        <w:trPr>
          <w:trHeight w:val="6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Салат "Витаминный" с маслом растительным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Драчена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Чай с сахаром *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90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084">
              <w:rPr>
                <w:rFonts w:ascii="Times New Roman" w:hAnsi="Times New Roman"/>
                <w:b/>
                <w:bCs/>
              </w:rPr>
              <w:t>Итого завтрак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Ккал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Ккал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19,35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23,714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51,742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497,794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24,69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27,214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74,262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640,734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084">
              <w:rPr>
                <w:rFonts w:ascii="Times New Roman" w:hAnsi="Times New Roman"/>
                <w:b/>
                <w:bCs/>
              </w:rPr>
              <w:t>Энергетическая ценность, %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21,64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21,36</w:t>
            </w:r>
          </w:p>
        </w:tc>
      </w:tr>
      <w:tr w:rsidR="00906615" w:rsidRPr="00F20E25" w:rsidTr="003C6A42">
        <w:trPr>
          <w:trHeight w:val="39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Обед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Салат "Бурячок"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906615" w:rsidRPr="00F20E25" w:rsidTr="003C6A42">
        <w:trPr>
          <w:trHeight w:val="6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Суп картофельный с макаронными изделиями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250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Котлеты, биточки, шницели (свинина)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90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Капуста тушеная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160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Компот из свежих плодов (яблок)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084">
              <w:rPr>
                <w:rFonts w:ascii="Times New Roman" w:hAnsi="Times New Roman"/>
                <w:b/>
                <w:bCs/>
              </w:rPr>
              <w:t>Итого обед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Ккал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Ккал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25,02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22,18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694,9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26,64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134,9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902,56</w:t>
            </w:r>
          </w:p>
        </w:tc>
      </w:tr>
      <w:tr w:rsidR="00906615" w:rsidRPr="00F20E25" w:rsidTr="003C6A42">
        <w:trPr>
          <w:trHeight w:val="33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084">
              <w:rPr>
                <w:rFonts w:ascii="Times New Roman" w:hAnsi="Times New Roman"/>
                <w:b/>
                <w:bCs/>
              </w:rPr>
              <w:t>Энергетическая ценность, %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30,21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30,09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 день 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6-10 лет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cs="Calibri"/>
              </w:rPr>
            </w:pPr>
            <w:r w:rsidRPr="00E57084">
              <w:rPr>
                <w:rFonts w:cs="Calibri"/>
              </w:rPr>
              <w:t>11-18 лет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 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Выход, г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Выход, г</w:t>
            </w:r>
          </w:p>
        </w:tc>
      </w:tr>
      <w:tr w:rsidR="00906615" w:rsidRPr="00F20E25" w:rsidTr="003C6A42">
        <w:trPr>
          <w:trHeight w:val="39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Завтрак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Оладьи с творогом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170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Сметана (добавка к оладьям)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75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Компот из свежих груш*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084">
              <w:rPr>
                <w:rFonts w:ascii="Times New Roman" w:hAnsi="Times New Roman"/>
                <w:b/>
                <w:bCs/>
              </w:rPr>
              <w:t>Итого завтрак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Ккал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Ккал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17,0743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18,805143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84,11857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574,0177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21,384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19,53214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115,3036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722,5407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084">
              <w:rPr>
                <w:rFonts w:ascii="Times New Roman" w:hAnsi="Times New Roman"/>
                <w:b/>
                <w:bCs/>
              </w:rPr>
              <w:t>Энергетическая ценность, %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24,96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24,08</w:t>
            </w:r>
          </w:p>
        </w:tc>
      </w:tr>
      <w:tr w:rsidR="00906615" w:rsidRPr="00F20E25" w:rsidTr="003C6A42">
        <w:trPr>
          <w:trHeight w:val="39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Обед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906615" w:rsidRPr="00F20E25" w:rsidTr="003C6A42">
        <w:trPr>
          <w:trHeight w:val="6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Салат картофельный с зелёным горошком (со сметаной)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Борщ с картофелем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250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Сметана (добавка к супу)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Гуляш (свинина)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50/50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50/50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Каша вязкая рисовая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170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 xml:space="preserve">Сок 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084">
              <w:rPr>
                <w:rFonts w:ascii="Times New Roman" w:hAnsi="Times New Roman"/>
                <w:b/>
                <w:bCs/>
              </w:rPr>
              <w:t>Итого обед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Ккал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Ккал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23,32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35,87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103,325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691,32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29,52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42,52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138,87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904,341</w:t>
            </w:r>
          </w:p>
        </w:tc>
      </w:tr>
      <w:tr w:rsidR="00906615" w:rsidRPr="00F20E25" w:rsidTr="003C6A42">
        <w:trPr>
          <w:trHeight w:val="33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084">
              <w:rPr>
                <w:rFonts w:ascii="Times New Roman" w:hAnsi="Times New Roman"/>
                <w:b/>
                <w:bCs/>
              </w:rPr>
              <w:t>Энергетическая ценность, %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30,06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30,14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 день 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6-10 лет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cs="Calibri"/>
              </w:rPr>
            </w:pPr>
            <w:r w:rsidRPr="00E57084">
              <w:rPr>
                <w:rFonts w:cs="Calibri"/>
              </w:rPr>
              <w:t>11-18 лет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 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Выход, г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Выход, г</w:t>
            </w:r>
          </w:p>
        </w:tc>
      </w:tr>
      <w:tr w:rsidR="00906615" w:rsidRPr="00F20E25" w:rsidTr="003C6A42">
        <w:trPr>
          <w:trHeight w:val="39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Завтрак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Каша вязкая молочная "Артековская"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Чай с сахаром *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Фрукт (яблоко)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140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084">
              <w:rPr>
                <w:rFonts w:ascii="Times New Roman" w:hAnsi="Times New Roman"/>
                <w:b/>
                <w:bCs/>
              </w:rPr>
              <w:t>Итого завтрак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Ккал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Ккал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12,98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6,074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90,262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467,634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16,36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6,84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118,74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601,96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084">
              <w:rPr>
                <w:rFonts w:ascii="Times New Roman" w:hAnsi="Times New Roman"/>
                <w:b/>
                <w:bCs/>
              </w:rPr>
              <w:t>Энергетическая ценность, %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20,33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20,07</w:t>
            </w:r>
          </w:p>
        </w:tc>
      </w:tr>
      <w:tr w:rsidR="00906615" w:rsidRPr="00F20E25" w:rsidTr="003C6A42">
        <w:trPr>
          <w:trHeight w:val="39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Обед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08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 xml:space="preserve">Салат "Здоровье" 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Суп картофельный с бобовыми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Рыба жареная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Пюре картофельное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Кисель из сока *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190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</w:rPr>
            </w:pPr>
            <w:r w:rsidRPr="00E57084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084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084">
              <w:rPr>
                <w:rFonts w:ascii="Times New Roman" w:hAnsi="Times New Roman"/>
                <w:b/>
                <w:bCs/>
              </w:rPr>
              <w:t>Итого обед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Ккал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Ккал</w:t>
            </w: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21,6668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23,1514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99,559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693,2671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sz w:val="24"/>
                <w:szCs w:val="24"/>
              </w:rPr>
              <w:t>30,968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27,87429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133,0229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084">
              <w:rPr>
                <w:rFonts w:ascii="Times New Roman" w:hAnsi="Times New Roman"/>
                <w:sz w:val="20"/>
                <w:szCs w:val="20"/>
              </w:rPr>
              <w:t>906,8314</w:t>
            </w:r>
          </w:p>
        </w:tc>
      </w:tr>
      <w:tr w:rsidR="00906615" w:rsidRPr="00F20E25" w:rsidTr="003C6A42">
        <w:trPr>
          <w:trHeight w:val="330"/>
        </w:trPr>
        <w:tc>
          <w:tcPr>
            <w:tcW w:w="36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084">
              <w:rPr>
                <w:rFonts w:ascii="Times New Roman" w:hAnsi="Times New Roman"/>
                <w:b/>
                <w:bCs/>
              </w:rPr>
              <w:t>Энергетическая ценность, %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30,14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084">
              <w:rPr>
                <w:rFonts w:ascii="Times New Roman" w:hAnsi="Times New Roman"/>
                <w:b/>
                <w:bCs/>
                <w:sz w:val="24"/>
                <w:szCs w:val="24"/>
              </w:rPr>
              <w:t>30,23</w:t>
            </w:r>
          </w:p>
        </w:tc>
      </w:tr>
      <w:tr w:rsidR="00906615" w:rsidRPr="00F20E25" w:rsidTr="003C6A42">
        <w:trPr>
          <w:trHeight w:val="30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color w:val="000000"/>
                <w:sz w:val="24"/>
                <w:szCs w:val="24"/>
              </w:rPr>
              <w:t>* - С-витаминизация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6615" w:rsidRPr="00F20E25" w:rsidTr="003C6A42">
        <w:trPr>
          <w:trHeight w:val="315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color w:val="000000"/>
                <w:sz w:val="24"/>
                <w:szCs w:val="24"/>
              </w:rPr>
              <w:t>Разработал инженер-технолог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615" w:rsidRPr="00E57084" w:rsidRDefault="00906615" w:rsidP="00E570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084">
              <w:rPr>
                <w:rFonts w:ascii="Times New Roman" w:hAnsi="Times New Roman"/>
                <w:color w:val="000000"/>
                <w:sz w:val="24"/>
                <w:szCs w:val="24"/>
              </w:rPr>
              <w:t>Д.А. Супинская</w:t>
            </w:r>
          </w:p>
        </w:tc>
      </w:tr>
    </w:tbl>
    <w:p w:rsidR="00906615" w:rsidRDefault="00906615">
      <w:r>
        <w:fldChar w:fldCharType="end"/>
      </w:r>
    </w:p>
    <w:sectPr w:rsidR="00906615" w:rsidSect="00E57084">
      <w:pgSz w:w="11906" w:h="16838"/>
      <w:pgMar w:top="720" w:right="397" w:bottom="720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084"/>
    <w:rsid w:val="00031589"/>
    <w:rsid w:val="000D622B"/>
    <w:rsid w:val="00241229"/>
    <w:rsid w:val="003C6A42"/>
    <w:rsid w:val="00484B32"/>
    <w:rsid w:val="00691EC9"/>
    <w:rsid w:val="00900943"/>
    <w:rsid w:val="00906615"/>
    <w:rsid w:val="00A0325B"/>
    <w:rsid w:val="00A511EE"/>
    <w:rsid w:val="00E57084"/>
    <w:rsid w:val="00F2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94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5708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57084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E570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Normal"/>
    <w:uiPriority w:val="99"/>
    <w:rsid w:val="00E570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Normal"/>
    <w:uiPriority w:val="99"/>
    <w:rsid w:val="00E5708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Normal"/>
    <w:uiPriority w:val="99"/>
    <w:rsid w:val="00E57084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Normal"/>
    <w:uiPriority w:val="99"/>
    <w:rsid w:val="00E5708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Normal"/>
    <w:uiPriority w:val="99"/>
    <w:rsid w:val="00E57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3">
    <w:name w:val="xl73"/>
    <w:basedOn w:val="Normal"/>
    <w:uiPriority w:val="99"/>
    <w:rsid w:val="00E57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4">
    <w:name w:val="xl74"/>
    <w:basedOn w:val="Normal"/>
    <w:uiPriority w:val="99"/>
    <w:rsid w:val="00E57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5">
    <w:name w:val="xl75"/>
    <w:basedOn w:val="Normal"/>
    <w:uiPriority w:val="99"/>
    <w:rsid w:val="00E57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6">
    <w:name w:val="xl76"/>
    <w:basedOn w:val="Normal"/>
    <w:uiPriority w:val="99"/>
    <w:rsid w:val="00E57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7">
    <w:name w:val="xl77"/>
    <w:basedOn w:val="Normal"/>
    <w:uiPriority w:val="99"/>
    <w:rsid w:val="00E5708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8">
    <w:name w:val="xl78"/>
    <w:basedOn w:val="Normal"/>
    <w:uiPriority w:val="99"/>
    <w:rsid w:val="00E57084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9">
    <w:name w:val="xl79"/>
    <w:basedOn w:val="Normal"/>
    <w:uiPriority w:val="99"/>
    <w:rsid w:val="00E57084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0">
    <w:name w:val="xl80"/>
    <w:basedOn w:val="Normal"/>
    <w:uiPriority w:val="99"/>
    <w:rsid w:val="00E57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1">
    <w:name w:val="xl81"/>
    <w:basedOn w:val="Normal"/>
    <w:uiPriority w:val="99"/>
    <w:rsid w:val="00E57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2">
    <w:name w:val="xl82"/>
    <w:basedOn w:val="Normal"/>
    <w:uiPriority w:val="99"/>
    <w:rsid w:val="00E5708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3">
    <w:name w:val="xl83"/>
    <w:basedOn w:val="Normal"/>
    <w:uiPriority w:val="99"/>
    <w:rsid w:val="00E57084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4">
    <w:name w:val="xl84"/>
    <w:basedOn w:val="Normal"/>
    <w:uiPriority w:val="99"/>
    <w:rsid w:val="00E57084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5">
    <w:name w:val="xl85"/>
    <w:basedOn w:val="Normal"/>
    <w:uiPriority w:val="99"/>
    <w:rsid w:val="00E57084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6">
    <w:name w:val="xl86"/>
    <w:basedOn w:val="Normal"/>
    <w:uiPriority w:val="99"/>
    <w:rsid w:val="00E5708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87">
    <w:name w:val="xl87"/>
    <w:basedOn w:val="Normal"/>
    <w:uiPriority w:val="99"/>
    <w:rsid w:val="00E5708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88">
    <w:name w:val="xl88"/>
    <w:basedOn w:val="Normal"/>
    <w:uiPriority w:val="99"/>
    <w:rsid w:val="00E5708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89">
    <w:name w:val="xl89"/>
    <w:basedOn w:val="Normal"/>
    <w:uiPriority w:val="99"/>
    <w:rsid w:val="00E5708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0">
    <w:name w:val="xl90"/>
    <w:basedOn w:val="Normal"/>
    <w:uiPriority w:val="99"/>
    <w:rsid w:val="00E5708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1">
    <w:name w:val="xl91"/>
    <w:basedOn w:val="Normal"/>
    <w:uiPriority w:val="99"/>
    <w:rsid w:val="00E5708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2">
    <w:name w:val="xl92"/>
    <w:basedOn w:val="Normal"/>
    <w:uiPriority w:val="99"/>
    <w:rsid w:val="00E5708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32"/>
      <w:szCs w:val="32"/>
    </w:rPr>
  </w:style>
  <w:style w:type="paragraph" w:customStyle="1" w:styleId="xl93">
    <w:name w:val="xl93"/>
    <w:basedOn w:val="Normal"/>
    <w:uiPriority w:val="99"/>
    <w:rsid w:val="00E5708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94">
    <w:name w:val="xl94"/>
    <w:basedOn w:val="Normal"/>
    <w:uiPriority w:val="99"/>
    <w:rsid w:val="00E5708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95">
    <w:name w:val="xl95"/>
    <w:basedOn w:val="Normal"/>
    <w:uiPriority w:val="99"/>
    <w:rsid w:val="00E5708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96">
    <w:name w:val="xl96"/>
    <w:basedOn w:val="Normal"/>
    <w:uiPriority w:val="99"/>
    <w:rsid w:val="00E570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97">
    <w:name w:val="xl97"/>
    <w:basedOn w:val="Normal"/>
    <w:uiPriority w:val="99"/>
    <w:rsid w:val="00E5708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8">
    <w:name w:val="xl98"/>
    <w:basedOn w:val="Normal"/>
    <w:uiPriority w:val="99"/>
    <w:rsid w:val="00E5708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rsid w:val="00E5708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00">
    <w:name w:val="xl100"/>
    <w:basedOn w:val="Normal"/>
    <w:uiPriority w:val="99"/>
    <w:rsid w:val="00E570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01">
    <w:name w:val="xl101"/>
    <w:basedOn w:val="Normal"/>
    <w:uiPriority w:val="99"/>
    <w:rsid w:val="00E5708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2">
    <w:name w:val="xl102"/>
    <w:basedOn w:val="Normal"/>
    <w:uiPriority w:val="99"/>
    <w:rsid w:val="00E5708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3">
    <w:name w:val="xl103"/>
    <w:basedOn w:val="Normal"/>
    <w:uiPriority w:val="99"/>
    <w:rsid w:val="00E570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4">
    <w:name w:val="xl104"/>
    <w:basedOn w:val="Normal"/>
    <w:uiPriority w:val="99"/>
    <w:rsid w:val="00E570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105">
    <w:name w:val="xl105"/>
    <w:basedOn w:val="Normal"/>
    <w:uiPriority w:val="99"/>
    <w:rsid w:val="00E5708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106">
    <w:name w:val="xl106"/>
    <w:basedOn w:val="Normal"/>
    <w:uiPriority w:val="99"/>
    <w:rsid w:val="00E5708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107">
    <w:name w:val="xl107"/>
    <w:basedOn w:val="Normal"/>
    <w:uiPriority w:val="99"/>
    <w:rsid w:val="00E5708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8">
    <w:name w:val="xl108"/>
    <w:basedOn w:val="Normal"/>
    <w:uiPriority w:val="99"/>
    <w:rsid w:val="00E5708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9">
    <w:name w:val="xl109"/>
    <w:basedOn w:val="Normal"/>
    <w:uiPriority w:val="99"/>
    <w:rsid w:val="00E5708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0">
    <w:name w:val="xl110"/>
    <w:basedOn w:val="Normal"/>
    <w:uiPriority w:val="99"/>
    <w:rsid w:val="00E5708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rsid w:val="00E5708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12">
    <w:name w:val="xl112"/>
    <w:basedOn w:val="Normal"/>
    <w:uiPriority w:val="99"/>
    <w:rsid w:val="00E5708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rsid w:val="00E5708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114">
    <w:name w:val="xl114"/>
    <w:basedOn w:val="Normal"/>
    <w:uiPriority w:val="99"/>
    <w:rsid w:val="00E5708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5">
    <w:name w:val="xl115"/>
    <w:basedOn w:val="Normal"/>
    <w:uiPriority w:val="99"/>
    <w:rsid w:val="00E5708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6">
    <w:name w:val="xl116"/>
    <w:basedOn w:val="Normal"/>
    <w:uiPriority w:val="99"/>
    <w:rsid w:val="00E5708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7">
    <w:name w:val="xl117"/>
    <w:basedOn w:val="Normal"/>
    <w:uiPriority w:val="99"/>
    <w:rsid w:val="00E57084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18">
    <w:name w:val="xl118"/>
    <w:basedOn w:val="Normal"/>
    <w:uiPriority w:val="99"/>
    <w:rsid w:val="00E570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9">
    <w:name w:val="xl119"/>
    <w:basedOn w:val="Normal"/>
    <w:uiPriority w:val="99"/>
    <w:rsid w:val="00E5708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120">
    <w:name w:val="xl120"/>
    <w:basedOn w:val="Normal"/>
    <w:uiPriority w:val="99"/>
    <w:rsid w:val="00E57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121">
    <w:name w:val="xl121"/>
    <w:basedOn w:val="Normal"/>
    <w:uiPriority w:val="99"/>
    <w:rsid w:val="00E57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122">
    <w:name w:val="xl122"/>
    <w:basedOn w:val="Normal"/>
    <w:uiPriority w:val="99"/>
    <w:rsid w:val="00E5708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23">
    <w:name w:val="xl123"/>
    <w:basedOn w:val="Normal"/>
    <w:uiPriority w:val="99"/>
    <w:rsid w:val="00E57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24">
    <w:name w:val="xl124"/>
    <w:basedOn w:val="Normal"/>
    <w:uiPriority w:val="99"/>
    <w:rsid w:val="00E57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25">
    <w:name w:val="xl125"/>
    <w:basedOn w:val="Normal"/>
    <w:uiPriority w:val="99"/>
    <w:rsid w:val="00E5708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Normal"/>
    <w:uiPriority w:val="99"/>
    <w:rsid w:val="00E570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Normal"/>
    <w:uiPriority w:val="99"/>
    <w:rsid w:val="00E57084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28">
    <w:name w:val="xl128"/>
    <w:basedOn w:val="Normal"/>
    <w:uiPriority w:val="99"/>
    <w:rsid w:val="00E57084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29">
    <w:name w:val="xl129"/>
    <w:basedOn w:val="Normal"/>
    <w:uiPriority w:val="99"/>
    <w:rsid w:val="00E57084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30">
    <w:name w:val="xl130"/>
    <w:basedOn w:val="Normal"/>
    <w:uiPriority w:val="99"/>
    <w:rsid w:val="00E570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1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6</Pages>
  <Words>1130</Words>
  <Characters>6444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 YO</dc:creator>
  <cp:keywords/>
  <dc:description/>
  <cp:lastModifiedBy>User</cp:lastModifiedBy>
  <cp:revision>4</cp:revision>
  <cp:lastPrinted>2022-09-06T07:30:00Z</cp:lastPrinted>
  <dcterms:created xsi:type="dcterms:W3CDTF">2022-08-09T08:04:00Z</dcterms:created>
  <dcterms:modified xsi:type="dcterms:W3CDTF">2022-09-06T07:31:00Z</dcterms:modified>
</cp:coreProperties>
</file>