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D4E" w:rsidRPr="00054550" w:rsidRDefault="00B87D4E" w:rsidP="00F755BF">
      <w:pPr>
        <w:jc w:val="center"/>
        <w:rPr>
          <w:rFonts w:ascii="Times New Roman" w:hAnsi="Times New Roman"/>
          <w:b/>
          <w:sz w:val="28"/>
          <w:szCs w:val="28"/>
        </w:rPr>
      </w:pPr>
      <w:r w:rsidRPr="00054550">
        <w:rPr>
          <w:rFonts w:ascii="Times New Roman" w:hAnsi="Times New Roman"/>
          <w:b/>
          <w:sz w:val="28"/>
          <w:szCs w:val="28"/>
        </w:rPr>
        <w:t>Урок по повести И.С. Тургенева «Ася»</w:t>
      </w:r>
    </w:p>
    <w:p w:rsidR="00B87D4E" w:rsidRPr="00054550" w:rsidRDefault="00B87D4E">
      <w:pPr>
        <w:rPr>
          <w:rFonts w:ascii="Times New Roman" w:hAnsi="Times New Roman"/>
          <w:sz w:val="28"/>
          <w:szCs w:val="28"/>
        </w:rPr>
      </w:pPr>
      <w:r w:rsidRPr="00054550">
        <w:rPr>
          <w:rFonts w:ascii="Times New Roman" w:hAnsi="Times New Roman"/>
          <w:b/>
          <w:sz w:val="28"/>
          <w:szCs w:val="28"/>
        </w:rPr>
        <w:t>Тема:</w:t>
      </w:r>
      <w:r w:rsidRPr="00054550">
        <w:rPr>
          <w:rFonts w:ascii="Times New Roman" w:hAnsi="Times New Roman"/>
          <w:sz w:val="28"/>
          <w:szCs w:val="28"/>
        </w:rPr>
        <w:t xml:space="preserve"> «А счастье было так возможно…» по повести И.С. Тургенева «Ася»</w:t>
      </w:r>
    </w:p>
    <w:p w:rsidR="00B87D4E" w:rsidRPr="00054550" w:rsidRDefault="00B87D4E">
      <w:pPr>
        <w:rPr>
          <w:rFonts w:ascii="Times New Roman" w:hAnsi="Times New Roman"/>
          <w:sz w:val="28"/>
          <w:szCs w:val="28"/>
        </w:rPr>
      </w:pPr>
      <w:r w:rsidRPr="00054550">
        <w:rPr>
          <w:rFonts w:ascii="Times New Roman" w:hAnsi="Times New Roman"/>
          <w:b/>
          <w:sz w:val="28"/>
          <w:szCs w:val="28"/>
        </w:rPr>
        <w:t>Тип:</w:t>
      </w:r>
      <w:r w:rsidRPr="00054550">
        <w:rPr>
          <w:rFonts w:ascii="Times New Roman" w:hAnsi="Times New Roman"/>
          <w:sz w:val="28"/>
          <w:szCs w:val="28"/>
        </w:rPr>
        <w:t xml:space="preserve"> обобщение и систематизация изученного материала</w:t>
      </w:r>
    </w:p>
    <w:p w:rsidR="00B87D4E" w:rsidRPr="00054550" w:rsidRDefault="00B87D4E">
      <w:pPr>
        <w:rPr>
          <w:rFonts w:ascii="Times New Roman" w:hAnsi="Times New Roman"/>
          <w:sz w:val="28"/>
          <w:szCs w:val="28"/>
        </w:rPr>
      </w:pPr>
      <w:r w:rsidRPr="00054550">
        <w:rPr>
          <w:rFonts w:ascii="Times New Roman" w:hAnsi="Times New Roman"/>
          <w:b/>
          <w:sz w:val="28"/>
          <w:szCs w:val="28"/>
        </w:rPr>
        <w:t>Оборудование:</w:t>
      </w:r>
      <w:r w:rsidRPr="00054550">
        <w:rPr>
          <w:rFonts w:ascii="Times New Roman" w:hAnsi="Times New Roman"/>
          <w:sz w:val="28"/>
          <w:szCs w:val="28"/>
        </w:rPr>
        <w:t xml:space="preserve"> компьютерная презентация, доска, оформленная в виде окна, карточки с заданиями, цветок герани. Засушенная ветка герани, музыкальное сопровождение (Л. Бетховен «Лунная соната», романс «Утро туманное»).</w:t>
      </w:r>
    </w:p>
    <w:p w:rsidR="00B87D4E" w:rsidRPr="00054550" w:rsidRDefault="00B87D4E">
      <w:pPr>
        <w:rPr>
          <w:rFonts w:ascii="Times New Roman" w:hAnsi="Times New Roman"/>
          <w:b/>
          <w:sz w:val="28"/>
          <w:szCs w:val="28"/>
        </w:rPr>
      </w:pPr>
      <w:r w:rsidRPr="00054550">
        <w:rPr>
          <w:rFonts w:ascii="Times New Roman" w:hAnsi="Times New Roman"/>
          <w:b/>
          <w:sz w:val="28"/>
          <w:szCs w:val="28"/>
        </w:rPr>
        <w:t>Цели:</w:t>
      </w:r>
    </w:p>
    <w:p w:rsidR="00B87D4E" w:rsidRPr="00054550" w:rsidRDefault="00B87D4E">
      <w:pPr>
        <w:rPr>
          <w:rFonts w:ascii="Times New Roman" w:hAnsi="Times New Roman"/>
          <w:sz w:val="28"/>
          <w:szCs w:val="28"/>
        </w:rPr>
      </w:pPr>
      <w:r w:rsidRPr="00054550">
        <w:rPr>
          <w:rFonts w:ascii="Times New Roman" w:hAnsi="Times New Roman"/>
          <w:sz w:val="28"/>
          <w:szCs w:val="28"/>
        </w:rPr>
        <w:t>- обобщение сведений о героях, проблематике и художественных средствах, используемых автором в повести «Ася»;</w:t>
      </w:r>
    </w:p>
    <w:p w:rsidR="00B87D4E" w:rsidRPr="00054550" w:rsidRDefault="00B87D4E">
      <w:pPr>
        <w:rPr>
          <w:rFonts w:ascii="Times New Roman" w:hAnsi="Times New Roman"/>
          <w:sz w:val="28"/>
          <w:szCs w:val="28"/>
        </w:rPr>
      </w:pPr>
      <w:r w:rsidRPr="00054550">
        <w:rPr>
          <w:rFonts w:ascii="Times New Roman" w:hAnsi="Times New Roman"/>
          <w:sz w:val="28"/>
          <w:szCs w:val="28"/>
        </w:rPr>
        <w:t>- совершенствование навыков выразительного чтения;</w:t>
      </w:r>
    </w:p>
    <w:p w:rsidR="00B87D4E" w:rsidRPr="00054550" w:rsidRDefault="00B87D4E">
      <w:pPr>
        <w:rPr>
          <w:rFonts w:ascii="Times New Roman" w:hAnsi="Times New Roman"/>
          <w:sz w:val="28"/>
          <w:szCs w:val="28"/>
        </w:rPr>
      </w:pPr>
      <w:r w:rsidRPr="00054550">
        <w:rPr>
          <w:rFonts w:ascii="Times New Roman" w:hAnsi="Times New Roman"/>
          <w:sz w:val="28"/>
          <w:szCs w:val="28"/>
        </w:rPr>
        <w:t>- развитие умения давать аргументированный ответ на поставленный вопрос;</w:t>
      </w:r>
    </w:p>
    <w:p w:rsidR="00B87D4E" w:rsidRDefault="00B87D4E">
      <w:pPr>
        <w:rPr>
          <w:rFonts w:ascii="Times New Roman" w:hAnsi="Times New Roman"/>
          <w:sz w:val="28"/>
          <w:szCs w:val="28"/>
        </w:rPr>
      </w:pPr>
      <w:r w:rsidRPr="00054550">
        <w:rPr>
          <w:rFonts w:ascii="Times New Roman" w:hAnsi="Times New Roman"/>
          <w:sz w:val="28"/>
          <w:szCs w:val="28"/>
        </w:rPr>
        <w:t>- развитие умения анализировать эпизод, лексические средства, сравниват</w:t>
      </w:r>
      <w:r>
        <w:rPr>
          <w:rFonts w:ascii="Times New Roman" w:hAnsi="Times New Roman"/>
          <w:sz w:val="28"/>
          <w:szCs w:val="28"/>
        </w:rPr>
        <w:t>ь, обобщать, составлять таблицу;</w:t>
      </w:r>
    </w:p>
    <w:p w:rsidR="00B87D4E" w:rsidRPr="00054550" w:rsidRDefault="00B87D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воспитывать чувство </w:t>
      </w:r>
    </w:p>
    <w:p w:rsidR="00B87D4E" w:rsidRPr="00054550" w:rsidRDefault="00B87D4E">
      <w:pPr>
        <w:rPr>
          <w:rFonts w:ascii="Times New Roman" w:hAnsi="Times New Roman"/>
          <w:sz w:val="28"/>
          <w:szCs w:val="28"/>
        </w:rPr>
      </w:pPr>
    </w:p>
    <w:p w:rsidR="00B87D4E" w:rsidRPr="00054550" w:rsidRDefault="00B87D4E">
      <w:pPr>
        <w:rPr>
          <w:rFonts w:ascii="Times New Roman" w:hAnsi="Times New Roman"/>
          <w:b/>
          <w:sz w:val="28"/>
          <w:szCs w:val="28"/>
        </w:rPr>
      </w:pPr>
      <w:r w:rsidRPr="00054550">
        <w:rPr>
          <w:rFonts w:ascii="Times New Roman" w:hAnsi="Times New Roman"/>
          <w:b/>
          <w:sz w:val="28"/>
          <w:szCs w:val="28"/>
        </w:rPr>
        <w:t>Ход урока.</w:t>
      </w:r>
    </w:p>
    <w:p w:rsidR="00B87D4E" w:rsidRPr="00054550" w:rsidRDefault="00B87D4E" w:rsidP="001C6104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54550">
        <w:rPr>
          <w:rFonts w:ascii="Times New Roman" w:hAnsi="Times New Roman"/>
          <w:sz w:val="28"/>
          <w:szCs w:val="28"/>
        </w:rPr>
        <w:t>Организационный момент.</w:t>
      </w:r>
    </w:p>
    <w:p w:rsidR="00B87D4E" w:rsidRPr="00054550" w:rsidRDefault="00B87D4E" w:rsidP="001C6104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54550">
        <w:rPr>
          <w:rFonts w:ascii="Times New Roman" w:hAnsi="Times New Roman"/>
          <w:sz w:val="28"/>
          <w:szCs w:val="28"/>
        </w:rPr>
        <w:t>Вступительное слово учителя.</w:t>
      </w:r>
    </w:p>
    <w:p w:rsidR="00B87D4E" w:rsidRPr="00054550" w:rsidRDefault="00B87D4E" w:rsidP="001C6104">
      <w:pPr>
        <w:ind w:left="360"/>
        <w:rPr>
          <w:rFonts w:ascii="Times New Roman" w:hAnsi="Times New Roman"/>
          <w:sz w:val="28"/>
          <w:szCs w:val="28"/>
        </w:rPr>
      </w:pPr>
      <w:r w:rsidRPr="00054550">
        <w:rPr>
          <w:rFonts w:ascii="Times New Roman" w:hAnsi="Times New Roman"/>
          <w:sz w:val="28"/>
          <w:szCs w:val="28"/>
        </w:rPr>
        <w:t>- Вы прочитали замечательную повесть И.С. Тургенева «Ася», почувствовали её необыкновенную красоту и тонкий лиризм, говорили о героях, их характеров и судьбах, о сложности человеческих взаимоотношений.</w:t>
      </w:r>
    </w:p>
    <w:p w:rsidR="00B87D4E" w:rsidRPr="00054550" w:rsidRDefault="00B87D4E" w:rsidP="001C6104">
      <w:pPr>
        <w:ind w:left="360"/>
        <w:rPr>
          <w:rFonts w:ascii="Times New Roman" w:hAnsi="Times New Roman"/>
          <w:sz w:val="28"/>
          <w:szCs w:val="28"/>
        </w:rPr>
      </w:pPr>
      <w:r w:rsidRPr="00054550">
        <w:rPr>
          <w:rFonts w:ascii="Times New Roman" w:hAnsi="Times New Roman"/>
          <w:sz w:val="28"/>
          <w:szCs w:val="28"/>
        </w:rPr>
        <w:t>Сегодня мне бы хотелось, чтобы мы с вами ещё раз взглянули вместе с И.С. Тургеневым и его героями на мир, попытались разобраться, а может быть, только прикоснуться, к очень сложным и одновременно важным вопросам – вопросам любви и счастья.</w:t>
      </w:r>
    </w:p>
    <w:p w:rsidR="00B87D4E" w:rsidRPr="00054550" w:rsidRDefault="00B87D4E" w:rsidP="001C6104">
      <w:pPr>
        <w:ind w:left="360"/>
        <w:rPr>
          <w:rFonts w:ascii="Times New Roman" w:hAnsi="Times New Roman"/>
          <w:sz w:val="28"/>
          <w:szCs w:val="28"/>
        </w:rPr>
      </w:pPr>
      <w:r w:rsidRPr="00054550">
        <w:rPr>
          <w:rFonts w:ascii="Times New Roman" w:hAnsi="Times New Roman"/>
          <w:sz w:val="28"/>
          <w:szCs w:val="28"/>
        </w:rPr>
        <w:t>Представьте себе. Что, может быть, это именно то окно (доска), из которого, смеясь, выглядывала Ася. Дразня господина Н.  Кстати, как вы думаете, почему на подоконнике стоит герань?</w:t>
      </w:r>
    </w:p>
    <w:p w:rsidR="00B87D4E" w:rsidRPr="00054550" w:rsidRDefault="00B87D4E" w:rsidP="001C6104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054550">
        <w:rPr>
          <w:rFonts w:ascii="Times New Roman" w:hAnsi="Times New Roman"/>
          <w:sz w:val="28"/>
          <w:szCs w:val="28"/>
        </w:rPr>
        <w:t>ответ</w:t>
      </w:r>
      <w:r>
        <w:rPr>
          <w:rFonts w:ascii="Times New Roman" w:hAnsi="Times New Roman"/>
          <w:sz w:val="28"/>
          <w:szCs w:val="28"/>
        </w:rPr>
        <w:t>)</w:t>
      </w:r>
    </w:p>
    <w:p w:rsidR="00B87D4E" w:rsidRPr="00054550" w:rsidRDefault="00B87D4E" w:rsidP="001C6104">
      <w:pPr>
        <w:ind w:left="360"/>
        <w:rPr>
          <w:rFonts w:ascii="Times New Roman" w:hAnsi="Times New Roman"/>
          <w:sz w:val="28"/>
          <w:szCs w:val="28"/>
        </w:rPr>
      </w:pPr>
      <w:r w:rsidRPr="00054550">
        <w:rPr>
          <w:rFonts w:ascii="Times New Roman" w:hAnsi="Times New Roman"/>
          <w:sz w:val="28"/>
          <w:szCs w:val="28"/>
        </w:rPr>
        <w:t>- Именно ветку герани бросила озорная ладошка Аси господину Н. в начале их знакомства. Если бы геро</w:t>
      </w:r>
      <w:r>
        <w:rPr>
          <w:rFonts w:ascii="Times New Roman" w:hAnsi="Times New Roman"/>
          <w:sz w:val="28"/>
          <w:szCs w:val="28"/>
        </w:rPr>
        <w:t>й сумел подхватить её, возможно, о</w:t>
      </w:r>
      <w:r w:rsidRPr="00054550">
        <w:rPr>
          <w:rFonts w:ascii="Times New Roman" w:hAnsi="Times New Roman"/>
          <w:sz w:val="28"/>
          <w:szCs w:val="28"/>
        </w:rPr>
        <w:t>на стала бы для него своеобразным пропуском в счастливую жизнь.</w:t>
      </w:r>
    </w:p>
    <w:p w:rsidR="00B87D4E" w:rsidRPr="00054550" w:rsidRDefault="00B87D4E" w:rsidP="001C6104">
      <w:pPr>
        <w:ind w:left="360"/>
        <w:rPr>
          <w:rFonts w:ascii="Times New Roman" w:hAnsi="Times New Roman"/>
          <w:sz w:val="28"/>
          <w:szCs w:val="28"/>
        </w:rPr>
      </w:pPr>
      <w:r w:rsidRPr="00054550">
        <w:rPr>
          <w:rFonts w:ascii="Times New Roman" w:hAnsi="Times New Roman"/>
          <w:sz w:val="28"/>
          <w:szCs w:val="28"/>
        </w:rPr>
        <w:t>- Но здесь же мы видим и засохшую ветку герани и несколько пожелтевших записок. Почему?</w:t>
      </w:r>
    </w:p>
    <w:p w:rsidR="00B87D4E" w:rsidRPr="00054550" w:rsidRDefault="00B87D4E" w:rsidP="00056C6C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</w:t>
      </w:r>
      <w:r w:rsidRPr="00054550">
        <w:rPr>
          <w:rFonts w:ascii="Times New Roman" w:hAnsi="Times New Roman"/>
          <w:sz w:val="28"/>
          <w:szCs w:val="28"/>
        </w:rPr>
        <w:t xml:space="preserve"> ответ</w:t>
      </w:r>
      <w:r>
        <w:rPr>
          <w:rFonts w:ascii="Times New Roman" w:hAnsi="Times New Roman"/>
          <w:sz w:val="28"/>
          <w:szCs w:val="28"/>
        </w:rPr>
        <w:t>)</w:t>
      </w:r>
    </w:p>
    <w:p w:rsidR="00B87D4E" w:rsidRPr="00054550" w:rsidRDefault="00B87D4E" w:rsidP="00056C6C">
      <w:pPr>
        <w:ind w:left="360"/>
        <w:rPr>
          <w:rFonts w:ascii="Times New Roman" w:hAnsi="Times New Roman"/>
          <w:sz w:val="28"/>
          <w:szCs w:val="28"/>
        </w:rPr>
      </w:pPr>
      <w:r w:rsidRPr="00054550">
        <w:rPr>
          <w:rFonts w:ascii="Times New Roman" w:hAnsi="Times New Roman"/>
          <w:sz w:val="28"/>
          <w:szCs w:val="28"/>
        </w:rPr>
        <w:t>- Между цветущей геранью и засохшей веткой – история одной любви. И мы сегодня с вами поговорим о том, как зарождалась эта любовь, как она развивалась, почему  не принесла героям счастья? Кто в этом виноват?</w:t>
      </w:r>
    </w:p>
    <w:p w:rsidR="00B87D4E" w:rsidRPr="00054550" w:rsidRDefault="00B87D4E" w:rsidP="00056C6C">
      <w:pPr>
        <w:ind w:left="360"/>
        <w:rPr>
          <w:rFonts w:ascii="Times New Roman" w:hAnsi="Times New Roman"/>
          <w:sz w:val="28"/>
          <w:szCs w:val="28"/>
        </w:rPr>
      </w:pPr>
      <w:r w:rsidRPr="00054550">
        <w:rPr>
          <w:rFonts w:ascii="Times New Roman" w:hAnsi="Times New Roman"/>
          <w:sz w:val="28"/>
          <w:szCs w:val="28"/>
        </w:rPr>
        <w:t>Слайд:</w:t>
      </w:r>
    </w:p>
    <w:p w:rsidR="00B87D4E" w:rsidRPr="00054550" w:rsidRDefault="00B87D4E" w:rsidP="00A97C97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54550">
        <w:rPr>
          <w:rFonts w:ascii="Times New Roman" w:hAnsi="Times New Roman"/>
          <w:sz w:val="28"/>
          <w:szCs w:val="28"/>
        </w:rPr>
        <w:t>Почему взаимная любовь Аси и господина Н. не принесла героям счастья?</w:t>
      </w:r>
    </w:p>
    <w:p w:rsidR="00B87D4E" w:rsidRPr="00054550" w:rsidRDefault="00B87D4E" w:rsidP="00A97C97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54550">
        <w:rPr>
          <w:rFonts w:ascii="Times New Roman" w:hAnsi="Times New Roman"/>
          <w:sz w:val="28"/>
          <w:szCs w:val="28"/>
        </w:rPr>
        <w:t>Почему герой обречён на одиночество?</w:t>
      </w:r>
    </w:p>
    <w:p w:rsidR="00B87D4E" w:rsidRPr="00054550" w:rsidRDefault="00B87D4E" w:rsidP="00A97C97">
      <w:pPr>
        <w:ind w:left="360"/>
        <w:rPr>
          <w:rFonts w:ascii="Times New Roman" w:hAnsi="Times New Roman"/>
          <w:sz w:val="28"/>
          <w:szCs w:val="28"/>
        </w:rPr>
      </w:pPr>
      <w:r w:rsidRPr="00054550">
        <w:rPr>
          <w:rFonts w:ascii="Times New Roman" w:hAnsi="Times New Roman"/>
          <w:sz w:val="28"/>
          <w:szCs w:val="28"/>
        </w:rPr>
        <w:t>- Итак, тема нашего урока  - «А счастье было так возможно…» (слайд)</w:t>
      </w:r>
    </w:p>
    <w:p w:rsidR="00B87D4E" w:rsidRPr="00054550" w:rsidRDefault="00B87D4E" w:rsidP="00A97C97">
      <w:pPr>
        <w:ind w:left="360"/>
        <w:rPr>
          <w:rFonts w:ascii="Times New Roman" w:hAnsi="Times New Roman"/>
          <w:sz w:val="28"/>
          <w:szCs w:val="28"/>
        </w:rPr>
      </w:pPr>
      <w:r w:rsidRPr="00054550">
        <w:rPr>
          <w:rFonts w:ascii="Times New Roman" w:hAnsi="Times New Roman"/>
          <w:sz w:val="28"/>
          <w:szCs w:val="28"/>
        </w:rPr>
        <w:t>- Эпиграф: «У счастья нет завтрашнего дня;.. у него есть настоящее – и то не день, а мгновение» (И.С. Тургенев) (слайд)</w:t>
      </w:r>
    </w:p>
    <w:p w:rsidR="00B87D4E" w:rsidRPr="00054550" w:rsidRDefault="00B87D4E" w:rsidP="00A97C97">
      <w:pPr>
        <w:ind w:left="360"/>
        <w:rPr>
          <w:rFonts w:ascii="Times New Roman" w:hAnsi="Times New Roman"/>
          <w:sz w:val="28"/>
          <w:szCs w:val="28"/>
        </w:rPr>
      </w:pPr>
      <w:r w:rsidRPr="00054550">
        <w:rPr>
          <w:rFonts w:ascii="Times New Roman" w:hAnsi="Times New Roman"/>
          <w:sz w:val="28"/>
          <w:szCs w:val="28"/>
        </w:rPr>
        <w:t>- Как жил господин Н. до встречи с Асей?  (гл.1)</w:t>
      </w:r>
    </w:p>
    <w:p w:rsidR="00B87D4E" w:rsidRPr="00054550" w:rsidRDefault="00B87D4E" w:rsidP="00A97C97">
      <w:pPr>
        <w:ind w:left="360"/>
        <w:rPr>
          <w:rFonts w:ascii="Times New Roman" w:hAnsi="Times New Roman"/>
          <w:sz w:val="28"/>
          <w:szCs w:val="28"/>
        </w:rPr>
      </w:pPr>
      <w:r w:rsidRPr="00054550">
        <w:rPr>
          <w:rFonts w:ascii="Times New Roman" w:hAnsi="Times New Roman"/>
          <w:sz w:val="28"/>
          <w:szCs w:val="28"/>
        </w:rPr>
        <w:t>Он был молод, счастлив, деньги у него не переводились, путешествует, чтобы посмотреть мир.</w:t>
      </w:r>
    </w:p>
    <w:p w:rsidR="00B87D4E" w:rsidRPr="00054550" w:rsidRDefault="00B87D4E" w:rsidP="00A97C97">
      <w:pPr>
        <w:ind w:left="360"/>
        <w:rPr>
          <w:rFonts w:ascii="Times New Roman" w:hAnsi="Times New Roman"/>
          <w:sz w:val="28"/>
          <w:szCs w:val="28"/>
        </w:rPr>
      </w:pPr>
      <w:r w:rsidRPr="00054550">
        <w:rPr>
          <w:rFonts w:ascii="Times New Roman" w:hAnsi="Times New Roman"/>
          <w:sz w:val="28"/>
          <w:szCs w:val="28"/>
        </w:rPr>
        <w:t>- Что значит «жил без оглядки»?</w:t>
      </w:r>
    </w:p>
    <w:p w:rsidR="00B87D4E" w:rsidRPr="00054550" w:rsidRDefault="00B87D4E" w:rsidP="00A97C97">
      <w:pPr>
        <w:ind w:left="360"/>
        <w:rPr>
          <w:rFonts w:ascii="Times New Roman" w:hAnsi="Times New Roman"/>
          <w:sz w:val="28"/>
          <w:szCs w:val="28"/>
        </w:rPr>
      </w:pPr>
      <w:r w:rsidRPr="00054550">
        <w:rPr>
          <w:rFonts w:ascii="Times New Roman" w:hAnsi="Times New Roman"/>
          <w:sz w:val="28"/>
          <w:szCs w:val="28"/>
        </w:rPr>
        <w:t>Не задумывался о последствиях своих поступков, не возлагал на себя ответственности за судьбы ближних.</w:t>
      </w:r>
    </w:p>
    <w:p w:rsidR="00B87D4E" w:rsidRPr="00054550" w:rsidRDefault="00B87D4E" w:rsidP="00A97C97">
      <w:pPr>
        <w:ind w:left="360"/>
        <w:rPr>
          <w:rFonts w:ascii="Times New Roman" w:hAnsi="Times New Roman"/>
          <w:sz w:val="28"/>
          <w:szCs w:val="28"/>
        </w:rPr>
      </w:pPr>
      <w:r w:rsidRPr="00054550">
        <w:rPr>
          <w:rFonts w:ascii="Times New Roman" w:hAnsi="Times New Roman"/>
          <w:sz w:val="28"/>
          <w:szCs w:val="28"/>
        </w:rPr>
        <w:t>- Испытывал ли он настоящие чувства?</w:t>
      </w:r>
    </w:p>
    <w:p w:rsidR="00B87D4E" w:rsidRPr="00054550" w:rsidRDefault="00B87D4E" w:rsidP="00A97C97">
      <w:pPr>
        <w:ind w:left="360"/>
        <w:rPr>
          <w:rFonts w:ascii="Times New Roman" w:hAnsi="Times New Roman"/>
          <w:sz w:val="28"/>
          <w:szCs w:val="28"/>
        </w:rPr>
      </w:pPr>
      <w:r w:rsidRPr="00054550">
        <w:rPr>
          <w:rFonts w:ascii="Times New Roman" w:hAnsi="Times New Roman"/>
          <w:sz w:val="28"/>
          <w:szCs w:val="28"/>
        </w:rPr>
        <w:t>Даже чувства он себе придумывал (история с  «жестокосердной» вдовой).</w:t>
      </w:r>
    </w:p>
    <w:p w:rsidR="00B87D4E" w:rsidRPr="00054550" w:rsidRDefault="00B87D4E" w:rsidP="00A97C97">
      <w:pPr>
        <w:ind w:left="360"/>
        <w:rPr>
          <w:rFonts w:ascii="Times New Roman" w:hAnsi="Times New Roman"/>
          <w:sz w:val="28"/>
          <w:szCs w:val="28"/>
        </w:rPr>
      </w:pPr>
      <w:r w:rsidRPr="00054550">
        <w:rPr>
          <w:rFonts w:ascii="Times New Roman" w:hAnsi="Times New Roman"/>
          <w:sz w:val="28"/>
          <w:szCs w:val="28"/>
        </w:rPr>
        <w:t>- Какое впечатление произвела Ася на господина Н. во время первой встречи? (ключевое слово «что-то особенное»)</w:t>
      </w:r>
    </w:p>
    <w:p w:rsidR="00B87D4E" w:rsidRPr="00054550" w:rsidRDefault="00B87D4E" w:rsidP="00A97C97">
      <w:pPr>
        <w:ind w:left="360"/>
        <w:rPr>
          <w:rFonts w:ascii="Times New Roman" w:hAnsi="Times New Roman"/>
          <w:sz w:val="28"/>
          <w:szCs w:val="28"/>
        </w:rPr>
      </w:pPr>
      <w:r w:rsidRPr="00054550">
        <w:rPr>
          <w:rFonts w:ascii="Times New Roman" w:hAnsi="Times New Roman"/>
          <w:sz w:val="28"/>
          <w:szCs w:val="28"/>
        </w:rPr>
        <w:t>- Первая встреча подходит к концу, Ася оставляет неизгладимый след в душе героя. Господин Н. переправляется на лодке через Рейн к себе домой прекрасной летней ночью. Это один из самых поэтических эпизодов повести (гл.2).  Я попросила подготовить выразительное чтение этого отрывка. Послушайте и постарайтесь ответить на вопрос: «Какие темы одновременно звучат и переплетаются в этом эпизоде? Почему?»</w:t>
      </w:r>
    </w:p>
    <w:p w:rsidR="00B87D4E" w:rsidRPr="00054550" w:rsidRDefault="00B87D4E" w:rsidP="00A97C97">
      <w:pPr>
        <w:ind w:left="360"/>
        <w:rPr>
          <w:rFonts w:ascii="Times New Roman" w:hAnsi="Times New Roman"/>
          <w:sz w:val="28"/>
          <w:szCs w:val="28"/>
        </w:rPr>
      </w:pPr>
      <w:r w:rsidRPr="00054550">
        <w:rPr>
          <w:rFonts w:ascii="Times New Roman" w:hAnsi="Times New Roman"/>
          <w:sz w:val="28"/>
          <w:szCs w:val="28"/>
        </w:rPr>
        <w:t>Итак, давайте окунёмся с вами в атмосферу этой волшебной ночи. А поможет нам прекрасная музыка – «Лунная соната» Л. Бетховена. Звуки этого произведения передают и плеск рейнской волны, и переливы лунного света, и какую-то печаль…</w:t>
      </w:r>
    </w:p>
    <w:p w:rsidR="00B87D4E" w:rsidRPr="00054550" w:rsidRDefault="00B87D4E" w:rsidP="00A97C97">
      <w:pPr>
        <w:ind w:left="360"/>
        <w:rPr>
          <w:rFonts w:ascii="Times New Roman" w:hAnsi="Times New Roman"/>
          <w:sz w:val="28"/>
          <w:szCs w:val="28"/>
        </w:rPr>
      </w:pPr>
      <w:r w:rsidRPr="00054550">
        <w:rPr>
          <w:rFonts w:ascii="Times New Roman" w:hAnsi="Times New Roman"/>
          <w:sz w:val="28"/>
          <w:szCs w:val="28"/>
        </w:rPr>
        <w:t>Слайд – картинка лунной ночи, музыка, выразительное чтение.</w:t>
      </w:r>
    </w:p>
    <w:p w:rsidR="00B87D4E" w:rsidRPr="00054550" w:rsidRDefault="00B87D4E" w:rsidP="00A97C97">
      <w:pPr>
        <w:ind w:left="360"/>
        <w:rPr>
          <w:rFonts w:ascii="Times New Roman" w:hAnsi="Times New Roman"/>
          <w:sz w:val="28"/>
          <w:szCs w:val="28"/>
        </w:rPr>
      </w:pPr>
      <w:r w:rsidRPr="00054550">
        <w:rPr>
          <w:rFonts w:ascii="Times New Roman" w:hAnsi="Times New Roman"/>
          <w:sz w:val="28"/>
          <w:szCs w:val="28"/>
        </w:rPr>
        <w:t>- Вернёмся к нашему вопросу – какие же 3 темы очень мощно звучат в данном эпизоде?</w:t>
      </w:r>
    </w:p>
    <w:p w:rsidR="00B87D4E" w:rsidRPr="00054550" w:rsidRDefault="00B87D4E" w:rsidP="00A97C97">
      <w:pPr>
        <w:ind w:left="360"/>
        <w:rPr>
          <w:rFonts w:ascii="Times New Roman" w:hAnsi="Times New Roman"/>
          <w:sz w:val="28"/>
          <w:szCs w:val="28"/>
        </w:rPr>
      </w:pPr>
      <w:r w:rsidRPr="00054550">
        <w:rPr>
          <w:rFonts w:ascii="Times New Roman" w:hAnsi="Times New Roman"/>
          <w:sz w:val="28"/>
          <w:szCs w:val="28"/>
        </w:rPr>
        <w:t>Музыка, природа и любовь, пока ещё не названная.</w:t>
      </w:r>
    </w:p>
    <w:p w:rsidR="00B87D4E" w:rsidRPr="00054550" w:rsidRDefault="00B87D4E" w:rsidP="00A97C97">
      <w:pPr>
        <w:ind w:left="360"/>
        <w:rPr>
          <w:rFonts w:ascii="Times New Roman" w:hAnsi="Times New Roman"/>
          <w:sz w:val="28"/>
          <w:szCs w:val="28"/>
        </w:rPr>
      </w:pPr>
      <w:r w:rsidRPr="00054550">
        <w:rPr>
          <w:rFonts w:ascii="Times New Roman" w:hAnsi="Times New Roman"/>
          <w:sz w:val="28"/>
          <w:szCs w:val="28"/>
        </w:rPr>
        <w:t>- Каким чувством эта лунная ночь наполняет душу героя?</w:t>
      </w:r>
    </w:p>
    <w:p w:rsidR="00B87D4E" w:rsidRPr="00054550" w:rsidRDefault="00B87D4E" w:rsidP="00A97C97">
      <w:pPr>
        <w:ind w:left="360"/>
        <w:rPr>
          <w:rFonts w:ascii="Times New Roman" w:hAnsi="Times New Roman"/>
          <w:sz w:val="28"/>
          <w:szCs w:val="28"/>
        </w:rPr>
      </w:pPr>
      <w:r w:rsidRPr="00054550">
        <w:rPr>
          <w:rFonts w:ascii="Times New Roman" w:hAnsi="Times New Roman"/>
          <w:sz w:val="28"/>
          <w:szCs w:val="28"/>
        </w:rPr>
        <w:t>- Счастье.</w:t>
      </w:r>
    </w:p>
    <w:p w:rsidR="00B87D4E" w:rsidRPr="00054550" w:rsidRDefault="00B87D4E" w:rsidP="00A97C97">
      <w:pPr>
        <w:ind w:left="360"/>
        <w:rPr>
          <w:rFonts w:ascii="Times New Roman" w:hAnsi="Times New Roman"/>
          <w:sz w:val="28"/>
          <w:szCs w:val="28"/>
        </w:rPr>
      </w:pPr>
      <w:r w:rsidRPr="00054550">
        <w:rPr>
          <w:rFonts w:ascii="Times New Roman" w:hAnsi="Times New Roman"/>
          <w:sz w:val="28"/>
          <w:szCs w:val="28"/>
        </w:rPr>
        <w:t>- Это не случайно. Ведь именно искусство природа и любовь и есть составляющие красоты и счастья, по мнению И.С. Тургенева.</w:t>
      </w:r>
    </w:p>
    <w:p w:rsidR="00B87D4E" w:rsidRPr="00054550" w:rsidRDefault="00B87D4E" w:rsidP="00A97C97">
      <w:pPr>
        <w:ind w:left="360"/>
        <w:rPr>
          <w:rFonts w:ascii="Times New Roman" w:hAnsi="Times New Roman"/>
          <w:sz w:val="28"/>
          <w:szCs w:val="28"/>
        </w:rPr>
      </w:pPr>
      <w:r w:rsidRPr="00054550">
        <w:rPr>
          <w:rFonts w:ascii="Times New Roman" w:hAnsi="Times New Roman"/>
          <w:sz w:val="28"/>
          <w:szCs w:val="28"/>
        </w:rPr>
        <w:t>Слайд: Искусство – природа – любовь.</w:t>
      </w:r>
    </w:p>
    <w:p w:rsidR="00B87D4E" w:rsidRPr="00054550" w:rsidRDefault="00B87D4E" w:rsidP="00A97C97">
      <w:pPr>
        <w:ind w:left="360"/>
        <w:rPr>
          <w:rFonts w:ascii="Times New Roman" w:hAnsi="Times New Roman"/>
          <w:sz w:val="28"/>
          <w:szCs w:val="28"/>
        </w:rPr>
      </w:pPr>
      <w:r w:rsidRPr="00054550">
        <w:rPr>
          <w:rFonts w:ascii="Times New Roman" w:hAnsi="Times New Roman"/>
          <w:sz w:val="28"/>
          <w:szCs w:val="28"/>
        </w:rPr>
        <w:t>- Но уже в этой прекрасной картине есть элемент тревоги. Кто заметил тревожный мотив?</w:t>
      </w:r>
    </w:p>
    <w:p w:rsidR="00B87D4E" w:rsidRPr="00054550" w:rsidRDefault="00B87D4E" w:rsidP="00A97C97">
      <w:pPr>
        <w:ind w:left="360"/>
        <w:rPr>
          <w:rFonts w:ascii="Times New Roman" w:hAnsi="Times New Roman"/>
          <w:sz w:val="28"/>
          <w:szCs w:val="28"/>
        </w:rPr>
      </w:pPr>
      <w:r w:rsidRPr="00054550">
        <w:rPr>
          <w:rFonts w:ascii="Times New Roman" w:hAnsi="Times New Roman"/>
          <w:sz w:val="28"/>
          <w:szCs w:val="28"/>
        </w:rPr>
        <w:t>Река – символ жизни, лунная дорожка – судьба. Когда Ася кричит, что герой разбил лунный столб, то можно сказать, что мы слышим голос судьбы. Но услышал ли его герой? Понял ли?</w:t>
      </w:r>
    </w:p>
    <w:p w:rsidR="00B87D4E" w:rsidRPr="00054550" w:rsidRDefault="00B87D4E" w:rsidP="00A97C97">
      <w:pPr>
        <w:ind w:left="360"/>
        <w:rPr>
          <w:rFonts w:ascii="Times New Roman" w:hAnsi="Times New Roman"/>
          <w:sz w:val="28"/>
          <w:szCs w:val="28"/>
        </w:rPr>
      </w:pPr>
      <w:r w:rsidRPr="00054550">
        <w:rPr>
          <w:rFonts w:ascii="Times New Roman" w:hAnsi="Times New Roman"/>
          <w:sz w:val="28"/>
          <w:szCs w:val="28"/>
        </w:rPr>
        <w:t>- Взаимоотношения героев складываются не просто. Ася оказалась девушкой необычной. В чём же странности её характера?</w:t>
      </w:r>
    </w:p>
    <w:p w:rsidR="00B87D4E" w:rsidRPr="00054550" w:rsidRDefault="00B87D4E" w:rsidP="00A97C97">
      <w:pPr>
        <w:ind w:left="360"/>
        <w:rPr>
          <w:rFonts w:ascii="Times New Roman" w:hAnsi="Times New Roman"/>
          <w:sz w:val="28"/>
          <w:szCs w:val="28"/>
        </w:rPr>
      </w:pPr>
      <w:r w:rsidRPr="00054550">
        <w:rPr>
          <w:rFonts w:ascii="Times New Roman" w:hAnsi="Times New Roman"/>
          <w:sz w:val="28"/>
          <w:szCs w:val="28"/>
        </w:rPr>
        <w:t>Она постоянно меняется: то безудержно весёлая, то грустная, то отчаянная и озорная, то чопорная барышня…</w:t>
      </w:r>
    </w:p>
    <w:p w:rsidR="00B87D4E" w:rsidRPr="00054550" w:rsidRDefault="00B87D4E" w:rsidP="00A97C97">
      <w:pPr>
        <w:ind w:left="360"/>
        <w:rPr>
          <w:rFonts w:ascii="Times New Roman" w:hAnsi="Times New Roman"/>
          <w:sz w:val="28"/>
          <w:szCs w:val="28"/>
        </w:rPr>
      </w:pPr>
      <w:r w:rsidRPr="00054550">
        <w:rPr>
          <w:rFonts w:ascii="Times New Roman" w:hAnsi="Times New Roman"/>
          <w:sz w:val="28"/>
          <w:szCs w:val="28"/>
        </w:rPr>
        <w:t>- В чём причина этой странности?</w:t>
      </w:r>
    </w:p>
    <w:p w:rsidR="00B87D4E" w:rsidRPr="00054550" w:rsidRDefault="00B87D4E" w:rsidP="00A97C97">
      <w:pPr>
        <w:ind w:left="360"/>
        <w:rPr>
          <w:rFonts w:ascii="Times New Roman" w:hAnsi="Times New Roman"/>
          <w:sz w:val="28"/>
          <w:szCs w:val="28"/>
        </w:rPr>
      </w:pPr>
      <w:r w:rsidRPr="00054550">
        <w:rPr>
          <w:rFonts w:ascii="Times New Roman" w:hAnsi="Times New Roman"/>
          <w:sz w:val="28"/>
          <w:szCs w:val="28"/>
        </w:rPr>
        <w:t xml:space="preserve">История Аси, рассказанная Гагиным. </w:t>
      </w:r>
    </w:p>
    <w:p w:rsidR="00B87D4E" w:rsidRPr="00054550" w:rsidRDefault="00B87D4E" w:rsidP="00A97C97">
      <w:pPr>
        <w:ind w:left="360"/>
        <w:rPr>
          <w:rFonts w:ascii="Times New Roman" w:hAnsi="Times New Roman"/>
          <w:sz w:val="28"/>
          <w:szCs w:val="28"/>
        </w:rPr>
      </w:pPr>
      <w:r w:rsidRPr="00054550">
        <w:rPr>
          <w:rFonts w:ascii="Times New Roman" w:hAnsi="Times New Roman"/>
          <w:sz w:val="28"/>
          <w:szCs w:val="28"/>
        </w:rPr>
        <w:t>- У образа есть несколько прототипов, женщин, очень близких Тургеневу. Одна – незаконная дочь писателя и крепостной его матери. Впоследствии И.С. отдал свою дочь на воспитание П. Виардо. Второй прототип – сестра Тургенева, В.П. Житова, незаконная дочь его матери и Берса. Семейного врача. Вторая женщина нам особенно интересна, так как её жизнь тесно связана с историей нашего города.</w:t>
      </w:r>
    </w:p>
    <w:p w:rsidR="00B87D4E" w:rsidRPr="00054550" w:rsidRDefault="00B87D4E" w:rsidP="00A97C97">
      <w:pPr>
        <w:ind w:left="360"/>
        <w:rPr>
          <w:rFonts w:ascii="Times New Roman" w:hAnsi="Times New Roman"/>
          <w:sz w:val="28"/>
          <w:szCs w:val="28"/>
        </w:rPr>
      </w:pPr>
      <w:r w:rsidRPr="00054550">
        <w:rPr>
          <w:rFonts w:ascii="Times New Roman" w:hAnsi="Times New Roman"/>
          <w:sz w:val="28"/>
          <w:szCs w:val="28"/>
        </w:rPr>
        <w:t>Краткое сообщение о Житовой. Слайд – фото.</w:t>
      </w:r>
    </w:p>
    <w:p w:rsidR="00B87D4E" w:rsidRPr="00054550" w:rsidRDefault="00B87D4E" w:rsidP="00A97C97">
      <w:pPr>
        <w:ind w:left="360"/>
        <w:rPr>
          <w:rFonts w:ascii="Times New Roman" w:hAnsi="Times New Roman"/>
          <w:b/>
          <w:i/>
          <w:sz w:val="28"/>
          <w:szCs w:val="28"/>
        </w:rPr>
      </w:pPr>
      <w:r w:rsidRPr="00054550">
        <w:rPr>
          <w:rFonts w:ascii="Times New Roman" w:hAnsi="Times New Roman"/>
          <w:b/>
          <w:i/>
          <w:sz w:val="28"/>
          <w:szCs w:val="28"/>
        </w:rPr>
        <w:t>Варвара Николаевна Житова.</w:t>
      </w:r>
    </w:p>
    <w:p w:rsidR="00B87D4E" w:rsidRPr="00054550" w:rsidRDefault="00B87D4E" w:rsidP="00A97C97">
      <w:pPr>
        <w:ind w:left="360"/>
        <w:rPr>
          <w:rFonts w:ascii="Times New Roman" w:hAnsi="Times New Roman"/>
          <w:i/>
          <w:sz w:val="28"/>
          <w:szCs w:val="28"/>
        </w:rPr>
      </w:pPr>
      <w:r w:rsidRPr="00054550">
        <w:rPr>
          <w:rFonts w:ascii="Times New Roman" w:hAnsi="Times New Roman"/>
          <w:i/>
          <w:sz w:val="28"/>
          <w:szCs w:val="28"/>
        </w:rPr>
        <w:t>В 1830 году в доме Тургеневых в связи с болезнью главы семьи Сергея Николаевича (отца Ивана Сергеевича) появился новый человек – домашний врач Андрей  Евстафьевич Берс.</w:t>
      </w:r>
    </w:p>
    <w:p w:rsidR="00B87D4E" w:rsidRPr="00054550" w:rsidRDefault="00B87D4E" w:rsidP="00A97C97">
      <w:pPr>
        <w:ind w:left="360"/>
        <w:rPr>
          <w:rFonts w:ascii="Times New Roman" w:hAnsi="Times New Roman"/>
          <w:i/>
          <w:sz w:val="28"/>
          <w:szCs w:val="28"/>
        </w:rPr>
      </w:pPr>
      <w:r w:rsidRPr="00054550">
        <w:rPr>
          <w:rFonts w:ascii="Times New Roman" w:hAnsi="Times New Roman"/>
          <w:i/>
          <w:sz w:val="28"/>
          <w:szCs w:val="28"/>
        </w:rPr>
        <w:t xml:space="preserve">Отношения между родителями писателя были далеки от совершенства.  Варвара Петровна (мать Ивана Сергеевича) увлеклась молодым врачом. Начался роман. И в результате на свет появилась маленькая Варенька. Поскольку она была незаконным ребёнком, ей дали фамилию не родного, а крёстного отца соседского помещика Николая Богдановича. Варвара числилась в доме родной матери  как воспитанница. Иван Сергеевич был очень дружен со своей младшей сестрой. Впоследствии Варвара Николаевна вспоминала: «С Иваном Сергеевичем мы были в величайшей дружбе. Он очень любил меня, играл со мною, бегал по огромной зале, носил меня на руках и сам был ещё так юн, что не прочь был не ради одной моей забавы, но и для собственного своего удовольствия бегать и смеяться». </w:t>
      </w:r>
    </w:p>
    <w:p w:rsidR="00B87D4E" w:rsidRPr="00054550" w:rsidRDefault="00B87D4E" w:rsidP="00A97C97">
      <w:pPr>
        <w:ind w:left="360"/>
        <w:rPr>
          <w:rFonts w:ascii="Times New Roman" w:hAnsi="Times New Roman"/>
          <w:i/>
          <w:sz w:val="28"/>
          <w:szCs w:val="28"/>
        </w:rPr>
      </w:pPr>
      <w:r w:rsidRPr="00054550">
        <w:rPr>
          <w:rFonts w:ascii="Times New Roman" w:hAnsi="Times New Roman"/>
          <w:i/>
          <w:sz w:val="28"/>
          <w:szCs w:val="28"/>
        </w:rPr>
        <w:t>Родной отец Вареньки впоследствии женился и в браке имел дочь Софью, которая потом станет женой Л.Н. Толстого. Таким образом, по матери Варвара Николаевна была сестрой Тургенева. А по отцу – сестрой С.А. Берс, жены Л. Толстого.</w:t>
      </w:r>
    </w:p>
    <w:p w:rsidR="00B87D4E" w:rsidRPr="00054550" w:rsidRDefault="00B87D4E" w:rsidP="00A97C97">
      <w:pPr>
        <w:ind w:left="360"/>
        <w:rPr>
          <w:rFonts w:ascii="Times New Roman" w:hAnsi="Times New Roman"/>
          <w:i/>
          <w:sz w:val="28"/>
          <w:szCs w:val="28"/>
        </w:rPr>
      </w:pPr>
      <w:r w:rsidRPr="00054550">
        <w:rPr>
          <w:rFonts w:ascii="Times New Roman" w:hAnsi="Times New Roman"/>
          <w:i/>
          <w:sz w:val="28"/>
          <w:szCs w:val="28"/>
        </w:rPr>
        <w:t>В 17 лет Варвара Николаевна вышла замуж за егорьевского помещика Д.П. Житова и поселилась в Егорьевске. Жили они очень скромно.  Варвара Николаевна зарабатывала на жизнь частными уроками, в последние годы преподавала в женской гимназии, считалась одной из самых образованных женщин нашего города.</w:t>
      </w:r>
    </w:p>
    <w:p w:rsidR="00B87D4E" w:rsidRPr="00054550" w:rsidRDefault="00B87D4E" w:rsidP="00A97C97">
      <w:pPr>
        <w:ind w:left="360"/>
        <w:rPr>
          <w:rFonts w:ascii="Times New Roman" w:hAnsi="Times New Roman"/>
          <w:i/>
          <w:sz w:val="28"/>
          <w:szCs w:val="28"/>
        </w:rPr>
      </w:pPr>
      <w:r w:rsidRPr="00054550">
        <w:rPr>
          <w:rFonts w:ascii="Times New Roman" w:hAnsi="Times New Roman"/>
          <w:i/>
          <w:sz w:val="28"/>
          <w:szCs w:val="28"/>
        </w:rPr>
        <w:t>Живя в Егорьевске, В.Н. вела переписку с И.С. Тургеневым. Вот отрывок из письма Тургенева, пришедшего в Егорьевск в 1882 году из Парижа за год до смерти писателя: «Милая Варвара Николаевна, я в долгу перед Вами за два письма (в одном Вы поздравляете меня с днём моего рождения)… Мне было бы больно, если бы вы приписали моё молчание недостатку дружеских чувств и воспоминаний…Верьте, я искренне к Вам привязан и благодарен Вам за память обо мне».</w:t>
      </w:r>
    </w:p>
    <w:p w:rsidR="00B87D4E" w:rsidRPr="00054550" w:rsidRDefault="00B87D4E" w:rsidP="00A97C97">
      <w:pPr>
        <w:ind w:left="360"/>
        <w:rPr>
          <w:rFonts w:ascii="Times New Roman" w:hAnsi="Times New Roman"/>
          <w:i/>
          <w:sz w:val="28"/>
          <w:szCs w:val="28"/>
        </w:rPr>
      </w:pPr>
      <w:r w:rsidRPr="00054550">
        <w:rPr>
          <w:rFonts w:ascii="Times New Roman" w:hAnsi="Times New Roman"/>
          <w:i/>
          <w:sz w:val="28"/>
          <w:szCs w:val="28"/>
        </w:rPr>
        <w:t>После смерти И.С. Тургенева Варвара Николаевна написала «Воспоминания о семье И.С. Тургенева», которые были напечатаны в 1884 году в журнале «Вестник Европы»</w:t>
      </w:r>
    </w:p>
    <w:p w:rsidR="00B87D4E" w:rsidRPr="00054550" w:rsidRDefault="00B87D4E" w:rsidP="00A97C97">
      <w:pPr>
        <w:ind w:left="360"/>
        <w:rPr>
          <w:rFonts w:ascii="Times New Roman" w:hAnsi="Times New Roman"/>
          <w:sz w:val="28"/>
          <w:szCs w:val="28"/>
        </w:rPr>
      </w:pPr>
      <w:r w:rsidRPr="00054550">
        <w:rPr>
          <w:rFonts w:ascii="Times New Roman" w:hAnsi="Times New Roman"/>
          <w:sz w:val="28"/>
          <w:szCs w:val="28"/>
        </w:rPr>
        <w:t>- А какова вторая причина странностей героини?</w:t>
      </w:r>
    </w:p>
    <w:p w:rsidR="00B87D4E" w:rsidRPr="00054550" w:rsidRDefault="00B87D4E" w:rsidP="00A97C97">
      <w:pPr>
        <w:ind w:left="360"/>
        <w:rPr>
          <w:rFonts w:ascii="Times New Roman" w:hAnsi="Times New Roman"/>
          <w:sz w:val="28"/>
          <w:szCs w:val="28"/>
        </w:rPr>
      </w:pPr>
      <w:r w:rsidRPr="00054550">
        <w:rPr>
          <w:rFonts w:ascii="Times New Roman" w:hAnsi="Times New Roman"/>
          <w:sz w:val="28"/>
          <w:szCs w:val="28"/>
        </w:rPr>
        <w:t>Чувство, которое пугает Асю своей новизной</w:t>
      </w:r>
    </w:p>
    <w:p w:rsidR="00B87D4E" w:rsidRPr="00054550" w:rsidRDefault="00B87D4E" w:rsidP="00A97C97">
      <w:pPr>
        <w:ind w:left="360"/>
        <w:rPr>
          <w:rFonts w:ascii="Times New Roman" w:hAnsi="Times New Roman"/>
          <w:sz w:val="28"/>
          <w:szCs w:val="28"/>
        </w:rPr>
      </w:pPr>
      <w:r w:rsidRPr="00054550">
        <w:rPr>
          <w:rFonts w:ascii="Times New Roman" w:hAnsi="Times New Roman"/>
          <w:sz w:val="28"/>
          <w:szCs w:val="28"/>
        </w:rPr>
        <w:t>- В душе господина Н. происходит очень  сложный процесс. Он испытывает целую гамму самых противоречивых переживаний. Чтобы понять это, выполним небольшую практическую работу.</w:t>
      </w:r>
    </w:p>
    <w:p w:rsidR="00B87D4E" w:rsidRPr="00054550" w:rsidRDefault="00B87D4E" w:rsidP="00A97C97">
      <w:pPr>
        <w:ind w:left="360"/>
        <w:rPr>
          <w:rFonts w:ascii="Times New Roman" w:hAnsi="Times New Roman"/>
          <w:sz w:val="28"/>
          <w:szCs w:val="28"/>
        </w:rPr>
      </w:pPr>
      <w:r w:rsidRPr="00054550">
        <w:rPr>
          <w:rFonts w:ascii="Times New Roman" w:hAnsi="Times New Roman"/>
          <w:sz w:val="28"/>
          <w:szCs w:val="28"/>
        </w:rPr>
        <w:t>Практическая работа. Карточки с отрывком из повести. Подчеркнуть в тексте слова со значением чувства.</w:t>
      </w:r>
    </w:p>
    <w:p w:rsidR="00B87D4E" w:rsidRPr="00054550" w:rsidRDefault="00B87D4E" w:rsidP="00A97C97">
      <w:pPr>
        <w:ind w:left="360"/>
        <w:rPr>
          <w:rFonts w:ascii="Times New Roman" w:hAnsi="Times New Roman"/>
          <w:b/>
          <w:i/>
          <w:sz w:val="28"/>
          <w:szCs w:val="28"/>
          <w:u w:val="single"/>
        </w:rPr>
      </w:pPr>
      <w:r w:rsidRPr="00054550">
        <w:rPr>
          <w:rFonts w:ascii="Times New Roman" w:hAnsi="Times New Roman"/>
          <w:b/>
          <w:i/>
          <w:sz w:val="28"/>
          <w:szCs w:val="28"/>
          <w:u w:val="single"/>
        </w:rPr>
        <w:t xml:space="preserve">Карточка. </w:t>
      </w:r>
    </w:p>
    <w:p w:rsidR="00B87D4E" w:rsidRPr="00054550" w:rsidRDefault="00B87D4E" w:rsidP="00A97C97">
      <w:pPr>
        <w:ind w:left="360"/>
        <w:rPr>
          <w:rFonts w:ascii="Times New Roman" w:hAnsi="Times New Roman"/>
          <w:b/>
          <w:i/>
          <w:sz w:val="28"/>
          <w:szCs w:val="28"/>
          <w:u w:val="single"/>
        </w:rPr>
      </w:pPr>
      <w:r w:rsidRPr="00054550">
        <w:rPr>
          <w:rFonts w:ascii="Times New Roman" w:hAnsi="Times New Roman"/>
          <w:b/>
          <w:i/>
          <w:sz w:val="28"/>
          <w:szCs w:val="28"/>
          <w:u w:val="single"/>
        </w:rPr>
        <w:t>Подчеркните слова со значением «чувства».</w:t>
      </w:r>
    </w:p>
    <w:p w:rsidR="00B87D4E" w:rsidRPr="00054550" w:rsidRDefault="00B87D4E" w:rsidP="00A97C97">
      <w:pPr>
        <w:ind w:left="360"/>
        <w:rPr>
          <w:rFonts w:ascii="Times New Roman" w:hAnsi="Times New Roman"/>
          <w:i/>
          <w:sz w:val="28"/>
          <w:szCs w:val="28"/>
        </w:rPr>
      </w:pPr>
      <w:r w:rsidRPr="00054550">
        <w:rPr>
          <w:rFonts w:ascii="Times New Roman" w:hAnsi="Times New Roman"/>
          <w:i/>
          <w:sz w:val="28"/>
          <w:szCs w:val="28"/>
        </w:rPr>
        <w:t xml:space="preserve">1.Её движения были очень милы, но мне по-прежнему было </w:t>
      </w:r>
      <w:r w:rsidRPr="00054550">
        <w:rPr>
          <w:rFonts w:ascii="Times New Roman" w:hAnsi="Times New Roman"/>
          <w:i/>
          <w:sz w:val="28"/>
          <w:szCs w:val="28"/>
          <w:u w:val="single"/>
        </w:rPr>
        <w:t xml:space="preserve">досадно </w:t>
      </w:r>
      <w:r w:rsidRPr="00054550">
        <w:rPr>
          <w:rFonts w:ascii="Times New Roman" w:hAnsi="Times New Roman"/>
          <w:i/>
          <w:sz w:val="28"/>
          <w:szCs w:val="28"/>
        </w:rPr>
        <w:t xml:space="preserve">на неё, хотя я невольно </w:t>
      </w:r>
      <w:r w:rsidRPr="00054550">
        <w:rPr>
          <w:rFonts w:ascii="Times New Roman" w:hAnsi="Times New Roman"/>
          <w:i/>
          <w:sz w:val="28"/>
          <w:szCs w:val="28"/>
          <w:u w:val="single"/>
        </w:rPr>
        <w:t xml:space="preserve">любовался </w:t>
      </w:r>
      <w:r w:rsidRPr="00054550">
        <w:rPr>
          <w:rFonts w:ascii="Times New Roman" w:hAnsi="Times New Roman"/>
          <w:i/>
          <w:sz w:val="28"/>
          <w:szCs w:val="28"/>
        </w:rPr>
        <w:t xml:space="preserve">её лёгкостью и ловкостью. На одном опасном месте она нарочно вскрикнула и потом захохотала…  Мне стало </w:t>
      </w:r>
      <w:r w:rsidRPr="00054550">
        <w:rPr>
          <w:rFonts w:ascii="Times New Roman" w:hAnsi="Times New Roman"/>
          <w:i/>
          <w:sz w:val="28"/>
          <w:szCs w:val="28"/>
          <w:u w:val="single"/>
        </w:rPr>
        <w:t>досаднее.</w:t>
      </w:r>
    </w:p>
    <w:p w:rsidR="00B87D4E" w:rsidRPr="00054550" w:rsidRDefault="00B87D4E" w:rsidP="00A97C97">
      <w:pPr>
        <w:ind w:left="360"/>
        <w:rPr>
          <w:rFonts w:ascii="Times New Roman" w:hAnsi="Times New Roman"/>
          <w:i/>
          <w:sz w:val="28"/>
          <w:szCs w:val="28"/>
        </w:rPr>
      </w:pPr>
      <w:r w:rsidRPr="00054550">
        <w:rPr>
          <w:rFonts w:ascii="Times New Roman" w:hAnsi="Times New Roman"/>
          <w:i/>
          <w:sz w:val="28"/>
          <w:szCs w:val="28"/>
        </w:rPr>
        <w:t xml:space="preserve">2. Помнится, я шёл домой, ни о чём не размышляя. Но с странной </w:t>
      </w:r>
      <w:r w:rsidRPr="00054550">
        <w:rPr>
          <w:rFonts w:ascii="Times New Roman" w:hAnsi="Times New Roman"/>
          <w:i/>
          <w:sz w:val="28"/>
          <w:szCs w:val="28"/>
          <w:u w:val="single"/>
        </w:rPr>
        <w:t xml:space="preserve">тяжестью </w:t>
      </w:r>
      <w:r w:rsidRPr="00054550">
        <w:rPr>
          <w:rFonts w:ascii="Times New Roman" w:hAnsi="Times New Roman"/>
          <w:i/>
          <w:sz w:val="28"/>
          <w:szCs w:val="28"/>
        </w:rPr>
        <w:t>на сердце…</w:t>
      </w:r>
    </w:p>
    <w:p w:rsidR="00B87D4E" w:rsidRPr="00054550" w:rsidRDefault="00B87D4E" w:rsidP="0091425D">
      <w:pPr>
        <w:pStyle w:val="ListParagraph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054550">
        <w:rPr>
          <w:rFonts w:ascii="Times New Roman" w:hAnsi="Times New Roman"/>
          <w:i/>
          <w:sz w:val="28"/>
          <w:szCs w:val="28"/>
        </w:rPr>
        <w:t xml:space="preserve">Я пришёл домой совсем в </w:t>
      </w:r>
      <w:r w:rsidRPr="00054550">
        <w:rPr>
          <w:rFonts w:ascii="Times New Roman" w:hAnsi="Times New Roman"/>
          <w:i/>
          <w:sz w:val="28"/>
          <w:szCs w:val="28"/>
          <w:u w:val="single"/>
        </w:rPr>
        <w:t>другом настроении духа</w:t>
      </w:r>
      <w:r w:rsidRPr="00054550">
        <w:rPr>
          <w:rFonts w:ascii="Times New Roman" w:hAnsi="Times New Roman"/>
          <w:i/>
          <w:sz w:val="28"/>
          <w:szCs w:val="28"/>
        </w:rPr>
        <w:t xml:space="preserve">, чем накануне. Я чувствовал себя почти </w:t>
      </w:r>
      <w:r w:rsidRPr="00054550">
        <w:rPr>
          <w:rFonts w:ascii="Times New Roman" w:hAnsi="Times New Roman"/>
          <w:i/>
          <w:sz w:val="28"/>
          <w:szCs w:val="28"/>
          <w:u w:val="single"/>
        </w:rPr>
        <w:t>рассерженным</w:t>
      </w:r>
      <w:r w:rsidRPr="00054550">
        <w:rPr>
          <w:rFonts w:ascii="Times New Roman" w:hAnsi="Times New Roman"/>
          <w:i/>
          <w:sz w:val="28"/>
          <w:szCs w:val="28"/>
        </w:rPr>
        <w:t xml:space="preserve"> и долго не мог успокоиться. Непонятная мне самому </w:t>
      </w:r>
      <w:r w:rsidRPr="00054550">
        <w:rPr>
          <w:rFonts w:ascii="Times New Roman" w:hAnsi="Times New Roman"/>
          <w:i/>
          <w:sz w:val="28"/>
          <w:szCs w:val="28"/>
          <w:u w:val="single"/>
        </w:rPr>
        <w:t>досада</w:t>
      </w:r>
      <w:r w:rsidRPr="00054550">
        <w:rPr>
          <w:rFonts w:ascii="Times New Roman" w:hAnsi="Times New Roman"/>
          <w:i/>
          <w:sz w:val="28"/>
          <w:szCs w:val="28"/>
        </w:rPr>
        <w:t xml:space="preserve"> меня разбирала.</w:t>
      </w:r>
    </w:p>
    <w:p w:rsidR="00B87D4E" w:rsidRPr="00054550" w:rsidRDefault="00B87D4E" w:rsidP="0091425D">
      <w:pPr>
        <w:pStyle w:val="ListParagraph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054550">
        <w:rPr>
          <w:rFonts w:ascii="Times New Roman" w:hAnsi="Times New Roman"/>
          <w:i/>
          <w:sz w:val="28"/>
          <w:szCs w:val="28"/>
        </w:rPr>
        <w:t xml:space="preserve">Я </w:t>
      </w:r>
      <w:r w:rsidRPr="00054550">
        <w:rPr>
          <w:rFonts w:ascii="Times New Roman" w:hAnsi="Times New Roman"/>
          <w:i/>
          <w:sz w:val="28"/>
          <w:szCs w:val="28"/>
          <w:u w:val="single"/>
        </w:rPr>
        <w:t>улыбался,</w:t>
      </w:r>
      <w:r w:rsidRPr="00054550">
        <w:rPr>
          <w:rFonts w:ascii="Times New Roman" w:hAnsi="Times New Roman"/>
          <w:i/>
          <w:sz w:val="28"/>
          <w:szCs w:val="28"/>
        </w:rPr>
        <w:t xml:space="preserve"> потирал руки, удивлялся случаю, внезапно подтвердившему мои догадки, а между тем на </w:t>
      </w:r>
      <w:r w:rsidRPr="00054550">
        <w:rPr>
          <w:rFonts w:ascii="Times New Roman" w:hAnsi="Times New Roman"/>
          <w:i/>
          <w:sz w:val="28"/>
          <w:szCs w:val="28"/>
          <w:u w:val="single"/>
        </w:rPr>
        <w:t>сердце у меня было очень горько</w:t>
      </w:r>
      <w:r w:rsidRPr="00054550">
        <w:rPr>
          <w:rFonts w:ascii="Times New Roman" w:hAnsi="Times New Roman"/>
          <w:i/>
          <w:sz w:val="28"/>
          <w:szCs w:val="28"/>
        </w:rPr>
        <w:t xml:space="preserve">. </w:t>
      </w:r>
    </w:p>
    <w:p w:rsidR="00B87D4E" w:rsidRPr="00054550" w:rsidRDefault="00B87D4E" w:rsidP="0091425D">
      <w:pPr>
        <w:pStyle w:val="ListParagraph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054550">
        <w:rPr>
          <w:rFonts w:ascii="Times New Roman" w:hAnsi="Times New Roman"/>
          <w:i/>
          <w:sz w:val="28"/>
          <w:szCs w:val="28"/>
        </w:rPr>
        <w:t xml:space="preserve">Увидев знакомый виноградник и белый домик на верху горы, я почувствовал какую-то </w:t>
      </w:r>
      <w:r w:rsidRPr="00054550">
        <w:rPr>
          <w:rFonts w:ascii="Times New Roman" w:hAnsi="Times New Roman"/>
          <w:i/>
          <w:sz w:val="28"/>
          <w:szCs w:val="28"/>
          <w:u w:val="single"/>
        </w:rPr>
        <w:t>сладость – именно сладость на сердце, точно мне мёду туда налили</w:t>
      </w:r>
      <w:r w:rsidRPr="00054550">
        <w:rPr>
          <w:rFonts w:ascii="Times New Roman" w:hAnsi="Times New Roman"/>
          <w:i/>
          <w:sz w:val="28"/>
          <w:szCs w:val="28"/>
        </w:rPr>
        <w:t xml:space="preserve">. Мне стало очень </w:t>
      </w:r>
      <w:r w:rsidRPr="00054550">
        <w:rPr>
          <w:rFonts w:ascii="Times New Roman" w:hAnsi="Times New Roman"/>
          <w:i/>
          <w:sz w:val="28"/>
          <w:szCs w:val="28"/>
          <w:u w:val="single"/>
        </w:rPr>
        <w:t xml:space="preserve">легко </w:t>
      </w:r>
      <w:r w:rsidRPr="00054550">
        <w:rPr>
          <w:rFonts w:ascii="Times New Roman" w:hAnsi="Times New Roman"/>
          <w:i/>
          <w:sz w:val="28"/>
          <w:szCs w:val="28"/>
        </w:rPr>
        <w:t>после гагинского рассказа.</w:t>
      </w:r>
    </w:p>
    <w:p w:rsidR="00B87D4E" w:rsidRPr="00054550" w:rsidRDefault="00B87D4E" w:rsidP="00834B50">
      <w:pPr>
        <w:pStyle w:val="ListParagraph"/>
        <w:rPr>
          <w:rFonts w:ascii="Times New Roman" w:hAnsi="Times New Roman"/>
          <w:sz w:val="28"/>
          <w:szCs w:val="28"/>
        </w:rPr>
      </w:pPr>
    </w:p>
    <w:p w:rsidR="00B87D4E" w:rsidRPr="00054550" w:rsidRDefault="00B87D4E" w:rsidP="00834B50">
      <w:pPr>
        <w:pStyle w:val="ListParagraph"/>
        <w:rPr>
          <w:rFonts w:ascii="Times New Roman" w:hAnsi="Times New Roman"/>
          <w:sz w:val="28"/>
          <w:szCs w:val="28"/>
        </w:rPr>
      </w:pPr>
      <w:r w:rsidRPr="00054550">
        <w:rPr>
          <w:rFonts w:ascii="Times New Roman" w:hAnsi="Times New Roman"/>
          <w:sz w:val="28"/>
          <w:szCs w:val="28"/>
        </w:rPr>
        <w:t>-Что привлекло господина Н. в Асе?</w:t>
      </w:r>
    </w:p>
    <w:p w:rsidR="00B87D4E" w:rsidRPr="00054550" w:rsidRDefault="00B87D4E" w:rsidP="00834B50">
      <w:pPr>
        <w:pStyle w:val="ListParagraph"/>
        <w:rPr>
          <w:rFonts w:ascii="Times New Roman" w:hAnsi="Times New Roman"/>
          <w:sz w:val="28"/>
          <w:szCs w:val="28"/>
        </w:rPr>
      </w:pPr>
      <w:r w:rsidRPr="00054550">
        <w:rPr>
          <w:rFonts w:ascii="Times New Roman" w:hAnsi="Times New Roman"/>
          <w:sz w:val="28"/>
          <w:szCs w:val="28"/>
        </w:rPr>
        <w:t>В мире искусственных чувств и страстей он впервые столкнулся с чем-то настоящим.</w:t>
      </w:r>
    </w:p>
    <w:p w:rsidR="00B87D4E" w:rsidRPr="00054550" w:rsidRDefault="00B87D4E" w:rsidP="00834B50">
      <w:pPr>
        <w:pStyle w:val="ListParagraph"/>
        <w:rPr>
          <w:rFonts w:ascii="Times New Roman" w:hAnsi="Times New Roman"/>
          <w:sz w:val="28"/>
          <w:szCs w:val="28"/>
        </w:rPr>
      </w:pPr>
      <w:r w:rsidRPr="00054550">
        <w:rPr>
          <w:rFonts w:ascii="Times New Roman" w:hAnsi="Times New Roman"/>
          <w:sz w:val="28"/>
          <w:szCs w:val="28"/>
        </w:rPr>
        <w:t>- Первое свидание. Как раскрываются герои, как ведут себя, о чём говорят, что чувствуют?</w:t>
      </w:r>
    </w:p>
    <w:p w:rsidR="00B87D4E" w:rsidRPr="00054550" w:rsidRDefault="00B87D4E" w:rsidP="00834B50">
      <w:pPr>
        <w:pStyle w:val="ListParagraph"/>
        <w:rPr>
          <w:rFonts w:ascii="Times New Roman" w:hAnsi="Times New Roman"/>
          <w:sz w:val="28"/>
          <w:szCs w:val="28"/>
        </w:rPr>
      </w:pPr>
      <w:r w:rsidRPr="00054550">
        <w:rPr>
          <w:rFonts w:ascii="Times New Roman" w:hAnsi="Times New Roman"/>
          <w:sz w:val="28"/>
          <w:szCs w:val="28"/>
        </w:rPr>
        <w:t>Заполнение 1 колонки таблицы (см. ниже). Слайд.</w:t>
      </w:r>
    </w:p>
    <w:p w:rsidR="00B87D4E" w:rsidRPr="00054550" w:rsidRDefault="00B87D4E" w:rsidP="00834B50">
      <w:pPr>
        <w:pStyle w:val="ListParagraph"/>
        <w:rPr>
          <w:rFonts w:ascii="Times New Roman" w:hAnsi="Times New Roman"/>
          <w:sz w:val="28"/>
          <w:szCs w:val="28"/>
        </w:rPr>
      </w:pPr>
      <w:r w:rsidRPr="00054550">
        <w:rPr>
          <w:rFonts w:ascii="Times New Roman" w:hAnsi="Times New Roman"/>
          <w:sz w:val="28"/>
          <w:szCs w:val="28"/>
        </w:rPr>
        <w:t>- Кто первый делает шаг навстречу? Как вы оцените поступок Аси?</w:t>
      </w:r>
    </w:p>
    <w:p w:rsidR="00B87D4E" w:rsidRPr="00054550" w:rsidRDefault="00B87D4E" w:rsidP="00834B50">
      <w:pPr>
        <w:pStyle w:val="ListParagraph"/>
        <w:rPr>
          <w:rFonts w:ascii="Times New Roman" w:hAnsi="Times New Roman"/>
          <w:sz w:val="28"/>
          <w:szCs w:val="28"/>
        </w:rPr>
      </w:pPr>
      <w:r w:rsidRPr="00054550">
        <w:rPr>
          <w:rFonts w:ascii="Times New Roman" w:hAnsi="Times New Roman"/>
          <w:sz w:val="28"/>
          <w:szCs w:val="28"/>
        </w:rPr>
        <w:t>- Почему господин Н. рассказал Гагину о записке Аси? Прав ли он?</w:t>
      </w:r>
    </w:p>
    <w:p w:rsidR="00B87D4E" w:rsidRPr="00054550" w:rsidRDefault="00B87D4E" w:rsidP="00834B50">
      <w:pPr>
        <w:pStyle w:val="ListParagraph"/>
        <w:rPr>
          <w:rFonts w:ascii="Times New Roman" w:hAnsi="Times New Roman"/>
          <w:sz w:val="28"/>
          <w:szCs w:val="28"/>
        </w:rPr>
      </w:pPr>
      <w:r w:rsidRPr="00054550">
        <w:rPr>
          <w:rFonts w:ascii="Times New Roman" w:hAnsi="Times New Roman"/>
          <w:sz w:val="28"/>
          <w:szCs w:val="28"/>
        </w:rPr>
        <w:t>Предательство, чужая тайна.</w:t>
      </w:r>
    </w:p>
    <w:p w:rsidR="00B87D4E" w:rsidRPr="00054550" w:rsidRDefault="00B87D4E" w:rsidP="00834B50">
      <w:pPr>
        <w:pStyle w:val="ListParagraph"/>
        <w:rPr>
          <w:rFonts w:ascii="Times New Roman" w:hAnsi="Times New Roman"/>
          <w:sz w:val="28"/>
          <w:szCs w:val="28"/>
        </w:rPr>
      </w:pPr>
      <w:r w:rsidRPr="00054550">
        <w:rPr>
          <w:rFonts w:ascii="Times New Roman" w:hAnsi="Times New Roman"/>
          <w:sz w:val="28"/>
          <w:szCs w:val="28"/>
        </w:rPr>
        <w:t>- Проанализируем эпизод 2-го свидания. Тургенев – тайный психолог. Какие детали помогают представить внутреннее состояние героя?</w:t>
      </w:r>
    </w:p>
    <w:p w:rsidR="00B87D4E" w:rsidRPr="00054550" w:rsidRDefault="00B87D4E" w:rsidP="00834B50">
      <w:pPr>
        <w:pStyle w:val="ListParagraph"/>
        <w:rPr>
          <w:rFonts w:ascii="Times New Roman" w:hAnsi="Times New Roman"/>
          <w:sz w:val="28"/>
          <w:szCs w:val="28"/>
        </w:rPr>
      </w:pPr>
      <w:r w:rsidRPr="00054550">
        <w:rPr>
          <w:rFonts w:ascii="Times New Roman" w:hAnsi="Times New Roman"/>
          <w:sz w:val="28"/>
          <w:szCs w:val="28"/>
        </w:rPr>
        <w:t xml:space="preserve">- Как ведёт себя Н.? Ваша оценка. </w:t>
      </w:r>
    </w:p>
    <w:p w:rsidR="00B87D4E" w:rsidRPr="00054550" w:rsidRDefault="00B87D4E" w:rsidP="00834B50">
      <w:pPr>
        <w:pStyle w:val="ListParagraph"/>
        <w:rPr>
          <w:rFonts w:ascii="Times New Roman" w:hAnsi="Times New Roman"/>
          <w:sz w:val="28"/>
          <w:szCs w:val="28"/>
        </w:rPr>
      </w:pPr>
      <w:r w:rsidRPr="00054550">
        <w:rPr>
          <w:rFonts w:ascii="Times New Roman" w:hAnsi="Times New Roman"/>
          <w:sz w:val="28"/>
          <w:szCs w:val="28"/>
        </w:rPr>
        <w:t>Заполнение 2 колонки таблицы.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17"/>
        <w:gridCol w:w="2972"/>
        <w:gridCol w:w="2962"/>
      </w:tblGrid>
      <w:tr w:rsidR="00B87D4E" w:rsidRPr="00054550" w:rsidTr="00F755BF">
        <w:tc>
          <w:tcPr>
            <w:tcW w:w="3190" w:type="dxa"/>
          </w:tcPr>
          <w:p w:rsidR="00B87D4E" w:rsidRPr="00054550" w:rsidRDefault="00B87D4E" w:rsidP="00F755B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87D4E" w:rsidRPr="00054550" w:rsidRDefault="00B87D4E" w:rsidP="00F755B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54550">
              <w:rPr>
                <w:rFonts w:ascii="Times New Roman" w:hAnsi="Times New Roman"/>
                <w:sz w:val="28"/>
                <w:szCs w:val="28"/>
              </w:rPr>
              <w:t>Первое свидание</w:t>
            </w:r>
          </w:p>
        </w:tc>
        <w:tc>
          <w:tcPr>
            <w:tcW w:w="3191" w:type="dxa"/>
          </w:tcPr>
          <w:p w:rsidR="00B87D4E" w:rsidRPr="00054550" w:rsidRDefault="00B87D4E" w:rsidP="00F755B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54550">
              <w:rPr>
                <w:rFonts w:ascii="Times New Roman" w:hAnsi="Times New Roman"/>
                <w:sz w:val="28"/>
                <w:szCs w:val="28"/>
              </w:rPr>
              <w:t>Второе свидание</w:t>
            </w:r>
          </w:p>
        </w:tc>
      </w:tr>
      <w:tr w:rsidR="00B87D4E" w:rsidRPr="00054550" w:rsidTr="00F755BF">
        <w:tc>
          <w:tcPr>
            <w:tcW w:w="3190" w:type="dxa"/>
          </w:tcPr>
          <w:p w:rsidR="00B87D4E" w:rsidRPr="00054550" w:rsidRDefault="00B87D4E" w:rsidP="00F755B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54550">
              <w:rPr>
                <w:rFonts w:ascii="Times New Roman" w:hAnsi="Times New Roman"/>
                <w:sz w:val="28"/>
                <w:szCs w:val="28"/>
              </w:rPr>
              <w:t>Цвет и свет</w:t>
            </w:r>
          </w:p>
        </w:tc>
        <w:tc>
          <w:tcPr>
            <w:tcW w:w="3190" w:type="dxa"/>
          </w:tcPr>
          <w:p w:rsidR="00B87D4E" w:rsidRPr="00054550" w:rsidRDefault="00B87D4E" w:rsidP="00F755B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54550">
              <w:rPr>
                <w:rFonts w:ascii="Times New Roman" w:hAnsi="Times New Roman"/>
                <w:sz w:val="28"/>
                <w:szCs w:val="28"/>
              </w:rPr>
              <w:t>Светлые глаза, синева неба, воздух был насыщен блеском</w:t>
            </w:r>
          </w:p>
        </w:tc>
        <w:tc>
          <w:tcPr>
            <w:tcW w:w="3191" w:type="dxa"/>
          </w:tcPr>
          <w:p w:rsidR="00B87D4E" w:rsidRPr="00054550" w:rsidRDefault="00B87D4E" w:rsidP="00F755B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54550">
              <w:rPr>
                <w:rFonts w:ascii="Times New Roman" w:hAnsi="Times New Roman"/>
                <w:sz w:val="28"/>
                <w:szCs w:val="28"/>
              </w:rPr>
              <w:t>Довольно темно</w:t>
            </w:r>
          </w:p>
        </w:tc>
      </w:tr>
      <w:tr w:rsidR="00B87D4E" w:rsidRPr="00054550" w:rsidTr="00F755BF">
        <w:tc>
          <w:tcPr>
            <w:tcW w:w="3190" w:type="dxa"/>
          </w:tcPr>
          <w:p w:rsidR="00B87D4E" w:rsidRPr="00054550" w:rsidRDefault="00B87D4E" w:rsidP="00F755B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54550">
              <w:rPr>
                <w:rFonts w:ascii="Times New Roman" w:hAnsi="Times New Roman"/>
                <w:sz w:val="28"/>
                <w:szCs w:val="28"/>
              </w:rPr>
              <w:t>Интонация речи героев</w:t>
            </w:r>
          </w:p>
        </w:tc>
        <w:tc>
          <w:tcPr>
            <w:tcW w:w="3190" w:type="dxa"/>
          </w:tcPr>
          <w:p w:rsidR="00B87D4E" w:rsidRPr="00054550" w:rsidRDefault="00B87D4E" w:rsidP="00F755B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54550">
              <w:rPr>
                <w:rFonts w:ascii="Times New Roman" w:hAnsi="Times New Roman"/>
                <w:sz w:val="28"/>
                <w:szCs w:val="28"/>
              </w:rPr>
              <w:t>Ласка в голосе, засмеялась тихим смехом</w:t>
            </w:r>
          </w:p>
        </w:tc>
        <w:tc>
          <w:tcPr>
            <w:tcW w:w="3191" w:type="dxa"/>
          </w:tcPr>
          <w:p w:rsidR="00B87D4E" w:rsidRPr="00054550" w:rsidRDefault="00B87D4E" w:rsidP="00F755B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54550">
              <w:rPr>
                <w:rFonts w:ascii="Times New Roman" w:hAnsi="Times New Roman"/>
                <w:sz w:val="28"/>
                <w:szCs w:val="28"/>
              </w:rPr>
              <w:t>Испуганный шёпот, прерывистые звуки, резкие слова</w:t>
            </w:r>
          </w:p>
        </w:tc>
      </w:tr>
      <w:tr w:rsidR="00B87D4E" w:rsidRPr="00054550" w:rsidTr="00F755BF">
        <w:tc>
          <w:tcPr>
            <w:tcW w:w="3190" w:type="dxa"/>
          </w:tcPr>
          <w:p w:rsidR="00B87D4E" w:rsidRPr="00054550" w:rsidRDefault="00B87D4E" w:rsidP="00F755B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54550">
              <w:rPr>
                <w:rFonts w:ascii="Times New Roman" w:hAnsi="Times New Roman"/>
                <w:sz w:val="28"/>
                <w:szCs w:val="28"/>
              </w:rPr>
              <w:t>Место свидания</w:t>
            </w:r>
          </w:p>
        </w:tc>
        <w:tc>
          <w:tcPr>
            <w:tcW w:w="3190" w:type="dxa"/>
          </w:tcPr>
          <w:p w:rsidR="00B87D4E" w:rsidRPr="00054550" w:rsidRDefault="00B87D4E" w:rsidP="00F755B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54550">
              <w:rPr>
                <w:rFonts w:ascii="Times New Roman" w:hAnsi="Times New Roman"/>
                <w:sz w:val="28"/>
                <w:szCs w:val="28"/>
              </w:rPr>
              <w:t>В винограднике у подножия горы</w:t>
            </w:r>
          </w:p>
        </w:tc>
        <w:tc>
          <w:tcPr>
            <w:tcW w:w="3191" w:type="dxa"/>
          </w:tcPr>
          <w:p w:rsidR="00B87D4E" w:rsidRPr="00054550" w:rsidRDefault="00B87D4E" w:rsidP="00F755B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54550">
              <w:rPr>
                <w:rFonts w:ascii="Times New Roman" w:hAnsi="Times New Roman"/>
                <w:sz w:val="28"/>
                <w:szCs w:val="28"/>
              </w:rPr>
              <w:t>Небольшая комната</w:t>
            </w:r>
          </w:p>
        </w:tc>
      </w:tr>
      <w:tr w:rsidR="00B87D4E" w:rsidRPr="00054550" w:rsidTr="00F755BF">
        <w:tc>
          <w:tcPr>
            <w:tcW w:w="3190" w:type="dxa"/>
          </w:tcPr>
          <w:p w:rsidR="00B87D4E" w:rsidRPr="00054550" w:rsidRDefault="00B87D4E" w:rsidP="00F755B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54550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3190" w:type="dxa"/>
          </w:tcPr>
          <w:p w:rsidR="00B87D4E" w:rsidRPr="00054550" w:rsidRDefault="00B87D4E" w:rsidP="00F755B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54550">
              <w:rPr>
                <w:rFonts w:ascii="Times New Roman" w:hAnsi="Times New Roman"/>
                <w:sz w:val="28"/>
                <w:szCs w:val="28"/>
              </w:rPr>
              <w:t>Вальс</w:t>
            </w:r>
          </w:p>
        </w:tc>
        <w:tc>
          <w:tcPr>
            <w:tcW w:w="3191" w:type="dxa"/>
          </w:tcPr>
          <w:p w:rsidR="00B87D4E" w:rsidRPr="00054550" w:rsidRDefault="00B87D4E" w:rsidP="00F755B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54550">
              <w:rPr>
                <w:rFonts w:ascii="Times New Roman" w:hAnsi="Times New Roman"/>
                <w:sz w:val="28"/>
                <w:szCs w:val="28"/>
              </w:rPr>
              <w:t>-------------------------</w:t>
            </w:r>
          </w:p>
        </w:tc>
      </w:tr>
      <w:tr w:rsidR="00B87D4E" w:rsidRPr="00054550" w:rsidTr="00F755BF">
        <w:tc>
          <w:tcPr>
            <w:tcW w:w="3190" w:type="dxa"/>
          </w:tcPr>
          <w:p w:rsidR="00B87D4E" w:rsidRPr="00054550" w:rsidRDefault="00B87D4E" w:rsidP="00F755B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54550">
              <w:rPr>
                <w:rFonts w:ascii="Times New Roman" w:hAnsi="Times New Roman"/>
                <w:sz w:val="28"/>
                <w:szCs w:val="28"/>
              </w:rPr>
              <w:t>Ключевой образ</w:t>
            </w:r>
          </w:p>
        </w:tc>
        <w:tc>
          <w:tcPr>
            <w:tcW w:w="3190" w:type="dxa"/>
          </w:tcPr>
          <w:p w:rsidR="00B87D4E" w:rsidRPr="00054550" w:rsidRDefault="00B87D4E" w:rsidP="00F755B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54550">
              <w:rPr>
                <w:rFonts w:ascii="Times New Roman" w:hAnsi="Times New Roman"/>
                <w:sz w:val="28"/>
                <w:szCs w:val="28"/>
              </w:rPr>
              <w:t>Летящая птица, крылья</w:t>
            </w:r>
          </w:p>
        </w:tc>
        <w:tc>
          <w:tcPr>
            <w:tcW w:w="3191" w:type="dxa"/>
          </w:tcPr>
          <w:p w:rsidR="00B87D4E" w:rsidRPr="00054550" w:rsidRDefault="00B87D4E" w:rsidP="00F755B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54550">
              <w:rPr>
                <w:rFonts w:ascii="Times New Roman" w:hAnsi="Times New Roman"/>
                <w:sz w:val="28"/>
                <w:szCs w:val="28"/>
              </w:rPr>
              <w:t>Испуганная птичка, рука, как мёртвая</w:t>
            </w:r>
          </w:p>
        </w:tc>
      </w:tr>
    </w:tbl>
    <w:p w:rsidR="00B87D4E" w:rsidRPr="00054550" w:rsidRDefault="00B87D4E" w:rsidP="00834B50">
      <w:pPr>
        <w:pStyle w:val="ListParagraph"/>
        <w:rPr>
          <w:rFonts w:ascii="Times New Roman" w:hAnsi="Times New Roman"/>
          <w:sz w:val="28"/>
          <w:szCs w:val="28"/>
        </w:rPr>
      </w:pPr>
    </w:p>
    <w:p w:rsidR="00B87D4E" w:rsidRPr="00054550" w:rsidRDefault="00B87D4E" w:rsidP="00834B50">
      <w:pPr>
        <w:pStyle w:val="ListParagraph"/>
        <w:rPr>
          <w:rFonts w:ascii="Times New Roman" w:hAnsi="Times New Roman"/>
          <w:sz w:val="28"/>
          <w:szCs w:val="28"/>
        </w:rPr>
      </w:pPr>
      <w:r w:rsidRPr="00054550">
        <w:rPr>
          <w:rFonts w:ascii="Times New Roman" w:hAnsi="Times New Roman"/>
          <w:sz w:val="28"/>
          <w:szCs w:val="28"/>
        </w:rPr>
        <w:t>-Анализ таблицы. В первом случае есть все составляющие красоты и счастья: природа, искусство, любовь; во втором – нет. Герой упустил свою птицу счастья.</w:t>
      </w:r>
    </w:p>
    <w:p w:rsidR="00B87D4E" w:rsidRPr="00054550" w:rsidRDefault="00B87D4E" w:rsidP="00834B50">
      <w:pPr>
        <w:pStyle w:val="ListParagraph"/>
        <w:rPr>
          <w:rFonts w:ascii="Times New Roman" w:hAnsi="Times New Roman"/>
          <w:sz w:val="28"/>
          <w:szCs w:val="28"/>
        </w:rPr>
      </w:pPr>
      <w:r w:rsidRPr="00054550">
        <w:rPr>
          <w:rFonts w:ascii="Times New Roman" w:hAnsi="Times New Roman"/>
          <w:sz w:val="28"/>
          <w:szCs w:val="28"/>
        </w:rPr>
        <w:t>- Когда же просыпается настоящая любовь в душе господина Н.? (гл. 18)</w:t>
      </w:r>
    </w:p>
    <w:p w:rsidR="00B87D4E" w:rsidRPr="00054550" w:rsidRDefault="00B87D4E" w:rsidP="00834B50">
      <w:pPr>
        <w:pStyle w:val="ListParagraph"/>
        <w:rPr>
          <w:rFonts w:ascii="Times New Roman" w:hAnsi="Times New Roman"/>
          <w:sz w:val="28"/>
          <w:szCs w:val="28"/>
        </w:rPr>
      </w:pPr>
      <w:r w:rsidRPr="00054550">
        <w:rPr>
          <w:rFonts w:ascii="Times New Roman" w:hAnsi="Times New Roman"/>
          <w:sz w:val="28"/>
          <w:szCs w:val="28"/>
        </w:rPr>
        <w:t>- Была ли у героя возможность вернуть счастье? Обращение к эпиграфу к уроку.</w:t>
      </w:r>
    </w:p>
    <w:p w:rsidR="00B87D4E" w:rsidRPr="00054550" w:rsidRDefault="00B87D4E" w:rsidP="00834B50">
      <w:pPr>
        <w:pStyle w:val="ListParagraph"/>
        <w:rPr>
          <w:rFonts w:ascii="Times New Roman" w:hAnsi="Times New Roman"/>
          <w:sz w:val="28"/>
          <w:szCs w:val="28"/>
        </w:rPr>
      </w:pPr>
      <w:r w:rsidRPr="00054550">
        <w:rPr>
          <w:rFonts w:ascii="Times New Roman" w:hAnsi="Times New Roman"/>
          <w:sz w:val="28"/>
          <w:szCs w:val="28"/>
        </w:rPr>
        <w:t>- «Я нашёл, что судьба хорошо распорядилась, не соединив меня с Асей…» Прав ли герой? Как сложилась его жизнь?</w:t>
      </w:r>
    </w:p>
    <w:p w:rsidR="00B87D4E" w:rsidRPr="00054550" w:rsidRDefault="00B87D4E" w:rsidP="00834B50">
      <w:pPr>
        <w:pStyle w:val="ListParagraph"/>
        <w:rPr>
          <w:rFonts w:ascii="Times New Roman" w:hAnsi="Times New Roman"/>
          <w:sz w:val="28"/>
          <w:szCs w:val="28"/>
        </w:rPr>
      </w:pPr>
      <w:r w:rsidRPr="00054550">
        <w:rPr>
          <w:rFonts w:ascii="Times New Roman" w:hAnsi="Times New Roman"/>
          <w:sz w:val="28"/>
          <w:szCs w:val="28"/>
        </w:rPr>
        <w:t>- В заключение нашего сегодняшнего урока прозвучит известный романс «Утро туманное» на стихотворение И.С. Тургенева «В дороге». Оно написано в 1843 году, когда И.С. был ещё очень молодым человеком, но между этим романсом и повестью «Ася» есть много общего. Попробуйте определить, какие мысли, чувства и настроения роднят романс с повестью. Кто из героев повети испытывает те же чувства, что и лирический герой стихотворения «В дороге»?</w:t>
      </w:r>
    </w:p>
    <w:p w:rsidR="00B87D4E" w:rsidRPr="00054550" w:rsidRDefault="00B87D4E" w:rsidP="00834B50">
      <w:pPr>
        <w:pStyle w:val="ListParagraph"/>
        <w:rPr>
          <w:rFonts w:ascii="Times New Roman" w:hAnsi="Times New Roman"/>
          <w:sz w:val="28"/>
          <w:szCs w:val="28"/>
        </w:rPr>
      </w:pPr>
    </w:p>
    <w:p w:rsidR="00B87D4E" w:rsidRPr="00054550" w:rsidRDefault="00B87D4E" w:rsidP="00834B50">
      <w:pPr>
        <w:pStyle w:val="ListParagraph"/>
        <w:rPr>
          <w:rFonts w:ascii="Times New Roman" w:hAnsi="Times New Roman"/>
          <w:sz w:val="28"/>
          <w:szCs w:val="28"/>
        </w:rPr>
      </w:pPr>
      <w:r w:rsidRPr="00054550">
        <w:rPr>
          <w:rFonts w:ascii="Times New Roman" w:hAnsi="Times New Roman"/>
          <w:sz w:val="28"/>
          <w:szCs w:val="28"/>
        </w:rPr>
        <w:t>- Возвращение к главным вопросам урока, озвученным в начале беседы. Слайд</w:t>
      </w:r>
    </w:p>
    <w:p w:rsidR="00B87D4E" w:rsidRPr="00054550" w:rsidRDefault="00B87D4E" w:rsidP="00834B50">
      <w:pPr>
        <w:pStyle w:val="ListParagraph"/>
        <w:rPr>
          <w:rFonts w:ascii="Times New Roman" w:hAnsi="Times New Roman"/>
          <w:sz w:val="28"/>
          <w:szCs w:val="28"/>
        </w:rPr>
      </w:pPr>
      <w:r w:rsidRPr="00054550">
        <w:rPr>
          <w:rFonts w:ascii="Times New Roman" w:hAnsi="Times New Roman"/>
          <w:sz w:val="28"/>
          <w:szCs w:val="28"/>
        </w:rPr>
        <w:t>- Вывод о недостижимости людьми счастья, потому что они часто, особенно в молодости, не ценят того, что получают. А счастье и настоящая любовь – это великий дар, который даётся человеку один раз в жизни. Если человек не сумеет этого понять, он обречён на одиночество.</w:t>
      </w:r>
    </w:p>
    <w:p w:rsidR="00B87D4E" w:rsidRPr="00054550" w:rsidRDefault="00B87D4E" w:rsidP="00834B50">
      <w:pPr>
        <w:pStyle w:val="ListParagraph"/>
        <w:rPr>
          <w:rFonts w:ascii="Times New Roman" w:hAnsi="Times New Roman"/>
          <w:sz w:val="28"/>
          <w:szCs w:val="28"/>
        </w:rPr>
      </w:pPr>
    </w:p>
    <w:p w:rsidR="00B87D4E" w:rsidRPr="00054550" w:rsidRDefault="00B87D4E" w:rsidP="00834B50">
      <w:pPr>
        <w:pStyle w:val="ListParagraph"/>
        <w:rPr>
          <w:rFonts w:ascii="Times New Roman" w:hAnsi="Times New Roman"/>
          <w:sz w:val="28"/>
          <w:szCs w:val="28"/>
        </w:rPr>
      </w:pPr>
      <w:r w:rsidRPr="00054550">
        <w:rPr>
          <w:rFonts w:ascii="Times New Roman" w:hAnsi="Times New Roman"/>
          <w:b/>
          <w:sz w:val="28"/>
          <w:szCs w:val="28"/>
        </w:rPr>
        <w:t>Домашнее задание</w:t>
      </w:r>
      <w:r>
        <w:rPr>
          <w:rFonts w:ascii="Times New Roman" w:hAnsi="Times New Roman"/>
          <w:sz w:val="28"/>
          <w:szCs w:val="28"/>
        </w:rPr>
        <w:t>. Ответить письменно на вопрос:</w:t>
      </w:r>
      <w:r w:rsidRPr="00054550">
        <w:rPr>
          <w:rFonts w:ascii="Times New Roman" w:hAnsi="Times New Roman"/>
          <w:sz w:val="28"/>
          <w:szCs w:val="28"/>
        </w:rPr>
        <w:t xml:space="preserve"> Как драму рассказчика помогают понять слова И.С. Тургенева: «Молодость ест пряники золочёные, да  и думает, что этот есть хлеб насущный. А придёт время – и хлебца напросишься…»?</w:t>
      </w:r>
    </w:p>
    <w:p w:rsidR="00B87D4E" w:rsidRPr="00054550" w:rsidRDefault="00B87D4E" w:rsidP="00834B50">
      <w:pPr>
        <w:pStyle w:val="ListParagraph"/>
        <w:rPr>
          <w:rFonts w:ascii="Times New Roman" w:hAnsi="Times New Roman"/>
          <w:sz w:val="28"/>
          <w:szCs w:val="28"/>
        </w:rPr>
      </w:pPr>
    </w:p>
    <w:p w:rsidR="00B87D4E" w:rsidRPr="00054550" w:rsidRDefault="00B87D4E" w:rsidP="00834B50">
      <w:pPr>
        <w:pStyle w:val="ListParagraph"/>
        <w:rPr>
          <w:rFonts w:ascii="Times New Roman" w:hAnsi="Times New Roman"/>
          <w:sz w:val="28"/>
          <w:szCs w:val="28"/>
        </w:rPr>
      </w:pPr>
    </w:p>
    <w:p w:rsidR="00B87D4E" w:rsidRPr="00054550" w:rsidRDefault="00B87D4E" w:rsidP="00A97C97">
      <w:pPr>
        <w:ind w:left="360"/>
        <w:rPr>
          <w:rFonts w:ascii="Times New Roman" w:hAnsi="Times New Roman"/>
          <w:sz w:val="28"/>
          <w:szCs w:val="28"/>
        </w:rPr>
      </w:pPr>
    </w:p>
    <w:p w:rsidR="00B87D4E" w:rsidRPr="00054550" w:rsidRDefault="00B87D4E" w:rsidP="00A97C97">
      <w:pPr>
        <w:ind w:left="360"/>
        <w:rPr>
          <w:rFonts w:ascii="Times New Roman" w:hAnsi="Times New Roman"/>
          <w:sz w:val="28"/>
          <w:szCs w:val="28"/>
        </w:rPr>
      </w:pPr>
    </w:p>
    <w:p w:rsidR="00B87D4E" w:rsidRPr="00054550" w:rsidRDefault="00B87D4E" w:rsidP="00056C6C">
      <w:pPr>
        <w:ind w:left="360"/>
        <w:rPr>
          <w:rFonts w:ascii="Times New Roman" w:hAnsi="Times New Roman"/>
          <w:sz w:val="28"/>
          <w:szCs w:val="28"/>
        </w:rPr>
      </w:pPr>
    </w:p>
    <w:p w:rsidR="00B87D4E" w:rsidRPr="00054550" w:rsidRDefault="00B87D4E" w:rsidP="00056C6C">
      <w:pPr>
        <w:ind w:left="360"/>
        <w:rPr>
          <w:rFonts w:ascii="Times New Roman" w:hAnsi="Times New Roman"/>
          <w:sz w:val="28"/>
          <w:szCs w:val="28"/>
        </w:rPr>
      </w:pPr>
    </w:p>
    <w:sectPr w:rsidR="00B87D4E" w:rsidRPr="00054550" w:rsidSect="00865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45E6F"/>
    <w:multiLevelType w:val="hybridMultilevel"/>
    <w:tmpl w:val="7E7CF3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2153217"/>
    <w:multiLevelType w:val="hybridMultilevel"/>
    <w:tmpl w:val="0F48AF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6104"/>
    <w:rsid w:val="00054550"/>
    <w:rsid w:val="00056C6C"/>
    <w:rsid w:val="000720DF"/>
    <w:rsid w:val="00072534"/>
    <w:rsid w:val="00197A97"/>
    <w:rsid w:val="001C6104"/>
    <w:rsid w:val="00354310"/>
    <w:rsid w:val="004040BA"/>
    <w:rsid w:val="005F4D41"/>
    <w:rsid w:val="007A0F39"/>
    <w:rsid w:val="007B0F99"/>
    <w:rsid w:val="00834B50"/>
    <w:rsid w:val="00865955"/>
    <w:rsid w:val="008A5D80"/>
    <w:rsid w:val="0091425D"/>
    <w:rsid w:val="009437DB"/>
    <w:rsid w:val="00A618E2"/>
    <w:rsid w:val="00A97C97"/>
    <w:rsid w:val="00AE289D"/>
    <w:rsid w:val="00B87D4E"/>
    <w:rsid w:val="00B9640D"/>
    <w:rsid w:val="00BE2778"/>
    <w:rsid w:val="00C125D8"/>
    <w:rsid w:val="00D923BB"/>
    <w:rsid w:val="00F10A43"/>
    <w:rsid w:val="00F75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95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C6104"/>
    <w:pPr>
      <w:ind w:left="720"/>
      <w:contextualSpacing/>
    </w:pPr>
  </w:style>
  <w:style w:type="table" w:styleId="TableGrid">
    <w:name w:val="Table Grid"/>
    <w:basedOn w:val="TableNormal"/>
    <w:uiPriority w:val="99"/>
    <w:rsid w:val="00F10A4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7</Pages>
  <Words>1565</Words>
  <Characters>8923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</dc:creator>
  <cp:keywords/>
  <dc:description/>
  <cp:lastModifiedBy>root</cp:lastModifiedBy>
  <cp:revision>3</cp:revision>
  <dcterms:created xsi:type="dcterms:W3CDTF">2018-12-21T08:38:00Z</dcterms:created>
  <dcterms:modified xsi:type="dcterms:W3CDTF">2018-12-21T10:19:00Z</dcterms:modified>
</cp:coreProperties>
</file>