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4C" w:rsidRPr="00B46C4A" w:rsidRDefault="00D3344C" w:rsidP="00B46C4A">
      <w:pPr>
        <w:pStyle w:val="c12c22"/>
        <w:spacing w:before="0" w:beforeAutospacing="0" w:after="0" w:afterAutospacing="0"/>
        <w:ind w:firstLine="709"/>
        <w:jc w:val="right"/>
        <w:rPr>
          <w:rStyle w:val="c0"/>
          <w:b/>
          <w:bCs/>
          <w:i/>
          <w:iCs/>
          <w:sz w:val="32"/>
          <w:szCs w:val="32"/>
          <w:u w:val="single"/>
        </w:rPr>
      </w:pPr>
      <w:r w:rsidRPr="00B46C4A">
        <w:rPr>
          <w:rStyle w:val="c0"/>
          <w:b/>
          <w:bCs/>
          <w:i/>
          <w:iCs/>
          <w:sz w:val="32"/>
          <w:szCs w:val="32"/>
          <w:u w:val="single"/>
        </w:rPr>
        <w:t>КОНСУЛЬТАЦИЯ ПЕДАГОГА-ПСИХОЛОГА</w:t>
      </w:r>
    </w:p>
    <w:p w:rsidR="00D3344C" w:rsidRPr="00466481" w:rsidRDefault="00D3344C" w:rsidP="00B46C4A">
      <w:pPr>
        <w:pStyle w:val="c12c22"/>
        <w:spacing w:before="0" w:beforeAutospacing="0" w:after="0" w:afterAutospacing="0"/>
        <w:ind w:firstLine="709"/>
        <w:jc w:val="both"/>
        <w:rPr>
          <w:rStyle w:val="c32"/>
          <w:rFonts w:ascii="Calibri" w:hAnsi="Calibri" w:cs="Calibri"/>
          <w:i/>
          <w:iCs/>
          <w:sz w:val="32"/>
          <w:szCs w:val="32"/>
        </w:rPr>
      </w:pPr>
      <w:r w:rsidRPr="00466481">
        <w:rPr>
          <w:rStyle w:val="c0"/>
          <w:i/>
          <w:iCs/>
          <w:sz w:val="32"/>
          <w:szCs w:val="32"/>
        </w:rPr>
        <w:t>Выбор</w:t>
      </w:r>
      <w:r w:rsidRPr="00466481">
        <w:rPr>
          <w:rStyle w:val="c0c6"/>
          <w:rFonts w:ascii="Niagara Solid" w:hAnsi="Niagara Solid" w:cs="Niagara Solid"/>
          <w:i/>
          <w:iCs/>
          <w:sz w:val="32"/>
          <w:szCs w:val="32"/>
        </w:rPr>
        <w:t xml:space="preserve"> </w:t>
      </w:r>
      <w:r w:rsidRPr="00466481">
        <w:rPr>
          <w:rStyle w:val="c0"/>
          <w:i/>
          <w:iCs/>
          <w:sz w:val="32"/>
          <w:szCs w:val="32"/>
        </w:rPr>
        <w:t>профессии хотя бы раз в жизни</w:t>
      </w:r>
      <w:r w:rsidRPr="00466481">
        <w:rPr>
          <w:rStyle w:val="c0c6"/>
          <w:rFonts w:ascii="Calibri" w:hAnsi="Calibri" w:cs="Calibri"/>
          <w:i/>
          <w:iCs/>
          <w:sz w:val="32"/>
          <w:szCs w:val="32"/>
        </w:rPr>
        <w:t xml:space="preserve"> </w:t>
      </w:r>
      <w:r w:rsidRPr="00466481">
        <w:rPr>
          <w:rStyle w:val="c0"/>
          <w:i/>
          <w:iCs/>
          <w:sz w:val="32"/>
          <w:szCs w:val="32"/>
        </w:rPr>
        <w:t>встает перед</w:t>
      </w:r>
      <w:r w:rsidRPr="00466481">
        <w:rPr>
          <w:rStyle w:val="c0c6"/>
          <w:rFonts w:ascii="Calibri" w:hAnsi="Calibri" w:cs="Calibri"/>
          <w:i/>
          <w:iCs/>
          <w:sz w:val="32"/>
          <w:szCs w:val="32"/>
        </w:rPr>
        <w:t xml:space="preserve"> </w:t>
      </w:r>
      <w:r w:rsidRPr="00466481">
        <w:rPr>
          <w:rStyle w:val="c0"/>
          <w:i/>
          <w:iCs/>
          <w:sz w:val="32"/>
          <w:szCs w:val="32"/>
        </w:rPr>
        <w:t>каждым</w:t>
      </w:r>
      <w:r w:rsidRPr="00466481">
        <w:rPr>
          <w:rStyle w:val="c0c6"/>
          <w:rFonts w:ascii="Niagara Solid" w:hAnsi="Niagara Solid" w:cs="Niagara Solid"/>
          <w:i/>
          <w:iCs/>
          <w:sz w:val="32"/>
          <w:szCs w:val="32"/>
        </w:rPr>
        <w:t xml:space="preserve">. </w:t>
      </w:r>
      <w:r w:rsidRPr="00466481">
        <w:rPr>
          <w:rStyle w:val="c0"/>
          <w:i/>
          <w:iCs/>
          <w:sz w:val="32"/>
          <w:szCs w:val="32"/>
        </w:rPr>
        <w:t>В старших классах школы</w:t>
      </w:r>
      <w:r w:rsidRPr="00466481">
        <w:rPr>
          <w:rStyle w:val="c0"/>
          <w:rFonts w:ascii="Niagara Solid" w:hAnsi="Niagara Solid" w:cs="Niagara Solid"/>
          <w:i/>
          <w:iCs/>
          <w:sz w:val="32"/>
          <w:szCs w:val="32"/>
        </w:rPr>
        <w:t>,</w:t>
      </w:r>
      <w:r w:rsidRPr="00466481">
        <w:rPr>
          <w:rStyle w:val="c0c6"/>
          <w:rFonts w:ascii="Calibri" w:hAnsi="Calibri" w:cs="Calibri"/>
          <w:i/>
          <w:iCs/>
          <w:sz w:val="32"/>
          <w:szCs w:val="32"/>
        </w:rPr>
        <w:t xml:space="preserve"> </w:t>
      </w:r>
      <w:r w:rsidRPr="00466481">
        <w:rPr>
          <w:rStyle w:val="c0"/>
          <w:i/>
          <w:iCs/>
          <w:sz w:val="32"/>
          <w:szCs w:val="32"/>
        </w:rPr>
        <w:t>мы задумываемся об</w:t>
      </w:r>
      <w:r w:rsidRPr="00466481">
        <w:rPr>
          <w:rStyle w:val="c0c6"/>
          <w:rFonts w:ascii="Calibri" w:hAnsi="Calibri" w:cs="Calibri"/>
          <w:i/>
          <w:iCs/>
          <w:sz w:val="32"/>
          <w:szCs w:val="32"/>
        </w:rPr>
        <w:t xml:space="preserve"> </w:t>
      </w:r>
      <w:r w:rsidRPr="00466481">
        <w:rPr>
          <w:rStyle w:val="c0"/>
          <w:i/>
          <w:iCs/>
          <w:sz w:val="32"/>
          <w:szCs w:val="32"/>
        </w:rPr>
        <w:t>этом</w:t>
      </w:r>
      <w:r w:rsidRPr="00466481">
        <w:rPr>
          <w:rStyle w:val="c0c6"/>
          <w:rFonts w:ascii="Calibri" w:hAnsi="Calibri" w:cs="Calibri"/>
          <w:i/>
          <w:iCs/>
          <w:sz w:val="32"/>
          <w:szCs w:val="32"/>
        </w:rPr>
        <w:t xml:space="preserve"> </w:t>
      </w:r>
      <w:r w:rsidRPr="00466481">
        <w:rPr>
          <w:rStyle w:val="c0"/>
          <w:i/>
          <w:iCs/>
          <w:sz w:val="32"/>
          <w:szCs w:val="32"/>
        </w:rPr>
        <w:t>важном</w:t>
      </w:r>
      <w:r w:rsidRPr="00466481">
        <w:rPr>
          <w:rStyle w:val="c0c6"/>
          <w:rFonts w:ascii="Calibri" w:hAnsi="Calibri" w:cs="Calibri"/>
          <w:i/>
          <w:iCs/>
          <w:sz w:val="32"/>
          <w:szCs w:val="32"/>
        </w:rPr>
        <w:t xml:space="preserve"> </w:t>
      </w:r>
      <w:r w:rsidRPr="00466481">
        <w:rPr>
          <w:rStyle w:val="c0"/>
          <w:i/>
          <w:iCs/>
          <w:sz w:val="32"/>
          <w:szCs w:val="32"/>
        </w:rPr>
        <w:t>вопросе</w:t>
      </w:r>
      <w:r w:rsidRPr="00466481">
        <w:rPr>
          <w:rStyle w:val="c0c6"/>
          <w:rFonts w:ascii="Niagara Solid" w:hAnsi="Niagara Solid" w:cs="Niagara Solid"/>
          <w:i/>
          <w:iCs/>
          <w:sz w:val="32"/>
          <w:szCs w:val="32"/>
        </w:rPr>
        <w:t xml:space="preserve">. </w:t>
      </w:r>
      <w:r w:rsidRPr="00466481">
        <w:rPr>
          <w:rStyle w:val="c0"/>
          <w:i/>
          <w:iCs/>
          <w:sz w:val="32"/>
          <w:szCs w:val="32"/>
        </w:rPr>
        <w:t>Зачастую бывает так</w:t>
      </w:r>
      <w:r w:rsidRPr="00466481">
        <w:rPr>
          <w:rStyle w:val="c0c6"/>
          <w:rFonts w:ascii="Niagara Solid" w:hAnsi="Niagara Solid" w:cs="Niagara Solid"/>
          <w:i/>
          <w:iCs/>
          <w:sz w:val="32"/>
          <w:szCs w:val="32"/>
        </w:rPr>
        <w:t xml:space="preserve">, </w:t>
      </w:r>
      <w:r w:rsidRPr="00466481">
        <w:rPr>
          <w:rStyle w:val="c0"/>
          <w:i/>
          <w:iCs/>
          <w:sz w:val="32"/>
          <w:szCs w:val="32"/>
        </w:rPr>
        <w:t>что идешь</w:t>
      </w:r>
      <w:r w:rsidRPr="00466481">
        <w:rPr>
          <w:rStyle w:val="c0c6"/>
          <w:rFonts w:ascii="Calibri" w:hAnsi="Calibri" w:cs="Calibri"/>
          <w:i/>
          <w:iCs/>
          <w:sz w:val="32"/>
          <w:szCs w:val="32"/>
        </w:rPr>
        <w:t xml:space="preserve"> </w:t>
      </w:r>
      <w:r w:rsidRPr="00466481">
        <w:rPr>
          <w:rStyle w:val="c0"/>
          <w:i/>
          <w:iCs/>
          <w:sz w:val="32"/>
          <w:szCs w:val="32"/>
        </w:rPr>
        <w:t>учиться</w:t>
      </w:r>
      <w:r w:rsidRPr="00466481">
        <w:rPr>
          <w:rStyle w:val="c0c6"/>
          <w:rFonts w:ascii="Niagara Solid" w:hAnsi="Niagara Solid" w:cs="Niagara Solid"/>
          <w:i/>
          <w:iCs/>
          <w:sz w:val="32"/>
          <w:szCs w:val="32"/>
        </w:rPr>
        <w:t xml:space="preserve">, </w:t>
      </w:r>
      <w:r w:rsidRPr="00466481">
        <w:rPr>
          <w:rStyle w:val="c0"/>
          <w:i/>
          <w:iCs/>
          <w:sz w:val="32"/>
          <w:szCs w:val="32"/>
        </w:rPr>
        <w:t xml:space="preserve">получать </w:t>
      </w:r>
      <w:r w:rsidRPr="00466481">
        <w:rPr>
          <w:rStyle w:val="c0c6"/>
          <w:rFonts w:ascii="Niagara Solid" w:hAnsi="Niagara Solid" w:cs="Niagara Solid"/>
          <w:i/>
          <w:iCs/>
          <w:sz w:val="32"/>
          <w:szCs w:val="32"/>
        </w:rPr>
        <w:t xml:space="preserve"> </w:t>
      </w:r>
      <w:r w:rsidRPr="00466481">
        <w:rPr>
          <w:rStyle w:val="c0"/>
          <w:i/>
          <w:iCs/>
          <w:sz w:val="32"/>
          <w:szCs w:val="32"/>
        </w:rPr>
        <w:t>профессию</w:t>
      </w:r>
      <w:r w:rsidRPr="00466481">
        <w:rPr>
          <w:rStyle w:val="c0c6"/>
          <w:rFonts w:ascii="Calibri" w:hAnsi="Calibri" w:cs="Calibri"/>
          <w:i/>
          <w:iCs/>
          <w:sz w:val="32"/>
          <w:szCs w:val="32"/>
        </w:rPr>
        <w:t xml:space="preserve"> </w:t>
      </w:r>
      <w:r w:rsidRPr="00466481">
        <w:rPr>
          <w:rStyle w:val="c0"/>
          <w:i/>
          <w:iCs/>
          <w:sz w:val="32"/>
          <w:szCs w:val="32"/>
        </w:rPr>
        <w:t>за</w:t>
      </w:r>
      <w:r w:rsidRPr="00466481">
        <w:rPr>
          <w:rStyle w:val="c0c6"/>
          <w:rFonts w:ascii="Calibri" w:hAnsi="Calibri" w:cs="Calibri"/>
          <w:i/>
          <w:iCs/>
          <w:sz w:val="32"/>
          <w:szCs w:val="32"/>
        </w:rPr>
        <w:t xml:space="preserve"> </w:t>
      </w:r>
      <w:r w:rsidRPr="00466481">
        <w:rPr>
          <w:rStyle w:val="c0"/>
          <w:i/>
          <w:iCs/>
          <w:sz w:val="32"/>
          <w:szCs w:val="32"/>
        </w:rPr>
        <w:t>компанию</w:t>
      </w:r>
      <w:r w:rsidRPr="00466481">
        <w:rPr>
          <w:rStyle w:val="c0c6"/>
          <w:rFonts w:ascii="Niagara Solid" w:hAnsi="Niagara Solid" w:cs="Niagara Solid"/>
          <w:i/>
          <w:iCs/>
          <w:sz w:val="32"/>
          <w:szCs w:val="32"/>
        </w:rPr>
        <w:t xml:space="preserve">, </w:t>
      </w:r>
      <w:r w:rsidRPr="00466481">
        <w:rPr>
          <w:rStyle w:val="c0"/>
          <w:i/>
          <w:iCs/>
          <w:sz w:val="32"/>
          <w:szCs w:val="32"/>
        </w:rPr>
        <w:t>или</w:t>
      </w:r>
      <w:r w:rsidRPr="00466481">
        <w:rPr>
          <w:rStyle w:val="c0c6"/>
          <w:rFonts w:ascii="Calibri" w:hAnsi="Calibri" w:cs="Calibri"/>
          <w:i/>
          <w:iCs/>
          <w:sz w:val="32"/>
          <w:szCs w:val="32"/>
        </w:rPr>
        <w:t xml:space="preserve"> </w:t>
      </w:r>
      <w:r w:rsidRPr="00466481">
        <w:rPr>
          <w:rStyle w:val="c0"/>
          <w:i/>
          <w:iCs/>
          <w:sz w:val="32"/>
          <w:szCs w:val="32"/>
        </w:rPr>
        <w:t>по подсказке</w:t>
      </w:r>
      <w:r w:rsidRPr="00466481">
        <w:rPr>
          <w:rStyle w:val="c0c6"/>
          <w:rFonts w:ascii="Calibri" w:hAnsi="Calibri" w:cs="Calibri"/>
          <w:i/>
          <w:iCs/>
          <w:sz w:val="32"/>
          <w:szCs w:val="32"/>
        </w:rPr>
        <w:t xml:space="preserve"> </w:t>
      </w:r>
      <w:r w:rsidRPr="00466481">
        <w:rPr>
          <w:rStyle w:val="c0"/>
          <w:i/>
          <w:iCs/>
          <w:sz w:val="32"/>
          <w:szCs w:val="32"/>
        </w:rPr>
        <w:t>родителей</w:t>
      </w:r>
      <w:r w:rsidRPr="00466481">
        <w:rPr>
          <w:rStyle w:val="c0c6"/>
          <w:rFonts w:ascii="Niagara Solid" w:hAnsi="Niagara Solid" w:cs="Niagara Solid"/>
          <w:i/>
          <w:iCs/>
          <w:sz w:val="32"/>
          <w:szCs w:val="32"/>
        </w:rPr>
        <w:t xml:space="preserve">. </w:t>
      </w:r>
      <w:r w:rsidRPr="00466481">
        <w:rPr>
          <w:rStyle w:val="c0"/>
          <w:i/>
          <w:iCs/>
          <w:sz w:val="32"/>
          <w:szCs w:val="32"/>
        </w:rPr>
        <w:t>И хорошо</w:t>
      </w:r>
      <w:r w:rsidRPr="00466481">
        <w:rPr>
          <w:rStyle w:val="c0c6"/>
          <w:rFonts w:ascii="Calibri" w:hAnsi="Calibri" w:cs="Calibri"/>
          <w:i/>
          <w:iCs/>
          <w:sz w:val="32"/>
          <w:szCs w:val="32"/>
        </w:rPr>
        <w:t xml:space="preserve"> </w:t>
      </w:r>
      <w:r w:rsidRPr="00466481">
        <w:rPr>
          <w:rStyle w:val="c0"/>
          <w:i/>
          <w:iCs/>
          <w:sz w:val="32"/>
          <w:szCs w:val="32"/>
        </w:rPr>
        <w:t>если</w:t>
      </w:r>
      <w:r w:rsidRPr="00466481">
        <w:rPr>
          <w:rStyle w:val="c0c6"/>
          <w:rFonts w:ascii="Calibri" w:hAnsi="Calibri" w:cs="Calibri"/>
          <w:i/>
          <w:iCs/>
          <w:sz w:val="32"/>
          <w:szCs w:val="32"/>
        </w:rPr>
        <w:t xml:space="preserve"> </w:t>
      </w:r>
      <w:r w:rsidRPr="00466481">
        <w:rPr>
          <w:rStyle w:val="c0"/>
          <w:i/>
          <w:iCs/>
          <w:sz w:val="32"/>
          <w:szCs w:val="32"/>
        </w:rPr>
        <w:t>профессия придется по душе</w:t>
      </w:r>
      <w:r w:rsidRPr="00466481">
        <w:rPr>
          <w:rStyle w:val="c0c6"/>
          <w:rFonts w:ascii="Niagara Solid" w:hAnsi="Niagara Solid" w:cs="Niagara Solid"/>
          <w:i/>
          <w:iCs/>
          <w:sz w:val="32"/>
          <w:szCs w:val="32"/>
        </w:rPr>
        <w:t xml:space="preserve">. </w:t>
      </w:r>
      <w:r w:rsidRPr="00466481">
        <w:rPr>
          <w:rStyle w:val="c0c6"/>
          <w:rFonts w:ascii="Calibri" w:hAnsi="Calibri" w:cs="Calibri"/>
          <w:i/>
          <w:iCs/>
          <w:sz w:val="32"/>
          <w:szCs w:val="32"/>
        </w:rPr>
        <w:t xml:space="preserve"> </w:t>
      </w:r>
      <w:r w:rsidRPr="00466481">
        <w:rPr>
          <w:rStyle w:val="c0"/>
          <w:i/>
          <w:iCs/>
          <w:sz w:val="32"/>
          <w:szCs w:val="32"/>
        </w:rPr>
        <w:t>А иногда бывает так</w:t>
      </w:r>
      <w:r w:rsidRPr="00466481">
        <w:rPr>
          <w:rStyle w:val="c0c6"/>
          <w:rFonts w:ascii="Niagara Solid" w:hAnsi="Niagara Solid" w:cs="Niagara Solid"/>
          <w:i/>
          <w:iCs/>
          <w:sz w:val="32"/>
          <w:szCs w:val="32"/>
        </w:rPr>
        <w:t xml:space="preserve">, </w:t>
      </w:r>
      <w:r w:rsidRPr="00466481">
        <w:rPr>
          <w:rStyle w:val="c0"/>
          <w:i/>
          <w:iCs/>
          <w:sz w:val="32"/>
          <w:szCs w:val="32"/>
        </w:rPr>
        <w:t>что спустя некоторое время</w:t>
      </w:r>
      <w:r w:rsidRPr="00466481">
        <w:rPr>
          <w:rStyle w:val="c0c6"/>
          <w:rFonts w:ascii="Niagara Solid" w:hAnsi="Niagara Solid" w:cs="Niagara Solid"/>
          <w:i/>
          <w:iCs/>
          <w:sz w:val="32"/>
          <w:szCs w:val="32"/>
        </w:rPr>
        <w:t>,</w:t>
      </w:r>
      <w:r w:rsidRPr="00466481">
        <w:rPr>
          <w:rStyle w:val="c0c6"/>
          <w:rFonts w:ascii="Calibri" w:hAnsi="Calibri" w:cs="Calibri"/>
          <w:i/>
          <w:iCs/>
          <w:sz w:val="32"/>
          <w:szCs w:val="32"/>
        </w:rPr>
        <w:t xml:space="preserve"> п</w:t>
      </w:r>
      <w:r w:rsidRPr="00466481">
        <w:rPr>
          <w:rStyle w:val="c0"/>
          <w:i/>
          <w:iCs/>
          <w:sz w:val="32"/>
          <w:szCs w:val="32"/>
        </w:rPr>
        <w:t>онимаешь что выбрал профессию не свою</w:t>
      </w:r>
      <w:r w:rsidRPr="00466481">
        <w:rPr>
          <w:rStyle w:val="c0c6"/>
          <w:rFonts w:ascii="Niagara Solid" w:hAnsi="Niagara Solid" w:cs="Niagara Solid"/>
          <w:i/>
          <w:iCs/>
          <w:sz w:val="32"/>
          <w:szCs w:val="32"/>
        </w:rPr>
        <w:t>.</w:t>
      </w:r>
    </w:p>
    <w:p w:rsidR="00D3344C" w:rsidRPr="008613CA" w:rsidRDefault="00D3344C" w:rsidP="00B46C4A">
      <w:pPr>
        <w:pStyle w:val="Heading1"/>
        <w:spacing w:before="0" w:beforeAutospacing="0" w:after="0" w:afterAutospacing="0"/>
        <w:ind w:firstLine="709"/>
        <w:jc w:val="center"/>
        <w:rPr>
          <w:sz w:val="56"/>
          <w:szCs w:val="56"/>
          <w:u w:val="single"/>
        </w:rPr>
      </w:pPr>
      <w:r w:rsidRPr="008613CA">
        <w:rPr>
          <w:rStyle w:val="c32"/>
          <w:sz w:val="56"/>
          <w:szCs w:val="56"/>
          <w:u w:val="single"/>
        </w:rPr>
        <w:t>Ошибки при выборе профессии</w:t>
      </w: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Отношение к выбору профессии как к неизменному</w:t>
      </w:r>
    </w:p>
    <w:p w:rsidR="00D3344C" w:rsidRPr="008613CA" w:rsidRDefault="00D3344C" w:rsidP="00B46C4A">
      <w:pPr>
        <w:pStyle w:val="Heading2"/>
        <w:spacing w:before="0" w:beforeAutospacing="0" w:after="0" w:afterAutospacing="0"/>
        <w:rPr>
          <w:sz w:val="24"/>
          <w:szCs w:val="24"/>
        </w:rPr>
      </w:pP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В любой сфере деятельности происходит смена занятий, должностей по мере роста квалификации человека. При этом наибольших успехов достигает тот, кто хорошо прошел начальные ступени.</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Проанализируйте ситуацию на рынке труда.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w:t>
      </w:r>
    </w:p>
    <w:p w:rsidR="00D3344C" w:rsidRPr="008613CA" w:rsidRDefault="00D3344C" w:rsidP="00B46C4A">
      <w:pPr>
        <w:pStyle w:val="c3"/>
        <w:spacing w:before="0" w:beforeAutospacing="0" w:after="0" w:afterAutospacing="0"/>
        <w:rPr>
          <w:sz w:val="32"/>
          <w:szCs w:val="32"/>
        </w:rPr>
      </w:pPr>
    </w:p>
    <w:p w:rsidR="00D3344C" w:rsidRPr="008613CA" w:rsidRDefault="00D3344C" w:rsidP="00B46C4A">
      <w:pPr>
        <w:pStyle w:val="Heading2"/>
        <w:numPr>
          <w:ilvl w:val="0"/>
          <w:numId w:val="1"/>
        </w:numPr>
        <w:spacing w:before="0" w:beforeAutospacing="0" w:after="0" w:afterAutospacing="0"/>
        <w:ind w:left="0" w:firstLine="0"/>
        <w:jc w:val="center"/>
        <w:rPr>
          <w:rStyle w:val="c32"/>
          <w:sz w:val="52"/>
          <w:szCs w:val="52"/>
        </w:rPr>
      </w:pPr>
      <w:r w:rsidRPr="008613CA">
        <w:rPr>
          <w:rStyle w:val="c32"/>
          <w:sz w:val="52"/>
          <w:szCs w:val="52"/>
        </w:rPr>
        <w:t>Бытующие мнения</w:t>
      </w:r>
    </w:p>
    <w:p w:rsidR="00D3344C" w:rsidRPr="008613CA" w:rsidRDefault="00D3344C" w:rsidP="00B46C4A">
      <w:pPr>
        <w:pStyle w:val="Heading2"/>
        <w:spacing w:before="0" w:beforeAutospacing="0" w:after="0" w:afterAutospacing="0"/>
        <w:jc w:val="center"/>
        <w:rPr>
          <w:rStyle w:val="c32"/>
          <w:sz w:val="52"/>
          <w:szCs w:val="52"/>
        </w:rPr>
      </w:pPr>
      <w:r w:rsidRPr="008613CA">
        <w:rPr>
          <w:rStyle w:val="c32"/>
          <w:sz w:val="52"/>
          <w:szCs w:val="52"/>
        </w:rPr>
        <w:t>о престижности профессии</w:t>
      </w:r>
    </w:p>
    <w:p w:rsidR="00D3344C" w:rsidRPr="008613CA" w:rsidRDefault="00D3344C" w:rsidP="00B46C4A">
      <w:pPr>
        <w:pStyle w:val="Heading2"/>
        <w:spacing w:before="0" w:beforeAutospacing="0" w:after="0" w:afterAutospacing="0"/>
        <w:jc w:val="center"/>
        <w:rPr>
          <w:sz w:val="24"/>
          <w:szCs w:val="24"/>
        </w:rPr>
      </w:pP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В отношении профессии предрассудки проявляются в том, что некоторые важные для общества профессии, занятия считаются недостойными, неприличными (например: мусорщик).</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Экономист или психолог ничуть не более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p>
    <w:p w:rsidR="00D3344C" w:rsidRPr="008613CA" w:rsidRDefault="00D3344C" w:rsidP="00B46C4A">
      <w:pPr>
        <w:pStyle w:val="c3"/>
        <w:spacing w:before="0" w:beforeAutospacing="0" w:after="0" w:afterAutospacing="0"/>
        <w:ind w:firstLine="709"/>
        <w:rPr>
          <w:sz w:val="32"/>
          <w:szCs w:val="32"/>
        </w:rPr>
      </w:pP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 xml:space="preserve">Выбор профессии под влиянием товарищей </w:t>
      </w:r>
    </w:p>
    <w:p w:rsidR="00D3344C" w:rsidRPr="008613CA" w:rsidRDefault="00D3344C" w:rsidP="00B46C4A">
      <w:pPr>
        <w:pStyle w:val="Heading2"/>
        <w:spacing w:before="0" w:beforeAutospacing="0" w:after="0" w:afterAutospacing="0"/>
        <w:ind w:left="709"/>
        <w:rPr>
          <w:sz w:val="52"/>
          <w:szCs w:val="52"/>
        </w:rPr>
      </w:pPr>
      <w:r w:rsidRPr="008613CA">
        <w:rPr>
          <w:sz w:val="52"/>
          <w:szCs w:val="52"/>
        </w:rPr>
        <w:t>(за компанию, чтобы не отстать)</w:t>
      </w:r>
    </w:p>
    <w:p w:rsidR="00D3344C" w:rsidRPr="008613CA" w:rsidRDefault="00D3344C" w:rsidP="00B46C4A">
      <w:pPr>
        <w:pStyle w:val="Heading2"/>
        <w:spacing w:before="0" w:beforeAutospacing="0" w:after="0" w:afterAutospacing="0"/>
        <w:ind w:left="709"/>
        <w:rPr>
          <w:sz w:val="24"/>
          <w:szCs w:val="24"/>
        </w:rPr>
      </w:pP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Профессию мы выбираем по своему "вкусу" и "размеру" так же, как одежду и обувь.</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Чувство группы, ориентация на сверстников - очень позитивные особенности ребят твоего возраста. Они нужны для освоения норм поведения в обществе, формирования образа "Я" и самооценки. Поэтому оглядывайся на других, СРАВНИВАЯ (себя с друзьями), а не слепо повторяя. Старайся увидеть, чем ты отличаешься от товарищей - и в чем вы сходны. Это поможет понять, что если Вася идет на пожарника (а он - рискованный человек), тебе эта профессия может не понравиться (ты ведь очень осторожный и рассудительный).</w:t>
      </w:r>
    </w:p>
    <w:p w:rsidR="00D3344C" w:rsidRPr="008613CA" w:rsidRDefault="00D3344C" w:rsidP="00B46C4A">
      <w:pPr>
        <w:pStyle w:val="c3"/>
        <w:spacing w:before="0" w:beforeAutospacing="0" w:after="0" w:afterAutospacing="0"/>
        <w:ind w:firstLine="709"/>
        <w:rPr>
          <w:sz w:val="32"/>
          <w:szCs w:val="32"/>
        </w:rPr>
      </w:pP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Перенос отношения к человеку, представителю той или иной профессии, на саму профессию</w:t>
      </w:r>
    </w:p>
    <w:p w:rsidR="00D3344C" w:rsidRPr="008613CA" w:rsidRDefault="00D3344C" w:rsidP="00B46C4A">
      <w:pPr>
        <w:pStyle w:val="Heading2"/>
        <w:spacing w:before="0" w:beforeAutospacing="0" w:after="0" w:afterAutospacing="0"/>
        <w:rPr>
          <w:sz w:val="24"/>
          <w:szCs w:val="24"/>
        </w:rPr>
      </w:pP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При выборе профессии надо учитывать,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Особенно опасно очарование преподавателем (если тебя восхищает душевность физика - это не значит, что тебе нравится физика сама по себе, вне "комплекта"). Кроме того, часто ребята совершают ошибку, стараясь получить профессию кумира - спортсмена, политика, журналиста, артиста. Спортсмены - они не все такие.</w:t>
      </w:r>
    </w:p>
    <w:p w:rsidR="00D3344C" w:rsidRPr="008613CA" w:rsidRDefault="00D3344C" w:rsidP="00B46C4A">
      <w:pPr>
        <w:pStyle w:val="c3"/>
        <w:spacing w:before="0" w:beforeAutospacing="0" w:after="0" w:afterAutospacing="0"/>
        <w:rPr>
          <w:sz w:val="32"/>
          <w:szCs w:val="32"/>
        </w:rPr>
      </w:pP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Увлечение только внешней или какой-нибудь частной стороной профессии</w:t>
      </w:r>
    </w:p>
    <w:p w:rsidR="00D3344C" w:rsidRPr="008613CA" w:rsidRDefault="00D3344C" w:rsidP="00B46C4A">
      <w:pPr>
        <w:pStyle w:val="Heading2"/>
        <w:spacing w:before="0" w:beforeAutospacing="0" w:after="0" w:afterAutospacing="0"/>
        <w:rPr>
          <w:sz w:val="24"/>
          <w:szCs w:val="24"/>
        </w:rPr>
      </w:pP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За легкостью, с которой актер создает на сцене образ, стоит напряженный, будничный труд. А журналисты не всегда выступают в телепередачах - чаще они перелопачивают массу информации, архивов, разговаривают с десятками людей - прежде, чем подготовят 10-минутное сообщение, которое, к тому же, озвучит другой (диктор на телевидении).</w:t>
      </w: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Отождествление школьного учебного предмета с профессией или плохое различение этих понятий</w:t>
      </w: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Есть такой предмет, как иностранный язык, а профессий, где требуется способность к языку много -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Для этого лучше всего не просто изучить профессиограммы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серетарем-референтом. Тем более имей в виду, что профессий существует больше, чем школьных предметов. Можно стать юристом, маркетологом, аппаратчиком. Профессии обычно могут быть ассоциированы с несколькими школьными предметами (обычно соответствуют вступительным экзаменам в ВУЗ при поступлении на эту специальность). Скажем, будущему экономисту в школе может нравиться одновременно и математика, и география.</w:t>
      </w:r>
    </w:p>
    <w:p w:rsidR="00D3344C" w:rsidRPr="008613CA" w:rsidRDefault="00D3344C" w:rsidP="00B46C4A">
      <w:pPr>
        <w:pStyle w:val="c3"/>
        <w:spacing w:before="0" w:beforeAutospacing="0" w:after="0" w:afterAutospacing="0"/>
        <w:ind w:firstLine="709"/>
        <w:rPr>
          <w:sz w:val="32"/>
          <w:szCs w:val="32"/>
        </w:rPr>
      </w:pP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Устарелые представления о характере труда в сфере материального производства</w:t>
      </w: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Во все профессии, и, прежде всего в рабочие, внедряется сложная и интересная техника, повышается культура труда. (А компьютер внедряется абсолютно все сферы деятельности - вплоть до животноводства).</w:t>
      </w:r>
    </w:p>
    <w:p w:rsidR="00D3344C" w:rsidRPr="008613CA" w:rsidRDefault="00D3344C" w:rsidP="00B46C4A">
      <w:pPr>
        <w:pStyle w:val="Heading2"/>
        <w:numPr>
          <w:ilvl w:val="0"/>
          <w:numId w:val="1"/>
        </w:numPr>
        <w:spacing w:before="0" w:beforeAutospacing="0" w:after="0" w:afterAutospacing="0"/>
        <w:ind w:left="0" w:firstLine="0"/>
        <w:jc w:val="center"/>
        <w:rPr>
          <w:sz w:val="52"/>
          <w:szCs w:val="52"/>
        </w:rPr>
      </w:pPr>
      <w:r w:rsidRPr="008613CA">
        <w:rPr>
          <w:sz w:val="52"/>
          <w:szCs w:val="52"/>
        </w:rPr>
        <w:t>Неумение/нежелание разбираться в своих личностных качествах</w:t>
      </w:r>
    </w:p>
    <w:p w:rsidR="00D3344C" w:rsidRPr="008613CA" w:rsidRDefault="00D3344C" w:rsidP="00B46C4A">
      <w:pPr>
        <w:pStyle w:val="Heading2"/>
        <w:spacing w:before="0" w:beforeAutospacing="0" w:after="0" w:afterAutospacing="0"/>
        <w:ind w:left="709"/>
        <w:jc w:val="center"/>
        <w:rPr>
          <w:sz w:val="52"/>
          <w:szCs w:val="52"/>
        </w:rPr>
      </w:pPr>
      <w:r w:rsidRPr="008613CA">
        <w:rPr>
          <w:sz w:val="52"/>
          <w:szCs w:val="52"/>
        </w:rPr>
        <w:t>(склонностях, способностях)</w:t>
      </w:r>
    </w:p>
    <w:p w:rsidR="00D3344C" w:rsidRPr="008613CA" w:rsidRDefault="00D3344C" w:rsidP="00B46C4A">
      <w:pPr>
        <w:pStyle w:val="Heading2"/>
        <w:spacing w:before="0" w:beforeAutospacing="0" w:after="0" w:afterAutospacing="0"/>
        <w:ind w:left="709"/>
        <w:jc w:val="center"/>
        <w:rPr>
          <w:sz w:val="24"/>
          <w:szCs w:val="24"/>
        </w:rPr>
      </w:pPr>
    </w:p>
    <w:p w:rsidR="00D3344C" w:rsidRPr="008613CA" w:rsidRDefault="00D3344C" w:rsidP="00B46C4A">
      <w:pPr>
        <w:pStyle w:val="c3"/>
        <w:spacing w:before="0" w:beforeAutospacing="0" w:after="0" w:afterAutospacing="0"/>
        <w:ind w:firstLine="709"/>
        <w:jc w:val="both"/>
        <w:rPr>
          <w:sz w:val="28"/>
          <w:szCs w:val="28"/>
        </w:rPr>
      </w:pPr>
      <w:r w:rsidRPr="008613CA">
        <w:rPr>
          <w:rStyle w:val="c8"/>
          <w:sz w:val="28"/>
          <w:szCs w:val="28"/>
        </w:rPr>
        <w:t>Разобраться в себе тебе помогут профконсультанты, родители, учителя, товарищи.</w:t>
      </w:r>
    </w:p>
    <w:p w:rsidR="00D3344C" w:rsidRPr="008613CA" w:rsidRDefault="00D3344C" w:rsidP="00B46C4A">
      <w:pPr>
        <w:pStyle w:val="c3"/>
        <w:spacing w:before="0" w:beforeAutospacing="0" w:after="0" w:afterAutospacing="0"/>
        <w:ind w:firstLine="709"/>
        <w:jc w:val="both"/>
        <w:rPr>
          <w:sz w:val="28"/>
          <w:szCs w:val="28"/>
        </w:rPr>
      </w:pPr>
      <w:r w:rsidRPr="008613CA">
        <w:rPr>
          <w:rStyle w:val="c8"/>
          <w:sz w:val="28"/>
          <w:szCs w:val="28"/>
        </w:rPr>
        <w:t>Полезными также могут оказаться психологические тесты, а также статьи и публикации на тему популярной психологии. Однако имей в виду, что среди них много непрофессиональных, так что относить критически как к результатам тестов, так и к тому, что пишут в психологических книжках. Задача популярных тестов - активизация деятельности по самопознанию (самонаблюдению, самоанализу), а не выдача тебе готового ответа на вопрос о том, кем быть или наклеивание ярлыка о том, какой ты.</w:t>
      </w:r>
    </w:p>
    <w:p w:rsidR="00D3344C" w:rsidRPr="008613CA" w:rsidRDefault="00D3344C" w:rsidP="00B46C4A">
      <w:pPr>
        <w:pStyle w:val="Heading2"/>
        <w:numPr>
          <w:ilvl w:val="0"/>
          <w:numId w:val="1"/>
        </w:numPr>
        <w:ind w:left="0" w:firstLine="0"/>
        <w:jc w:val="center"/>
        <w:rPr>
          <w:sz w:val="52"/>
          <w:szCs w:val="52"/>
        </w:rPr>
      </w:pPr>
      <w:r w:rsidRPr="008613CA">
        <w:rPr>
          <w:sz w:val="52"/>
          <w:szCs w:val="52"/>
        </w:rPr>
        <w:t>Незнание/недооценка своих физических особенностей, недостатков, существенных при выборе профессии</w:t>
      </w: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Существуют профессии, которые могут быть тебе противопоказаны, т.к. они могут ухудшить твоё состояние здоровья.</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Таких профессий немного и к ним относятся, в основном, те, в которых требуется длительное напряжение тех или иных физиологических систем. Компьютерщики сильно напрягают глаза, а летчики - сердце...</w:t>
      </w:r>
    </w:p>
    <w:p w:rsidR="00D3344C" w:rsidRPr="008613CA" w:rsidRDefault="00D3344C" w:rsidP="00B46C4A">
      <w:pPr>
        <w:pStyle w:val="c3"/>
        <w:spacing w:before="0" w:beforeAutospacing="0" w:after="0" w:afterAutospacing="0"/>
        <w:ind w:firstLine="709"/>
        <w:rPr>
          <w:rStyle w:val="c8"/>
          <w:sz w:val="32"/>
          <w:szCs w:val="32"/>
        </w:rPr>
      </w:pPr>
    </w:p>
    <w:p w:rsidR="00D3344C" w:rsidRPr="008613CA" w:rsidRDefault="00D3344C" w:rsidP="00B46C4A">
      <w:pPr>
        <w:pStyle w:val="Heading2"/>
        <w:numPr>
          <w:ilvl w:val="0"/>
          <w:numId w:val="1"/>
        </w:numPr>
        <w:ind w:left="0" w:firstLine="0"/>
        <w:jc w:val="center"/>
        <w:rPr>
          <w:sz w:val="52"/>
          <w:szCs w:val="52"/>
        </w:rPr>
      </w:pPr>
      <w:r w:rsidRPr="008613CA">
        <w:rPr>
          <w:sz w:val="52"/>
          <w:szCs w:val="52"/>
        </w:rPr>
        <w:t>Незнание основных действий, операций и их порядка при решении, обдумывании задачи при выборе профессии</w:t>
      </w:r>
    </w:p>
    <w:p w:rsidR="00D3344C" w:rsidRPr="008613CA" w:rsidRDefault="00D3344C" w:rsidP="00B46C4A">
      <w:pPr>
        <w:pStyle w:val="c3"/>
        <w:spacing w:before="0" w:beforeAutospacing="0" w:after="0" w:afterAutospacing="0"/>
        <w:ind w:firstLine="709"/>
        <w:jc w:val="both"/>
        <w:rPr>
          <w:rStyle w:val="c8"/>
          <w:sz w:val="32"/>
          <w:szCs w:val="32"/>
        </w:rPr>
      </w:pPr>
      <w:r w:rsidRPr="008613CA">
        <w:rPr>
          <w:rStyle w:val="c8"/>
          <w:sz w:val="32"/>
          <w:szCs w:val="32"/>
        </w:rPr>
        <w:t>Когда ты решаешь задачу по математике, то выполняешь определенные действия в определенной последовательности. Было бы разумно поступить также и при выборе профессии.</w:t>
      </w:r>
    </w:p>
    <w:p w:rsidR="00D3344C" w:rsidRPr="008613CA" w:rsidRDefault="00D3344C" w:rsidP="00B46C4A">
      <w:pPr>
        <w:pStyle w:val="c3"/>
        <w:spacing w:before="0" w:beforeAutospacing="0" w:after="0" w:afterAutospacing="0"/>
        <w:ind w:firstLine="709"/>
        <w:jc w:val="both"/>
        <w:rPr>
          <w:sz w:val="32"/>
          <w:szCs w:val="32"/>
        </w:rPr>
      </w:pPr>
      <w:r w:rsidRPr="008613CA">
        <w:rPr>
          <w:rStyle w:val="c8"/>
          <w:sz w:val="32"/>
          <w:szCs w:val="32"/>
        </w:rPr>
        <w:t>Наш сайт как раз и создан для того, чтобы направить тебя, показать основные этапы ращения проблемы. Однако не воспринимай инструкции буквально, лучше даже, если ты творчески подойдешь к делу и разработаешь для себя свой собственный план - список необходимых для выбора профессии действий. Сюда могут быть включены: анализ предложений на рынке образования, анализ спроса на рынке труда, объективная оценка своих способностей, склонностей, знаний (с помощью тестов или как-либо еще) и т.д.</w:t>
      </w:r>
    </w:p>
    <w:p w:rsidR="00D3344C" w:rsidRPr="008613CA" w:rsidRDefault="00D3344C" w:rsidP="00B46C4A">
      <w:pPr>
        <w:pStyle w:val="Heading1"/>
        <w:ind w:firstLine="709"/>
        <w:rPr>
          <w:rStyle w:val="c32"/>
          <w:sz w:val="72"/>
          <w:szCs w:val="72"/>
        </w:rPr>
      </w:pPr>
    </w:p>
    <w:p w:rsidR="00D3344C" w:rsidRPr="008613CA" w:rsidRDefault="00D3344C" w:rsidP="00B46C4A">
      <w:pPr>
        <w:pStyle w:val="Heading1"/>
        <w:rPr>
          <w:rStyle w:val="c32"/>
          <w:sz w:val="56"/>
          <w:szCs w:val="56"/>
        </w:rPr>
      </w:pPr>
    </w:p>
    <w:sectPr w:rsidR="00D3344C" w:rsidRPr="008613CA" w:rsidSect="00582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iagara Solid">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C97"/>
    <w:multiLevelType w:val="multilevel"/>
    <w:tmpl w:val="A0545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8557AD"/>
    <w:multiLevelType w:val="multilevel"/>
    <w:tmpl w:val="B8448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38738F"/>
    <w:multiLevelType w:val="multilevel"/>
    <w:tmpl w:val="EC1ED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6B65C4"/>
    <w:multiLevelType w:val="hybridMultilevel"/>
    <w:tmpl w:val="D6180548"/>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C4A"/>
    <w:rsid w:val="00466481"/>
    <w:rsid w:val="00582928"/>
    <w:rsid w:val="008613CA"/>
    <w:rsid w:val="0095791C"/>
    <w:rsid w:val="00B46C4A"/>
    <w:rsid w:val="00BC7E14"/>
    <w:rsid w:val="00D3344C"/>
    <w:rsid w:val="00F775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4A"/>
    <w:pPr>
      <w:spacing w:after="200" w:line="276" w:lineRule="auto"/>
    </w:pPr>
    <w:rPr>
      <w:rFonts w:cs="Calibri"/>
      <w:lang w:eastAsia="en-US"/>
    </w:rPr>
  </w:style>
  <w:style w:type="paragraph" w:styleId="Heading1">
    <w:name w:val="heading 1"/>
    <w:basedOn w:val="Normal"/>
    <w:link w:val="Heading1Char"/>
    <w:uiPriority w:val="99"/>
    <w:qFormat/>
    <w:rsid w:val="00B46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B46C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B46C4A"/>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C4A"/>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B46C4A"/>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B46C4A"/>
    <w:rPr>
      <w:rFonts w:ascii="Cambria" w:hAnsi="Cambria" w:cs="Cambria"/>
      <w:b/>
      <w:bCs/>
      <w:color w:val="4F81BD"/>
    </w:rPr>
  </w:style>
  <w:style w:type="paragraph" w:customStyle="1" w:styleId="c12c22">
    <w:name w:val="c12 c22"/>
    <w:basedOn w:val="Normal"/>
    <w:uiPriority w:val="99"/>
    <w:rsid w:val="00B4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uiPriority w:val="99"/>
    <w:rsid w:val="00B46C4A"/>
  </w:style>
  <w:style w:type="character" w:customStyle="1" w:styleId="c0c6">
    <w:name w:val="c0 c6"/>
    <w:basedOn w:val="DefaultParagraphFont"/>
    <w:uiPriority w:val="99"/>
    <w:rsid w:val="00B46C4A"/>
  </w:style>
  <w:style w:type="character" w:customStyle="1" w:styleId="c32">
    <w:name w:val="c32"/>
    <w:basedOn w:val="DefaultParagraphFont"/>
    <w:uiPriority w:val="99"/>
    <w:rsid w:val="00B46C4A"/>
  </w:style>
  <w:style w:type="paragraph" w:customStyle="1" w:styleId="c3">
    <w:name w:val="c3"/>
    <w:basedOn w:val="Normal"/>
    <w:uiPriority w:val="99"/>
    <w:rsid w:val="00B4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DefaultParagraphFont"/>
    <w:uiPriority w:val="99"/>
    <w:rsid w:val="00B46C4A"/>
  </w:style>
  <w:style w:type="character" w:customStyle="1" w:styleId="c7c8">
    <w:name w:val="c7 c8"/>
    <w:basedOn w:val="DefaultParagraphFont"/>
    <w:uiPriority w:val="99"/>
    <w:rsid w:val="00B46C4A"/>
  </w:style>
  <w:style w:type="character" w:customStyle="1" w:styleId="c7">
    <w:name w:val="c7"/>
    <w:basedOn w:val="DefaultParagraphFont"/>
    <w:uiPriority w:val="99"/>
    <w:rsid w:val="00B46C4A"/>
  </w:style>
  <w:style w:type="paragraph" w:customStyle="1" w:styleId="c3c11">
    <w:name w:val="c3 c11"/>
    <w:basedOn w:val="Normal"/>
    <w:uiPriority w:val="99"/>
    <w:rsid w:val="00B46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DefaultParagraphFont"/>
    <w:uiPriority w:val="99"/>
    <w:rsid w:val="00B46C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1021</Words>
  <Characters>5826</Characters>
  <Application>Microsoft Office Outlook</Application>
  <DocSecurity>0</DocSecurity>
  <Lines>0</Lines>
  <Paragraphs>0</Paragraphs>
  <ScaleCrop>false</ScaleCrop>
  <Company>All Belarus 2009 DVD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ПЕДАГОГА-ПСИХОЛОГА</dc:title>
  <dc:subject/>
  <dc:creator>User</dc:creator>
  <cp:keywords/>
  <dc:description/>
  <cp:lastModifiedBy>user</cp:lastModifiedBy>
  <cp:revision>2</cp:revision>
  <dcterms:created xsi:type="dcterms:W3CDTF">2017-10-17T15:41:00Z</dcterms:created>
  <dcterms:modified xsi:type="dcterms:W3CDTF">2017-10-17T15:41:00Z</dcterms:modified>
</cp:coreProperties>
</file>