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92" w:rsidRPr="000C0F9D" w:rsidRDefault="00F47192" w:rsidP="00EF7963">
      <w:pPr>
        <w:jc w:val="center"/>
        <w:rPr>
          <w:rFonts w:ascii="Times New Roman" w:hAnsi="Times New Roman" w:cs="Times New Roman"/>
          <w:sz w:val="36"/>
          <w:szCs w:val="36"/>
        </w:rPr>
      </w:pPr>
      <w:r w:rsidRPr="000C0F9D">
        <w:rPr>
          <w:rFonts w:ascii="Times New Roman" w:hAnsi="Times New Roman" w:cs="Times New Roman"/>
          <w:sz w:val="36"/>
          <w:szCs w:val="36"/>
        </w:rPr>
        <w:t>ГУО «Базовая школа д.Красная Беларусь»</w:t>
      </w:r>
    </w:p>
    <w:p w:rsidR="00F47192" w:rsidRPr="000C0F9D" w:rsidRDefault="00F47192" w:rsidP="00EF79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7192" w:rsidRPr="000C0F9D" w:rsidRDefault="00F47192" w:rsidP="00EF79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7192" w:rsidRDefault="00F47192" w:rsidP="00EF79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7192" w:rsidRDefault="00F47192" w:rsidP="00EF79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47192" w:rsidRDefault="00F47192" w:rsidP="00EF796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47192" w:rsidRPr="000C0F9D" w:rsidRDefault="00F47192" w:rsidP="00EF796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47192" w:rsidRPr="00AF75BC" w:rsidRDefault="00F47192" w:rsidP="00EF796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F75BC">
        <w:rPr>
          <w:rFonts w:ascii="Times New Roman" w:hAnsi="Times New Roman" w:cs="Times New Roman"/>
          <w:b/>
          <w:bCs/>
          <w:color w:val="FF0000"/>
          <w:sz w:val="96"/>
          <w:szCs w:val="96"/>
        </w:rPr>
        <w:t xml:space="preserve"> «ДОБРО И ЗЛО»</w:t>
      </w:r>
    </w:p>
    <w:p w:rsidR="00F47192" w:rsidRPr="000C0F9D" w:rsidRDefault="00F47192" w:rsidP="00EF79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7192" w:rsidRPr="000C0F9D" w:rsidRDefault="00F47192" w:rsidP="00EF7963">
      <w:pPr>
        <w:jc w:val="center"/>
        <w:rPr>
          <w:rFonts w:ascii="Times New Roman" w:hAnsi="Times New Roman" w:cs="Times New Roman"/>
        </w:rPr>
      </w:pPr>
    </w:p>
    <w:p w:rsidR="00F47192" w:rsidRPr="000C0F9D" w:rsidRDefault="00F47192" w:rsidP="00EF7963">
      <w:pPr>
        <w:rPr>
          <w:rFonts w:ascii="Times New Roman" w:hAnsi="Times New Roman" w:cs="Times New Roman"/>
        </w:rPr>
      </w:pPr>
    </w:p>
    <w:p w:rsidR="00F47192" w:rsidRPr="000C0F9D" w:rsidRDefault="00F47192" w:rsidP="00EF7963">
      <w:pPr>
        <w:rPr>
          <w:rFonts w:ascii="Times New Roman" w:hAnsi="Times New Roman" w:cs="Times New Roman"/>
        </w:rPr>
      </w:pPr>
    </w:p>
    <w:p w:rsidR="00F47192" w:rsidRDefault="00F47192" w:rsidP="00EF7963">
      <w:pPr>
        <w:rPr>
          <w:rFonts w:ascii="Times New Roman" w:hAnsi="Times New Roman" w:cs="Times New Roman"/>
          <w:sz w:val="40"/>
          <w:szCs w:val="40"/>
        </w:rPr>
      </w:pPr>
    </w:p>
    <w:p w:rsidR="00F47192" w:rsidRDefault="00F47192" w:rsidP="00EF7963">
      <w:pPr>
        <w:rPr>
          <w:rFonts w:ascii="Times New Roman" w:hAnsi="Times New Roman" w:cs="Times New Roman"/>
          <w:sz w:val="40"/>
          <w:szCs w:val="40"/>
        </w:rPr>
      </w:pPr>
    </w:p>
    <w:p w:rsidR="00F47192" w:rsidRDefault="00F47192" w:rsidP="00EF7963">
      <w:pPr>
        <w:rPr>
          <w:rFonts w:ascii="Times New Roman" w:hAnsi="Times New Roman" w:cs="Times New Roman"/>
          <w:sz w:val="40"/>
          <w:szCs w:val="40"/>
        </w:rPr>
      </w:pPr>
    </w:p>
    <w:p w:rsidR="00F47192" w:rsidRDefault="00F47192" w:rsidP="00EF7963">
      <w:pPr>
        <w:rPr>
          <w:rFonts w:ascii="Times New Roman" w:hAnsi="Times New Roman" w:cs="Times New Roman"/>
          <w:sz w:val="40"/>
          <w:szCs w:val="40"/>
        </w:rPr>
      </w:pPr>
    </w:p>
    <w:p w:rsidR="00F47192" w:rsidRPr="000C0F9D" w:rsidRDefault="00F47192" w:rsidP="00EF7963">
      <w:pPr>
        <w:rPr>
          <w:rFonts w:ascii="Times New Roman" w:hAnsi="Times New Roman" w:cs="Times New Roman"/>
          <w:sz w:val="40"/>
          <w:szCs w:val="40"/>
        </w:rPr>
      </w:pPr>
    </w:p>
    <w:p w:rsidR="00F47192" w:rsidRDefault="00F47192" w:rsidP="00EF796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Классный руководитель</w:t>
      </w:r>
    </w:p>
    <w:p w:rsidR="00F47192" w:rsidRDefault="00F47192" w:rsidP="00EF7963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5 класса</w:t>
      </w:r>
      <w:r w:rsidRPr="000C0F9D">
        <w:rPr>
          <w:rFonts w:ascii="Times New Roman" w:hAnsi="Times New Roman" w:cs="Times New Roman"/>
          <w:sz w:val="40"/>
          <w:szCs w:val="40"/>
        </w:rPr>
        <w:t xml:space="preserve">: Н.Ю.Негрей </w:t>
      </w:r>
    </w:p>
    <w:p w:rsidR="00F47192" w:rsidRDefault="00F47192" w:rsidP="00EF796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Цель: Способствовать воспитанию в детях добрых человеческих взаимоотношений, отзывчивости и милосердия к окружающим, друг к другу.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Конверт с набором слов.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мероприятия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441">
        <w:rPr>
          <w:rFonts w:ascii="Times New Roman" w:hAnsi="Times New Roman" w:cs="Times New Roman"/>
          <w:b/>
          <w:bCs/>
          <w:sz w:val="28"/>
          <w:szCs w:val="28"/>
        </w:rPr>
        <w:t>Стихотворение о добр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Добро и зло творить всегда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Во власти всех людей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Но зло творится без труда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Добро творить трудней.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Рождает зверя зверь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Рождает птица птицу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От доброго - добро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От злого - зло родится.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Добро, коль не было б оно мало</w:t>
      </w: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Гораздо лучше, чем большое зло.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5D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441">
        <w:rPr>
          <w:rFonts w:ascii="Times New Roman" w:hAnsi="Times New Roman" w:cs="Times New Roman"/>
          <w:b/>
          <w:bCs/>
          <w:sz w:val="28"/>
          <w:szCs w:val="28"/>
        </w:rPr>
        <w:t>Вы хотите быть счастливыми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Мы постараемся сегодня разобраться с вами в том, какие же качества должны в себе воспитывать, чтобы стать счастливым и изменить мир в лучшую сторону.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Как по вашему мнению, чтобы к нам хорошо относились, какие качества мы должны в себе воспитать?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(Ожидаемые ответы учащихся: любить труд, быть честным, помогать старшим, быть сильным, милосердным, добрым, внимательным ……)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5D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441">
        <w:rPr>
          <w:rFonts w:ascii="Times New Roman" w:hAnsi="Times New Roman" w:cs="Times New Roman"/>
          <w:sz w:val="28"/>
          <w:szCs w:val="28"/>
        </w:rPr>
        <w:t>Все эти качества, которые вы перечислили, украшают любого человека. Ибо доброта творит чудеса. Это и есть тема нашей сегодняшней встречи. Доброта слабых делает сильными, сильных великодушными, а весь мир чище и ярче. Поэтому, самым ценным в человеке является доброе сердце и добрые поступки. Человек – самое совершенное, самое разумное существо на Земле. Как он красив, когда благодарен, честен, творит добро, самыми незначительными поступками украшает нашу Землю. Все в обществе взаимосвязано. Все мы зависим друг от друга. Мы участники цепной реакции добра и зла. Добро и добрые дела противостоят злу и жестокости мира, поэтому никак нельзя забывать о тех, кто вершит добро на своем жизненном пути. Настоящая доброта, в чем она проявляется? Может бать, в необыкновенной любви к людям? И такие люди, бескорыстно помогающие нуждающимся, были всегда.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5D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441">
        <w:rPr>
          <w:rFonts w:ascii="Times New Roman" w:hAnsi="Times New Roman" w:cs="Times New Roman"/>
          <w:sz w:val="28"/>
          <w:szCs w:val="28"/>
        </w:rPr>
        <w:t xml:space="preserve"> Как вы думаете, а с чего можете начать вы свой путь добрых поступков, благородных решений?   Сейчас, ребята нам нужно ответить на вопрос </w:t>
      </w:r>
      <w:r w:rsidRPr="007F3441">
        <w:rPr>
          <w:rFonts w:ascii="Times New Roman" w:hAnsi="Times New Roman" w:cs="Times New Roman"/>
          <w:b/>
          <w:bCs/>
          <w:sz w:val="28"/>
          <w:szCs w:val="28"/>
          <w:u w:val="single"/>
        </w:rPr>
        <w:t>«Какие добрые дела мы можем совершить сами?»</w:t>
      </w:r>
      <w:r w:rsidRPr="007F3441">
        <w:rPr>
          <w:rFonts w:ascii="Times New Roman" w:hAnsi="Times New Roman" w:cs="Times New Roman"/>
          <w:sz w:val="28"/>
          <w:szCs w:val="28"/>
        </w:rPr>
        <w:t xml:space="preserve"> ( минута на размышление)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(детям раздаются  лепестки цветка, на которых они пишут, какие дела считают добрыми, на доске сердцевина цветка в виде слова  «»Добро»)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Вопрос записывается на доске. ( мозговой штурм.)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сделать уборку в доме у пожилого соседа; 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чистить парки; 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накормить бездомную собаку; 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подготовить концерт или спектакль для пожилых людей и инвалидов; 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отнести вещи в организацию по социальной защите населения; 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собрать макулатуру, а полученные деньги перечислить в пользу детей-сирот; 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сделать кормушки птицам зимой; 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сделать скворечники весной; 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7963">
        <w:rPr>
          <w:rFonts w:ascii="Times New Roman" w:hAnsi="Times New Roman" w:cs="Times New Roman"/>
          <w:i/>
          <w:iCs/>
          <w:sz w:val="28"/>
          <w:szCs w:val="28"/>
        </w:rPr>
        <w:t xml:space="preserve">помочь пожилому человеку нести сумку и т.д.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Ребята высказываются по очереди. Все ответы помещаются  на доске.  </w:t>
      </w: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В результате на доске появляется цветок.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5D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963">
        <w:rPr>
          <w:rFonts w:ascii="Times New Roman" w:hAnsi="Times New Roman" w:cs="Times New Roman"/>
          <w:b/>
          <w:bCs/>
          <w:sz w:val="28"/>
          <w:szCs w:val="28"/>
        </w:rPr>
        <w:t xml:space="preserve"> Что такое добро? Как вы понимаете это слово?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Это все хорошее, красивое. Например: солнце, весна, улыбка, мама, папа,…. Добро – это когда люди помогают, дарят нам возможность почувствовать себя богаче, счастливее, увереннее в жизни.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441">
        <w:rPr>
          <w:rFonts w:ascii="Times New Roman" w:hAnsi="Times New Roman" w:cs="Times New Roman"/>
          <w:b/>
          <w:bCs/>
          <w:sz w:val="28"/>
          <w:szCs w:val="28"/>
        </w:rPr>
        <w:t>Сказка: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Жил когда-то император, который очень любил птиц. Он узнал, что мальчишки стреляют их из рогаток, и объявил: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- Кто принесет во дворец живую птицу, тот получит горсть риса.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Услыхав об этом, мальчишки перестали стрелять голубей. Они наставили в лесу множество силков и вскоре дворцовые комнаты наполнились голубями.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Случилось, что императора навестил мудрец из соседнего княжества. Он увидел во дворце голубей и спросил: «Зачем  столько птиц?»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Император ответил: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-У меня доброе сердце, и я спасаю их от мальчишек. Больше они не бьют голубей, а приносят их мне живыми.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-Кто же кормит птенцов?- поинтересовался мудрец.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-Каких птенцов?- спросил император.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-У птиц, которые живут теперь в комнатах дворца, остались в лесу беспомощные птенцы. Кто кормит их?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-Об этом я не подумал, - признался император.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Тогда мудрец сказал: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- У вас доброе сердце, вы любите птиц, но  никто им не принес столько зла, сколько вы. Все гнезда сейчас в наших лесах наполнены мертвыми птенцами. Вы спасли 500 голубей, но погубили в 5 раз больше!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Ах, как трудно быть добрым! –воскликнул огорченный император.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На это мудрец заметил: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И добро надо делать с умом. Ум без добра – плохо, но и добро без ума- не лучше.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5D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963">
        <w:rPr>
          <w:rFonts w:ascii="Times New Roman" w:hAnsi="Times New Roman" w:cs="Times New Roman"/>
          <w:b/>
          <w:bCs/>
          <w:sz w:val="28"/>
          <w:szCs w:val="28"/>
        </w:rPr>
        <w:t>А что есть зло?</w:t>
      </w:r>
      <w:r w:rsidRPr="007F3441">
        <w:rPr>
          <w:rFonts w:ascii="Times New Roman" w:hAnsi="Times New Roman" w:cs="Times New Roman"/>
          <w:sz w:val="28"/>
          <w:szCs w:val="28"/>
        </w:rPr>
        <w:t xml:space="preserve"> Это нечто противоположное добру: дурное плохое, беда, несчастье, война,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5D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963">
        <w:rPr>
          <w:rFonts w:ascii="Times New Roman" w:hAnsi="Times New Roman" w:cs="Times New Roman"/>
          <w:b/>
          <w:bCs/>
          <w:sz w:val="28"/>
          <w:szCs w:val="28"/>
        </w:rPr>
        <w:t>Кого мы можем назвать добрым человеком?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Добрый человек – это тот, кто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любит людей и готов в трудную минуту прийти им на помощь.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любит природу и бережет ее.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вежлив в общении, уважителен к взрослым и младшим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любит птиц, помогает им выжить в зимнюю стужу. </w:t>
      </w: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E15D1">
        <w:rPr>
          <w:rFonts w:ascii="Times New Roman" w:hAnsi="Times New Roman" w:cs="Times New Roman"/>
          <w:sz w:val="28"/>
          <w:szCs w:val="28"/>
        </w:rPr>
        <w:t>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41">
        <w:rPr>
          <w:rFonts w:ascii="Times New Roman" w:hAnsi="Times New Roman" w:cs="Times New Roman"/>
          <w:b/>
          <w:bCs/>
          <w:sz w:val="28"/>
          <w:szCs w:val="28"/>
        </w:rPr>
        <w:t>Добрый человек замечает в других, прежде всего хорошее, злой – дурное.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Давайте поклоняться доброте!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Давайте с думой жить о доброте: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Вся в голубой и звёздной красоте,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Земля добра, она дарит нас хлебом,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Живой водой и деревом в цвету.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Под этим вечно неспокойным небом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Давайте воевать за доброту!</w:t>
      </w:r>
    </w:p>
    <w:p w:rsidR="00F47192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Задание 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Возьмите конверт №2, достаньте слова и разложите все слова на 2 группы, прикрепите магнитами под словами: ДОБРО и ЗЛО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ДОБРО                                                 ЗЛО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Любовь                                                безразличие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Сопереживание                                агрессивность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Справедливость                                ненависть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Бескорыстие                                       зависть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Милосердие                                        предательство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Сострадание                                       равнодушие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Сочувствие                                           хамство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Забота                                                   эгоизм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Готовность прийти на помощь               обман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Неуважение</w:t>
      </w: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рассказ  «</w:t>
      </w:r>
      <w:r w:rsidRPr="007F3441">
        <w:rPr>
          <w:rFonts w:ascii="Times New Roman" w:hAnsi="Times New Roman" w:cs="Times New Roman"/>
          <w:b/>
          <w:bCs/>
          <w:sz w:val="28"/>
          <w:szCs w:val="28"/>
        </w:rPr>
        <w:t>Шарик в окошке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Коля заболёл. Лежит он в постёли. И никто к нему в гости не придёт. Нельзя, заразиться могут. Лежит Коля, глядит в окно. А что с трётьего этажа увидишь лёжа? Только нёбо. И вдруг видит Коля: красный шарик поднялся! К самому окну. Постоял у стекла, стал дёргаться. Вверх — вниз! Что такое?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Пригляделся Коля: на шарике рожица нарисована. Тогда Коля догадался, что то Миша придумал. Стало Коле хорошо. Лежит он и представляет себе, как Миша за верёвочку дёргает. А рядом Катя стоит и смеётся. И все ребята стоят и советы дают.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Хорошо, когда о тебё друзья помнят!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- Какова главная мысль этого рассказа?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- Мы можем сказать, что ребята сделали доброе дело?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- Почему мы можем сказать, что дети были настоящие друзья?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-А у вас  есть настоящие друзья, которые придут в трудную минуту на помощь?</w:t>
      </w: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-Расскажите о своем друге.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5D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441">
        <w:rPr>
          <w:rFonts w:ascii="Times New Roman" w:hAnsi="Times New Roman" w:cs="Times New Roman"/>
          <w:sz w:val="28"/>
          <w:szCs w:val="28"/>
        </w:rPr>
        <w:t>Каждый должен иметь друзей и уметь дружить и соблюдать законы дружбы.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441">
        <w:rPr>
          <w:rFonts w:ascii="Times New Roman" w:hAnsi="Times New Roman" w:cs="Times New Roman"/>
          <w:b/>
          <w:bCs/>
          <w:sz w:val="28"/>
          <w:szCs w:val="28"/>
        </w:rPr>
        <w:t xml:space="preserve">-  Законы дружбы: </w:t>
      </w: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Не обзывай и не унижай своего друга. </w:t>
      </w: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Помогай другу в беде </w:t>
      </w: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Умей с другом разделить радость </w:t>
      </w: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Не смейся над недостатками друга </w:t>
      </w: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Выбирай друзей по душевным качествам </w:t>
      </w: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Выбирай друзей по душевным качествам, а не по одежде </w:t>
      </w: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Умей признать свои ошибки и помирись с другом </w:t>
      </w: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Не предавай своего друга </w:t>
      </w: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1C6C2D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C2D">
        <w:rPr>
          <w:rFonts w:ascii="Times New Roman" w:hAnsi="Times New Roman" w:cs="Times New Roman"/>
          <w:b/>
          <w:bCs/>
          <w:sz w:val="28"/>
          <w:szCs w:val="28"/>
        </w:rPr>
        <w:t>Игра “Давайте говорить друг другу комплименты”.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( Дети  выходят к доске , приглашают кого-то из одноклассников  и говорят добрые слова друг о друге.( можно бросать мяч) Таким образом образуется круг дружбы. Мы беремся за руки и исполняем песню «Дорогою добра» )</w:t>
      </w: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Учитель: Разные бывают люди… Одни готовы отдать последнее первому встречному, другим и снега зимой жалко. А к какой категории людей относитесь вы сами? Всегда ли вы добры и внимательны к окружающим? На эти вопросы вам поможет ответить тест: “Добры ли Вы?” Ответьте “да” или “нет”.  ( тест)</w:t>
      </w:r>
    </w:p>
    <w:p w:rsidR="00F47192" w:rsidRPr="00EF7963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1 У вас появились деньги. Могли бы вы истратить всё, что у вас есть, на подарки друзьям?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2 Товарищ рассказывает вам о своих невзгодах. Дадите ли вы ему понять, что вас это мало интересует, если это так?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3 Если ваш партнёр плохо играет в шахматы или другую игру, будете ли вы иногда ему поддаваться, чтобы сделать приятное?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4 Часто ли вы говорите приятное людям, просто чтобы поднять им настроение?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5 Любите ли вы злые шутки?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6 Вы злопамятны?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7 Сможете ли вы терпеливо выслушать даже то, что вас совершенно не интересует?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8 Умеете ли вы на практике применять свои способности?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9 Бросаете ли вы игру, когда начинаете проигрывать?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10 Если вы уверены в своей правоте, отказываетесь ли вы слушать аргументы оппонента?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11 Вы охотно выполняете просьбы?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12 Станете ли вы под</w:t>
      </w:r>
      <w:r w:rsidRPr="007F3441">
        <w:rPr>
          <w:rFonts w:ascii="Times New Roman" w:hAnsi="Times New Roman" w:cs="Times New Roman"/>
          <w:sz w:val="28"/>
          <w:szCs w:val="28"/>
          <w:lang w:val="be-BY"/>
        </w:rPr>
        <w:t>шуч</w:t>
      </w:r>
      <w:r w:rsidRPr="007F3441">
        <w:rPr>
          <w:rFonts w:ascii="Times New Roman" w:hAnsi="Times New Roman" w:cs="Times New Roman"/>
          <w:sz w:val="28"/>
          <w:szCs w:val="28"/>
        </w:rPr>
        <w:t xml:space="preserve">ивать над кем-то, чтоб развеселить окружающих?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А теперь вы можете засчитать себе 1 очко за ответ “да” на вопросы 1, 3, 4, 7, 11 и за ответ “нет” на вопросы 2, 5, 6, 8, 9, 10, 12.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441">
        <w:rPr>
          <w:rFonts w:ascii="Times New Roman" w:hAnsi="Times New Roman" w:cs="Times New Roman"/>
          <w:b/>
          <w:bCs/>
          <w:sz w:val="28"/>
          <w:szCs w:val="28"/>
        </w:rPr>
        <w:t>Вы набрали больше 8 очков.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Вы любезны,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441">
        <w:rPr>
          <w:rFonts w:ascii="Times New Roman" w:hAnsi="Times New Roman" w:cs="Times New Roman"/>
          <w:b/>
          <w:bCs/>
          <w:sz w:val="28"/>
          <w:szCs w:val="28"/>
        </w:rPr>
        <w:t>Вы набрали от 4 до 8 очков.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Это не так уж плохо. Но, наверное, надо стараться быть ровными со всеми, чтобы люди не обижались.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441">
        <w:rPr>
          <w:rFonts w:ascii="Times New Roman" w:hAnsi="Times New Roman" w:cs="Times New Roman"/>
          <w:b/>
          <w:bCs/>
          <w:sz w:val="28"/>
          <w:szCs w:val="28"/>
        </w:rPr>
        <w:t>Вы набрали меньше 4 очков.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Общение с вами, надо признаться, порой бывает просто мукой даже для самых близких вам людей. Будьте доброжелательнее, и у вас будет больше друзей. Ведь дружба требует доброго отношения</w:t>
      </w:r>
    </w:p>
    <w:p w:rsidR="00F47192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7F3441">
        <w:rPr>
          <w:rFonts w:ascii="Times New Roman" w:hAnsi="Times New Roman" w:cs="Times New Roman"/>
          <w:sz w:val="28"/>
          <w:szCs w:val="28"/>
        </w:rPr>
        <w:t xml:space="preserve">: Путь к доброте нелегкий, долгий путь, на котором человека ожидают  взлеты и падения, спуски и подъемы, чередования добра и зла. Научиться быть по настоящему добрым трудно. Человек должен чаще останавливаться и размышлять о своих поступках. Человеческая доброта, милосердие, умение радоваться и переживать за других людей – основы человеческого счастья.  </w:t>
      </w:r>
    </w:p>
    <w:p w:rsidR="00F47192" w:rsidRPr="007F3441" w:rsidRDefault="00F47192" w:rsidP="007F3441">
      <w:pPr>
        <w:spacing w:after="0" w:line="240" w:lineRule="auto"/>
        <w:ind w:right="11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192" w:rsidRPr="006E15D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5D1">
        <w:rPr>
          <w:rFonts w:ascii="Times New Roman" w:hAnsi="Times New Roman" w:cs="Times New Roman"/>
          <w:b/>
          <w:bCs/>
          <w:sz w:val="28"/>
          <w:szCs w:val="28"/>
        </w:rPr>
        <w:t>Стихотворение  «Жизнь-бумеранг»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К тому ведется: Что отдаете, то и вернется.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То, что посеешь — то и пожнешь,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Ложью пробьется ваша же ложь.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Каждый поступок имеет значенье;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Только прощая, получишь прощенье.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Вы отдаете — вам отдают,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Вы предаете — вас предают,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Вы обижаете — вас обижают,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Вы уважаете — вас уважают...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Жизнь — бумеранг: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Все и всем по заслугам;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Черные мысли вернутся недугом,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 xml:space="preserve"> Светлые мысли — Божественным светом... </w:t>
      </w:r>
    </w:p>
    <w:p w:rsidR="00F47192" w:rsidRPr="007F3441" w:rsidRDefault="00F47192" w:rsidP="007F34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3441">
        <w:rPr>
          <w:rFonts w:ascii="Times New Roman" w:hAnsi="Times New Roman" w:cs="Times New Roman"/>
          <w:sz w:val="28"/>
          <w:szCs w:val="28"/>
        </w:rPr>
        <w:t>Если не думал — подумай об этом!</w:t>
      </w:r>
    </w:p>
    <w:sectPr w:rsidR="00F47192" w:rsidRPr="007F3441" w:rsidSect="007F3441">
      <w:pgSz w:w="11906" w:h="16838"/>
      <w:pgMar w:top="1134" w:right="991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92" w:rsidRDefault="00F47192" w:rsidP="00732005">
      <w:pPr>
        <w:spacing w:after="0" w:line="240" w:lineRule="auto"/>
      </w:pPr>
      <w:r>
        <w:separator/>
      </w:r>
    </w:p>
  </w:endnote>
  <w:endnote w:type="continuationSeparator" w:id="0">
    <w:p w:rsidR="00F47192" w:rsidRDefault="00F47192" w:rsidP="0073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92" w:rsidRDefault="00F47192" w:rsidP="00732005">
      <w:pPr>
        <w:spacing w:after="0" w:line="240" w:lineRule="auto"/>
      </w:pPr>
      <w:r>
        <w:separator/>
      </w:r>
    </w:p>
  </w:footnote>
  <w:footnote w:type="continuationSeparator" w:id="0">
    <w:p w:rsidR="00F47192" w:rsidRDefault="00F47192" w:rsidP="00732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141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AF4"/>
    <w:rsid w:val="000C0F9D"/>
    <w:rsid w:val="001441C9"/>
    <w:rsid w:val="001B57EB"/>
    <w:rsid w:val="001C6C2D"/>
    <w:rsid w:val="001F5E78"/>
    <w:rsid w:val="00262AE6"/>
    <w:rsid w:val="00331584"/>
    <w:rsid w:val="00472B28"/>
    <w:rsid w:val="005F3F27"/>
    <w:rsid w:val="00616D62"/>
    <w:rsid w:val="00672B17"/>
    <w:rsid w:val="006E15D1"/>
    <w:rsid w:val="006E6DCC"/>
    <w:rsid w:val="00732005"/>
    <w:rsid w:val="007B1833"/>
    <w:rsid w:val="007F3441"/>
    <w:rsid w:val="00811649"/>
    <w:rsid w:val="008306B2"/>
    <w:rsid w:val="008A64C7"/>
    <w:rsid w:val="008D6AF4"/>
    <w:rsid w:val="008F6A41"/>
    <w:rsid w:val="00A72527"/>
    <w:rsid w:val="00A74D3D"/>
    <w:rsid w:val="00A82335"/>
    <w:rsid w:val="00AF75BC"/>
    <w:rsid w:val="00B07B19"/>
    <w:rsid w:val="00B43A02"/>
    <w:rsid w:val="00C3650F"/>
    <w:rsid w:val="00C6299D"/>
    <w:rsid w:val="00D16B0A"/>
    <w:rsid w:val="00DA640E"/>
    <w:rsid w:val="00E85FAD"/>
    <w:rsid w:val="00EB220A"/>
    <w:rsid w:val="00EB50C2"/>
    <w:rsid w:val="00EF7963"/>
    <w:rsid w:val="00F43F45"/>
    <w:rsid w:val="00F4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9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2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2005"/>
  </w:style>
  <w:style w:type="paragraph" w:styleId="Footer">
    <w:name w:val="footer"/>
    <w:basedOn w:val="Normal"/>
    <w:link w:val="FooterChar"/>
    <w:uiPriority w:val="99"/>
    <w:semiHidden/>
    <w:rsid w:val="00732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2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1493</Words>
  <Characters>8515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</dc:title>
  <dc:subject/>
  <dc:creator>Admin</dc:creator>
  <cp:keywords/>
  <dc:description/>
  <cp:lastModifiedBy>Comp</cp:lastModifiedBy>
  <cp:revision>7</cp:revision>
  <dcterms:created xsi:type="dcterms:W3CDTF">2003-12-31T21:31:00Z</dcterms:created>
  <dcterms:modified xsi:type="dcterms:W3CDTF">2003-12-31T21:46:00Z</dcterms:modified>
</cp:coreProperties>
</file>