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  <w:lang w:val="en-US"/>
        </w:rPr>
      </w:pP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  <w:lang w:val="en-US"/>
        </w:rPr>
      </w:pP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  <w:lang w:val="en-US"/>
        </w:rPr>
      </w:pP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  <w:lang w:val="en-US"/>
        </w:rPr>
      </w:pP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</w:rPr>
      </w:pP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</w:rPr>
      </w:pP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color w:val="FF0000"/>
          <w:sz w:val="40"/>
          <w:szCs w:val="40"/>
        </w:rPr>
      </w:pPr>
    </w:p>
    <w:p w:rsidR="001047C5" w:rsidRPr="006C069A" w:rsidRDefault="001047C5" w:rsidP="00D6095B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i/>
          <w:iCs/>
          <w:color w:val="3366FF"/>
          <w:sz w:val="96"/>
          <w:szCs w:val="96"/>
        </w:rPr>
      </w:pPr>
      <w:r w:rsidRPr="006C069A">
        <w:rPr>
          <w:color w:val="FF0000"/>
          <w:sz w:val="40"/>
          <w:szCs w:val="40"/>
        </w:rPr>
        <w:br/>
      </w:r>
      <w:r w:rsidRPr="006C069A">
        <w:rPr>
          <w:rStyle w:val="c22"/>
          <w:b/>
          <w:bCs/>
          <w:i/>
          <w:iCs/>
          <w:color w:val="00CC00"/>
          <w:sz w:val="96"/>
          <w:szCs w:val="96"/>
        </w:rPr>
        <w:t>Конкурсная программа,</w:t>
      </w:r>
      <w:r w:rsidRPr="006C069A">
        <w:rPr>
          <w:rStyle w:val="c22"/>
          <w:b/>
          <w:bCs/>
          <w:i/>
          <w:iCs/>
          <w:color w:val="FF0000"/>
          <w:sz w:val="96"/>
          <w:szCs w:val="96"/>
        </w:rPr>
        <w:t xml:space="preserve"> </w:t>
      </w:r>
      <w:r w:rsidRPr="006C069A">
        <w:rPr>
          <w:rStyle w:val="c22"/>
          <w:b/>
          <w:bCs/>
          <w:i/>
          <w:iCs/>
          <w:color w:val="FF00FF"/>
          <w:sz w:val="96"/>
          <w:szCs w:val="96"/>
        </w:rPr>
        <w:t>посвященная празднику</w:t>
      </w:r>
      <w:r w:rsidRPr="006C069A">
        <w:rPr>
          <w:rStyle w:val="c22"/>
          <w:b/>
          <w:bCs/>
          <w:i/>
          <w:iCs/>
          <w:color w:val="FF0000"/>
          <w:sz w:val="96"/>
          <w:szCs w:val="96"/>
        </w:rPr>
        <w:t xml:space="preserve"> </w:t>
      </w:r>
      <w:r w:rsidRPr="006C069A">
        <w:rPr>
          <w:rStyle w:val="c22"/>
          <w:b/>
          <w:bCs/>
          <w:i/>
          <w:iCs/>
          <w:color w:val="3366FF"/>
          <w:sz w:val="96"/>
          <w:szCs w:val="96"/>
        </w:rPr>
        <w:t>Смеха</w:t>
      </w:r>
    </w:p>
    <w:p w:rsidR="001047C5" w:rsidRPr="006C069A" w:rsidRDefault="001047C5" w:rsidP="00D6095B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color w:val="FF0000"/>
          <w:sz w:val="144"/>
          <w:szCs w:val="144"/>
        </w:rPr>
      </w:pPr>
    </w:p>
    <w:p w:rsidR="001047C5" w:rsidRPr="006C069A" w:rsidRDefault="001047C5" w:rsidP="006C069A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color w:val="00FFFF"/>
          <w:sz w:val="144"/>
          <w:szCs w:val="144"/>
        </w:rPr>
      </w:pPr>
    </w:p>
    <w:p w:rsidR="001047C5" w:rsidRPr="006C069A" w:rsidRDefault="001047C5" w:rsidP="006C069A">
      <w:pPr>
        <w:pStyle w:val="c5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b/>
          <w:bCs/>
          <w:color w:val="00FFFF"/>
          <w:sz w:val="56"/>
          <w:szCs w:val="56"/>
          <w:shd w:val="clear" w:color="auto" w:fill="FFFFFF"/>
        </w:rPr>
      </w:pPr>
      <w:r w:rsidRPr="006C069A">
        <w:rPr>
          <w:rStyle w:val="c0"/>
          <w:b/>
          <w:bCs/>
          <w:color w:val="00FFFF"/>
          <w:sz w:val="56"/>
          <w:szCs w:val="56"/>
          <w:shd w:val="clear" w:color="auto" w:fill="FFFFFF"/>
        </w:rPr>
        <w:t>Классный руководитель</w:t>
      </w:r>
    </w:p>
    <w:p w:rsidR="001047C5" w:rsidRPr="006C069A" w:rsidRDefault="001047C5" w:rsidP="006C069A">
      <w:pPr>
        <w:pStyle w:val="c5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b/>
          <w:bCs/>
          <w:color w:val="00FFFF"/>
          <w:sz w:val="56"/>
          <w:szCs w:val="56"/>
          <w:shd w:val="clear" w:color="auto" w:fill="FFFFFF"/>
        </w:rPr>
      </w:pPr>
      <w:r w:rsidRPr="006C069A">
        <w:rPr>
          <w:rStyle w:val="c0"/>
          <w:b/>
          <w:bCs/>
          <w:color w:val="00FFFF"/>
          <w:sz w:val="56"/>
          <w:szCs w:val="56"/>
          <w:shd w:val="clear" w:color="auto" w:fill="FFFFFF"/>
        </w:rPr>
        <w:t>Зыкова И.</w:t>
      </w:r>
    </w:p>
    <w:p w:rsidR="001047C5" w:rsidRPr="006C069A" w:rsidRDefault="001047C5" w:rsidP="006C069A">
      <w:pPr>
        <w:pStyle w:val="c5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b/>
          <w:bCs/>
          <w:color w:val="FF0000"/>
          <w:sz w:val="56"/>
          <w:szCs w:val="56"/>
          <w:shd w:val="clear" w:color="auto" w:fill="FFFFFF"/>
        </w:rPr>
      </w:pPr>
    </w:p>
    <w:p w:rsidR="001047C5" w:rsidRPr="006C069A" w:rsidRDefault="001047C5" w:rsidP="006C069A">
      <w:pPr>
        <w:pStyle w:val="c5"/>
        <w:shd w:val="clear" w:color="auto" w:fill="FFFFFF"/>
        <w:spacing w:before="0" w:beforeAutospacing="0" w:after="0" w:afterAutospacing="0"/>
        <w:ind w:left="-540" w:firstLine="180"/>
        <w:jc w:val="right"/>
        <w:rPr>
          <w:rStyle w:val="c0"/>
          <w:b/>
          <w:bCs/>
          <w:color w:val="FF0000"/>
          <w:sz w:val="56"/>
          <w:szCs w:val="56"/>
          <w:shd w:val="clear" w:color="auto" w:fill="FFFFFF"/>
        </w:rPr>
      </w:pP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  <w:r w:rsidRPr="006C069A">
        <w:rPr>
          <w:rStyle w:val="c0"/>
          <w:b/>
          <w:bCs/>
          <w:color w:val="FF0000"/>
          <w:sz w:val="56"/>
          <w:szCs w:val="56"/>
          <w:shd w:val="clear" w:color="auto" w:fill="FFFFFF"/>
        </w:rPr>
        <w:sym w:font="Wingdings 2" w:char="F063"/>
      </w:r>
    </w:p>
    <w:p w:rsidR="001047C5" w:rsidRDefault="001047C5" w:rsidP="006C069A">
      <w:pPr>
        <w:pStyle w:val="c5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b/>
          <w:bCs/>
          <w:color w:val="000000"/>
          <w:sz w:val="56"/>
          <w:szCs w:val="56"/>
          <w:shd w:val="clear" w:color="auto" w:fill="FFFFFF"/>
        </w:rPr>
      </w:pPr>
    </w:p>
    <w:p w:rsidR="001047C5" w:rsidRDefault="001047C5" w:rsidP="006C069A">
      <w:pPr>
        <w:pStyle w:val="c5"/>
        <w:shd w:val="clear" w:color="auto" w:fill="FFFFFF"/>
        <w:spacing w:before="0" w:beforeAutospacing="0" w:after="0" w:afterAutospacing="0"/>
        <w:ind w:firstLine="426"/>
        <w:jc w:val="right"/>
        <w:rPr>
          <w:rStyle w:val="c0"/>
          <w:b/>
          <w:bCs/>
          <w:color w:val="000000"/>
          <w:sz w:val="56"/>
          <w:szCs w:val="56"/>
          <w:shd w:val="clear" w:color="auto" w:fill="FFFFFF"/>
        </w:rPr>
      </w:pPr>
    </w:p>
    <w:p w:rsidR="001047C5" w:rsidRDefault="001047C5" w:rsidP="00D6095B">
      <w:pPr>
        <w:pStyle w:val="c5"/>
        <w:shd w:val="clear" w:color="auto" w:fill="FFFFFF"/>
        <w:spacing w:before="0" w:beforeAutospacing="0" w:after="0" w:afterAutospacing="0"/>
        <w:ind w:firstLine="426"/>
        <w:jc w:val="center"/>
        <w:rPr>
          <w:rStyle w:val="c0"/>
          <w:b/>
          <w:bCs/>
          <w:color w:val="000000"/>
          <w:sz w:val="56"/>
          <w:szCs w:val="56"/>
          <w:shd w:val="clear" w:color="auto" w:fill="FFFFFF"/>
        </w:rPr>
      </w:pPr>
    </w:p>
    <w:p w:rsidR="001047C5" w:rsidRPr="006C069A" w:rsidRDefault="001047C5" w:rsidP="005106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C069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6C069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47C5" w:rsidRDefault="001047C5" w:rsidP="00CB2ED4">
      <w:pPr>
        <w:pStyle w:val="c3"/>
        <w:shd w:val="clear" w:color="auto" w:fill="FFFFFF"/>
        <w:spacing w:before="0" w:beforeAutospacing="0" w:after="0" w:afterAutospacing="0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актуализация и обобщение знаний детей о празднике 1 апреля - день Смеха;</w:t>
      </w:r>
    </w:p>
    <w:p w:rsidR="001047C5" w:rsidRDefault="001047C5" w:rsidP="00CB2ED4">
      <w:pPr>
        <w:pStyle w:val="c3"/>
        <w:shd w:val="clear" w:color="auto" w:fill="FFFFFF"/>
        <w:spacing w:before="0" w:beforeAutospacing="0" w:after="0" w:afterAutospacing="0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организация досуговой  деятельности воспитанников;</w:t>
      </w:r>
    </w:p>
    <w:p w:rsidR="001047C5" w:rsidRDefault="001047C5" w:rsidP="00CB2ED4">
      <w:pPr>
        <w:pStyle w:val="c3"/>
        <w:shd w:val="clear" w:color="auto" w:fill="FFFFFF"/>
        <w:spacing w:before="0" w:beforeAutospacing="0" w:after="0" w:afterAutospacing="0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расширение кругозора, обогащение речи детей;</w:t>
      </w:r>
    </w:p>
    <w:p w:rsidR="001047C5" w:rsidRDefault="001047C5" w:rsidP="00CB2ED4">
      <w:pPr>
        <w:pStyle w:val="c3"/>
        <w:shd w:val="clear" w:color="auto" w:fill="FFFFFF"/>
        <w:spacing w:before="0" w:beforeAutospacing="0" w:after="0" w:afterAutospacing="0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коррекция двигательной активности, эмоционально-волевой сфер воспитанников посредством вовлечения в совместную игровую деятельность;</w:t>
      </w:r>
    </w:p>
    <w:p w:rsidR="001047C5" w:rsidRDefault="001047C5" w:rsidP="00CB2ED4">
      <w:pPr>
        <w:pStyle w:val="c3"/>
        <w:shd w:val="clear" w:color="auto" w:fill="FFFFFF"/>
        <w:spacing w:before="0" w:beforeAutospacing="0" w:after="0" w:afterAutospacing="0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воспитание коммуникативных навыков и умения взаимодействия друг с другом.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/>
        <w:ind w:firstLine="426"/>
        <w:rPr>
          <w:rFonts w:cs="Calibri"/>
          <w:color w:val="000000"/>
          <w:sz w:val="22"/>
          <w:szCs w:val="22"/>
        </w:rPr>
      </w:pPr>
    </w:p>
    <w:p w:rsidR="001047C5" w:rsidRPr="00510604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Мы праздник сегодня откроем,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Нам ветер и дождь не помеха,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Ведь долго ждали, не скроем,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Наш всенародный День Смеха.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праздник, на общее веселье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пригласили в гости Смех,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Забаву, Веселье и Развлеченье,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Шутку, Юмор для потех!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Доброй шуткой</w:t>
      </w:r>
      <w:r w:rsidRPr="000C1695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>начинайте день, друзья!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Шуткой мудрой, шуткой чуткой,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Без которой жить нельзя!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А знаете ли вы, как отмечали этот праздник в Германии и Австрии? В этих странах 1 апреля считался несчастливым днем. Человеку, родившемуся в этот день, будто бы не везло в жизни. Па преданию, в этот день родился Иуда – предатель, и именно 1 апреля сатана был свергнут с неба. В деревнях не работали, не начинали новых дел, не выпускали скот из стойл. Взрослые обманывали друг друга, посылая выполнять невыполнимые поручения (например, купить у аптекаря или купца комариного жира).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Откуда же взялась традиция отмечать первое апреля?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Мнение первое. Когда-то во Франции Новый год праздновали в конце марта. С 25 марта по 1 апреля люди ходили в гости, дарили подарки, веселились как могли. Но в 1562 году Папа Римский Григорий XIII ввел новый календарь — григорианский, и Новый год был перенесен на 1 января. Однако французам было жалко расставаться и со «Старым Новым годом», вот они и продолжали праздновать его 1 апреля, за что их и прозвали «первоапрельскими  дураками».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Мнение второе. Праздник зародился в Древнем Риме, где отмечали «Праздник глупых». Правда отмечали этот праздник не 1 апреля, а 17 февраля.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Мнение третье. Традиция зародилась в Восточной Индии, жители которой и по сей день отмечают «День шуток», но не 1 апреля, а 31 марта.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Мнение четвертое. «День шутников» возник по воле неаполитанского короля Монтерея, которому в один из праздников приготовили блюдо из рыбы. Ему понравилось угощение, и он попросил приготовить его снова. Такой рыбы не нашлось, и повар «подсунул» королю нечто похожее. Однако короля обмануть оказалось невозможно — розыгрыш не удался, а король не рассердился, а рассмеялся.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Но в России этот день связан с весельем, шутками, добрыми розыгрышами. 1 апреля у нас принято подшучивать над своими друзьями, разыгрывать их, что мы и будем сегодня делать. Каждый правильно ответивший получает монету «Веселая рожица». В конце игры выбираем победителей. Итак, начнем…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Монета «Веселая рожица» --  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Конкурсы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1. «Изобрази животного»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Вызываются 5 человек, им раздаются карточки. Они без слов должны изобразить животное, которое им досталось, а остальные – догадаться. 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Смех полезней человеку,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Чем хороший препарат.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Кто смеется, тот в аптеку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Ходит реже, говорят.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Шутка ценится недаром,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хорошая - вдвойне.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Больше, больше с каждым годом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Смеха, шуток в каждом дне.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 продолжаем нашу игру. 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 w:line="270" w:lineRule="atLeast"/>
        <w:rPr>
          <w:rFonts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2. «Веселые покупки»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отдельных листочках пишутся названия покупок.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на других листочках – то, что с этими покупками можно сделать: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Выглажу утюгом, прикреплю на грудь, возьму на руки и буду гладить, разорву на части и съем, оболью духами и положу в карман, захвачу с собой в баню, сяду и поеду, разгрызу и съем, буду на ней играть, надену на голову, поджарю и съем, положу в окрошку, поставлю на стол и буду любоваться, вытру нос, прикроюсь от дождя, буду нюхать, полакомлюсь, намажу на хлеб, вымою и положу спать.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Каждый зритель сначала вытягивает листочек с покупкой, а затем, что он с ней сделает. Получатся смешные сочетания.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. Шуточные вопросы на смекалку: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Какое расстояние от Земли до Марса?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Два отца и два сына купили два яблока. У каждого оказалось по одному. Почему?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У отца 5 сыновей, у каждого 3 сестры. Сколько у отца детей?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В корзине 5 яблок. Их надо разделить среди пяти мальчиков поровну так, чтобы в корзине осталось одно яблоко. Как это сделать?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В какую посуду нельзя налить воды?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Какой месяц короче всех?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7. Где край света?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8. Может ли страус назвать себя птицей?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9. Что с земли легко поднимешь, но далеко не закинешь?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10. Сколько горошин может войти в один стакан?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11. Что стоит между окном и дверью?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12. Кто говорит на всех языках?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4. Юмористические загадки: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1) Что случится, если за едой проглотить свой нож и вилку? (Придется есть руками).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2) Перед кем все люди снимают шляпы? (Перед парикмахером).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3) Что есть у слонов и больше ни у каких животных? (Слонята).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4) Из какого полотна не сошьешь рубашку? (Из железнодорожного).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2ED4">
        <w:rPr>
          <w:rStyle w:val="c0"/>
          <w:i/>
          <w:iCs/>
          <w:color w:val="000000"/>
          <w:sz w:val="28"/>
          <w:szCs w:val="28"/>
        </w:rPr>
        <w:t>«Стрельба из лука»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такое лук? Это орудие индейцев и средневековых воинов. Сегодня из современных пластиковых луков стреляют спортсмены в Олимпийских играх. У нас будет все по-другому. Мишень – это обычные ведра; Лук – обыкновенный репчатый лук; Ведро-мишень ставим на 5 м от финишной прямой; Каждому участнику выдает луковицу, которую он бросает в ведро. Каждое попадание – монета.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 В Англии 1 апреля называют «днем всех дураков». В Лондоне в 1860 г. несколько сот людей получили отпечатанные в типографии приглашения, в которых были такие слова: «...прибыть на ежегодную торжественную церемонию умывания белых львов, которая состоится в Тауэре в 11 часов утра 1 апреля». В назначенный час толпы приглашенных осадили ворота Тауэра, и лишь через некоторое время, не увидев обещанного, они поняли, что их разыграли. С тех пор в Англии 1 апреля называют «днем всех дураков». С полуночи до 12 часов дня каждый может подшутить над своими друзьями и знакомыми. Того, кто попадается на первоапрельскую шутку, встречают веселым смехом и криками: «Апрельский дурак!»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6.  </w:t>
      </w:r>
      <w:r w:rsidRPr="00CB2ED4">
        <w:rPr>
          <w:rStyle w:val="c0"/>
          <w:i/>
          <w:iCs/>
          <w:color w:val="000000"/>
          <w:sz w:val="28"/>
          <w:szCs w:val="28"/>
        </w:rPr>
        <w:t>«Накорми меня».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Тому кто будет кушать кашу повязывают нагрудник. Кормящим игрокам завязывают глаза. Перед ними ставят тарелку с кашей. Задача: как можно быстрее скормить товарищу всё приготовленное.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</w:t>
      </w:r>
      <w:r w:rsidRPr="00CB2ED4">
        <w:rPr>
          <w:rStyle w:val="c0"/>
          <w:i/>
          <w:iCs/>
          <w:color w:val="000000"/>
          <w:sz w:val="28"/>
          <w:szCs w:val="28"/>
        </w:rPr>
        <w:t>«Градусник».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Создается две команды. Без помощи рук обе команды на скорость передают бутафорский градусник так, чтобы он обязательно находился под левой рукой. Монеты смайлики вручаются каждому участнику победившей команды.</w:t>
      </w:r>
    </w:p>
    <w:p w:rsidR="001047C5" w:rsidRPr="00CB2ED4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i/>
          <w:iCs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8.»</w:t>
      </w:r>
      <w:r w:rsidRPr="00CB2ED4">
        <w:rPr>
          <w:rStyle w:val="c0"/>
          <w:i/>
          <w:iCs/>
          <w:color w:val="000000"/>
          <w:sz w:val="28"/>
          <w:szCs w:val="28"/>
        </w:rPr>
        <w:t>Спой, светик, не стыдись</w:t>
      </w:r>
      <w:r>
        <w:rPr>
          <w:rStyle w:val="c0"/>
          <w:i/>
          <w:iCs/>
          <w:color w:val="000000"/>
          <w:sz w:val="28"/>
          <w:szCs w:val="28"/>
        </w:rPr>
        <w:t>!»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Создается две команды. Учащимся предлагается исполнить песню “В лесу родилась елочка” словно они: т - Хор голодных котов,  - Хор Армии.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9.  </w:t>
      </w:r>
      <w:r w:rsidRPr="00CB2ED4">
        <w:rPr>
          <w:rStyle w:val="c0"/>
          <w:i/>
          <w:iCs/>
          <w:color w:val="000000"/>
          <w:sz w:val="28"/>
          <w:szCs w:val="28"/>
        </w:rPr>
        <w:t>«Шмелиный конкурс»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сможет прожужжать дольше других на одном дыхании? Соревнующиеся начинают жужжать одновременно. Побеждает тот, кто дольше прожужжит.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</w:t>
      </w:r>
      <w:r w:rsidRPr="00CB2ED4">
        <w:rPr>
          <w:rStyle w:val="c0"/>
          <w:i/>
          <w:iCs/>
          <w:color w:val="000000"/>
          <w:sz w:val="28"/>
          <w:szCs w:val="28"/>
        </w:rPr>
        <w:t>. «Яблоко Ньютона»</w:t>
      </w:r>
    </w:p>
    <w:p w:rsidR="001047C5" w:rsidRDefault="001047C5" w:rsidP="000C1695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Ньютону яблоко упало на голову, то задача для участников состоит в том, чтобы удержать его на голове! По сигналу игроки устанавливают яблоко себе на голову и затем идут к финишной черте.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-- До встречи, друзья! Вот и кончилась игра,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домой спешить пора!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Пришло время расставаться,</w:t>
      </w:r>
    </w:p>
    <w:p w:rsidR="001047C5" w:rsidRDefault="001047C5" w:rsidP="00CB2ED4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Fonts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1 апреля будем вновь встречаться!</w:t>
      </w:r>
    </w:p>
    <w:p w:rsidR="001047C5" w:rsidRDefault="001047C5"/>
    <w:sectPr w:rsidR="001047C5" w:rsidSect="006C069A">
      <w:pgSz w:w="11906" w:h="16838"/>
      <w:pgMar w:top="1134" w:right="56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94A7F"/>
    <w:multiLevelType w:val="multilevel"/>
    <w:tmpl w:val="29EE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ED4"/>
    <w:rsid w:val="000C1695"/>
    <w:rsid w:val="001047C5"/>
    <w:rsid w:val="002D0EF8"/>
    <w:rsid w:val="003231A4"/>
    <w:rsid w:val="00510604"/>
    <w:rsid w:val="00656196"/>
    <w:rsid w:val="006C069A"/>
    <w:rsid w:val="008A27FC"/>
    <w:rsid w:val="00B7539B"/>
    <w:rsid w:val="00CB2ED4"/>
    <w:rsid w:val="00D6095B"/>
    <w:rsid w:val="00DB118F"/>
    <w:rsid w:val="00EA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CB2ED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2">
    <w:name w:val="c22"/>
    <w:basedOn w:val="DefaultParagraphFont"/>
    <w:uiPriority w:val="99"/>
    <w:rsid w:val="00CB2ED4"/>
  </w:style>
  <w:style w:type="character" w:customStyle="1" w:styleId="c4">
    <w:name w:val="c4"/>
    <w:basedOn w:val="DefaultParagraphFont"/>
    <w:uiPriority w:val="99"/>
    <w:rsid w:val="00CB2ED4"/>
  </w:style>
  <w:style w:type="character" w:customStyle="1" w:styleId="c18">
    <w:name w:val="c18"/>
    <w:basedOn w:val="DefaultParagraphFont"/>
    <w:uiPriority w:val="99"/>
    <w:rsid w:val="00CB2ED4"/>
  </w:style>
  <w:style w:type="paragraph" w:customStyle="1" w:styleId="c5">
    <w:name w:val="c5"/>
    <w:basedOn w:val="Normal"/>
    <w:uiPriority w:val="99"/>
    <w:rsid w:val="00CB2ED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CB2ED4"/>
  </w:style>
  <w:style w:type="paragraph" w:customStyle="1" w:styleId="c3">
    <w:name w:val="c3"/>
    <w:basedOn w:val="Normal"/>
    <w:uiPriority w:val="99"/>
    <w:rsid w:val="00CB2ED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B2ED4"/>
  </w:style>
  <w:style w:type="paragraph" w:customStyle="1" w:styleId="c2">
    <w:name w:val="c2"/>
    <w:basedOn w:val="Normal"/>
    <w:uiPriority w:val="99"/>
    <w:rsid w:val="0051060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510604"/>
  </w:style>
  <w:style w:type="character" w:customStyle="1" w:styleId="c13">
    <w:name w:val="c13"/>
    <w:basedOn w:val="DefaultParagraphFont"/>
    <w:uiPriority w:val="99"/>
    <w:rsid w:val="00510604"/>
  </w:style>
  <w:style w:type="character" w:customStyle="1" w:styleId="c1">
    <w:name w:val="c1"/>
    <w:basedOn w:val="DefaultParagraphFont"/>
    <w:uiPriority w:val="99"/>
    <w:rsid w:val="00510604"/>
  </w:style>
  <w:style w:type="character" w:customStyle="1" w:styleId="c9">
    <w:name w:val="c9"/>
    <w:basedOn w:val="DefaultParagraphFont"/>
    <w:uiPriority w:val="99"/>
    <w:rsid w:val="00510604"/>
  </w:style>
  <w:style w:type="character" w:customStyle="1" w:styleId="c11">
    <w:name w:val="c11"/>
    <w:basedOn w:val="DefaultParagraphFont"/>
    <w:uiPriority w:val="99"/>
    <w:rsid w:val="00510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1038</Words>
  <Characters>5920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</dc:title>
  <dc:subject/>
  <dc:creator>Администратор</dc:creator>
  <cp:keywords/>
  <dc:description/>
  <cp:lastModifiedBy>Comp</cp:lastModifiedBy>
  <cp:revision>2</cp:revision>
  <dcterms:created xsi:type="dcterms:W3CDTF">2003-12-31T22:25:00Z</dcterms:created>
  <dcterms:modified xsi:type="dcterms:W3CDTF">2003-12-31T22:25:00Z</dcterms:modified>
</cp:coreProperties>
</file>