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Викторина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43F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«Контрольная по праву»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F6EA6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F6EA6" w:rsidRPr="00143FBF" w:rsidRDefault="00CF6EA6" w:rsidP="00615CC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обобщ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ение знаний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детей об основных правах ребенка;</w:t>
      </w:r>
    </w:p>
    <w:p w:rsidR="00CF6EA6" w:rsidRPr="00143FBF" w:rsidRDefault="00CF6EA6" w:rsidP="00615CC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тание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уважени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правам других людей;</w:t>
      </w:r>
    </w:p>
    <w:p w:rsidR="00CF6EA6" w:rsidRPr="00615CC5" w:rsidRDefault="00CF6EA6" w:rsidP="00615CC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условий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формиро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ванию активной жизненной позиции.</w:t>
      </w:r>
    </w:p>
    <w:p w:rsidR="00CF6EA6" w:rsidRPr="00615CC5" w:rsidRDefault="00CF6EA6" w:rsidP="00615CC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EA6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Pr="00143FBF">
        <w:rPr>
          <w:rFonts w:ascii="Times New Roman" w:hAnsi="Times New Roman" w:cs="Times New Roman"/>
          <w:sz w:val="28"/>
          <w:szCs w:val="28"/>
          <w:lang w:eastAsia="ru-RU"/>
        </w:rPr>
        <w:t>: в игровой форме раскрыть понятие право, уметь применять различные статьи Конвенции о правах ребенка в конкретной ситуации.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Цитаты: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sz w:val="28"/>
          <w:szCs w:val="28"/>
          <w:lang w:eastAsia="ru-RU"/>
        </w:rPr>
        <w:t> «Право – это все то, что истинно и справедливо» В. Гюго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sz w:val="28"/>
          <w:szCs w:val="28"/>
          <w:lang w:eastAsia="ru-RU"/>
        </w:rPr>
        <w:t xml:space="preserve">«Обязанность без права есть рабство; право без обязанности – анархия» 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sz w:val="28"/>
          <w:szCs w:val="28"/>
          <w:lang w:eastAsia="ru-RU"/>
        </w:rPr>
        <w:t>Г. Ламменне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викторины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Вступительное слово классного руководителя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 xml:space="preserve">Добрый день, дорогие ребята. Наша сегодняшняя встреча посвящена важной проблеме современного общества – правам, которыми обладает каждый человек. «Я имею на это право!», «Почему вы нарушаете мои права?!» - эти слова, к сожалению, часто произносятся в разных ситуациях. 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Давайте обсудим:</w:t>
      </w:r>
    </w:p>
    <w:p w:rsidR="00CF6EA6" w:rsidRPr="00143FBF" w:rsidRDefault="00CF6EA6" w:rsidP="00143F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sz w:val="28"/>
          <w:szCs w:val="28"/>
          <w:lang w:eastAsia="ru-RU"/>
        </w:rPr>
        <w:t>Что такое право, права ребенка?</w:t>
      </w:r>
    </w:p>
    <w:p w:rsidR="00CF6EA6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43F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Классный руководитель: 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Права ребенка</w:t>
      </w:r>
      <w:r w:rsidRPr="00143FBF">
        <w:rPr>
          <w:rFonts w:ascii="Times New Roman" w:hAnsi="Times New Roman" w:cs="Times New Roman"/>
          <w:sz w:val="28"/>
          <w:szCs w:val="28"/>
          <w:lang w:eastAsia="ru-RU"/>
        </w:rPr>
        <w:t xml:space="preserve"> - совокупность законодательных норм, направленных на защиту интересов ребенка во всех сферах жизнедеятельности. Ребенок является самостоятельным субъектом права.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Зачем вообще нужно знать какие-то права людям? </w:t>
      </w:r>
      <w:r w:rsidRPr="00143FBF">
        <w:rPr>
          <w:rFonts w:ascii="Times New Roman" w:hAnsi="Times New Roman" w:cs="Times New Roman"/>
          <w:sz w:val="28"/>
          <w:szCs w:val="28"/>
          <w:lang w:eastAsia="ru-RU"/>
        </w:rPr>
        <w:t>(Чтобы человек точно знал, на что он может рассчитывать в жизни).</w:t>
      </w:r>
    </w:p>
    <w:p w:rsidR="00CF6EA6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sz w:val="28"/>
          <w:szCs w:val="28"/>
          <w:lang w:eastAsia="ru-RU"/>
        </w:rPr>
        <w:t>Какие документы регламентируют права ребенка? Когда и почему они были приняты?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FBF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 права детей все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го мира записаны в специальном документе, Конвенции «О правах ребенка»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э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тот документ приняла 20 ноября 1989 года Организация Объединенных Наций.)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Конвенция - это соглашение. Это значит, что все государства, которые подписали эту Конвенцию, согласились защищать права детей. </w:t>
      </w:r>
    </w:p>
    <w:p w:rsidR="00CF6EA6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sz w:val="28"/>
          <w:szCs w:val="28"/>
          <w:lang w:eastAsia="ru-RU"/>
        </w:rPr>
        <w:t xml:space="preserve">В Конвенции ООН о правах ребенка сказано, что каждое человеческое существо является ребенком до достижения им </w:t>
      </w:r>
      <w:r w:rsidRPr="00143F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18-летнего возраста</w:t>
      </w:r>
      <w:r w:rsidRPr="00143F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(статья 1)</w:t>
      </w:r>
    </w:p>
    <w:p w:rsidR="00CF6EA6" w:rsidRPr="00143FBF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же права есть у всех детей мира?</w:t>
      </w:r>
    </w:p>
    <w:p w:rsidR="00CF6EA6" w:rsidRPr="00143FBF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143FB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(Учитель показывает на доску, на которой записаны права детей, чи</w:t>
      </w:r>
      <w:r w:rsidRPr="00143FB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тает записи).</w:t>
      </w:r>
    </w:p>
    <w:p w:rsidR="00CF6EA6" w:rsidRPr="00143FBF" w:rsidRDefault="00CF6EA6" w:rsidP="00143F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 на жизнь</w:t>
      </w:r>
    </w:p>
    <w:p w:rsidR="00CF6EA6" w:rsidRPr="00143FBF" w:rsidRDefault="00CF6EA6" w:rsidP="00143F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 на имя при рождении</w:t>
      </w:r>
    </w:p>
    <w:p w:rsidR="00CF6EA6" w:rsidRPr="00143FBF" w:rsidRDefault="00CF6EA6" w:rsidP="00143F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 на медицинскую помощь</w:t>
      </w:r>
    </w:p>
    <w:p w:rsidR="00CF6EA6" w:rsidRPr="00143FBF" w:rsidRDefault="00CF6EA6" w:rsidP="00143F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 на образование</w:t>
      </w:r>
    </w:p>
    <w:p w:rsidR="00CF6EA6" w:rsidRPr="00143FBF" w:rsidRDefault="00CF6EA6" w:rsidP="00143F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 на отдых и досуг</w:t>
      </w:r>
    </w:p>
    <w:p w:rsidR="00CF6EA6" w:rsidRPr="00143FBF" w:rsidRDefault="00CF6EA6" w:rsidP="00143F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 иметь имущество</w:t>
      </w:r>
    </w:p>
    <w:p w:rsidR="00CF6EA6" w:rsidRPr="00143FBF" w:rsidRDefault="00CF6EA6" w:rsidP="00143F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 свободно выражать свои взгляды</w:t>
      </w:r>
    </w:p>
    <w:p w:rsidR="00CF6EA6" w:rsidRPr="00143FBF" w:rsidRDefault="00CF6EA6" w:rsidP="00143F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 на свободное перемещение</w:t>
      </w:r>
    </w:p>
    <w:p w:rsidR="00CF6EA6" w:rsidRPr="00143FBF" w:rsidRDefault="00CF6EA6" w:rsidP="00143F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 на заботу и воспитание родителями</w:t>
      </w:r>
    </w:p>
    <w:p w:rsidR="00CF6EA6" w:rsidRPr="00143FBF" w:rsidRDefault="00CF6EA6" w:rsidP="00143F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 на всестороннее развитие и уважение человеческого дос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тоинства (ни один ребенок не должен подвергаться жестокому обра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щению, насилию и оскорблениям)</w:t>
      </w:r>
    </w:p>
    <w:p w:rsidR="00CF6EA6" w:rsidRPr="00143FBF" w:rsidRDefault="00CF6EA6" w:rsidP="00143F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 на личную жизнь, семейную жизнь, неприкосновенность жилища, тайну переписки</w:t>
      </w:r>
    </w:p>
    <w:p w:rsidR="00CF6EA6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многих литературных произведениях, так или иначе, затрагиваются права Человека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риведите примеры нарушения прав детей из литературных произведениях. </w:t>
      </w:r>
      <w:r w:rsidRPr="00615CC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(На доске записаны названия сказок: «Дюймовочка», «Гарри Поттер», «Три поросенка», «Золотой ключик», «Мороз Иванович», «Золушка», «Красная шапочка».)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отвечают, называя сказку.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какой сказке нарушено право 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неприкосновенность жизни?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каком произведении нарушено прав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на тайну корреспонденции?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3.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каком произведении нарушено право на неприкосновенность жилища? 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4. В каком произведении нарушено право чело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века владеть своим жилищем?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5.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каком произведении нарушено право на отдых и досуг? 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какой сказке и кто нарушал права и свободный труд за вознаграждение, держал кукол в рабстве? («Приключения Буратино». Карабас Барабас.)</w:t>
      </w:r>
    </w:p>
    <w:p w:rsidR="00CF6EA6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Классный руководитель</w:t>
      </w:r>
      <w:r w:rsidRPr="00143FB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143FBF">
        <w:rPr>
          <w:rFonts w:ascii="Times New Roman" w:hAnsi="Times New Roman" w:cs="Times New Roman"/>
          <w:sz w:val="28"/>
          <w:szCs w:val="28"/>
          <w:lang w:eastAsia="ru-RU"/>
        </w:rPr>
        <w:t xml:space="preserve"> Остановимся в гостях у героев сказки «Приключения Буратино». Выберите правильный ответ.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sz w:val="28"/>
          <w:szCs w:val="28"/>
          <w:lang w:eastAsia="ru-RU"/>
        </w:rPr>
        <w:t>Буратино продал свою азбуку, не воспользовался каким правом? (Право на бесплатное образование)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Подарив Буратино азбуку, папа Карло хотел, чтобы Буратино воспользовался </w:t>
      </w: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правом на бесплатное образование.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Буратино хотел попасть в театр, у него было </w:t>
      </w: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 наслаждаться искусством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Карабас Барабас нарушил </w:t>
      </w: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 Буратино на неприкосновенность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Напавшие на Буратино кот Базилио и лиса Алиса </w:t>
      </w: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пытались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отнять деньги и </w:t>
      </w: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лишить Буратино принадлежащего ему имущества.</w:t>
      </w:r>
    </w:p>
    <w:p w:rsidR="00CF6EA6" w:rsidRPr="00143FBF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6EA6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Ролевая игра «Юридическая консультация»</w:t>
      </w:r>
    </w:p>
    <w:p w:rsidR="00CF6EA6" w:rsidRPr="00143FBF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EA6" w:rsidRPr="00143FBF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CC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руководитель.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Ребята, когда нарушаются наши права, мы обращаемся за консультацией к юристу. Консультация - это совет, разъяснение, а юристы - это люди, которые хорошо знают законы. Получив юридическую консультацию, мы сможем защитить себя от произвола и самоуправства. Давайте поиграем с вами в игру «Юридическая консультация». Представьте себе, что вы юристы, вы хорошо знаете права детей (а некоторые из них написаны на доске). И к вам за советом приходят литературные герои. Посмотрите на дос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ку, подумайте, какие права ребенка нарушены и разъясните нашему герою его права. Только, пожалуйста, давая консультацию, ссылайтесь на Конвенцию «О правах детей». Надо начинать так: «Согласно Кон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венции "О правах ребенка"...»</w:t>
      </w:r>
    </w:p>
    <w:p w:rsidR="00CF6EA6" w:rsidRPr="00143FBF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Маугли. Так случилось, что я жил долгое время в лесу вместе с дикими зверями, и вот я попал в общество людей. Имею ли я такие же права, как и все дети?</w:t>
      </w:r>
    </w:p>
    <w:p w:rsidR="00CF6EA6" w:rsidRPr="00143FBF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ответы детей</w:t>
      </w:r>
      <w:r w:rsidRPr="00143FB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CF6EA6" w:rsidRPr="00143FBF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   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Конечно, имеете. Согласно Конвенции ребенком является ка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ждое человеческое существо до 18-летнего возраста. Вам еще нет 18 лет, значит, вы ребенок и имеете те же права, что и все дети.</w:t>
      </w:r>
    </w:p>
    <w:p w:rsidR="00CF6EA6" w:rsidRPr="00143FBF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    М а у г л и. Но я не умею говорить человеческим языком. Я говорю на языке зверей и птиц. Поэтому люди посадили меня в клетку и об</w:t>
      </w: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ращаются со мной как с животным! Имеют ли они на это право?</w:t>
      </w:r>
    </w:p>
    <w:p w:rsidR="00CF6EA6" w:rsidRPr="00143FBF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ответы детей:</w:t>
      </w:r>
    </w:p>
    <w:p w:rsidR="00CF6EA6" w:rsidRPr="00143FBF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   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 Конвенции «О правах ребенка» никто не имеет права унижать ваше человеческое достоинство.</w:t>
      </w:r>
    </w:p>
    <w:p w:rsidR="00CF6EA6" w:rsidRPr="00143FBF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  Согласно Конвенции «О правах ребенка» никто не имеет права подвергать вас жестокому обращению, насилию и оскорбле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ниям.</w:t>
      </w:r>
    </w:p>
    <w:p w:rsidR="00CF6EA6" w:rsidRPr="00143FBF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  Согласно Конвенции «О правах ребенка» вы имеете право на свободу перемещения.</w:t>
      </w:r>
    </w:p>
    <w:p w:rsidR="00CF6EA6" w:rsidRPr="00143FBF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  Согласно Конвенции «О правах ребенка» вы имеете право на медицинское обслуживание, образование, развитие своих спо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собностей.</w:t>
      </w:r>
    </w:p>
    <w:p w:rsidR="00CF6EA6" w:rsidRPr="00143FBF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 Классный руководитель. Да, ребята, согласно Конвенции каждый ребенок, даже в чем-то неполноценный, должен жить в ус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ловиях, не унижающих его достоинства. А теперь подошла очередь другого литературного героя, Гарри Поттера.</w:t>
      </w:r>
    </w:p>
    <w:p w:rsidR="00CF6EA6" w:rsidRPr="00143FBF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 Гарри Поттер. Мой опекун постоянно перехватывает и читает письма, адресованные мне. Нарушает ли он при этом мои права? </w:t>
      </w:r>
    </w:p>
    <w:p w:rsidR="00CF6EA6" w:rsidRPr="00143FBF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ответы детей:</w:t>
      </w:r>
    </w:p>
    <w:p w:rsidR="00CF6EA6" w:rsidRPr="00143FBF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   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 Конвенции «О правах ребенка» каждый ребенок име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ет право на личную жизнь, на тайну переписки.</w:t>
      </w:r>
    </w:p>
    <w:p w:rsidR="00CF6EA6" w:rsidRPr="00143FBF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Согласно Конвенции «О правах ребенка» каждый ребенок име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ет право на уважение его достоинства.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руководитель: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Ребята, у каждого человека есть права. Но пользоваться ими можно только тогда, когда не нарушают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ся права других людей. Уважать права других людей - обязанность каждого человека. А всегда ли мы это делаем?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sz w:val="28"/>
          <w:szCs w:val="28"/>
          <w:lang w:eastAsia="ru-RU"/>
        </w:rPr>
        <w:t xml:space="preserve">Ст.29 Конвенции гласит, что человек имеет не только права, но и обязанности. 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Что такое обязанность? (</w:t>
      </w:r>
      <w:r w:rsidRPr="00143FB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Круг действий, возложенных на кого  –  то и обязательных для выполнения</w:t>
      </w:r>
      <w:r w:rsidRPr="00143F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Обязанности. Анализ ситуаций (после инсценирования её перед слушателями):</w:t>
      </w:r>
    </w:p>
    <w:p w:rsidR="00CF6EA6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 1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Настя: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Лиза, ты сегодня дежурная, останься, пожалуйста, и вымой доску, полей цветы.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Лиза: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Настя, не имеешь права! Конвенцией запрещён труд ребёнка.</w:t>
      </w:r>
    </w:p>
    <w:p w:rsidR="00CF6EA6" w:rsidRPr="00143FBF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Объясните, пожалуйста, Лизе, в чем она не права.</w:t>
      </w:r>
    </w:p>
    <w:p w:rsidR="00CF6EA6" w:rsidRPr="00143FBF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Кроме прав у Лизы есть и обязанности - дежурного (как и всех детей класса). Кроме того, есть обязанность уважать права дру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гих людей начистоту в классе. Ее права действуют, если не нарушают права других!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Руслан, ты уже который понедельник не готов к информатике!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Руслан: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Вчера было воскресенье. Я имею полное право на отдых.</w:t>
      </w:r>
    </w:p>
    <w:p w:rsidR="00CF6EA6" w:rsidRPr="00143FBF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 2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Артем, ты опять разрисовал парту в кабинете мате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матики! Ведь дети ее только что помыли!</w:t>
      </w:r>
    </w:p>
    <w:p w:rsidR="00CF6EA6" w:rsidRPr="00143FBF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Артем.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что здесь такого? Я имею право на занятия своим любимым делом - рисованием!</w:t>
      </w:r>
    </w:p>
    <w:p w:rsidR="00CF6EA6" w:rsidRPr="00143FBF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руководитель.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Кто разъяснит Артему его пра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ва и обязанности?</w:t>
      </w:r>
    </w:p>
    <w:p w:rsidR="00CF6EA6" w:rsidRPr="00143FBF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  Д е т и.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другие имеют право сидеть за чистой партой. Иванов должен уважать права других учеников.</w:t>
      </w:r>
    </w:p>
    <w:p w:rsidR="00CF6EA6" w:rsidRPr="00143FBF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Сценка 3</w:t>
      </w:r>
    </w:p>
    <w:p w:rsidR="00CF6EA6" w:rsidRPr="00143FBF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Денис, ты почему на физике бегал по классу? </w:t>
      </w:r>
    </w:p>
    <w:p w:rsidR="00CF6EA6" w:rsidRPr="00143FBF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Денис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 Ну и что? Я имею право на свободу перемещения!</w:t>
      </w:r>
    </w:p>
    <w:p w:rsidR="00CF6EA6" w:rsidRPr="00143FBF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руководитель.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Правильно ли рассуждает Денис ?</w:t>
      </w:r>
    </w:p>
    <w:p w:rsidR="00CF6EA6" w:rsidRPr="00143FBF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Его одноклассники имеют право на образование. А он бе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гал и нарушал их права. 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Права есть, как у взрослых, так и у детей.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не стоит забывать, что кроме прав у каждого есть и обязанности перед обществом.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Отстаивая свои права, не стоит забывать, что у других людей есть тоже такие же права, как и твои.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Уважай чужие права!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группах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77E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Условия</w:t>
      </w:r>
      <w:r w:rsidRPr="00143FB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143FBF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в группах.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77E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Задание:</w:t>
      </w:r>
      <w:r w:rsidRPr="00143FBF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фразу так, чтобы каждому праву соответствовала обязанность.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77E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Подсказка:</w:t>
      </w:r>
      <w:r w:rsidRPr="00143FBF">
        <w:rPr>
          <w:rFonts w:ascii="Times New Roman" w:hAnsi="Times New Roman" w:cs="Times New Roman"/>
          <w:sz w:val="28"/>
          <w:szCs w:val="28"/>
          <w:lang w:eastAsia="ru-RU"/>
        </w:rPr>
        <w:t xml:space="preserve"> Обязанности всегда предельно конкретны, тогда они понятны и выполнимы.</w:t>
      </w:r>
    </w:p>
    <w:p w:rsidR="00CF6EA6" w:rsidRPr="005A77E1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A77E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Фразы:</w:t>
      </w:r>
    </w:p>
    <w:p w:rsidR="00CF6EA6" w:rsidRPr="00143FBF" w:rsidRDefault="00CF6EA6" w:rsidP="00143F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sz w:val="28"/>
          <w:szCs w:val="28"/>
          <w:lang w:eastAsia="ru-RU"/>
        </w:rPr>
        <w:t>Дети имеют право на то, чтобы их серьезно воспринимали и обязанность…(слушать других).</w:t>
      </w:r>
    </w:p>
    <w:p w:rsidR="00CF6EA6" w:rsidRPr="00143FBF" w:rsidRDefault="00CF6EA6" w:rsidP="00143F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sz w:val="28"/>
          <w:szCs w:val="28"/>
          <w:lang w:eastAsia="ru-RU"/>
        </w:rPr>
        <w:t>Дети имеют право на хорошую медицинскую заботу и обязанность…(самим хорошо заботиться о себе)</w:t>
      </w:r>
    </w:p>
    <w:p w:rsidR="00CF6EA6" w:rsidRPr="00143FBF" w:rsidRDefault="00CF6EA6" w:rsidP="00143F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sz w:val="28"/>
          <w:szCs w:val="28"/>
          <w:lang w:eastAsia="ru-RU"/>
        </w:rPr>
        <w:t>Дети имеют право на хорошее образование и обязанность…(учиться и уважать своих учителей)</w:t>
      </w:r>
    </w:p>
    <w:p w:rsidR="00CF6EA6" w:rsidRPr="00143FBF" w:rsidRDefault="00CF6EA6" w:rsidP="00143F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sz w:val="28"/>
          <w:szCs w:val="28"/>
          <w:lang w:eastAsia="ru-RU"/>
        </w:rPr>
        <w:t>Дети имеют право делать ошибки и обязанность…(делать выводы из них, признавать их)</w:t>
      </w:r>
    </w:p>
    <w:p w:rsidR="00CF6EA6" w:rsidRPr="00143FBF" w:rsidRDefault="00CF6EA6" w:rsidP="00143F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sz w:val="28"/>
          <w:szCs w:val="28"/>
          <w:lang w:eastAsia="ru-RU"/>
        </w:rPr>
        <w:t>Дети имеют право хорошо питаться и обязанность…(не быть привередливыми в еде)</w:t>
      </w:r>
    </w:p>
    <w:p w:rsidR="00CF6EA6" w:rsidRPr="00143FBF" w:rsidRDefault="00CF6EA6" w:rsidP="00143F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sz w:val="28"/>
          <w:szCs w:val="28"/>
          <w:lang w:eastAsia="ru-RU"/>
        </w:rPr>
        <w:t>Дети имеют право на чистую окружающую среду и обязанность…(не загрязнять ее)</w:t>
      </w:r>
    </w:p>
    <w:p w:rsidR="00CF6EA6" w:rsidRDefault="00CF6EA6" w:rsidP="00143F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sz w:val="28"/>
          <w:szCs w:val="28"/>
          <w:lang w:eastAsia="ru-RU"/>
        </w:rPr>
        <w:t>Дети имеют право жить с родителями …(заботиться о родителях)</w:t>
      </w:r>
    </w:p>
    <w:p w:rsidR="00CF6EA6" w:rsidRDefault="00CF6EA6" w:rsidP="005A7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EA6" w:rsidRPr="00143FBF" w:rsidRDefault="00CF6EA6" w:rsidP="005A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Классный руководитель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sz w:val="28"/>
          <w:szCs w:val="28"/>
          <w:lang w:eastAsia="ru-RU"/>
        </w:rPr>
        <w:t>Ребята, каким правом вы пользуетесь сейчас, сидя за партами в школе? Это право – право на образование позволило вам познакомиться с правами ребенка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Конвенция о правах ребёнка призвана защищать детей от произвола взрослых. Такова цель. На пути к этой цели мы должны изменить мир. Мы ещё не подошли к этому. Начнём с маленьких шагов, с нашего окружения, в семье, в школе, на улице.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F6EA6" w:rsidRPr="00143FBF" w:rsidRDefault="00CF6EA6" w:rsidP="000C4E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 ситуация – Тебе поручили оформить новогоднюю газету:</w:t>
      </w:r>
    </w:p>
    <w:p w:rsidR="00CF6EA6" w:rsidRPr="00143FBF" w:rsidRDefault="00CF6EA6" w:rsidP="000C4E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Отложу все дела и займусь оформлением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б) Займусь, когда будет свободное время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в) Перепоручу другому однокласснику</w:t>
      </w:r>
    </w:p>
    <w:p w:rsidR="00CF6EA6" w:rsidRPr="00143FBF" w:rsidRDefault="00CF6EA6" w:rsidP="000C4E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 ситуация – Ты сидишь в транспорте. Заходит пожилая женщина:</w:t>
      </w:r>
    </w:p>
    <w:p w:rsidR="00CF6EA6" w:rsidRPr="00143FBF" w:rsidRDefault="00CF6EA6" w:rsidP="000C4E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Уступлю место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б) Попрошу соседа, чтобы уступил место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в) Отвернусь, и буду смотреть в окно</w:t>
      </w:r>
    </w:p>
    <w:p w:rsidR="00CF6EA6" w:rsidRPr="00143FBF" w:rsidRDefault="00CF6EA6" w:rsidP="000C4E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 ситуация – Ты видишь, как бьют твоего одноклассника:</w:t>
      </w:r>
    </w:p>
    <w:p w:rsidR="00CF6EA6" w:rsidRPr="00143FBF" w:rsidRDefault="00CF6EA6" w:rsidP="000C4E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Постараюсь защитить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б) Попрошу вмешаться прохожих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в) Пройду мимо</w:t>
      </w:r>
    </w:p>
    <w:p w:rsidR="00CF6EA6" w:rsidRPr="00143FBF" w:rsidRDefault="00CF6EA6" w:rsidP="000C4E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 ситуация – Ты нашел кошелек, где было 100 рублей:</w:t>
      </w:r>
    </w:p>
    <w:p w:rsidR="00CF6EA6" w:rsidRPr="00143FBF" w:rsidRDefault="00CF6EA6" w:rsidP="000C4E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Постараюсь вернуть владельцу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б) Передам взрослому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в) Возьму себе</w:t>
      </w:r>
    </w:p>
    <w:p w:rsidR="00CF6EA6" w:rsidRPr="00143FBF" w:rsidRDefault="00CF6EA6" w:rsidP="000C4E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 а) – 5 баллов; б) – 3 балла; в) – 0 баллов.</w:t>
      </w:r>
    </w:p>
    <w:p w:rsidR="00CF6EA6" w:rsidRPr="00143FBF" w:rsidRDefault="00CF6EA6" w:rsidP="000C4E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вы набрали от 15 – 20 баллов - вы порядочный человек. Продолжайте действовать так же уверено. Родители и школа могут гордиться вами.</w:t>
      </w:r>
    </w:p>
    <w:p w:rsidR="00CF6EA6" w:rsidRPr="00143FBF" w:rsidRDefault="00CF6EA6" w:rsidP="000C4E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от 10 – 15 баллов - вам есть, над чем поработать.</w:t>
      </w:r>
    </w:p>
    <w:p w:rsidR="00CF6EA6" w:rsidRPr="00143FBF" w:rsidRDefault="00CF6EA6" w:rsidP="000C4E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менее 10 баллов - здесь уже ничего не остается, как взять себя в руки и усиленно работать над собой.</w:t>
      </w:r>
    </w:p>
    <w:p w:rsidR="00CF6EA6" w:rsidRPr="00143FBF" w:rsidRDefault="00CF6EA6" w:rsidP="000C4E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sz w:val="28"/>
          <w:szCs w:val="28"/>
          <w:lang w:eastAsia="ru-RU"/>
        </w:rPr>
        <w:t>Давайте заполним кроссворд, вспомнив качества, помогающие людям не нарушать права и не забывать обязанности:</w:t>
      </w:r>
    </w:p>
    <w:p w:rsidR="00CF6EA6" w:rsidRPr="00143FBF" w:rsidRDefault="00CF6EA6" w:rsidP="00143FB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6EA6" w:rsidRPr="00143FBF" w:rsidRDefault="00CF6EA6" w:rsidP="00143FB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Кроссворд</w:t>
      </w:r>
    </w:p>
    <w:p w:rsidR="00CF6EA6" w:rsidRPr="00143FBF" w:rsidRDefault="00CF6EA6" w:rsidP="00143F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sz w:val="28"/>
          <w:szCs w:val="28"/>
          <w:lang w:eastAsia="ru-RU"/>
        </w:rPr>
        <w:t>Качество человека, который поступает с другими по правилу: относится к другим так, как бы ты хотел, чтобы относились к тебе.</w:t>
      </w:r>
    </w:p>
    <w:p w:rsidR="00CF6EA6" w:rsidRPr="00143FBF" w:rsidRDefault="00CF6EA6" w:rsidP="00143F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sz w:val="28"/>
          <w:szCs w:val="28"/>
          <w:lang w:eastAsia="ru-RU"/>
        </w:rPr>
        <w:t>Качество человека, который всегда поступает честно по отношению к другим.</w:t>
      </w:r>
    </w:p>
    <w:p w:rsidR="00CF6EA6" w:rsidRPr="00143FBF" w:rsidRDefault="00CF6EA6" w:rsidP="00143F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sz w:val="28"/>
          <w:szCs w:val="28"/>
          <w:lang w:eastAsia="ru-RU"/>
        </w:rPr>
        <w:t>качество, свидетельствующее о толковости, рассудительности.</w:t>
      </w:r>
    </w:p>
    <w:p w:rsidR="00CF6EA6" w:rsidRPr="00143FBF" w:rsidRDefault="00CF6EA6" w:rsidP="00143F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sz w:val="28"/>
          <w:szCs w:val="28"/>
          <w:lang w:eastAsia="ru-RU"/>
        </w:rPr>
        <w:t>Качество учтивого человека, соблюдающего все правила приличия.</w:t>
      </w:r>
    </w:p>
    <w:p w:rsidR="00CF6EA6" w:rsidRPr="00143FBF" w:rsidRDefault="00CF6EA6" w:rsidP="00143F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sz w:val="28"/>
          <w:szCs w:val="28"/>
          <w:lang w:eastAsia="ru-RU"/>
        </w:rPr>
        <w:t>И тогда такому человеку легко будет жить по принципу: «Твои права кончаются там, где начинаются …».</w:t>
      </w:r>
    </w:p>
    <w:p w:rsidR="00CF6EA6" w:rsidRPr="00143FBF" w:rsidRDefault="00CF6EA6" w:rsidP="00143FB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7995" w:type="dxa"/>
        <w:jc w:val="center"/>
        <w:tblCellMar>
          <w:left w:w="0" w:type="dxa"/>
          <w:right w:w="0" w:type="dxa"/>
        </w:tblCellMar>
        <w:tblLook w:val="00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CF6EA6" w:rsidRPr="00DB163D">
        <w:trPr>
          <w:trHeight w:val="519"/>
          <w:jc w:val="center"/>
        </w:trPr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я 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6EA6" w:rsidRPr="00DB163D">
        <w:trPr>
          <w:trHeight w:val="662"/>
          <w:jc w:val="center"/>
        </w:trPr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6EA6" w:rsidRPr="00DB163D">
        <w:trPr>
          <w:trHeight w:val="420"/>
          <w:jc w:val="center"/>
        </w:trPr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6EA6" w:rsidRPr="00DB163D">
        <w:trPr>
          <w:trHeight w:val="635"/>
          <w:jc w:val="center"/>
        </w:trPr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</w:p>
        </w:tc>
      </w:tr>
      <w:tr w:rsidR="00CF6EA6" w:rsidRPr="00DB163D">
        <w:trPr>
          <w:trHeight w:val="602"/>
          <w:jc w:val="center"/>
        </w:trPr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</w:t>
            </w: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6EA6" w:rsidRPr="00143FBF" w:rsidRDefault="00CF6EA6" w:rsidP="00143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F6EA6" w:rsidRPr="00143FBF" w:rsidRDefault="00CF6EA6" w:rsidP="00143FB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F6EA6" w:rsidRPr="00143FBF" w:rsidRDefault="00CF6EA6" w:rsidP="00143FB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F6EA6" w:rsidRPr="00143FBF" w:rsidRDefault="00CF6EA6" w:rsidP="0014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VI. Подведение итогов (рефлексия)</w:t>
      </w:r>
    </w:p>
    <w:p w:rsidR="00CF6EA6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F6EA6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Предлагаю вам воспользоваться своим правом на отдых и сыграть в игру</w:t>
      </w:r>
    </w:p>
    <w:p w:rsidR="00CF6EA6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7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 Круг радости» </w:t>
      </w:r>
    </w:p>
    <w:p w:rsidR="00CF6EA6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A77E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7E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говорят пожелания друг другу, можно не вставать, а передавать, кто как сидит, «по цепочке»</w:t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EA6" w:rsidRPr="00143FBF" w:rsidRDefault="00CF6EA6" w:rsidP="000C4E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я хочу вам всем пожелать еще побольше друзей!</w:t>
      </w:r>
    </w:p>
    <w:p w:rsidR="00CF6EA6" w:rsidRPr="00143FBF" w:rsidRDefault="00CF6EA6" w:rsidP="000C4E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не завидую чужому счастью </w:t>
      </w: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И, как умею, берегу своё.</w:t>
      </w: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если у друзей в душе - ненастье, </w:t>
      </w: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 это горе, также, и моё! </w:t>
      </w:r>
      <w:bookmarkStart w:id="0" w:name="_GoBack"/>
      <w:bookmarkEnd w:id="0"/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Друзьям не расставляю я капканы, </w:t>
      </w: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закрываю сердце на засов </w:t>
      </w: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не ищу в поступках их изъяны. </w:t>
      </w: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43F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Друзей люблю без всяких громких слов. 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F6EA6" w:rsidRDefault="00CF6EA6" w:rsidP="005A77E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F6EA6" w:rsidRPr="00143FBF" w:rsidRDefault="00CF6EA6" w:rsidP="005A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помните: ваши права действительны в том случае, если вы не нарушаете права других людей. Каждое право порождает обязанность. </w:t>
      </w:r>
    </w:p>
    <w:p w:rsidR="00CF6EA6" w:rsidRPr="00143FBF" w:rsidRDefault="00CF6EA6" w:rsidP="00615CC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sz w:val="28"/>
          <w:szCs w:val="28"/>
          <w:lang w:eastAsia="ru-RU"/>
        </w:rPr>
        <w:t>Товарищи взрослые и дети!</w:t>
      </w:r>
      <w:r w:rsidRPr="00143FBF">
        <w:rPr>
          <w:rFonts w:ascii="Times New Roman" w:hAnsi="Times New Roman" w:cs="Times New Roman"/>
          <w:sz w:val="28"/>
          <w:szCs w:val="28"/>
          <w:lang w:eastAsia="ru-RU"/>
        </w:rPr>
        <w:br/>
        <w:t>За своё будущее мы все в ответе!</w:t>
      </w:r>
      <w:r w:rsidRPr="00143FBF">
        <w:rPr>
          <w:rFonts w:ascii="Times New Roman" w:hAnsi="Times New Roman" w:cs="Times New Roman"/>
          <w:sz w:val="28"/>
          <w:szCs w:val="28"/>
          <w:lang w:eastAsia="ru-RU"/>
        </w:rPr>
        <w:br/>
        <w:t>Права и обязанности свои знайте,</w:t>
      </w:r>
      <w:r w:rsidRPr="00143FBF">
        <w:rPr>
          <w:rFonts w:ascii="Times New Roman" w:hAnsi="Times New Roman" w:cs="Times New Roman"/>
          <w:sz w:val="28"/>
          <w:szCs w:val="28"/>
          <w:lang w:eastAsia="ru-RU"/>
        </w:rPr>
        <w:br/>
        <w:t>Хорошими людьми вырастайте!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20 ноября – Всемирный день прав ребёнка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FB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10 декабря – День прав человека</w:t>
      </w:r>
    </w:p>
    <w:p w:rsidR="00CF6EA6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EA6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EA6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EA6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EA6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EA6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EA6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EA6" w:rsidRPr="00143FBF" w:rsidRDefault="00CF6EA6" w:rsidP="00615CC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43FBF">
        <w:rPr>
          <w:rFonts w:ascii="Times New Roman" w:hAnsi="Times New Roman" w:cs="Times New Roman"/>
          <w:sz w:val="36"/>
          <w:szCs w:val="36"/>
        </w:rPr>
        <w:t>ГУО «</w:t>
      </w:r>
      <w:r>
        <w:rPr>
          <w:rFonts w:ascii="Times New Roman" w:hAnsi="Times New Roman" w:cs="Times New Roman"/>
          <w:sz w:val="36"/>
          <w:szCs w:val="36"/>
        </w:rPr>
        <w:t>Базовая</w:t>
      </w:r>
      <w:r w:rsidRPr="00143FBF">
        <w:rPr>
          <w:rFonts w:ascii="Times New Roman" w:hAnsi="Times New Roman" w:cs="Times New Roman"/>
          <w:sz w:val="36"/>
          <w:szCs w:val="36"/>
        </w:rPr>
        <w:t xml:space="preserve"> школа д.Красная Беларусь»</w:t>
      </w: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F6EA6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EA6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EA6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EA6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EA6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EA6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EA6" w:rsidRPr="00143FBF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91.2pt;margin-top:-.25pt;width:318.75pt;height:92.25pt;z-index:251658240;visibility:visible" filled="f" stroked="f">
            <v:fill o:detectmouseclick="t"/>
            <v:textbox>
              <w:txbxContent>
                <w:p w:rsidR="00CF6EA6" w:rsidRPr="00143FBF" w:rsidRDefault="00CF6EA6" w:rsidP="00143F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pacing w:val="10"/>
                      <w:sz w:val="96"/>
                      <w:szCs w:val="96"/>
                    </w:rPr>
                  </w:pPr>
                  <w:r w:rsidRPr="00143FBF">
                    <w:rPr>
                      <w:rFonts w:ascii="Times New Roman" w:hAnsi="Times New Roman" w:cs="Times New Roman"/>
                      <w:b/>
                      <w:bCs/>
                      <w:spacing w:val="10"/>
                      <w:sz w:val="96"/>
                      <w:szCs w:val="96"/>
                      <w:lang w:eastAsia="ru-RU"/>
                    </w:rPr>
                    <w:t>Викторина</w:t>
                  </w:r>
                </w:p>
              </w:txbxContent>
            </v:textbox>
            <w10:wrap type="square"/>
          </v:shape>
        </w:pict>
      </w:r>
    </w:p>
    <w:p w:rsidR="00CF6EA6" w:rsidRDefault="00CF6EA6" w:rsidP="0014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Поле 2" o:spid="_x0000_s1027" type="#_x0000_t202" style="position:absolute;left:0;text-align:left;margin-left:10.95pt;margin-top:81.9pt;width:451.5pt;height:154.5pt;z-index:251659264;visibility:visible" filled="f" stroked="f">
            <v:fill o:detectmouseclick="t"/>
            <v:textbox>
              <w:txbxContent>
                <w:p w:rsidR="00CF6EA6" w:rsidRPr="00DB163D" w:rsidRDefault="00CF6EA6" w:rsidP="00143FBF">
                  <w:pPr>
                    <w:tabs>
                      <w:tab w:val="left" w:pos="393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9BBB59"/>
                      <w:sz w:val="96"/>
                      <w:szCs w:val="96"/>
                      <w:lang w:eastAsia="ru-RU"/>
                    </w:rPr>
                  </w:pPr>
                  <w:r w:rsidRPr="00DB163D">
                    <w:rPr>
                      <w:rFonts w:ascii="Times New Roman" w:hAnsi="Times New Roman" w:cs="Times New Roman"/>
                      <w:b/>
                      <w:bCs/>
                      <w:color w:val="9BBB59"/>
                      <w:sz w:val="96"/>
                      <w:szCs w:val="96"/>
                      <w:lang w:eastAsia="ru-RU"/>
                    </w:rPr>
                    <w:t>«Контрольная</w:t>
                  </w:r>
                </w:p>
                <w:p w:rsidR="00CF6EA6" w:rsidRPr="00DB163D" w:rsidRDefault="00CF6EA6" w:rsidP="00143FBF">
                  <w:pPr>
                    <w:tabs>
                      <w:tab w:val="left" w:pos="393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9BBB59"/>
                      <w:sz w:val="96"/>
                      <w:szCs w:val="96"/>
                    </w:rPr>
                  </w:pPr>
                  <w:r w:rsidRPr="00DB163D">
                    <w:rPr>
                      <w:rFonts w:ascii="Times New Roman" w:hAnsi="Times New Roman" w:cs="Times New Roman"/>
                      <w:b/>
                      <w:bCs/>
                      <w:color w:val="9BBB59"/>
                      <w:sz w:val="96"/>
                      <w:szCs w:val="96"/>
                      <w:lang w:eastAsia="ru-RU"/>
                    </w:rPr>
                    <w:t>по праву»</w:t>
                  </w:r>
                </w:p>
              </w:txbxContent>
            </v:textbox>
            <w10:wrap type="square"/>
          </v:shape>
        </w:pict>
      </w:r>
    </w:p>
    <w:p w:rsidR="00CF6EA6" w:rsidRDefault="00CF6EA6" w:rsidP="00143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EA6" w:rsidRPr="00143FBF" w:rsidRDefault="00CF6EA6" w:rsidP="00143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EA6" w:rsidRPr="005A77E1" w:rsidRDefault="00CF6EA6" w:rsidP="005A77E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A77E1">
        <w:rPr>
          <w:rFonts w:ascii="Times New Roman" w:hAnsi="Times New Roman" w:cs="Times New Roman"/>
          <w:b/>
          <w:bCs/>
          <w:sz w:val="40"/>
          <w:szCs w:val="40"/>
        </w:rPr>
        <w:t>6 класс</w:t>
      </w:r>
    </w:p>
    <w:p w:rsidR="00CF6EA6" w:rsidRPr="00143FBF" w:rsidRDefault="00CF6EA6" w:rsidP="00143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EA6" w:rsidRPr="00143FBF" w:rsidRDefault="00CF6EA6" w:rsidP="00143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EA6" w:rsidRPr="00143FBF" w:rsidRDefault="00CF6EA6" w:rsidP="00143FBF">
      <w:pPr>
        <w:tabs>
          <w:tab w:val="left" w:pos="3780"/>
        </w:tabs>
        <w:ind w:left="5245"/>
        <w:jc w:val="both"/>
        <w:rPr>
          <w:rFonts w:ascii="Times New Roman" w:hAnsi="Times New Roman" w:cs="Times New Roman"/>
          <w:sz w:val="36"/>
          <w:szCs w:val="36"/>
        </w:rPr>
      </w:pPr>
      <w:r w:rsidRPr="00143FBF">
        <w:rPr>
          <w:rFonts w:ascii="Times New Roman" w:hAnsi="Times New Roman" w:cs="Times New Roman"/>
          <w:sz w:val="36"/>
          <w:szCs w:val="36"/>
        </w:rPr>
        <w:t>Классный руководитель: Каравацкая Н.И.</w:t>
      </w:r>
    </w:p>
    <w:sectPr w:rsidR="00CF6EA6" w:rsidRPr="00143FBF" w:rsidSect="005A77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BF1"/>
    <w:multiLevelType w:val="multilevel"/>
    <w:tmpl w:val="9BE41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61FCF"/>
    <w:multiLevelType w:val="multilevel"/>
    <w:tmpl w:val="23C8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59B0F77"/>
    <w:multiLevelType w:val="multilevel"/>
    <w:tmpl w:val="F3E6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D376B09"/>
    <w:multiLevelType w:val="multilevel"/>
    <w:tmpl w:val="1F12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4064D4C"/>
    <w:multiLevelType w:val="multilevel"/>
    <w:tmpl w:val="3CA8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FBF"/>
    <w:rsid w:val="000C4E5A"/>
    <w:rsid w:val="00143FBF"/>
    <w:rsid w:val="005A77E1"/>
    <w:rsid w:val="00615CC5"/>
    <w:rsid w:val="00706462"/>
    <w:rsid w:val="00A21562"/>
    <w:rsid w:val="00A25679"/>
    <w:rsid w:val="00AF47E1"/>
    <w:rsid w:val="00CF6EA6"/>
    <w:rsid w:val="00DB163D"/>
    <w:rsid w:val="00E02795"/>
    <w:rsid w:val="00FF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46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4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0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7</Pages>
  <Words>1765</Words>
  <Characters>10063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4</cp:revision>
  <dcterms:created xsi:type="dcterms:W3CDTF">2013-09-20T19:04:00Z</dcterms:created>
  <dcterms:modified xsi:type="dcterms:W3CDTF">2004-01-01T00:09:00Z</dcterms:modified>
</cp:coreProperties>
</file>