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7E" w:rsidRDefault="00021E7E" w:rsidP="00684542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371FA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Правила </w:t>
      </w:r>
    </w:p>
    <w:p w:rsidR="00021E7E" w:rsidRDefault="00021E7E" w:rsidP="00684542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371FA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внутреннего распорядка для учащихся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021E7E" w:rsidRPr="002371FA" w:rsidRDefault="00021E7E" w:rsidP="00684542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ГУО «Яновский УПК детский сад – базовая школа»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1.   Общие положения</w:t>
      </w:r>
    </w:p>
    <w:p w:rsidR="00021E7E" w:rsidRPr="002371FA" w:rsidRDefault="00021E7E" w:rsidP="0068454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1.1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.Правила разработаны на основе Кодекса Республики Беларусь об образовании (Закон Республики Беларусь 13 января 2011 г. № 243-3, Национальный реестр правовых актов Республики Беларусь 2011 г., № 13,2/1795) (далее - Кодекс) и других нормативных правовых актов Республики Беларусь, регулирующих отношения в сфере общего среднего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бразования, а также Устава 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Правила внутреннего распорядка для учащихся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Правила) разработаны с целью совершенствования организации образовательного процесса, укрепления дисциплины учащихся, рационального использования ими учебного времени, повышения качества образования.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1.3.Внутренний распорядок - это регламент (порядок) выполнения учащимися своих обязанностей в рамках образовательного процесса под руководством и контролем администрации и педагогического коллектива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 Внутренний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распорядок для учащихся 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регулируется настоящими Правилами и другими локальными нор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мативными правовыми актами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1.4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Данные Правила обязательны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исполнения всеми учащимися 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их законными представителями.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1.5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Администрация, педаг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огические и иные работники 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могут требовать, а учащиеся должны выполнять обязанности в соответствии с требованиями настоящих Правил.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 Общие обязанности учащихся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2.1.Учащиеся 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обязаны: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.1.1.соблюдать законодательство Республики Беларусь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.1.2.добросовестно и ответственно относиться к освоению содержания образовательных программ, программ воспитания;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.1.3.заботиться о своём здоровье, стремиться к нравственному, духовному и физическому развитию и самосовершенствованию;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.1.4.уважать честь и достоинство других участников образовательного процесса;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.1.5.бере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жно относиться к имуществу 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.1.6.заботиться о родителях, уважать права и интересы других граждан, быть вежливыми и дисциплинированными, заботиться о репутации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.1.7.достойно вести себя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учреждении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за 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пределами;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.1.8.с уважением относиться к национальной истории, культуре своего и других народов;   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.1.9.охранять природу; бережно относиться к окружающей среде, всем видам собственности;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.1.10.не допускать причинения вреда своему здоровью и здоровью других лиц;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.1.11.подчиняться решениям совета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, педагогического совета, совета по профилактике безнадзорности и правонарушений, приказам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распоряжениям директора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, заместител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директора, принятым в пределах их компетенции и не противоречащим законодательству Республики Беларусь;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.1.12.готовиться к самостоятельной трудовой деятельности, выполнять требования педаго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гических и иных работников 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области, отнесенной уставом и Правилами к их компетенции;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.1.13.в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ыполнять требования устава 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настоящих Правил;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.1.14.соблюдать рациональный режим дня и питания, правила личной и общественной гигиены, охраны зрения и слуха, физической культуры и здоровья, организации рабочего места ученика, профилактики инфекционных болезней, предупреждения формирования вредных привычек, несчастных случаев и т.д.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.2.Иные обязанности учащихся определяются нормативными правовыми актами Республики Беларусь, положениями и инструкциями, действующими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учреждении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2.3.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чащиеся обязаны соблюдать следующие требования к внешнему виду: деловой стиль одежды, для уроков физической культуры – спортивная форма, для уроков трудового обучения – специальная форма.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.4. Учащимся категорически запрещается курить, употреблять алкогольные и слабоалкогольные напитки, пиво, психотропные, токсические и другие одурманивающие вещества, наркотические средства, использовать нецензурные выражения, наносить ущерб имуществу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других лиц, употреблять в речи грубые и нецензурные выражения, нарушать нормы охраны труда, пожарной безопасности, санитарные нормы, правила и гигиенические нормативы.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 Организация образовательного процесса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 Учащиеся обязаны являться на учебное занятие не позднее, чем за 10 минут до звонка на первый урок и не позднее, чем с первым звонком на другие уроки, с выполненным домашним заданием, необходимыми учебниками (учебными пособиями), тетрадями и др. материалами, необходимыми для урока. Верхняя одежда сдаётся учащимся в гардероб. Урок начинается со вторым звонком. Учащимся запрещается покидать учебные помещения без разрешения учителя до окончания учебного занятия.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.1.2. Во время урока, на переменах  запрещается пользоваться мобильными телефонами, плейерами, средствами фотосъемки  и другими предметами, не имеющими отношения к образовательному процессу.</w:t>
      </w:r>
    </w:p>
    <w:p w:rsidR="00021E7E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.1.3. Учащимся категорически запрещается без разрешения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руководителя  или его заместителя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покидать здание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учреждения 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время уроков. 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.1.4. Освобождение учащихся от уроков и обязательных факультативных занятий допускается по заявлению его законных представителей либо для участия в мероприятиях, установленных планом работы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, по приказу дир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ектора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.1.5. Во время перерывов в соответствии с приказом директора устанавливается дежурство учащихся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bookmarkStart w:id="0" w:name="_GoBack"/>
      <w:bookmarkEnd w:id="0"/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коле и кабинетам, которое осуществляется с соблюдением требований санитарных норм, правил и гигиенических нормативов.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.1.6. Учащиеся должны соблюдать требования, установленные инструктивно- методическими документами Министерства образования Республики Беларусь, по формированию культуры устной и письменной речи в части оформления тетрадей, дневников, выполнения устных и письменных классных и домашних работ.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.1.7.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просьбе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учителя учащийся предъявляет для проверки тетрадь и дневник для выставления отметок и внесения замечаний. Учащиеся обязаны еженедельно знакомить своих родителей с записями в дневнике.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.1.8. Все виды работ выполняются учащимися на учебном занятии в соответствии с указаниями учителя, требованиями инструкций по охране труда и технике безопасности.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.1.9. Учащиеся должны выполнять лабораторные и практические работы на закрепленном за ними учебном месте, не загромождать его посторонними предметами. Переход на другое место без разрешения учителя не допускается. Приступать к выполнению лабораторной и практической работы учащиеся могут только с разрешения учителя. Перед выполнением лабораторной и практической работы учащийся обязан изучить методику и требования по ее безопасному выполнению.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.1.10. Учащиеся, не прошедшие медицинский осмотр, к занятиям по физической культуре не допускаются.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.1.11. Во время посещения столовой  учащиеся обязаны соблюдать правила личной гигиены, культуру питания, чистоту и порядок в помещении столовой.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 Правила пользования библиотекой Школы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 При выбытии из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учреждения 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учащийся обязан вернуть все числящиеся за ним документы из фонда в библиотеку.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.2. Учащийся обязан: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.2.1. возвращать взятые им документы из фонда в установленный библиотекой срок;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.2.2. не выносить из помещения библиотеки документы без записи в принятых библиотекой формах учета;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.2.3. бережно относиться к библиотечному фонду (не делать в книгах пометок, подчеркиваний, не вырывать и не загибать страницы);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.2.4. соблюдать в библиотеке тишину, не нарушать порядок расстановки книг на полках открытого доступа к фонду.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.2.5. при получении документов из фонда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.3.  Учащийся, утерявший документ из фонда библиотеки или нанесший ему невосполнимый ущерб, обязан заменить его соответственно таким же (в том числе копией в переплете) или признанным библиотекой равнозначным. За утерю документа из фонда библиотеки или нанесение ему невосполнимого ущерба учащимся ответственность несут его законные представители.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.4. Учащиеся, нарушившие правила пользования библиотекой, могут быть лишены права пользования на срок, установленный библиотекой. За особые нарушения, предусмотренные действующим законодательством, учащиеся несут иную ответственность.       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  Поощрения за успехи в обучении и воспитании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 За успехи в обучении, примерное поведение, активное участие в общественной жизни класса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, высокие результаты в конкурсах, олимпиадах, соревнованиях и другие достижения применяются следующие поощрения: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·         объявление благодарности;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·         награждение грамотой, дипломом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·         награждение ценным подарком;        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 Ответственность учащихся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.1. Основанием для привлечения учащегося к дисциплинарной ответственности является дисциплинарный проступок: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·      опоздание или неявка без уважительных 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чин на учебные занятия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; нарушение дисциплины в ходе образовательного процесса;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·  неисполнение без уважительных причин законного требования педагогического работника;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·     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оскорбление участников образовательного процесса; распространение информации, наносящей вред здоровью учащихся; порча зданий, сооружений, оборудования или иного имущества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; несоблюдение (нарушение) требований законодательства о здравоохранении, пожарной безопасности;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·      распитие алкогольных напитков, слабоалкогольных напитков, пива, употребление наркотических средств, психотропных, токсических и других одурманивающих веществ в здани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либо появление в здани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состоянии алкогольного, наркотического или токсического опьянения;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·      курение (потребление) табачных изделий в здани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; иные противоправные действия (бездействие).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.2. За совершение дисциплинарного проступка к учащимся старше 14 лет (для лиц с ОПФР - старше 17 лет) могут быть применены следующие меры дисциплинарного взыскания: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.2.1.замечание;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.2.2.выговор;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К учащимся младше 14 лет могут применяться меры педагогического воздействия: заслушивание учащегося и его законных представителей на заседании совета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, педагогического совета, совета по профилактике безнадзорности и правонарушений, объявление устного порицания на дисциплинарной линейке, классном собрании и др.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.3.Замечание как мера дисциплинарного взыскания применятся за отдельные нарушения устава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учреждения  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Правил.                                       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За грубые нарушения (курение, грубость по отношению к другим учащимся и работникам школы), а также за систематическое неисполнение учащимся без уважительных причин обязанностей,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озложенных на него уставом 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Правилами, им может быть объявлен выговор.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Выговор объявляется также при повторном нарушении устава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Правил учащимся, ранее получившим замечание.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Право выбора дисциплинарного взыск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ания принадлежит директору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.4.Учащийся в соответствии со статьёй 130 Кодекса обладает презумпцией невиновности. Поводом для привлечения учащегося к дисциплинарной ответственности могут служить сообщения местных исполнительных и распорядительных органов, правоохранительных органов, иных государственных органов и организаций, докладные записки педагогических и иных работников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лиц, осуществляющих охрану помещений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До применения дисципли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нарного взыскания директор 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обязан уведомить одного из законных представителей несовершеннолетнего учащегося о возможности привлечения их ребёнка к ответственности.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.5. До применения дисциплинарного взыскания директор обязан затребовать от учащегося объяснение в письменной форме, которое учащийся вправе представить в течение пяти календарных дней. Отказ учащегося дать объяснение не может служить препятствием для применения дисциплинарного взыскания. Отказ учащегося от дачи объяснения оформляется актом, который подписывается тремя лицами из числа педагогических и иных работников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.6. Дисциплинарное взыскание применяется не позднее одного месяца со дня обнаружения дисциплинарного проступка (не считая времени болезни учащегося).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.7. За каждый проступок может быть применено только одно дисциплинарное взыскание.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.8. При наложении дисциплинарного взыскания должна учитываться тяжесть проступка, обстоятельства, при которых он совершен, предшествующее поведение учащегося. Решение о применении меры дисциплинарного взыскания принимается на основе материалов, содержащих фактические доказательства совершения учащимся дисциплинарного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оступка. При этом директор 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вправе, а по просьбе учащегося (его законных представителей) обязан лично заслушать объяснения учащегося, его заявления, жалобы.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.9. Учащийся может быть привлечён к дисциплинарной ответственности не позднее одного месяца со дня обнаружения дисциплинарного проступка, не считая времени болезни учащегося, нахождения его на каникулах.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Дисциплинарное взыскание к несовершеннолетнему учащемуся применяется не ранее чем через семь календарных дней после направления уведомления одному из его законных представителей. Форма уведомления и порядок его направления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устанавливается директором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По истечении шести месяцев со дня совершения дисциплинарного проступка мера дисциплинарного воздействия применяться не может.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.10. Решение о применении меры дисциплинарного взыскания к учащемуся офор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мляется приказом директора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 В приказе должны быть отражены сведения об учащемся, привлекаемом к ответственности, о совершённом дисциплинарном проступке, о его совершении по умыслу или по неосторожности, доказательства вины, мера дисциплинарного взыскания. Приказ о дисциплинарном взыскании объявляется учащемуся под роспись в течение трёх календарных дней без учёта времени болезни учащегося и его нахождения на каникулах. Учащийся, не ознакомленный с приказом о дисциплинарном взыскании, считается не имеющим дисциплинарного взыскания. Отказ учащегося от ознакомления с приказом оформляется актом, который подписывается тремя лицами из числа педагогических и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ных работников 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 Приказ в необходимых случаях доводится до сведения коллектива 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чащихся класса, 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течение пяти календарных дней со дня привлечения несовершеннолетнего учащегося к дисциплинарной ответственности один из его законных представителей должен быть проинформирован об этом в письменной форме. Форма и порядок уведомления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устанавливаются директором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Сведения о привлечении к дисциплинарной ответственности заносятся в личное дело учащегося.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11. Учащийся (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законный представитель) может обжаловать решение о применении к нему меры дисциплинарного взыскания в отделе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спорта и туризма Краснопольского 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райисполкома  либо суде в течение одного месяца со дня издания приказа.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.12. Если в течение года со дня применения дисциплинарного взыскания учащийся не подвергнут новому дисциплинарному взысканию, он считается не привлекавшимся к дисциплинарной ответственности. При этом дисциплинарное взыскание погашается автоматически без издания приказа.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Дисциплинарное взыскание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ожет быть снято директором 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досрочно до истечения годичного срока по собственной инициативе, ходатайству классного руководителя, детских общественных объединений, органов ученического самоуправления или иного органа самоуправления Школы (совета, педагогического совета, попечительского совета), а также по просьбе самого учащегося. Досрочное снятие дисциплинарного взыскания оформляется приказом директора.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.13.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случае совершения учащимся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 время образовательного процесса административного право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нарушения, администрация 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ходатайствовать о привлечении его (его законных представителей) к административной ответственности в соответствии с действующим законодательством Республики Беларусь. Направлению ходатайства должно предшествовать служебное расследование,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проводимое администрацией 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установления обстоятельств дела. О совершённом правонарушении ставятся в известность законные представители учащегося.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6.14. Учащиеся 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(их законные представители) несут материальную ответственность за порчу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ими (их детьми) имущества 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установленном законодательством Республики Беларусь порядке. Законные представители учащегося должны быть поставлены в известность о факте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орчи их ребёнком имущества учреждения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>. Для установления стоимости ущерба дир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ектором </w:t>
      </w:r>
      <w:r w:rsidRPr="00237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создаётся комиссия в составе представителей администрации, педагогического коллектива, органов самоуправления, бухгалтерии и материально-ответственного лица.</w:t>
      </w: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021E7E" w:rsidRPr="002371FA" w:rsidRDefault="00021E7E" w:rsidP="002371FA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2371FA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</w:p>
    <w:sectPr w:rsidR="00021E7E" w:rsidRPr="002371FA" w:rsidSect="00080C4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C4B"/>
    <w:rsid w:val="0001798F"/>
    <w:rsid w:val="00021E7E"/>
    <w:rsid w:val="00080C4B"/>
    <w:rsid w:val="002371FA"/>
    <w:rsid w:val="0046764E"/>
    <w:rsid w:val="004D0424"/>
    <w:rsid w:val="00632DCB"/>
    <w:rsid w:val="00684542"/>
    <w:rsid w:val="00812814"/>
    <w:rsid w:val="009924B2"/>
    <w:rsid w:val="00A933A7"/>
    <w:rsid w:val="00C5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A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80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C4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80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0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5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50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6</Pages>
  <Words>2384</Words>
  <Characters>13590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Janovkasosh</cp:lastModifiedBy>
  <cp:revision>3</cp:revision>
  <cp:lastPrinted>2018-05-07T10:36:00Z</cp:lastPrinted>
  <dcterms:created xsi:type="dcterms:W3CDTF">2018-05-07T10:28:00Z</dcterms:created>
  <dcterms:modified xsi:type="dcterms:W3CDTF">2018-05-08T07:12:00Z</dcterms:modified>
</cp:coreProperties>
</file>