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EC" w:rsidRPr="00BD57FC" w:rsidRDefault="000A4AEC" w:rsidP="001C7823">
      <w:pPr>
        <w:pStyle w:val="c0"/>
        <w:shd w:val="clear" w:color="auto" w:fill="E4EDC2"/>
        <w:spacing w:line="360" w:lineRule="auto"/>
        <w:rPr>
          <w:color w:val="444444"/>
        </w:rPr>
      </w:pPr>
      <w:bookmarkStart w:id="0" w:name="h.gjdgxs"/>
      <w:bookmarkEnd w:id="0"/>
      <w:r w:rsidRPr="00BD57FC">
        <w:rPr>
          <w:rStyle w:val="c3"/>
          <w:b/>
          <w:color w:val="444444"/>
        </w:rPr>
        <w:t>Цель</w:t>
      </w:r>
      <w:r w:rsidRPr="00BD57FC">
        <w:rPr>
          <w:rStyle w:val="c3"/>
          <w:color w:val="444444"/>
        </w:rPr>
        <w:t>:  формирование ответственного отношения к своему здоровью.</w:t>
      </w:r>
    </w:p>
    <w:p w:rsidR="000A4AEC" w:rsidRPr="00BD57FC" w:rsidRDefault="000A4AEC" w:rsidP="001C7823">
      <w:pPr>
        <w:pStyle w:val="c0"/>
        <w:shd w:val="clear" w:color="auto" w:fill="E4EDC2"/>
        <w:spacing w:line="360" w:lineRule="auto"/>
        <w:rPr>
          <w:b/>
          <w:color w:val="444444"/>
        </w:rPr>
      </w:pPr>
      <w:r w:rsidRPr="00BD57FC">
        <w:rPr>
          <w:rStyle w:val="c3"/>
          <w:b/>
          <w:color w:val="444444"/>
        </w:rPr>
        <w:t>Задачи:</w:t>
      </w:r>
    </w:p>
    <w:p w:rsidR="000A4AEC" w:rsidRPr="00BD57FC" w:rsidRDefault="000A4AEC" w:rsidP="001C7823">
      <w:pPr>
        <w:pStyle w:val="c0"/>
        <w:shd w:val="clear" w:color="auto" w:fill="E4EDC2"/>
        <w:spacing w:line="360" w:lineRule="auto"/>
        <w:rPr>
          <w:color w:val="444444"/>
        </w:rPr>
      </w:pPr>
      <w:r w:rsidRPr="00BD57FC">
        <w:rPr>
          <w:rStyle w:val="c3"/>
          <w:color w:val="444444"/>
        </w:rPr>
        <w:t>Выработать у учащихся негативное отношение к курению, алкоголизму, табакокурению, токсикомании.</w:t>
      </w:r>
    </w:p>
    <w:p w:rsidR="000A4AEC" w:rsidRPr="00BD57FC" w:rsidRDefault="000A4AEC" w:rsidP="001C7823">
      <w:pPr>
        <w:pStyle w:val="c0"/>
        <w:shd w:val="clear" w:color="auto" w:fill="E4EDC2"/>
        <w:spacing w:line="360" w:lineRule="auto"/>
        <w:rPr>
          <w:color w:val="444444"/>
        </w:rPr>
      </w:pPr>
      <w:r w:rsidRPr="00BD57FC">
        <w:rPr>
          <w:rStyle w:val="c3"/>
          <w:color w:val="444444"/>
        </w:rPr>
        <w:t>Дать понять о последствиях употребления психоактивных веществ.</w:t>
      </w:r>
    </w:p>
    <w:p w:rsidR="000A4AEC" w:rsidRDefault="000A4AEC" w:rsidP="001C7823">
      <w:pPr>
        <w:pStyle w:val="c0"/>
        <w:shd w:val="clear" w:color="auto" w:fill="E4EDC2"/>
        <w:spacing w:line="360" w:lineRule="auto"/>
        <w:rPr>
          <w:rStyle w:val="c3"/>
          <w:color w:val="444444"/>
        </w:rPr>
      </w:pPr>
      <w:r w:rsidRPr="00BD57FC">
        <w:rPr>
          <w:rStyle w:val="c3"/>
          <w:color w:val="444444"/>
        </w:rPr>
        <w:t>Воспит</w:t>
      </w:r>
      <w:r>
        <w:rPr>
          <w:rStyle w:val="c3"/>
          <w:color w:val="444444"/>
        </w:rPr>
        <w:t>ыв</w:t>
      </w:r>
      <w:r w:rsidRPr="00BD57FC">
        <w:rPr>
          <w:rStyle w:val="c3"/>
          <w:color w:val="444444"/>
        </w:rPr>
        <w:t>ать умение прогнозировать результаты своего выбора.</w:t>
      </w:r>
    </w:p>
    <w:p w:rsidR="000A4AEC" w:rsidRPr="00BD57FC" w:rsidRDefault="000A4AEC" w:rsidP="001C7823">
      <w:pPr>
        <w:pStyle w:val="c0"/>
        <w:shd w:val="clear" w:color="auto" w:fill="E4EDC2"/>
        <w:spacing w:line="360" w:lineRule="auto"/>
        <w:rPr>
          <w:color w:val="444444"/>
        </w:rPr>
      </w:pPr>
    </w:p>
    <w:p w:rsidR="000A4AEC" w:rsidRPr="00BD57FC" w:rsidRDefault="000A4AEC" w:rsidP="001C7823">
      <w:pPr>
        <w:pStyle w:val="c0"/>
        <w:shd w:val="clear" w:color="auto" w:fill="E4EDC2"/>
        <w:spacing w:line="360" w:lineRule="auto"/>
        <w:rPr>
          <w:color w:val="444444"/>
        </w:rPr>
      </w:pPr>
      <w:r w:rsidRPr="00BD57FC">
        <w:rPr>
          <w:rStyle w:val="c3"/>
          <w:color w:val="444444"/>
        </w:rPr>
        <w:t>Основные понятия: полезные и вредные привычки, вредные вещества, психоактивные вещества, алкоголь, курение, наркотические вещества, токсикомания их неблагоприятное влияние на органы и системы, организм человека.</w:t>
      </w:r>
    </w:p>
    <w:p w:rsidR="000A4AEC" w:rsidRPr="00BD57FC" w:rsidRDefault="000A4AEC" w:rsidP="001C7823">
      <w:pPr>
        <w:pStyle w:val="c0"/>
        <w:shd w:val="clear" w:color="auto" w:fill="E4EDC2"/>
        <w:spacing w:line="360" w:lineRule="auto"/>
        <w:rPr>
          <w:b/>
          <w:color w:val="444444"/>
        </w:rPr>
      </w:pPr>
      <w:r w:rsidRPr="00BD57FC">
        <w:rPr>
          <w:rStyle w:val="c3"/>
          <w:b/>
          <w:color w:val="444444"/>
        </w:rPr>
        <w:t>Ход занятия</w:t>
      </w:r>
    </w:p>
    <w:p w:rsidR="000A4AEC" w:rsidRPr="00BD57FC" w:rsidRDefault="000A4AEC" w:rsidP="001C7823">
      <w:pPr>
        <w:pStyle w:val="c0"/>
        <w:shd w:val="clear" w:color="auto" w:fill="E4EDC2"/>
        <w:spacing w:line="360" w:lineRule="auto"/>
        <w:rPr>
          <w:color w:val="444444"/>
        </w:rPr>
      </w:pPr>
      <w:r w:rsidRPr="00BD57FC">
        <w:rPr>
          <w:rStyle w:val="c3"/>
          <w:color w:val="444444"/>
        </w:rPr>
        <w:t>I. Приветствие (все по кругу, обращаясь друг к другу):</w:t>
      </w:r>
    </w:p>
    <w:p w:rsidR="000A4AEC" w:rsidRPr="00BD57FC" w:rsidRDefault="000A4AEC" w:rsidP="00BD57FC">
      <w:pPr>
        <w:pStyle w:val="c0"/>
        <w:shd w:val="clear" w:color="auto" w:fill="E4EDC2"/>
        <w:rPr>
          <w:color w:val="444444"/>
        </w:rPr>
      </w:pPr>
      <w:r w:rsidRPr="00BD57FC">
        <w:rPr>
          <w:rStyle w:val="c3"/>
          <w:color w:val="444444"/>
        </w:rPr>
        <w:t>Скажем «Здравствуйте» руками!</w:t>
      </w:r>
    </w:p>
    <w:p w:rsidR="000A4AEC" w:rsidRPr="00BD57FC" w:rsidRDefault="000A4AEC" w:rsidP="00BD57FC">
      <w:pPr>
        <w:pStyle w:val="c0"/>
        <w:shd w:val="clear" w:color="auto" w:fill="E4EDC2"/>
        <w:rPr>
          <w:color w:val="444444"/>
        </w:rPr>
      </w:pPr>
      <w:r w:rsidRPr="00BD57FC">
        <w:rPr>
          <w:rStyle w:val="c3"/>
          <w:color w:val="444444"/>
        </w:rPr>
        <w:t>Скажем «Здравствуйте» глазами!</w:t>
      </w:r>
    </w:p>
    <w:p w:rsidR="000A4AEC" w:rsidRPr="00BD57FC" w:rsidRDefault="000A4AEC" w:rsidP="00BD57FC">
      <w:pPr>
        <w:pStyle w:val="c0"/>
        <w:shd w:val="clear" w:color="auto" w:fill="E4EDC2"/>
        <w:rPr>
          <w:color w:val="444444"/>
        </w:rPr>
      </w:pPr>
      <w:r w:rsidRPr="00BD57FC">
        <w:rPr>
          <w:rStyle w:val="c3"/>
          <w:color w:val="444444"/>
        </w:rPr>
        <w:t>Скажем «Здравствуйте» мы ртом –</w:t>
      </w:r>
    </w:p>
    <w:p w:rsidR="000A4AEC" w:rsidRPr="00BD57FC" w:rsidRDefault="000A4AEC" w:rsidP="00BD57FC">
      <w:pPr>
        <w:pStyle w:val="c0"/>
        <w:shd w:val="clear" w:color="auto" w:fill="E4EDC2"/>
        <w:rPr>
          <w:color w:val="444444"/>
        </w:rPr>
      </w:pPr>
      <w:r w:rsidRPr="00BD57FC">
        <w:rPr>
          <w:rStyle w:val="c3"/>
          <w:color w:val="444444"/>
        </w:rPr>
        <w:t>Станет радостно кругом!</w:t>
      </w:r>
    </w:p>
    <w:p w:rsidR="000A4AEC" w:rsidRPr="00BD57FC" w:rsidRDefault="000A4AEC" w:rsidP="00BD57FC">
      <w:pPr>
        <w:pStyle w:val="c0"/>
        <w:shd w:val="clear" w:color="auto" w:fill="E4EDC2"/>
        <w:rPr>
          <w:color w:val="444444"/>
        </w:rPr>
      </w:pPr>
      <w:r w:rsidRPr="00BD57FC">
        <w:rPr>
          <w:rStyle w:val="c3"/>
          <w:color w:val="444444"/>
        </w:rPr>
        <w:t>Определение эмоционального состояния присутствующих:</w:t>
      </w:r>
    </w:p>
    <w:p w:rsidR="000A4AEC" w:rsidRPr="00BD57FC" w:rsidRDefault="000A4AEC" w:rsidP="00BD57FC">
      <w:pPr>
        <w:pStyle w:val="c0"/>
        <w:shd w:val="clear" w:color="auto" w:fill="E4EDC2"/>
        <w:rPr>
          <w:color w:val="444444"/>
        </w:rPr>
      </w:pPr>
      <w:r w:rsidRPr="00BD57FC">
        <w:rPr>
          <w:rStyle w:val="c3"/>
          <w:color w:val="444444"/>
        </w:rPr>
        <w:t>Ребята, вам предлагаются жетоны разного цвета (красный, желтый, синий, коричневый, черный сиреневый, серый, зеленый). Выберите соответствующий вашему настроению жетон и положите его в коробочку. Подсчёт выбранных жетонов по цвету. Результаты вывешиваются.</w:t>
      </w:r>
    </w:p>
    <w:p w:rsidR="000A4AEC" w:rsidRPr="00BD57FC" w:rsidRDefault="000A4AEC" w:rsidP="00BD57FC">
      <w:pPr>
        <w:pStyle w:val="c0"/>
        <w:shd w:val="clear" w:color="auto" w:fill="E4EDC2"/>
        <w:rPr>
          <w:color w:val="444444"/>
        </w:rPr>
      </w:pPr>
      <w:r w:rsidRPr="00BD57FC">
        <w:rPr>
          <w:rStyle w:val="c3"/>
          <w:color w:val="444444"/>
        </w:rPr>
        <w:t>(В конце мероприятия эмоциональное состояние присутствующих определяется повторно для того, чтобы проследить динамику изменения настроения из-за полученных эмоций).</w:t>
      </w:r>
    </w:p>
    <w:p w:rsidR="000A4AEC" w:rsidRPr="00BD57FC" w:rsidRDefault="000A4AEC" w:rsidP="00BD57FC">
      <w:pPr>
        <w:pStyle w:val="c0"/>
        <w:shd w:val="clear" w:color="auto" w:fill="E4EDC2"/>
        <w:rPr>
          <w:color w:val="444444"/>
        </w:rPr>
      </w:pPr>
      <w:r w:rsidRPr="00BD57FC">
        <w:rPr>
          <w:rStyle w:val="c3"/>
          <w:color w:val="444444"/>
        </w:rPr>
        <w:t>II. Вступление учителя. Сообщение темы и цели занятия.</w:t>
      </w:r>
    </w:p>
    <w:p w:rsidR="000A4AEC" w:rsidRPr="00BD57FC" w:rsidRDefault="000A4AEC" w:rsidP="00BD57FC">
      <w:pPr>
        <w:pStyle w:val="c0"/>
        <w:shd w:val="clear" w:color="auto" w:fill="E4EDC2"/>
        <w:rPr>
          <w:color w:val="444444"/>
        </w:rPr>
      </w:pPr>
      <w:r w:rsidRPr="00BD57FC">
        <w:rPr>
          <w:rStyle w:val="c3"/>
          <w:color w:val="444444"/>
        </w:rPr>
        <w:t>Нашу встречу я начну с очень оптимистического стихотворения, которое своим содержанием направит наше сознание на жизнь без вредных привычек, без претензий к окружающим людям и всему человечеству в целом.</w:t>
      </w:r>
    </w:p>
    <w:p w:rsidR="000A4AEC" w:rsidRPr="00BD57FC" w:rsidRDefault="000A4AEC" w:rsidP="00BD57FC">
      <w:pPr>
        <w:pStyle w:val="c0"/>
        <w:shd w:val="clear" w:color="auto" w:fill="E4EDC2"/>
        <w:rPr>
          <w:color w:val="444444"/>
        </w:rPr>
      </w:pPr>
      <w:r w:rsidRPr="00BD57FC">
        <w:rPr>
          <w:rStyle w:val="c3"/>
          <w:color w:val="444444"/>
        </w:rPr>
        <w:t>Так хочется, чтоб были все счастливыми!</w:t>
      </w:r>
    </w:p>
    <w:p w:rsidR="000A4AEC" w:rsidRPr="00BD57FC" w:rsidRDefault="000A4AEC" w:rsidP="00BD57FC">
      <w:pPr>
        <w:pStyle w:val="c0"/>
        <w:shd w:val="clear" w:color="auto" w:fill="E4EDC2"/>
        <w:rPr>
          <w:color w:val="444444"/>
        </w:rPr>
      </w:pPr>
      <w:r w:rsidRPr="00BD57FC">
        <w:rPr>
          <w:rStyle w:val="c3"/>
          <w:color w:val="444444"/>
        </w:rPr>
        <w:t>Чтоб колокольчиком звенел веселый смех!</w:t>
      </w:r>
    </w:p>
    <w:p w:rsidR="000A4AEC" w:rsidRPr="00BD57FC" w:rsidRDefault="000A4AEC" w:rsidP="00BD57FC">
      <w:pPr>
        <w:pStyle w:val="c0"/>
        <w:shd w:val="clear" w:color="auto" w:fill="E4EDC2"/>
        <w:rPr>
          <w:color w:val="444444"/>
        </w:rPr>
      </w:pPr>
      <w:r w:rsidRPr="00BD57FC">
        <w:rPr>
          <w:rStyle w:val="c3"/>
          <w:color w:val="444444"/>
        </w:rPr>
        <w:t>Давайте станем каплю терпеливее!</w:t>
      </w:r>
    </w:p>
    <w:p w:rsidR="000A4AEC" w:rsidRPr="00BD57FC" w:rsidRDefault="000A4AEC" w:rsidP="00BD57FC">
      <w:pPr>
        <w:pStyle w:val="c0"/>
        <w:shd w:val="clear" w:color="auto" w:fill="E4EDC2"/>
        <w:rPr>
          <w:color w:val="444444"/>
        </w:rPr>
      </w:pPr>
      <w:r w:rsidRPr="00BD57FC">
        <w:rPr>
          <w:rStyle w:val="c3"/>
          <w:color w:val="444444"/>
        </w:rPr>
        <w:t>Давайте станем чуточку добрей!</w:t>
      </w:r>
    </w:p>
    <w:p w:rsidR="000A4AEC" w:rsidRPr="00BD57FC" w:rsidRDefault="000A4AEC" w:rsidP="00BD57FC">
      <w:pPr>
        <w:pStyle w:val="c0"/>
        <w:shd w:val="clear" w:color="auto" w:fill="E4EDC2"/>
        <w:rPr>
          <w:color w:val="444444"/>
        </w:rPr>
      </w:pPr>
      <w:r w:rsidRPr="00BD57FC">
        <w:rPr>
          <w:rStyle w:val="c3"/>
          <w:color w:val="444444"/>
        </w:rPr>
        <w:t>Давайте жить в спокойствии, согласии!</w:t>
      </w:r>
    </w:p>
    <w:p w:rsidR="000A4AEC" w:rsidRPr="00BD57FC" w:rsidRDefault="000A4AEC" w:rsidP="00BD57FC">
      <w:pPr>
        <w:pStyle w:val="c0"/>
        <w:shd w:val="clear" w:color="auto" w:fill="E4EDC2"/>
        <w:rPr>
          <w:color w:val="444444"/>
        </w:rPr>
      </w:pPr>
      <w:r w:rsidRPr="00BD57FC">
        <w:rPr>
          <w:rStyle w:val="c3"/>
          <w:color w:val="444444"/>
        </w:rPr>
        <w:t>Пусть свет земли нам освещает путь!</w:t>
      </w:r>
    </w:p>
    <w:p w:rsidR="000A4AEC" w:rsidRPr="00BD57FC" w:rsidRDefault="000A4AEC" w:rsidP="00BD57FC">
      <w:pPr>
        <w:pStyle w:val="c0"/>
        <w:shd w:val="clear" w:color="auto" w:fill="E4EDC2"/>
        <w:rPr>
          <w:color w:val="444444"/>
        </w:rPr>
      </w:pPr>
      <w:r w:rsidRPr="00BD57FC">
        <w:rPr>
          <w:rStyle w:val="c3"/>
          <w:color w:val="444444"/>
        </w:rPr>
        <w:t>Трудиться будем творчески и радостно, но так,</w:t>
      </w:r>
    </w:p>
    <w:p w:rsidR="000A4AEC" w:rsidRPr="00BD57FC" w:rsidRDefault="000A4AEC" w:rsidP="00BD57FC">
      <w:pPr>
        <w:pStyle w:val="c0"/>
        <w:shd w:val="clear" w:color="auto" w:fill="E4EDC2"/>
        <w:rPr>
          <w:color w:val="444444"/>
        </w:rPr>
      </w:pPr>
      <w:r w:rsidRPr="00BD57FC">
        <w:rPr>
          <w:rStyle w:val="c3"/>
          <w:color w:val="444444"/>
        </w:rPr>
        <w:t>Чтобы здоровый образ жизни сохранять!!!</w:t>
      </w:r>
    </w:p>
    <w:p w:rsidR="000A4AEC" w:rsidRPr="00BD57FC" w:rsidRDefault="000A4AEC" w:rsidP="00BD57FC">
      <w:pPr>
        <w:pStyle w:val="c0"/>
        <w:shd w:val="clear" w:color="auto" w:fill="E4EDC2"/>
        <w:rPr>
          <w:color w:val="444444"/>
        </w:rPr>
      </w:pPr>
      <w:r w:rsidRPr="00BD57FC">
        <w:rPr>
          <w:rStyle w:val="c3"/>
          <w:color w:val="444444"/>
        </w:rPr>
        <w:t>- Ребята, вы уже много знаете о своем организме, хорошо помните основные гигиенические правила, умеете определить причины многих заболеваний, способны оказать первую медицинскую помощь в экстремальных ситуациях, понимаете,  какую опасность таит необдуманное поведение. Сегодня на занятии мы сделаем еще один шаг по направлению к здоровому образу жизни.</w:t>
      </w:r>
    </w:p>
    <w:p w:rsidR="000A4AEC" w:rsidRPr="00BD57FC" w:rsidRDefault="000A4AEC" w:rsidP="00BD57FC">
      <w:pPr>
        <w:pStyle w:val="c0"/>
        <w:shd w:val="clear" w:color="auto" w:fill="E4EDC2"/>
        <w:rPr>
          <w:color w:val="444444"/>
        </w:rPr>
      </w:pPr>
      <w:r w:rsidRPr="00BD57FC">
        <w:rPr>
          <w:rStyle w:val="c3"/>
          <w:color w:val="444444"/>
        </w:rPr>
        <w:t>Девизом нашего занятия станут слова:</w:t>
      </w:r>
    </w:p>
    <w:p w:rsidR="000A4AEC" w:rsidRPr="00BD57FC" w:rsidRDefault="000A4AEC" w:rsidP="00BD57FC">
      <w:pPr>
        <w:pStyle w:val="c0"/>
        <w:shd w:val="clear" w:color="auto" w:fill="E4EDC2"/>
        <w:rPr>
          <w:color w:val="444444"/>
        </w:rPr>
      </w:pPr>
      <w:r w:rsidRPr="00BD57FC">
        <w:rPr>
          <w:rStyle w:val="c3"/>
          <w:color w:val="444444"/>
        </w:rPr>
        <w:t>Я умею думать, умею рассуждать,</w:t>
      </w:r>
    </w:p>
    <w:p w:rsidR="000A4AEC" w:rsidRPr="00BD57FC" w:rsidRDefault="000A4AEC" w:rsidP="00BD57FC">
      <w:pPr>
        <w:pStyle w:val="c0"/>
        <w:shd w:val="clear" w:color="auto" w:fill="E4EDC2"/>
        <w:rPr>
          <w:color w:val="444444"/>
        </w:rPr>
      </w:pPr>
      <w:r w:rsidRPr="00BD57FC">
        <w:rPr>
          <w:rStyle w:val="c3"/>
          <w:color w:val="444444"/>
        </w:rPr>
        <w:t>Что полезно для здоровья буду выбирать.</w:t>
      </w:r>
    </w:p>
    <w:p w:rsidR="000A4AEC" w:rsidRPr="00BD57FC" w:rsidRDefault="000A4AEC" w:rsidP="00BD57FC">
      <w:pPr>
        <w:pStyle w:val="c0"/>
        <w:shd w:val="clear" w:color="auto" w:fill="E4EDC2"/>
        <w:rPr>
          <w:color w:val="444444"/>
        </w:rPr>
      </w:pPr>
      <w:r w:rsidRPr="00BD57FC">
        <w:rPr>
          <w:rStyle w:val="c3"/>
          <w:color w:val="444444"/>
        </w:rPr>
        <w:t>- Я думаю, что наше здоровье зависит от состояния здоровья родителей, бабушек, дедушек, от того, как часто нас осматривает врач, от того каким воздухом мы дышим и какую воду пьем и от других вещей. Но многое зависит и от нас, от того какие привычки у нас преобладают.</w:t>
      </w:r>
    </w:p>
    <w:p w:rsidR="000A4AEC" w:rsidRPr="00BD57FC" w:rsidRDefault="000A4AEC" w:rsidP="00BD57FC">
      <w:pPr>
        <w:pStyle w:val="c0"/>
        <w:shd w:val="clear" w:color="auto" w:fill="E4EDC2"/>
        <w:rPr>
          <w:color w:val="444444"/>
        </w:rPr>
      </w:pPr>
      <w:r w:rsidRPr="00BD57FC">
        <w:rPr>
          <w:rStyle w:val="c3"/>
          <w:color w:val="444444"/>
        </w:rPr>
        <w:t>- Какие бывают привычки?)(ответы детей)</w:t>
      </w:r>
    </w:p>
    <w:p w:rsidR="000A4AEC" w:rsidRPr="00BD57FC" w:rsidRDefault="000A4AEC" w:rsidP="00BD57FC">
      <w:pPr>
        <w:pStyle w:val="c0"/>
        <w:shd w:val="clear" w:color="auto" w:fill="E4EDC2"/>
        <w:rPr>
          <w:color w:val="444444"/>
        </w:rPr>
      </w:pPr>
      <w:r w:rsidRPr="00BD57FC">
        <w:rPr>
          <w:rStyle w:val="c3"/>
          <w:color w:val="444444"/>
        </w:rPr>
        <w:t>Привычки бывают полезные и вредные.</w:t>
      </w:r>
    </w:p>
    <w:p w:rsidR="000A4AEC" w:rsidRPr="00BD57FC" w:rsidRDefault="000A4AEC" w:rsidP="00BD57FC">
      <w:pPr>
        <w:pStyle w:val="c0"/>
        <w:shd w:val="clear" w:color="auto" w:fill="E4EDC2"/>
        <w:rPr>
          <w:color w:val="444444"/>
        </w:rPr>
      </w:pPr>
      <w:r w:rsidRPr="00BD57FC">
        <w:rPr>
          <w:rStyle w:val="c3"/>
          <w:color w:val="444444"/>
        </w:rPr>
        <w:t>- Какие привычки мы называет полезными?</w:t>
      </w:r>
    </w:p>
    <w:p w:rsidR="000A4AEC" w:rsidRPr="00BD57FC" w:rsidRDefault="000A4AEC" w:rsidP="00BD57FC">
      <w:pPr>
        <w:pStyle w:val="c0"/>
        <w:shd w:val="clear" w:color="auto" w:fill="E4EDC2"/>
        <w:rPr>
          <w:color w:val="444444"/>
        </w:rPr>
      </w:pPr>
      <w:r w:rsidRPr="00BD57FC">
        <w:rPr>
          <w:rStyle w:val="c3"/>
          <w:color w:val="444444"/>
        </w:rPr>
        <w:t>- Назовите полезные привычки. (ответы детей )</w:t>
      </w:r>
    </w:p>
    <w:p w:rsidR="000A4AEC" w:rsidRPr="00BD57FC" w:rsidRDefault="000A4AEC" w:rsidP="00BD57FC">
      <w:pPr>
        <w:pStyle w:val="c0"/>
        <w:shd w:val="clear" w:color="auto" w:fill="E4EDC2"/>
        <w:rPr>
          <w:color w:val="444444"/>
        </w:rPr>
      </w:pPr>
      <w:r w:rsidRPr="00BD57FC">
        <w:rPr>
          <w:rStyle w:val="c3"/>
          <w:color w:val="444444"/>
        </w:rPr>
        <w:t>- Какие привычки мы называем вредными?</w:t>
      </w:r>
    </w:p>
    <w:p w:rsidR="000A4AEC" w:rsidRPr="00BD57FC" w:rsidRDefault="000A4AEC" w:rsidP="00BD57FC">
      <w:pPr>
        <w:pStyle w:val="c0"/>
        <w:shd w:val="clear" w:color="auto" w:fill="E4EDC2"/>
        <w:rPr>
          <w:color w:val="444444"/>
        </w:rPr>
      </w:pPr>
      <w:r w:rsidRPr="00BD57FC">
        <w:rPr>
          <w:rStyle w:val="c3"/>
          <w:color w:val="444444"/>
        </w:rPr>
        <w:t>- Назовите вредные привычки. (ответы детей)</w:t>
      </w:r>
    </w:p>
    <w:p w:rsidR="000A4AEC" w:rsidRPr="00BD57FC" w:rsidRDefault="000A4AEC" w:rsidP="00BD57FC">
      <w:pPr>
        <w:pStyle w:val="c0"/>
        <w:shd w:val="clear" w:color="auto" w:fill="E4EDC2"/>
        <w:rPr>
          <w:color w:val="444444"/>
        </w:rPr>
      </w:pPr>
      <w:r w:rsidRPr="00BD57FC">
        <w:rPr>
          <w:rStyle w:val="c3"/>
          <w:color w:val="444444"/>
        </w:rPr>
        <w:t>- Ребята, какие вредные привычки наиболее опасно влияют на здоровье человека? (алкоголь, курение, наркотики,токсикомания)</w:t>
      </w:r>
    </w:p>
    <w:p w:rsidR="000A4AEC" w:rsidRPr="00BD57FC" w:rsidRDefault="000A4AEC" w:rsidP="00BD57FC">
      <w:pPr>
        <w:pStyle w:val="c0"/>
        <w:shd w:val="clear" w:color="auto" w:fill="E4EDC2"/>
        <w:rPr>
          <w:color w:val="444444"/>
        </w:rPr>
      </w:pPr>
      <w:r w:rsidRPr="00BD57FC">
        <w:rPr>
          <w:rStyle w:val="c3"/>
          <w:color w:val="444444"/>
        </w:rPr>
        <w:t>- “Что же происходит при курении табака?”</w:t>
      </w:r>
    </w:p>
    <w:p w:rsidR="000A4AEC" w:rsidRPr="00BD57FC" w:rsidRDefault="000A4AEC" w:rsidP="00BD57FC">
      <w:pPr>
        <w:pStyle w:val="c0"/>
        <w:shd w:val="clear" w:color="auto" w:fill="E4EDC2"/>
        <w:rPr>
          <w:color w:val="444444"/>
        </w:rPr>
      </w:pPr>
      <w:r w:rsidRPr="00BD57FC">
        <w:rPr>
          <w:rStyle w:val="c3"/>
          <w:color w:val="444444"/>
        </w:rPr>
        <w:t>  Табак – это однолетнее растение семейства пасленовых, в листьях которого содержится никотин. При курении табака часть его сгорает; дым, втягиваемый курильщиком, содержит никотин, окись углерода, следы синильной кислоты и другие химические вещества. Самый ядовитый - никотин, пары которого проникают в организм и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острого отравления, а подвергается хроническому отравлению. Возникают расстройства пищеварения. Никотин отрицательно влияет на работу сердца – оно быстро изнашивается. Чем ниже сорт табака, тем больше он содержит никотина. Ученые установили, что извлеченный из пяти сигарет никотин убивает кролика, а из 100 – лошадь.</w:t>
      </w:r>
    </w:p>
    <w:p w:rsidR="000A4AEC" w:rsidRPr="00BD57FC" w:rsidRDefault="000A4AEC" w:rsidP="00BD57FC">
      <w:pPr>
        <w:pStyle w:val="c0"/>
        <w:shd w:val="clear" w:color="auto" w:fill="E4EDC2"/>
        <w:rPr>
          <w:color w:val="444444"/>
        </w:rPr>
      </w:pPr>
      <w:r w:rsidRPr="00BD57FC">
        <w:rPr>
          <w:rStyle w:val="c3"/>
          <w:color w:val="444444"/>
        </w:rPr>
        <w:t>Практическая работа.</w:t>
      </w:r>
    </w:p>
    <w:p w:rsidR="000A4AEC" w:rsidRPr="00BD57FC" w:rsidRDefault="000A4AEC" w:rsidP="00BD57FC">
      <w:pPr>
        <w:pStyle w:val="c0"/>
        <w:shd w:val="clear" w:color="auto" w:fill="E4EDC2"/>
        <w:rPr>
          <w:color w:val="444444"/>
        </w:rPr>
      </w:pPr>
      <w:r w:rsidRPr="00BD57FC">
        <w:rPr>
          <w:rStyle w:val="c3"/>
          <w:color w:val="444444"/>
        </w:rPr>
        <w:t>Ребята, предлагаю вам провести простой эксперимент: рассмотрите два листка розовой бумаги – это здоровые легкие. Что же произойдет с легкими у тех людей, которые будут курить? Возьмите один лист и сомните его. Расправьте этот лист и сравните его с другим листом. У курильщика легкое становится дряблым, вялым – примерно таким, как у вас помятый лист. У человека, который не курит, - здоровые легкие – примерно такие, как лист немятой бумаги. Каким же легким будет легче работать, снабжать организм человека кислородом?</w:t>
      </w:r>
    </w:p>
    <w:p w:rsidR="000A4AEC" w:rsidRPr="00BD57FC" w:rsidRDefault="000A4AEC" w:rsidP="00BD57FC">
      <w:pPr>
        <w:pStyle w:val="c0"/>
        <w:shd w:val="clear" w:color="auto" w:fill="E4EDC2"/>
        <w:rPr>
          <w:color w:val="444444"/>
        </w:rPr>
      </w:pPr>
      <w:r w:rsidRPr="00BD57FC">
        <w:rPr>
          <w:rStyle w:val="c3"/>
          <w:color w:val="444444"/>
        </w:rPr>
        <w:t>-Ребята, а что интересного вы можете рассказать о табаке? (ответы детей)</w:t>
      </w:r>
    </w:p>
    <w:p w:rsidR="000A4AEC" w:rsidRPr="00BD57FC" w:rsidRDefault="000A4AEC" w:rsidP="00BD57FC">
      <w:pPr>
        <w:pStyle w:val="c0"/>
        <w:shd w:val="clear" w:color="auto" w:fill="E4EDC2"/>
        <w:rPr>
          <w:color w:val="444444"/>
        </w:rPr>
      </w:pPr>
      <w:r w:rsidRPr="00BD57FC">
        <w:rPr>
          <w:rStyle w:val="c3"/>
          <w:color w:val="444444"/>
        </w:rPr>
        <w:t>Вывод: Дышать табачным дымом опасно для вашего здоровья.</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Следующая опасная привычки – это алкоголь.</w:t>
      </w:r>
    </w:p>
    <w:p w:rsidR="000A4AEC" w:rsidRPr="00BD57FC" w:rsidRDefault="000A4AEC" w:rsidP="00BD57FC">
      <w:pPr>
        <w:pStyle w:val="c0"/>
        <w:shd w:val="clear" w:color="auto" w:fill="E4EDC2"/>
        <w:rPr>
          <w:color w:val="444444"/>
        </w:rPr>
      </w:pPr>
      <w:r w:rsidRPr="00BD57FC">
        <w:rPr>
          <w:rStyle w:val="c3"/>
          <w:color w:val="444444"/>
        </w:rPr>
        <w:t>Алкоголь – это вещество, которое содержится в спиртных напитках (водке, вине, пиве). Само название «алкоголь» происходит от арабского « аль-коголь», что означает одурманивающий.</w:t>
      </w:r>
    </w:p>
    <w:p w:rsidR="000A4AEC" w:rsidRPr="00BD57FC" w:rsidRDefault="000A4AEC" w:rsidP="00BD57FC">
      <w:pPr>
        <w:pStyle w:val="c0"/>
        <w:shd w:val="clear" w:color="auto" w:fill="E4EDC2"/>
        <w:rPr>
          <w:color w:val="444444"/>
        </w:rPr>
      </w:pPr>
      <w:r w:rsidRPr="00BD57FC">
        <w:rPr>
          <w:rStyle w:val="c3"/>
          <w:color w:val="444444"/>
        </w:rPr>
        <w:t>- Приходилось ли вам встречать, общаться с людьми, которые употребляют спиртные напитки? (ответы детей)</w:t>
      </w:r>
    </w:p>
    <w:p w:rsidR="000A4AEC" w:rsidRPr="00BD57FC" w:rsidRDefault="000A4AEC" w:rsidP="00BD57FC">
      <w:pPr>
        <w:pStyle w:val="c0"/>
        <w:shd w:val="clear" w:color="auto" w:fill="E4EDC2"/>
        <w:rPr>
          <w:color w:val="444444"/>
        </w:rPr>
      </w:pPr>
      <w:r w:rsidRPr="00BD57FC">
        <w:rPr>
          <w:rStyle w:val="c3"/>
          <w:color w:val="444444"/>
        </w:rPr>
        <w:t>- Как ведут себя такие люди? (ответы детей)</w:t>
      </w:r>
    </w:p>
    <w:p w:rsidR="000A4AEC" w:rsidRPr="00BD57FC" w:rsidRDefault="000A4AEC" w:rsidP="00BD57FC">
      <w:pPr>
        <w:pStyle w:val="c0"/>
        <w:shd w:val="clear" w:color="auto" w:fill="E4EDC2"/>
        <w:rPr>
          <w:color w:val="444444"/>
        </w:rPr>
      </w:pPr>
      <w:r w:rsidRPr="00BD57FC">
        <w:rPr>
          <w:rStyle w:val="c3"/>
          <w:color w:val="444444"/>
        </w:rPr>
        <w:t>Какое чувство они у вас вызывают? (ответы детей)</w:t>
      </w:r>
    </w:p>
    <w:p w:rsidR="000A4AEC" w:rsidRPr="00BD57FC" w:rsidRDefault="000A4AEC" w:rsidP="00BD57FC">
      <w:pPr>
        <w:pStyle w:val="c0"/>
        <w:shd w:val="clear" w:color="auto" w:fill="E4EDC2"/>
        <w:rPr>
          <w:color w:val="444444"/>
        </w:rPr>
      </w:pPr>
      <w:r w:rsidRPr="00BD57FC">
        <w:rPr>
          <w:rStyle w:val="c3"/>
          <w:color w:val="444444"/>
        </w:rPr>
        <w:t>Алкоголь создает иллюзию благополучия. Взаимодействуя с различными органами и системами организма человека, алкоголь становится активным участником обмена веществ, организм постепенно привыкает и требует его все больше и больше. Возникает зависимость от алкоголя, приводящая к болезни – алкоголизму. Так постепенно алкоголь опутывает ум и волю человека, а опутав – держит крепко. Разрушение личности у взрослого происходит через 10 лет, а у детей через 3-4 года.</w:t>
      </w:r>
    </w:p>
    <w:p w:rsidR="000A4AEC" w:rsidRPr="00BD57FC" w:rsidRDefault="000A4AEC" w:rsidP="00BD57FC">
      <w:pPr>
        <w:pStyle w:val="c0"/>
        <w:shd w:val="clear" w:color="auto" w:fill="E4EDC2"/>
        <w:rPr>
          <w:color w:val="444444"/>
        </w:rPr>
      </w:pPr>
      <w:r w:rsidRPr="00BD57FC">
        <w:rPr>
          <w:rStyle w:val="c3"/>
          <w:color w:val="444444"/>
        </w:rPr>
        <w:t>По данным министерства здравоохранения:</w:t>
      </w:r>
    </w:p>
    <w:p w:rsidR="000A4AEC" w:rsidRPr="00BD57FC" w:rsidRDefault="000A4AEC" w:rsidP="00BD57FC">
      <w:pPr>
        <w:pStyle w:val="c0"/>
        <w:shd w:val="clear" w:color="auto" w:fill="E4EDC2"/>
        <w:rPr>
          <w:color w:val="444444"/>
        </w:rPr>
      </w:pPr>
      <w:r w:rsidRPr="00BD57FC">
        <w:rPr>
          <w:rStyle w:val="c3"/>
          <w:color w:val="444444"/>
        </w:rPr>
        <w:t>пульс курильщика чаще пульса некурящего в три раза;</w:t>
      </w:r>
    </w:p>
    <w:p w:rsidR="000A4AEC" w:rsidRPr="00BD57FC" w:rsidRDefault="000A4AEC" w:rsidP="00BD57FC">
      <w:pPr>
        <w:pStyle w:val="c0"/>
        <w:shd w:val="clear" w:color="auto" w:fill="E4EDC2"/>
        <w:rPr>
          <w:color w:val="444444"/>
        </w:rPr>
      </w:pPr>
      <w:r w:rsidRPr="00BD57FC">
        <w:rPr>
          <w:rStyle w:val="c3"/>
          <w:color w:val="444444"/>
        </w:rPr>
        <w:t>курильщики чаще болеют простудными заболеваниями;</w:t>
      </w:r>
    </w:p>
    <w:p w:rsidR="000A4AEC" w:rsidRPr="00BD57FC" w:rsidRDefault="000A4AEC" w:rsidP="00BD57FC">
      <w:pPr>
        <w:pStyle w:val="c0"/>
        <w:shd w:val="clear" w:color="auto" w:fill="E4EDC2"/>
        <w:rPr>
          <w:color w:val="444444"/>
        </w:rPr>
      </w:pPr>
      <w:r w:rsidRPr="00BD57FC">
        <w:rPr>
          <w:rStyle w:val="c3"/>
          <w:color w:val="444444"/>
        </w:rPr>
        <w:t>Курение притупляет вкусовые ощущения;</w:t>
      </w:r>
    </w:p>
    <w:p w:rsidR="000A4AEC" w:rsidRPr="00BD57FC" w:rsidRDefault="000A4AEC" w:rsidP="00BD57FC">
      <w:pPr>
        <w:pStyle w:val="c0"/>
        <w:shd w:val="clear" w:color="auto" w:fill="E4EDC2"/>
        <w:rPr>
          <w:color w:val="444444"/>
        </w:rPr>
      </w:pPr>
      <w:r w:rsidRPr="00BD57FC">
        <w:rPr>
          <w:rStyle w:val="c3"/>
          <w:color w:val="444444"/>
        </w:rPr>
        <w:t>причиной многих пожаров является сигарета.</w:t>
      </w:r>
    </w:p>
    <w:p w:rsidR="000A4AEC" w:rsidRPr="00BD57FC" w:rsidRDefault="000A4AEC" w:rsidP="00BD57FC">
      <w:pPr>
        <w:pStyle w:val="c0"/>
        <w:shd w:val="clear" w:color="auto" w:fill="E4EDC2"/>
        <w:rPr>
          <w:color w:val="444444"/>
        </w:rPr>
      </w:pPr>
      <w:r w:rsidRPr="00BD57FC">
        <w:rPr>
          <w:rStyle w:val="c3"/>
          <w:color w:val="444444"/>
        </w:rPr>
        <w:t>Вывод: Алкоголь опасен для вашего здоровья.</w:t>
      </w:r>
    </w:p>
    <w:p w:rsidR="000A4AEC" w:rsidRPr="00BD57FC" w:rsidRDefault="000A4AEC" w:rsidP="00BD57FC">
      <w:pPr>
        <w:pStyle w:val="c0"/>
        <w:shd w:val="clear" w:color="auto" w:fill="E4EDC2"/>
        <w:rPr>
          <w:color w:val="444444"/>
        </w:rPr>
      </w:pPr>
      <w:r w:rsidRPr="00BD57FC">
        <w:rPr>
          <w:rStyle w:val="c3"/>
          <w:color w:val="444444"/>
        </w:rPr>
        <w:t>Наркотики относятся к вредным привычкам.</w:t>
      </w:r>
    </w:p>
    <w:p w:rsidR="000A4AEC" w:rsidRPr="00BD57FC" w:rsidRDefault="000A4AEC" w:rsidP="00BD57FC">
      <w:pPr>
        <w:pStyle w:val="c0"/>
        <w:shd w:val="clear" w:color="auto" w:fill="E4EDC2"/>
        <w:rPr>
          <w:color w:val="444444"/>
        </w:rPr>
      </w:pPr>
      <w:r w:rsidRPr="00BD57FC">
        <w:rPr>
          <w:rStyle w:val="c3"/>
          <w:color w:val="444444"/>
        </w:rPr>
        <w:t>Наркотики – это вещества, которые очень вредно действуют на организм человека, одурманивают его. Человек становится как бы заколдованным, когда начинает их употреблять их, он сам себе не хозяин. Это так называемые наркотические вещества. Ему уже не хочется заниматься любимым делом, все неинтересно, человек не может учиться, работать, просто гулять. Он только все время думает о том, где взять наркотики. Человек, который начал принимать наркотики, сразу привыкает к ним, теряет волю. Те, кто не прекращает употреблять наркотики, умирает от мучительных, страшных болей. У человека, употребляющего наркотические вещества, нарушается ориентация в пространстве, его мучают кошмары, страхи. Друзья и близкие прекращают с ним общаться.</w:t>
      </w:r>
    </w:p>
    <w:p w:rsidR="000A4AEC" w:rsidRPr="00BD57FC" w:rsidRDefault="000A4AEC" w:rsidP="00BD57FC">
      <w:pPr>
        <w:pStyle w:val="c0"/>
        <w:shd w:val="clear" w:color="auto" w:fill="E4EDC2"/>
        <w:rPr>
          <w:color w:val="444444"/>
        </w:rPr>
      </w:pPr>
      <w:r w:rsidRPr="00BD57FC">
        <w:rPr>
          <w:rStyle w:val="c3"/>
          <w:color w:val="444444"/>
        </w:rPr>
        <w:t>Вывод: Наркотики – это гибель для человечества.</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Токсикомания также относится к вредной привычке.</w:t>
      </w:r>
    </w:p>
    <w:p w:rsidR="000A4AEC" w:rsidRPr="00BD57FC" w:rsidRDefault="000A4AEC" w:rsidP="00BD57FC">
      <w:pPr>
        <w:pStyle w:val="c0"/>
        <w:shd w:val="clear" w:color="auto" w:fill="E4EDC2"/>
        <w:rPr>
          <w:color w:val="444444"/>
        </w:rPr>
      </w:pPr>
      <w:r w:rsidRPr="00BD57FC">
        <w:rPr>
          <w:rStyle w:val="c3"/>
          <w:color w:val="444444"/>
        </w:rPr>
        <w:t>Токсикомания – это болезнь, возникающая в результате употребления веществ, вызывающих кратковременное чувство приятного психического состояния. Человек становится раздражительным, злобным, угрюмым, все время ждет каких – то неприятностей. У него трясутся руки, портится почерк, речь становится несвязной, спутанной. Постепенно он деградирует, как личность, у него окончательно расстраивается память, гаснет интеллект. Ему мерещатся всякие страхи, состояние тревожное. Серьезные последствия токсикомании для состояния внутренних органов : развиваются различные заболевания легких и желудочно-кишечного тракта, поскольку токсичные компоненты «сжигают» слизистые оболочки почки выходят из строя. При передозировке, возможны летальные исходы.</w:t>
      </w:r>
    </w:p>
    <w:p w:rsidR="000A4AEC" w:rsidRPr="00BD57FC" w:rsidRDefault="000A4AEC" w:rsidP="00BD57FC">
      <w:pPr>
        <w:pStyle w:val="c0"/>
        <w:shd w:val="clear" w:color="auto" w:fill="E4EDC2"/>
        <w:rPr>
          <w:color w:val="444444"/>
        </w:rPr>
      </w:pPr>
      <w:r w:rsidRPr="00BD57FC">
        <w:rPr>
          <w:rStyle w:val="c3"/>
          <w:color w:val="444444"/>
        </w:rPr>
        <w:t>Вывод: Токсикомания – это яд для здоровья человека.</w:t>
      </w:r>
    </w:p>
    <w:p w:rsidR="000A4AEC" w:rsidRPr="00BD57FC" w:rsidRDefault="000A4AEC" w:rsidP="00BD57FC">
      <w:pPr>
        <w:pStyle w:val="c0"/>
        <w:shd w:val="clear" w:color="auto" w:fill="E4EDC2"/>
        <w:rPr>
          <w:color w:val="444444"/>
        </w:rPr>
      </w:pPr>
      <w:r w:rsidRPr="00BD57FC">
        <w:rPr>
          <w:rStyle w:val="c3"/>
          <w:color w:val="444444"/>
        </w:rPr>
        <w:t>- Чем похожи алкоголь, наркотики, табак, токсикомания? (ответы детей)</w:t>
      </w:r>
    </w:p>
    <w:p w:rsidR="000A4AEC" w:rsidRPr="00BD57FC" w:rsidRDefault="000A4AEC" w:rsidP="00BD57FC">
      <w:pPr>
        <w:pStyle w:val="c0"/>
        <w:shd w:val="clear" w:color="auto" w:fill="E4EDC2"/>
        <w:rPr>
          <w:color w:val="444444"/>
        </w:rPr>
      </w:pPr>
      <w:r w:rsidRPr="00BD57FC">
        <w:rPr>
          <w:rStyle w:val="c3"/>
          <w:color w:val="444444"/>
        </w:rPr>
        <w:t>- Как влияют на организм ПАВ?</w:t>
      </w:r>
    </w:p>
    <w:p w:rsidR="000A4AEC" w:rsidRPr="00BD57FC" w:rsidRDefault="000A4AEC" w:rsidP="00BD57FC">
      <w:pPr>
        <w:pStyle w:val="c0"/>
        <w:shd w:val="clear" w:color="auto" w:fill="E4EDC2"/>
        <w:rPr>
          <w:color w:val="444444"/>
        </w:rPr>
      </w:pPr>
      <w:r w:rsidRPr="00BD57FC">
        <w:rPr>
          <w:rStyle w:val="c3"/>
          <w:color w:val="444444"/>
        </w:rPr>
        <w:t>Учитель:</w:t>
      </w:r>
    </w:p>
    <w:p w:rsidR="000A4AEC" w:rsidRPr="00BD57FC" w:rsidRDefault="000A4AEC" w:rsidP="00BD57FC">
      <w:pPr>
        <w:pStyle w:val="c0"/>
        <w:shd w:val="clear" w:color="auto" w:fill="E4EDC2"/>
        <w:rPr>
          <w:color w:val="444444"/>
        </w:rPr>
      </w:pPr>
      <w:r w:rsidRPr="00BD57FC">
        <w:rPr>
          <w:rStyle w:val="c3"/>
          <w:color w:val="444444"/>
        </w:rPr>
        <w:t>Ну что ж, мой друг,</w:t>
      </w:r>
    </w:p>
    <w:p w:rsidR="000A4AEC" w:rsidRPr="00BD57FC" w:rsidRDefault="000A4AEC" w:rsidP="00BD57FC">
      <w:pPr>
        <w:pStyle w:val="c0"/>
        <w:shd w:val="clear" w:color="auto" w:fill="E4EDC2"/>
        <w:rPr>
          <w:color w:val="444444"/>
        </w:rPr>
      </w:pPr>
      <w:r w:rsidRPr="00BD57FC">
        <w:rPr>
          <w:rStyle w:val="c3"/>
          <w:color w:val="444444"/>
        </w:rPr>
        <w:t>Решенье за тобой,</w:t>
      </w:r>
    </w:p>
    <w:p w:rsidR="000A4AEC" w:rsidRPr="00BD57FC" w:rsidRDefault="000A4AEC" w:rsidP="00BD57FC">
      <w:pPr>
        <w:pStyle w:val="c0"/>
        <w:shd w:val="clear" w:color="auto" w:fill="E4EDC2"/>
        <w:rPr>
          <w:color w:val="444444"/>
        </w:rPr>
      </w:pPr>
      <w:r w:rsidRPr="00BD57FC">
        <w:rPr>
          <w:rStyle w:val="c3"/>
          <w:color w:val="444444"/>
        </w:rPr>
        <w:t>Ты вправе сам командовать судьбой,</w:t>
      </w:r>
    </w:p>
    <w:p w:rsidR="000A4AEC" w:rsidRPr="00BD57FC" w:rsidRDefault="000A4AEC" w:rsidP="00BD57FC">
      <w:pPr>
        <w:pStyle w:val="c0"/>
        <w:shd w:val="clear" w:color="auto" w:fill="E4EDC2"/>
        <w:rPr>
          <w:color w:val="444444"/>
        </w:rPr>
      </w:pPr>
      <w:r w:rsidRPr="00BD57FC">
        <w:rPr>
          <w:rStyle w:val="c3"/>
          <w:color w:val="444444"/>
        </w:rPr>
        <w:t>Ты согласиться можешь, но отказ,</w:t>
      </w:r>
    </w:p>
    <w:p w:rsidR="000A4AEC" w:rsidRPr="00BD57FC" w:rsidRDefault="000A4AEC" w:rsidP="00BD57FC">
      <w:pPr>
        <w:pStyle w:val="c0"/>
        <w:shd w:val="clear" w:color="auto" w:fill="E4EDC2"/>
        <w:rPr>
          <w:color w:val="444444"/>
        </w:rPr>
      </w:pPr>
      <w:r w:rsidRPr="00BD57FC">
        <w:rPr>
          <w:rStyle w:val="c3"/>
          <w:color w:val="444444"/>
        </w:rPr>
        <w:t>Окажется получше в сотню раз,</w:t>
      </w:r>
    </w:p>
    <w:p w:rsidR="000A4AEC" w:rsidRPr="00BD57FC" w:rsidRDefault="000A4AEC" w:rsidP="00BD57FC">
      <w:pPr>
        <w:pStyle w:val="c0"/>
        <w:shd w:val="clear" w:color="auto" w:fill="E4EDC2"/>
        <w:rPr>
          <w:color w:val="444444"/>
        </w:rPr>
      </w:pPr>
      <w:r w:rsidRPr="00BD57FC">
        <w:rPr>
          <w:rStyle w:val="c3"/>
          <w:color w:val="444444"/>
        </w:rPr>
        <w:t>Ты вправе жизнь свою спасти,</w:t>
      </w:r>
    </w:p>
    <w:p w:rsidR="000A4AEC" w:rsidRPr="00BD57FC" w:rsidRDefault="000A4AEC" w:rsidP="00BD57FC">
      <w:pPr>
        <w:pStyle w:val="c0"/>
        <w:shd w:val="clear" w:color="auto" w:fill="E4EDC2"/>
        <w:rPr>
          <w:color w:val="444444"/>
        </w:rPr>
      </w:pPr>
      <w:r w:rsidRPr="00BD57FC">
        <w:rPr>
          <w:rStyle w:val="c3"/>
          <w:color w:val="444444"/>
        </w:rPr>
        <w:t>Подумай, может, ты на правильном пути,</w:t>
      </w:r>
    </w:p>
    <w:p w:rsidR="000A4AEC" w:rsidRPr="00BD57FC" w:rsidRDefault="000A4AEC" w:rsidP="00BD57FC">
      <w:pPr>
        <w:pStyle w:val="c0"/>
        <w:shd w:val="clear" w:color="auto" w:fill="E4EDC2"/>
        <w:rPr>
          <w:color w:val="444444"/>
        </w:rPr>
      </w:pPr>
      <w:r w:rsidRPr="00BD57FC">
        <w:rPr>
          <w:rStyle w:val="c3"/>
          <w:color w:val="444444"/>
        </w:rPr>
        <w:t>Но если всё – таки успел свернуть,</w:t>
      </w:r>
    </w:p>
    <w:p w:rsidR="000A4AEC" w:rsidRPr="00BD57FC" w:rsidRDefault="000A4AEC" w:rsidP="00BD57FC">
      <w:pPr>
        <w:pStyle w:val="c0"/>
        <w:shd w:val="clear" w:color="auto" w:fill="E4EDC2"/>
        <w:rPr>
          <w:color w:val="444444"/>
        </w:rPr>
      </w:pPr>
      <w:r w:rsidRPr="00BD57FC">
        <w:rPr>
          <w:rStyle w:val="c3"/>
          <w:color w:val="444444"/>
        </w:rPr>
        <w:t>То потрудись себе здоровье ты вернуть.</w:t>
      </w:r>
    </w:p>
    <w:p w:rsidR="000A4AEC" w:rsidRPr="00BD57FC" w:rsidRDefault="000A4AEC" w:rsidP="00BD57FC">
      <w:pPr>
        <w:pStyle w:val="c0"/>
        <w:shd w:val="clear" w:color="auto" w:fill="E4EDC2"/>
        <w:rPr>
          <w:color w:val="444444"/>
        </w:rPr>
      </w:pPr>
      <w:r w:rsidRPr="00BD57FC">
        <w:rPr>
          <w:rStyle w:val="c3"/>
          <w:color w:val="444444"/>
        </w:rPr>
        <w:t>III. Работа в группах</w:t>
      </w:r>
    </w:p>
    <w:p w:rsidR="000A4AEC" w:rsidRPr="00BD57FC" w:rsidRDefault="000A4AEC" w:rsidP="00BD57FC">
      <w:pPr>
        <w:pStyle w:val="c0"/>
        <w:shd w:val="clear" w:color="auto" w:fill="E4EDC2"/>
        <w:rPr>
          <w:color w:val="444444"/>
        </w:rPr>
      </w:pPr>
      <w:r w:rsidRPr="00BD57FC">
        <w:rPr>
          <w:rStyle w:val="c3"/>
          <w:color w:val="444444"/>
        </w:rPr>
        <w:t>А сейчас поиграем. Проведём конкурсы между группами.</w:t>
      </w:r>
    </w:p>
    <w:p w:rsidR="000A4AEC" w:rsidRPr="00BD57FC" w:rsidRDefault="000A4AEC" w:rsidP="00BD57FC">
      <w:pPr>
        <w:pStyle w:val="c0"/>
        <w:shd w:val="clear" w:color="auto" w:fill="E4EDC2"/>
        <w:rPr>
          <w:color w:val="444444"/>
        </w:rPr>
      </w:pPr>
      <w:r w:rsidRPr="00BD57FC">
        <w:rPr>
          <w:rStyle w:val="c3"/>
          <w:color w:val="444444"/>
        </w:rPr>
        <w:t>Деление на группы (сила, молодость, здоровье).</w:t>
      </w:r>
    </w:p>
    <w:p w:rsidR="000A4AEC" w:rsidRPr="00BD57FC" w:rsidRDefault="000A4AEC" w:rsidP="00BD57FC">
      <w:pPr>
        <w:pStyle w:val="c0"/>
        <w:shd w:val="clear" w:color="auto" w:fill="E4EDC2"/>
        <w:rPr>
          <w:color w:val="444444"/>
        </w:rPr>
      </w:pPr>
      <w:r w:rsidRPr="00BD57FC">
        <w:rPr>
          <w:rStyle w:val="c3"/>
          <w:color w:val="444444"/>
        </w:rPr>
        <w:t>Конкурсы.</w:t>
      </w:r>
    </w:p>
    <w:p w:rsidR="000A4AEC" w:rsidRPr="00BD57FC" w:rsidRDefault="000A4AEC" w:rsidP="00BD57FC">
      <w:pPr>
        <w:pStyle w:val="c0"/>
        <w:shd w:val="clear" w:color="auto" w:fill="E4EDC2"/>
        <w:rPr>
          <w:color w:val="444444"/>
        </w:rPr>
      </w:pPr>
      <w:r w:rsidRPr="00BD57FC">
        <w:rPr>
          <w:rStyle w:val="c3"/>
          <w:color w:val="444444"/>
        </w:rPr>
        <w:t>1 конкурс.</w:t>
      </w:r>
    </w:p>
    <w:p w:rsidR="000A4AEC" w:rsidRPr="00BD57FC" w:rsidRDefault="000A4AEC" w:rsidP="00BD57FC">
      <w:pPr>
        <w:pStyle w:val="c0"/>
        <w:shd w:val="clear" w:color="auto" w:fill="E4EDC2"/>
        <w:rPr>
          <w:color w:val="444444"/>
        </w:rPr>
      </w:pPr>
      <w:r w:rsidRPr="00BD57FC">
        <w:rPr>
          <w:rStyle w:val="c3"/>
          <w:color w:val="444444"/>
        </w:rPr>
        <w:t>Назовите причины, которые заставляют употреблять ПАВ.</w:t>
      </w:r>
    </w:p>
    <w:p w:rsidR="000A4AEC" w:rsidRPr="00BD57FC" w:rsidRDefault="000A4AEC" w:rsidP="00BD57FC">
      <w:pPr>
        <w:pStyle w:val="c0"/>
        <w:shd w:val="clear" w:color="auto" w:fill="E4EDC2"/>
        <w:rPr>
          <w:color w:val="444444"/>
        </w:rPr>
      </w:pPr>
      <w:r w:rsidRPr="00BD57FC">
        <w:rPr>
          <w:rStyle w:val="c3"/>
          <w:color w:val="444444"/>
        </w:rPr>
        <w:t>(Итог: ПАВ помогают выглядеть старше, заполняют время , когда скучно, помогают сбросить вес, интерес, за компанию).</w:t>
      </w:r>
    </w:p>
    <w:p w:rsidR="000A4AEC" w:rsidRPr="00BD57FC" w:rsidRDefault="000A4AEC" w:rsidP="00BD57FC">
      <w:pPr>
        <w:pStyle w:val="c0"/>
        <w:shd w:val="clear" w:color="auto" w:fill="E4EDC2"/>
        <w:rPr>
          <w:color w:val="444444"/>
        </w:rPr>
      </w:pPr>
      <w:r w:rsidRPr="00BD57FC">
        <w:rPr>
          <w:rStyle w:val="c3"/>
          <w:color w:val="444444"/>
        </w:rPr>
        <w:t>ПАВ НЕ ПРОХОДЯТ БЕССЛЕДНО.</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2 конкурс.</w:t>
      </w:r>
    </w:p>
    <w:p w:rsidR="000A4AEC" w:rsidRPr="00BD57FC" w:rsidRDefault="000A4AEC" w:rsidP="00BD57FC">
      <w:pPr>
        <w:pStyle w:val="c0"/>
        <w:shd w:val="clear" w:color="auto" w:fill="E4EDC2"/>
        <w:rPr>
          <w:color w:val="444444"/>
        </w:rPr>
      </w:pPr>
      <w:r w:rsidRPr="00BD57FC">
        <w:rPr>
          <w:rStyle w:val="c3"/>
          <w:color w:val="444444"/>
        </w:rPr>
        <w:t>Несколько способов сказать «НЕТ».</w:t>
      </w:r>
    </w:p>
    <w:p w:rsidR="000A4AEC" w:rsidRPr="00BD57FC" w:rsidRDefault="000A4AEC" w:rsidP="00BD57FC">
      <w:pPr>
        <w:pStyle w:val="c0"/>
        <w:shd w:val="clear" w:color="auto" w:fill="E4EDC2"/>
        <w:rPr>
          <w:color w:val="444444"/>
        </w:rPr>
      </w:pPr>
      <w:r w:rsidRPr="00BD57FC">
        <w:rPr>
          <w:rStyle w:val="c3"/>
          <w:color w:val="444444"/>
        </w:rPr>
        <w:t>Ребята, представьте такую ситуацию: «Вам предложили попробовать наркотики, покурить или выпить пива или вина. Ваша задача отказаться.</w:t>
      </w:r>
    </w:p>
    <w:p w:rsidR="000A4AEC" w:rsidRPr="00BD57FC" w:rsidRDefault="000A4AEC" w:rsidP="00BD57FC">
      <w:pPr>
        <w:pStyle w:val="c0"/>
        <w:shd w:val="clear" w:color="auto" w:fill="E4EDC2"/>
        <w:rPr>
          <w:color w:val="444444"/>
        </w:rPr>
      </w:pPr>
      <w:r w:rsidRPr="00BD57FC">
        <w:rPr>
          <w:rStyle w:val="c3"/>
          <w:color w:val="444444"/>
        </w:rPr>
        <w:t>3 конкурс</w:t>
      </w:r>
    </w:p>
    <w:p w:rsidR="000A4AEC" w:rsidRPr="00BD57FC" w:rsidRDefault="000A4AEC" w:rsidP="00BD57FC">
      <w:pPr>
        <w:pStyle w:val="c0"/>
        <w:shd w:val="clear" w:color="auto" w:fill="E4EDC2"/>
        <w:rPr>
          <w:color w:val="444444"/>
        </w:rPr>
      </w:pPr>
      <w:r w:rsidRPr="00BD57FC">
        <w:rPr>
          <w:rStyle w:val="c3"/>
          <w:color w:val="444444"/>
        </w:rPr>
        <w:t>Ролевая игра:</w:t>
      </w:r>
    </w:p>
    <w:p w:rsidR="000A4AEC" w:rsidRPr="00BD57FC" w:rsidRDefault="000A4AEC" w:rsidP="00BD57FC">
      <w:pPr>
        <w:pStyle w:val="c0"/>
        <w:shd w:val="clear" w:color="auto" w:fill="E4EDC2"/>
        <w:rPr>
          <w:color w:val="444444"/>
        </w:rPr>
      </w:pPr>
      <w:r w:rsidRPr="00BD57FC">
        <w:rPr>
          <w:rStyle w:val="c3"/>
          <w:color w:val="444444"/>
        </w:rPr>
        <w:t>1 группа:</w:t>
      </w:r>
    </w:p>
    <w:p w:rsidR="000A4AEC" w:rsidRPr="00BD57FC" w:rsidRDefault="000A4AEC" w:rsidP="00BD57FC">
      <w:pPr>
        <w:pStyle w:val="c0"/>
        <w:shd w:val="clear" w:color="auto" w:fill="E4EDC2"/>
        <w:rPr>
          <w:color w:val="444444"/>
        </w:rPr>
      </w:pPr>
      <w:r w:rsidRPr="00BD57FC">
        <w:rPr>
          <w:rStyle w:val="c3"/>
          <w:color w:val="444444"/>
        </w:rPr>
        <w:t>Твои педагоги заметили, что от тебя пахнет сигаретами. Их действия?</w:t>
      </w:r>
    </w:p>
    <w:p w:rsidR="000A4AEC" w:rsidRPr="00BD57FC" w:rsidRDefault="000A4AEC" w:rsidP="00BD57FC">
      <w:pPr>
        <w:pStyle w:val="c0"/>
        <w:shd w:val="clear" w:color="auto" w:fill="E4EDC2"/>
        <w:rPr>
          <w:color w:val="444444"/>
        </w:rPr>
      </w:pPr>
      <w:r w:rsidRPr="00BD57FC">
        <w:rPr>
          <w:rStyle w:val="c3"/>
          <w:color w:val="444444"/>
        </w:rPr>
        <w:t>2 группа:</w:t>
      </w:r>
    </w:p>
    <w:p w:rsidR="000A4AEC" w:rsidRPr="00BD57FC" w:rsidRDefault="000A4AEC" w:rsidP="00BD57FC">
      <w:pPr>
        <w:pStyle w:val="c0"/>
        <w:shd w:val="clear" w:color="auto" w:fill="E4EDC2"/>
        <w:rPr>
          <w:color w:val="444444"/>
        </w:rPr>
      </w:pPr>
      <w:r w:rsidRPr="00BD57FC">
        <w:rPr>
          <w:rStyle w:val="c3"/>
          <w:color w:val="444444"/>
        </w:rPr>
        <w:t>Ты в компании друзей и тебе предлагают попробовать выпить вина. Твои действия?</w:t>
      </w:r>
    </w:p>
    <w:p w:rsidR="000A4AEC" w:rsidRPr="00BD57FC" w:rsidRDefault="000A4AEC" w:rsidP="00BD57FC">
      <w:pPr>
        <w:pStyle w:val="c0"/>
        <w:shd w:val="clear" w:color="auto" w:fill="E4EDC2"/>
        <w:rPr>
          <w:color w:val="444444"/>
        </w:rPr>
      </w:pPr>
      <w:r w:rsidRPr="00BD57FC">
        <w:rPr>
          <w:rStyle w:val="c3"/>
          <w:color w:val="444444"/>
        </w:rPr>
        <w:t>3 группа:</w:t>
      </w:r>
    </w:p>
    <w:p w:rsidR="000A4AEC" w:rsidRPr="00BD57FC" w:rsidRDefault="000A4AEC" w:rsidP="00BD57FC">
      <w:pPr>
        <w:pStyle w:val="c0"/>
        <w:shd w:val="clear" w:color="auto" w:fill="E4EDC2"/>
        <w:rPr>
          <w:color w:val="444444"/>
        </w:rPr>
      </w:pPr>
      <w:r w:rsidRPr="00BD57FC">
        <w:rPr>
          <w:rStyle w:val="c3"/>
          <w:color w:val="444444"/>
        </w:rPr>
        <w:t>Вы увидели ученика начальной школы с сигаретой. Проведите профилактическую беседу о вреде курения.</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Молодцы! Вы прекрасно справились с заданиями.</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Учитель: (чтение стихотворения)</w:t>
      </w:r>
    </w:p>
    <w:p w:rsidR="000A4AEC" w:rsidRPr="00BD57FC" w:rsidRDefault="000A4AEC" w:rsidP="00BD57FC">
      <w:pPr>
        <w:pStyle w:val="c0"/>
        <w:shd w:val="clear" w:color="auto" w:fill="E4EDC2"/>
        <w:rPr>
          <w:color w:val="444444"/>
        </w:rPr>
      </w:pPr>
      <w:r w:rsidRPr="00BD57FC">
        <w:rPr>
          <w:rStyle w:val="c3"/>
          <w:color w:val="444444"/>
        </w:rPr>
        <w:t>Вредным привычкам – нет!</w:t>
      </w:r>
    </w:p>
    <w:p w:rsidR="000A4AEC" w:rsidRPr="00BD57FC" w:rsidRDefault="000A4AEC" w:rsidP="00BD57FC">
      <w:pPr>
        <w:pStyle w:val="c0"/>
        <w:shd w:val="clear" w:color="auto" w:fill="E4EDC2"/>
        <w:rPr>
          <w:color w:val="444444"/>
        </w:rPr>
      </w:pPr>
      <w:r w:rsidRPr="00BD57FC">
        <w:rPr>
          <w:rStyle w:val="c3"/>
          <w:color w:val="444444"/>
        </w:rPr>
        <w:t>Скажи всем друзьям.</w:t>
      </w:r>
    </w:p>
    <w:p w:rsidR="000A4AEC" w:rsidRPr="00BD57FC" w:rsidRDefault="000A4AEC" w:rsidP="00BD57FC">
      <w:pPr>
        <w:pStyle w:val="c0"/>
        <w:shd w:val="clear" w:color="auto" w:fill="E4EDC2"/>
        <w:rPr>
          <w:color w:val="444444"/>
        </w:rPr>
      </w:pPr>
      <w:r w:rsidRPr="00BD57FC">
        <w:rPr>
          <w:rStyle w:val="c3"/>
          <w:color w:val="444444"/>
        </w:rPr>
        <w:t>Вредным привычкам – нет!</w:t>
      </w:r>
    </w:p>
    <w:p w:rsidR="000A4AEC" w:rsidRPr="00BD57FC" w:rsidRDefault="000A4AEC" w:rsidP="00BD57FC">
      <w:pPr>
        <w:pStyle w:val="c0"/>
        <w:shd w:val="clear" w:color="auto" w:fill="E4EDC2"/>
        <w:rPr>
          <w:color w:val="444444"/>
        </w:rPr>
      </w:pPr>
      <w:r w:rsidRPr="00BD57FC">
        <w:rPr>
          <w:rStyle w:val="c3"/>
          <w:color w:val="444444"/>
        </w:rPr>
        <w:t>Скажи себе сам.</w:t>
      </w:r>
    </w:p>
    <w:p w:rsidR="000A4AEC" w:rsidRPr="00BD57FC" w:rsidRDefault="000A4AEC" w:rsidP="00BD57FC">
      <w:pPr>
        <w:pStyle w:val="c0"/>
        <w:shd w:val="clear" w:color="auto" w:fill="E4EDC2"/>
        <w:rPr>
          <w:color w:val="444444"/>
        </w:rPr>
      </w:pPr>
      <w:r w:rsidRPr="00BD57FC">
        <w:rPr>
          <w:rStyle w:val="c3"/>
          <w:color w:val="444444"/>
        </w:rPr>
        <w:t>Вредные привычки – плохо!</w:t>
      </w:r>
    </w:p>
    <w:p w:rsidR="000A4AEC" w:rsidRPr="00BD57FC" w:rsidRDefault="000A4AEC" w:rsidP="00BD57FC">
      <w:pPr>
        <w:pStyle w:val="c0"/>
        <w:shd w:val="clear" w:color="auto" w:fill="E4EDC2"/>
        <w:rPr>
          <w:color w:val="444444"/>
        </w:rPr>
      </w:pPr>
      <w:r w:rsidRPr="00BD57FC">
        <w:rPr>
          <w:rStyle w:val="c3"/>
          <w:color w:val="444444"/>
        </w:rPr>
        <w:t>Знай всегда.</w:t>
      </w:r>
    </w:p>
    <w:p w:rsidR="000A4AEC" w:rsidRPr="00BD57FC" w:rsidRDefault="000A4AEC" w:rsidP="00BD57FC">
      <w:pPr>
        <w:pStyle w:val="c0"/>
        <w:shd w:val="clear" w:color="auto" w:fill="E4EDC2"/>
        <w:rPr>
          <w:color w:val="444444"/>
        </w:rPr>
      </w:pPr>
      <w:r w:rsidRPr="00BD57FC">
        <w:rPr>
          <w:rStyle w:val="c3"/>
          <w:color w:val="444444"/>
        </w:rPr>
        <w:t>Вредные привычки – смерть!</w:t>
      </w:r>
    </w:p>
    <w:p w:rsidR="000A4AEC" w:rsidRPr="00BD57FC" w:rsidRDefault="000A4AEC" w:rsidP="00BD57FC">
      <w:pPr>
        <w:pStyle w:val="c0"/>
        <w:shd w:val="clear" w:color="auto" w:fill="E4EDC2"/>
        <w:rPr>
          <w:color w:val="444444"/>
        </w:rPr>
      </w:pPr>
      <w:r w:rsidRPr="00BD57FC">
        <w:rPr>
          <w:rStyle w:val="c3"/>
          <w:color w:val="444444"/>
        </w:rPr>
        <w:t>Убьёшь себя.</w:t>
      </w:r>
    </w:p>
    <w:p w:rsidR="000A4AEC" w:rsidRPr="00BD57FC" w:rsidRDefault="000A4AEC" w:rsidP="00BD57FC">
      <w:pPr>
        <w:pStyle w:val="c0"/>
        <w:shd w:val="clear" w:color="auto" w:fill="E4EDC2"/>
        <w:rPr>
          <w:color w:val="444444"/>
        </w:rPr>
      </w:pPr>
      <w:r w:rsidRPr="00BD57FC">
        <w:rPr>
          <w:rStyle w:val="c3"/>
          <w:color w:val="444444"/>
        </w:rPr>
        <w:t>Многие люди, живущие на планете,  мечтают, быть здоровыми и прожить долгую жизнь.</w:t>
      </w:r>
    </w:p>
    <w:p w:rsidR="000A4AEC" w:rsidRPr="00BD57FC" w:rsidRDefault="000A4AEC" w:rsidP="00BD57FC">
      <w:pPr>
        <w:pStyle w:val="c0"/>
        <w:shd w:val="clear" w:color="auto" w:fill="E4EDC2"/>
        <w:rPr>
          <w:color w:val="444444"/>
        </w:rPr>
      </w:pPr>
      <w:r w:rsidRPr="00BD57FC">
        <w:rPr>
          <w:rStyle w:val="c3"/>
          <w:color w:val="444444"/>
        </w:rPr>
        <w:t>А сейчас я предлагаю вам «9 заповедей здоровья»</w:t>
      </w:r>
    </w:p>
    <w:p w:rsidR="000A4AEC" w:rsidRPr="00BD57FC" w:rsidRDefault="000A4AEC" w:rsidP="00BD57FC">
      <w:pPr>
        <w:pStyle w:val="c0"/>
        <w:shd w:val="clear" w:color="auto" w:fill="E4EDC2"/>
        <w:rPr>
          <w:color w:val="444444"/>
        </w:rPr>
      </w:pPr>
      <w:r w:rsidRPr="00BD57FC">
        <w:rPr>
          <w:rStyle w:val="c3"/>
          <w:color w:val="444444"/>
        </w:rPr>
        <w:t>четкий режим дня;</w:t>
      </w:r>
    </w:p>
    <w:p w:rsidR="000A4AEC" w:rsidRPr="00BD57FC" w:rsidRDefault="000A4AEC" w:rsidP="00BD57FC">
      <w:pPr>
        <w:pStyle w:val="c0"/>
        <w:shd w:val="clear" w:color="auto" w:fill="E4EDC2"/>
        <w:rPr>
          <w:color w:val="444444"/>
        </w:rPr>
      </w:pPr>
      <w:r w:rsidRPr="00BD57FC">
        <w:rPr>
          <w:rStyle w:val="c3"/>
          <w:color w:val="444444"/>
        </w:rPr>
        <w:t>свежий воздух;</w:t>
      </w:r>
    </w:p>
    <w:p w:rsidR="000A4AEC" w:rsidRPr="00BD57FC" w:rsidRDefault="000A4AEC" w:rsidP="00BD57FC">
      <w:pPr>
        <w:pStyle w:val="c0"/>
        <w:shd w:val="clear" w:color="auto" w:fill="E4EDC2"/>
        <w:rPr>
          <w:color w:val="444444"/>
        </w:rPr>
      </w:pPr>
      <w:r w:rsidRPr="00BD57FC">
        <w:rPr>
          <w:rStyle w:val="c3"/>
          <w:color w:val="444444"/>
        </w:rPr>
        <w:t>больше смеха;</w:t>
      </w:r>
    </w:p>
    <w:p w:rsidR="000A4AEC" w:rsidRPr="00BD57FC" w:rsidRDefault="000A4AEC" w:rsidP="00BD57FC">
      <w:pPr>
        <w:pStyle w:val="c0"/>
        <w:shd w:val="clear" w:color="auto" w:fill="E4EDC2"/>
        <w:rPr>
          <w:color w:val="444444"/>
        </w:rPr>
      </w:pPr>
      <w:r w:rsidRPr="00BD57FC">
        <w:rPr>
          <w:rStyle w:val="c3"/>
          <w:color w:val="444444"/>
        </w:rPr>
        <w:t>физическая активность;</w:t>
      </w:r>
    </w:p>
    <w:p w:rsidR="000A4AEC" w:rsidRPr="00BD57FC" w:rsidRDefault="000A4AEC" w:rsidP="00BD57FC">
      <w:pPr>
        <w:pStyle w:val="c0"/>
        <w:shd w:val="clear" w:color="auto" w:fill="E4EDC2"/>
        <w:rPr>
          <w:color w:val="444444"/>
        </w:rPr>
      </w:pPr>
      <w:r w:rsidRPr="00BD57FC">
        <w:rPr>
          <w:rStyle w:val="c3"/>
          <w:color w:val="444444"/>
        </w:rPr>
        <w:t>правильное питание;</w:t>
      </w:r>
    </w:p>
    <w:p w:rsidR="000A4AEC" w:rsidRPr="00BD57FC" w:rsidRDefault="000A4AEC" w:rsidP="00BD57FC">
      <w:pPr>
        <w:pStyle w:val="c0"/>
        <w:shd w:val="clear" w:color="auto" w:fill="E4EDC2"/>
        <w:rPr>
          <w:color w:val="444444"/>
        </w:rPr>
      </w:pPr>
      <w:r w:rsidRPr="00BD57FC">
        <w:rPr>
          <w:rStyle w:val="c3"/>
          <w:color w:val="444444"/>
        </w:rPr>
        <w:t>не пить, не курить;</w:t>
      </w:r>
    </w:p>
    <w:p w:rsidR="000A4AEC" w:rsidRPr="00BD57FC" w:rsidRDefault="000A4AEC" w:rsidP="00BD57FC">
      <w:pPr>
        <w:pStyle w:val="c0"/>
        <w:shd w:val="clear" w:color="auto" w:fill="E4EDC2"/>
        <w:rPr>
          <w:color w:val="444444"/>
        </w:rPr>
      </w:pPr>
      <w:r w:rsidRPr="00BD57FC">
        <w:rPr>
          <w:rStyle w:val="c3"/>
          <w:color w:val="444444"/>
        </w:rPr>
        <w:t>личная гигиена;</w:t>
      </w:r>
    </w:p>
    <w:p w:rsidR="000A4AEC" w:rsidRPr="00BD57FC" w:rsidRDefault="000A4AEC" w:rsidP="00BD57FC">
      <w:pPr>
        <w:pStyle w:val="c0"/>
        <w:shd w:val="clear" w:color="auto" w:fill="E4EDC2"/>
        <w:rPr>
          <w:color w:val="444444"/>
        </w:rPr>
      </w:pPr>
      <w:r w:rsidRPr="00BD57FC">
        <w:rPr>
          <w:rStyle w:val="c3"/>
          <w:color w:val="444444"/>
        </w:rPr>
        <w:t>любовь к себе и другим;</w:t>
      </w:r>
    </w:p>
    <w:p w:rsidR="000A4AEC" w:rsidRPr="00BD57FC" w:rsidRDefault="000A4AEC" w:rsidP="00BD57FC">
      <w:pPr>
        <w:pStyle w:val="c0"/>
        <w:shd w:val="clear" w:color="auto" w:fill="E4EDC2"/>
        <w:rPr>
          <w:color w:val="444444"/>
        </w:rPr>
      </w:pPr>
      <w:r w:rsidRPr="00BD57FC">
        <w:rPr>
          <w:rStyle w:val="c3"/>
          <w:color w:val="444444"/>
        </w:rPr>
        <w:t>занятия по душе.</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  Но некоторые, жители планеты Земля имеют вредные привычки и ни хотят от них избавляться. Если Вы захотите присоединиться к ним, или уже присоединились, то послушайте « Разрешалки» от вредной привычки и тогда, может быть,  ваше мнение изменится.</w:t>
      </w:r>
    </w:p>
    <w:p w:rsidR="000A4AEC" w:rsidRPr="00BD57FC" w:rsidRDefault="000A4AEC" w:rsidP="00BD57FC">
      <w:pPr>
        <w:pStyle w:val="c0"/>
        <w:shd w:val="clear" w:color="auto" w:fill="E4EDC2"/>
        <w:rPr>
          <w:color w:val="444444"/>
        </w:rPr>
      </w:pPr>
      <w:r w:rsidRPr="00BD57FC">
        <w:rPr>
          <w:rStyle w:val="c3"/>
          <w:color w:val="444444"/>
        </w:rPr>
        <w:t>Разрешалки от вредной привычки:</w:t>
      </w:r>
    </w:p>
    <w:p w:rsidR="000A4AEC" w:rsidRPr="00BD57FC" w:rsidRDefault="000A4AEC" w:rsidP="00BD57FC">
      <w:pPr>
        <w:pStyle w:val="c0"/>
        <w:shd w:val="clear" w:color="auto" w:fill="E4EDC2"/>
        <w:rPr>
          <w:color w:val="444444"/>
        </w:rPr>
      </w:pPr>
      <w:r w:rsidRPr="00BD57FC">
        <w:rPr>
          <w:rStyle w:val="c3"/>
          <w:color w:val="444444"/>
        </w:rPr>
        <w:t>Употреблять наркотические и токсические средства, алкоголь, курить - можно:</w:t>
      </w:r>
    </w:p>
    <w:p w:rsidR="000A4AEC" w:rsidRPr="00BD57FC" w:rsidRDefault="000A4AEC" w:rsidP="00BD57FC">
      <w:pPr>
        <w:pStyle w:val="c0"/>
        <w:shd w:val="clear" w:color="auto" w:fill="E4EDC2"/>
        <w:rPr>
          <w:color w:val="444444"/>
        </w:rPr>
      </w:pPr>
      <w:r w:rsidRPr="00BD57FC">
        <w:rPr>
          <w:rStyle w:val="c3"/>
          <w:color w:val="444444"/>
        </w:rPr>
        <w:t>Если ты хочешь прожить короткую жизнь;</w:t>
      </w:r>
    </w:p>
    <w:p w:rsidR="000A4AEC" w:rsidRPr="00BD57FC" w:rsidRDefault="000A4AEC" w:rsidP="00BD57FC">
      <w:pPr>
        <w:pStyle w:val="c0"/>
        <w:shd w:val="clear" w:color="auto" w:fill="E4EDC2"/>
        <w:rPr>
          <w:color w:val="444444"/>
        </w:rPr>
      </w:pPr>
      <w:r w:rsidRPr="00BD57FC">
        <w:rPr>
          <w:rStyle w:val="c3"/>
          <w:color w:val="444444"/>
        </w:rPr>
        <w:t>Если хочешь отставать в учебе;</w:t>
      </w:r>
    </w:p>
    <w:p w:rsidR="000A4AEC" w:rsidRPr="00BD57FC" w:rsidRDefault="000A4AEC" w:rsidP="00BD57FC">
      <w:pPr>
        <w:pStyle w:val="c0"/>
        <w:shd w:val="clear" w:color="auto" w:fill="E4EDC2"/>
        <w:rPr>
          <w:color w:val="444444"/>
        </w:rPr>
      </w:pPr>
      <w:r w:rsidRPr="00BD57FC">
        <w:rPr>
          <w:rStyle w:val="c3"/>
          <w:color w:val="444444"/>
        </w:rPr>
        <w:t>Если хочешь подхватить ВИЧ – инфекцию;</w:t>
      </w:r>
    </w:p>
    <w:p w:rsidR="000A4AEC" w:rsidRPr="00BD57FC" w:rsidRDefault="000A4AEC" w:rsidP="00BD57FC">
      <w:pPr>
        <w:pStyle w:val="c0"/>
        <w:shd w:val="clear" w:color="auto" w:fill="E4EDC2"/>
        <w:rPr>
          <w:color w:val="444444"/>
        </w:rPr>
      </w:pPr>
      <w:r w:rsidRPr="00BD57FC">
        <w:rPr>
          <w:rStyle w:val="c3"/>
          <w:color w:val="444444"/>
        </w:rPr>
        <w:t>Если мечтаешь оставить после себя больное потомство;</w:t>
      </w:r>
    </w:p>
    <w:p w:rsidR="000A4AEC" w:rsidRPr="00BD57FC" w:rsidRDefault="000A4AEC" w:rsidP="00BD57FC">
      <w:pPr>
        <w:pStyle w:val="c0"/>
        <w:shd w:val="clear" w:color="auto" w:fill="E4EDC2"/>
        <w:rPr>
          <w:color w:val="444444"/>
        </w:rPr>
      </w:pPr>
      <w:r w:rsidRPr="00BD57FC">
        <w:rPr>
          <w:rStyle w:val="c3"/>
          <w:color w:val="444444"/>
        </w:rPr>
        <w:t>Если ты хочешь, чтобы твои дети родились уродами;</w:t>
      </w:r>
    </w:p>
    <w:p w:rsidR="000A4AEC" w:rsidRPr="00BD57FC" w:rsidRDefault="000A4AEC" w:rsidP="00BD57FC">
      <w:pPr>
        <w:pStyle w:val="c0"/>
        <w:shd w:val="clear" w:color="auto" w:fill="E4EDC2"/>
        <w:rPr>
          <w:color w:val="444444"/>
        </w:rPr>
      </w:pPr>
      <w:r w:rsidRPr="00BD57FC">
        <w:rPr>
          <w:rStyle w:val="c3"/>
          <w:color w:val="444444"/>
        </w:rPr>
        <w:t>Если ты хочешь, чтобы от тебя отказались родные и близкие;</w:t>
      </w:r>
    </w:p>
    <w:p w:rsidR="000A4AEC" w:rsidRPr="00BD57FC" w:rsidRDefault="000A4AEC" w:rsidP="00BD57FC">
      <w:pPr>
        <w:pStyle w:val="c0"/>
        <w:shd w:val="clear" w:color="auto" w:fill="E4EDC2"/>
        <w:rPr>
          <w:color w:val="444444"/>
        </w:rPr>
      </w:pPr>
      <w:r w:rsidRPr="00BD57FC">
        <w:rPr>
          <w:rStyle w:val="c3"/>
          <w:color w:val="444444"/>
        </w:rPr>
        <w:t>Если ты хочешь, чтобы у тебя была нарушена ориентация в пространстве;</w:t>
      </w:r>
    </w:p>
    <w:p w:rsidR="000A4AEC" w:rsidRPr="00BD57FC" w:rsidRDefault="000A4AEC" w:rsidP="00BD57FC">
      <w:pPr>
        <w:pStyle w:val="c0"/>
        <w:shd w:val="clear" w:color="auto" w:fill="E4EDC2"/>
        <w:rPr>
          <w:color w:val="444444"/>
        </w:rPr>
      </w:pPr>
      <w:r w:rsidRPr="00BD57FC">
        <w:rPr>
          <w:rStyle w:val="c3"/>
          <w:color w:val="444444"/>
        </w:rPr>
        <w:t>Если ты хочешь пронизывающую дрожь и ослабевшее тело;</w:t>
      </w:r>
    </w:p>
    <w:p w:rsidR="000A4AEC" w:rsidRPr="00BD57FC" w:rsidRDefault="000A4AEC" w:rsidP="00BD57FC">
      <w:pPr>
        <w:pStyle w:val="c0"/>
        <w:shd w:val="clear" w:color="auto" w:fill="E4EDC2"/>
        <w:rPr>
          <w:color w:val="444444"/>
        </w:rPr>
      </w:pPr>
      <w:r w:rsidRPr="00BD57FC">
        <w:rPr>
          <w:rStyle w:val="c3"/>
          <w:color w:val="444444"/>
        </w:rPr>
        <w:t>Если ты хочешь иметь лицо « застывшей маски»;</w:t>
      </w:r>
    </w:p>
    <w:p w:rsidR="000A4AEC" w:rsidRPr="00BD57FC" w:rsidRDefault="000A4AEC" w:rsidP="00BD57FC">
      <w:pPr>
        <w:pStyle w:val="c0"/>
        <w:shd w:val="clear" w:color="auto" w:fill="E4EDC2"/>
        <w:rPr>
          <w:color w:val="444444"/>
        </w:rPr>
      </w:pPr>
      <w:r w:rsidRPr="00BD57FC">
        <w:rPr>
          <w:rStyle w:val="c3"/>
          <w:color w:val="444444"/>
        </w:rPr>
        <w:t>Если ты хочешь, чтобы тебя мучили «ломки».</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Начать легко. Бросить – не тут-то было.</w:t>
      </w:r>
    </w:p>
    <w:p w:rsidR="000A4AEC" w:rsidRPr="00BD57FC" w:rsidRDefault="000A4AEC" w:rsidP="00BD57FC">
      <w:pPr>
        <w:pStyle w:val="c0"/>
        <w:shd w:val="clear" w:color="auto" w:fill="E4EDC2"/>
        <w:rPr>
          <w:color w:val="444444"/>
        </w:rPr>
      </w:pPr>
      <w:r w:rsidRPr="00BD57FC">
        <w:rPr>
          <w:rStyle w:val="c3"/>
          <w:color w:val="444444"/>
        </w:rPr>
        <w:t>Подумай над этим!</w:t>
      </w:r>
    </w:p>
    <w:p w:rsidR="000A4AEC" w:rsidRPr="00BD57FC" w:rsidRDefault="000A4AEC" w:rsidP="00BD57FC">
      <w:pPr>
        <w:pStyle w:val="c0"/>
        <w:shd w:val="clear" w:color="auto" w:fill="E4EDC2"/>
        <w:rPr>
          <w:color w:val="444444"/>
        </w:rPr>
      </w:pPr>
      <w:r w:rsidRPr="00BD57FC">
        <w:rPr>
          <w:rStyle w:val="c3"/>
          <w:color w:val="444444"/>
        </w:rPr>
        <w:t>Ах, эти вредные привычки,</w:t>
      </w:r>
    </w:p>
    <w:p w:rsidR="000A4AEC" w:rsidRPr="00BD57FC" w:rsidRDefault="000A4AEC" w:rsidP="00BD57FC">
      <w:pPr>
        <w:pStyle w:val="c0"/>
        <w:shd w:val="clear" w:color="auto" w:fill="E4EDC2"/>
        <w:rPr>
          <w:color w:val="444444"/>
        </w:rPr>
      </w:pPr>
      <w:r w:rsidRPr="00BD57FC">
        <w:rPr>
          <w:rStyle w:val="c3"/>
          <w:color w:val="444444"/>
        </w:rPr>
        <w:t>Не вступайте с ними в стычки</w:t>
      </w:r>
    </w:p>
    <w:p w:rsidR="000A4AEC" w:rsidRPr="00BD57FC" w:rsidRDefault="000A4AEC" w:rsidP="00BD57FC">
      <w:pPr>
        <w:pStyle w:val="c0"/>
        <w:shd w:val="clear" w:color="auto" w:fill="E4EDC2"/>
        <w:rPr>
          <w:color w:val="444444"/>
        </w:rPr>
      </w:pPr>
      <w:r w:rsidRPr="00BD57FC">
        <w:rPr>
          <w:rStyle w:val="c3"/>
          <w:color w:val="444444"/>
        </w:rPr>
        <w:t>Они ведь вредны для земли</w:t>
      </w:r>
    </w:p>
    <w:p w:rsidR="000A4AEC" w:rsidRPr="00BD57FC" w:rsidRDefault="000A4AEC" w:rsidP="00BD57FC">
      <w:pPr>
        <w:pStyle w:val="c0"/>
        <w:shd w:val="clear" w:color="auto" w:fill="E4EDC2"/>
        <w:rPr>
          <w:color w:val="444444"/>
        </w:rPr>
      </w:pPr>
      <w:r w:rsidRPr="00BD57FC">
        <w:rPr>
          <w:rStyle w:val="c3"/>
          <w:color w:val="444444"/>
        </w:rPr>
        <w:t>В употреблении людьми.</w:t>
      </w:r>
    </w:p>
    <w:p w:rsidR="000A4AEC" w:rsidRPr="00BD57FC" w:rsidRDefault="000A4AEC" w:rsidP="00BD57FC">
      <w:pPr>
        <w:pStyle w:val="c0"/>
        <w:shd w:val="clear" w:color="auto" w:fill="E4EDC2"/>
        <w:rPr>
          <w:color w:val="444444"/>
        </w:rPr>
      </w:pPr>
      <w:r w:rsidRPr="00BD57FC">
        <w:rPr>
          <w:rStyle w:val="c3"/>
          <w:color w:val="444444"/>
        </w:rPr>
        <w:t>Они мешают людям жить,</w:t>
      </w:r>
    </w:p>
    <w:p w:rsidR="000A4AEC" w:rsidRPr="00BD57FC" w:rsidRDefault="000A4AEC" w:rsidP="00BD57FC">
      <w:pPr>
        <w:pStyle w:val="c0"/>
        <w:shd w:val="clear" w:color="auto" w:fill="E4EDC2"/>
        <w:rPr>
          <w:color w:val="444444"/>
        </w:rPr>
      </w:pPr>
      <w:r w:rsidRPr="00BD57FC">
        <w:rPr>
          <w:rStyle w:val="c3"/>
          <w:color w:val="444444"/>
        </w:rPr>
        <w:t>Так, что хочется аж выть.</w:t>
      </w:r>
    </w:p>
    <w:p w:rsidR="000A4AEC" w:rsidRPr="00BD57FC" w:rsidRDefault="000A4AEC" w:rsidP="00BD57FC">
      <w:pPr>
        <w:pStyle w:val="c0"/>
        <w:shd w:val="clear" w:color="auto" w:fill="E4EDC2"/>
        <w:rPr>
          <w:color w:val="444444"/>
        </w:rPr>
      </w:pPr>
      <w:r w:rsidRPr="00BD57FC">
        <w:rPr>
          <w:rStyle w:val="c3"/>
          <w:color w:val="444444"/>
        </w:rPr>
        <w:t>Сигареты, водка – ни к чему</w:t>
      </w:r>
    </w:p>
    <w:p w:rsidR="000A4AEC" w:rsidRPr="00BD57FC" w:rsidRDefault="000A4AEC" w:rsidP="00BD57FC">
      <w:pPr>
        <w:pStyle w:val="c0"/>
        <w:shd w:val="clear" w:color="auto" w:fill="E4EDC2"/>
        <w:rPr>
          <w:color w:val="444444"/>
        </w:rPr>
      </w:pPr>
      <w:r w:rsidRPr="00BD57FC">
        <w:rPr>
          <w:rStyle w:val="c3"/>
          <w:color w:val="444444"/>
        </w:rPr>
        <w:t>Ты задай себе вопрос «А зачем и почему?»</w:t>
      </w:r>
    </w:p>
    <w:p w:rsidR="000A4AEC" w:rsidRPr="00BD57FC" w:rsidRDefault="000A4AEC" w:rsidP="00BD57FC">
      <w:pPr>
        <w:pStyle w:val="c0"/>
        <w:shd w:val="clear" w:color="auto" w:fill="E4EDC2"/>
        <w:rPr>
          <w:color w:val="444444"/>
        </w:rPr>
      </w:pPr>
      <w:r w:rsidRPr="00BD57FC">
        <w:rPr>
          <w:rStyle w:val="c3"/>
          <w:color w:val="444444"/>
        </w:rPr>
        <w:t>А наркотики сейчас</w:t>
      </w:r>
    </w:p>
    <w:p w:rsidR="000A4AEC" w:rsidRPr="00BD57FC" w:rsidRDefault="000A4AEC" w:rsidP="00BD57FC">
      <w:pPr>
        <w:pStyle w:val="c0"/>
        <w:shd w:val="clear" w:color="auto" w:fill="E4EDC2"/>
        <w:rPr>
          <w:color w:val="444444"/>
        </w:rPr>
      </w:pPr>
      <w:r w:rsidRPr="00BD57FC">
        <w:rPr>
          <w:rStyle w:val="c3"/>
          <w:color w:val="444444"/>
        </w:rPr>
        <w:t>Устрашают просто нас.</w:t>
      </w:r>
    </w:p>
    <w:p w:rsidR="000A4AEC" w:rsidRPr="00BD57FC" w:rsidRDefault="000A4AEC" w:rsidP="00BD57FC">
      <w:pPr>
        <w:pStyle w:val="c0"/>
        <w:shd w:val="clear" w:color="auto" w:fill="E4EDC2"/>
        <w:rPr>
          <w:color w:val="444444"/>
        </w:rPr>
      </w:pPr>
      <w:r w:rsidRPr="00BD57FC">
        <w:rPr>
          <w:rStyle w:val="c3"/>
          <w:color w:val="444444"/>
        </w:rPr>
        <w:t>Ах, эти вредные привычки,</w:t>
      </w:r>
    </w:p>
    <w:p w:rsidR="000A4AEC" w:rsidRPr="00BD57FC" w:rsidRDefault="000A4AEC" w:rsidP="00BD57FC">
      <w:pPr>
        <w:pStyle w:val="c0"/>
        <w:shd w:val="clear" w:color="auto" w:fill="E4EDC2"/>
        <w:rPr>
          <w:color w:val="444444"/>
        </w:rPr>
      </w:pPr>
      <w:r w:rsidRPr="00BD57FC">
        <w:rPr>
          <w:rStyle w:val="c3"/>
          <w:color w:val="444444"/>
        </w:rPr>
        <w:t>Не вступайте с ними в стычки.</w:t>
      </w:r>
    </w:p>
    <w:p w:rsidR="000A4AEC" w:rsidRPr="00BD57FC" w:rsidRDefault="000A4AEC" w:rsidP="00BD57FC">
      <w:pPr>
        <w:pStyle w:val="c0"/>
        <w:shd w:val="clear" w:color="auto" w:fill="E4EDC2"/>
        <w:rPr>
          <w:color w:val="444444"/>
        </w:rPr>
      </w:pPr>
      <w:r w:rsidRPr="00BD57FC">
        <w:rPr>
          <w:rStyle w:val="c3"/>
          <w:color w:val="444444"/>
        </w:rPr>
        <w:t> </w:t>
      </w:r>
    </w:p>
    <w:p w:rsidR="000A4AEC" w:rsidRPr="00BD57FC" w:rsidRDefault="000A4AEC" w:rsidP="00BD57FC">
      <w:pPr>
        <w:pStyle w:val="c0"/>
        <w:shd w:val="clear" w:color="auto" w:fill="E4EDC2"/>
        <w:rPr>
          <w:color w:val="444444"/>
        </w:rPr>
      </w:pPr>
      <w:r w:rsidRPr="00BD57FC">
        <w:rPr>
          <w:rStyle w:val="c3"/>
          <w:color w:val="444444"/>
        </w:rPr>
        <w:t xml:space="preserve">IV. Итог </w:t>
      </w:r>
      <w:r>
        <w:rPr>
          <w:rStyle w:val="c3"/>
          <w:color w:val="444444"/>
        </w:rPr>
        <w:t>занятия</w:t>
      </w:r>
      <w:r w:rsidRPr="00BD57FC">
        <w:rPr>
          <w:rStyle w:val="c3"/>
          <w:color w:val="444444"/>
        </w:rPr>
        <w:t>:</w:t>
      </w:r>
    </w:p>
    <w:p w:rsidR="000A4AEC" w:rsidRPr="00BD57FC" w:rsidRDefault="000A4AEC" w:rsidP="00BD57FC">
      <w:pPr>
        <w:pStyle w:val="c0"/>
        <w:shd w:val="clear" w:color="auto" w:fill="E4EDC2"/>
        <w:rPr>
          <w:color w:val="444444"/>
        </w:rPr>
      </w:pPr>
      <w:r w:rsidRPr="00BD57FC">
        <w:rPr>
          <w:rStyle w:val="c3"/>
          <w:color w:val="444444"/>
        </w:rPr>
        <w:t>- Что полезного и интересного вы узнали на занятии?</w:t>
      </w:r>
    </w:p>
    <w:p w:rsidR="000A4AEC" w:rsidRPr="00BD57FC" w:rsidRDefault="000A4AEC" w:rsidP="00BD57FC">
      <w:pPr>
        <w:pStyle w:val="c0"/>
        <w:shd w:val="clear" w:color="auto" w:fill="E4EDC2"/>
        <w:rPr>
          <w:color w:val="444444"/>
        </w:rPr>
      </w:pPr>
      <w:r w:rsidRPr="00BD57FC">
        <w:rPr>
          <w:rStyle w:val="c3"/>
          <w:color w:val="444444"/>
        </w:rPr>
        <w:t>Какой можно сделать вывод?</w:t>
      </w:r>
    </w:p>
    <w:p w:rsidR="000A4AEC" w:rsidRPr="00BD57FC" w:rsidRDefault="000A4AEC" w:rsidP="00BD57FC">
      <w:pPr>
        <w:pStyle w:val="c0"/>
        <w:shd w:val="clear" w:color="auto" w:fill="E4EDC2"/>
        <w:rPr>
          <w:color w:val="444444"/>
        </w:rPr>
      </w:pPr>
      <w:r w:rsidRPr="00BD57FC">
        <w:rPr>
          <w:rStyle w:val="c3"/>
          <w:color w:val="444444"/>
        </w:rPr>
        <w:t>Мы советуем:</w:t>
      </w:r>
    </w:p>
    <w:p w:rsidR="000A4AEC" w:rsidRPr="00BD57FC" w:rsidRDefault="000A4AEC" w:rsidP="00BD57FC">
      <w:pPr>
        <w:pStyle w:val="c0"/>
        <w:shd w:val="clear" w:color="auto" w:fill="E4EDC2"/>
        <w:rPr>
          <w:color w:val="444444"/>
        </w:rPr>
      </w:pPr>
      <w:r w:rsidRPr="00BD57FC">
        <w:rPr>
          <w:rStyle w:val="c3"/>
          <w:color w:val="444444"/>
        </w:rPr>
        <w:t>Вредные привычки, которые прилипают, притягивают, пристают к молодым людям, становятся впоследствии причиной многих недоразумений, недугов, неприятностей. Полюбите себя : свой Мозг, свою Печень, свое Сердце – они живые, они страдают, болеют, задыхаются!!! Давайте не будем рабами вредных привычек!</w:t>
      </w:r>
    </w:p>
    <w:p w:rsidR="000A4AEC" w:rsidRPr="00BD57FC" w:rsidRDefault="000A4AEC" w:rsidP="00BD57FC">
      <w:pPr>
        <w:pStyle w:val="c0"/>
        <w:shd w:val="clear" w:color="auto" w:fill="E4EDC2"/>
        <w:rPr>
          <w:color w:val="444444"/>
        </w:rPr>
      </w:pPr>
      <w:r w:rsidRPr="00BD57FC">
        <w:rPr>
          <w:rStyle w:val="c3"/>
          <w:color w:val="444444"/>
        </w:rPr>
        <w:t>Наш совет: “Никогда не курить! Никогда не пить! Никогда не употреблять наркотические и токсические вещества”!</w:t>
      </w:r>
    </w:p>
    <w:p w:rsidR="000A4AEC" w:rsidRPr="00BD57FC" w:rsidRDefault="000A4AEC" w:rsidP="00BD57FC">
      <w:pPr>
        <w:pStyle w:val="c0"/>
        <w:shd w:val="clear" w:color="auto" w:fill="E4EDC2"/>
        <w:rPr>
          <w:color w:val="444444"/>
        </w:rPr>
      </w:pPr>
      <w:r w:rsidRPr="00BD57FC">
        <w:rPr>
          <w:rStyle w:val="c3"/>
          <w:color w:val="444444"/>
        </w:rPr>
        <w:t>Учащимся класса раздаются памятки « Разрешалки от вредной привычки».</w:t>
      </w:r>
    </w:p>
    <w:p w:rsidR="000A4AEC" w:rsidRPr="00BD57FC" w:rsidRDefault="000A4AEC" w:rsidP="00BD57FC">
      <w:pPr>
        <w:pStyle w:val="c0"/>
        <w:shd w:val="clear" w:color="auto" w:fill="E4EDC2"/>
        <w:rPr>
          <w:color w:val="444444"/>
        </w:rPr>
      </w:pPr>
      <w:r w:rsidRPr="00BD57FC">
        <w:rPr>
          <w:rStyle w:val="c3"/>
          <w:color w:val="444444"/>
        </w:rPr>
        <w:t>ПРЕДУПРЕЖДЕН! ЗНАЧИТ ВООРУЖЕН!</w:t>
      </w:r>
    </w:p>
    <w:p w:rsidR="000A4AEC" w:rsidRPr="00BD57FC" w:rsidRDefault="000A4AEC" w:rsidP="00BD57FC">
      <w:pPr>
        <w:pStyle w:val="c0"/>
        <w:shd w:val="clear" w:color="auto" w:fill="E4EDC2"/>
        <w:rPr>
          <w:color w:val="444444"/>
        </w:rPr>
      </w:pPr>
      <w:r w:rsidRPr="00BD57FC">
        <w:rPr>
          <w:rStyle w:val="c3"/>
          <w:color w:val="444444"/>
        </w:rPr>
        <w:t>- Ребята, вначале урока вы определили свое эмоциональное состояние. Сейчас я предлагаю вам выполнить это задание ещё раз. (Прослеживается динамика изменения настроения из-за полученных эмоций). </w:t>
      </w: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782C3C">
      <w:pPr>
        <w:spacing w:line="240" w:lineRule="auto"/>
        <w:jc w:val="center"/>
        <w:rPr>
          <w:rFonts w:ascii="Times New Roman" w:hAnsi="Times New Roman"/>
          <w:sz w:val="28"/>
          <w:szCs w:val="28"/>
        </w:rPr>
      </w:pPr>
      <w:r>
        <w:rPr>
          <w:rFonts w:ascii="Times New Roman" w:hAnsi="Times New Roman"/>
          <w:sz w:val="28"/>
          <w:szCs w:val="28"/>
        </w:rPr>
        <w:t xml:space="preserve">ГУО «Гнезновский учебно-педагогический комплекс </w:t>
      </w:r>
    </w:p>
    <w:p w:rsidR="000A4AEC" w:rsidRPr="00782C3C" w:rsidRDefault="000A4AEC" w:rsidP="00782C3C">
      <w:pPr>
        <w:spacing w:line="240" w:lineRule="auto"/>
        <w:jc w:val="center"/>
        <w:rPr>
          <w:rFonts w:ascii="Times New Roman" w:hAnsi="Times New Roman"/>
          <w:sz w:val="28"/>
          <w:szCs w:val="28"/>
        </w:rPr>
      </w:pPr>
      <w:r>
        <w:rPr>
          <w:rFonts w:ascii="Times New Roman" w:hAnsi="Times New Roman"/>
          <w:sz w:val="28"/>
          <w:szCs w:val="28"/>
        </w:rPr>
        <w:t>детский сад – средняя школа»</w:t>
      </w: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Pr="00782C3C" w:rsidRDefault="000A4AEC" w:rsidP="00BD57FC">
      <w:pPr>
        <w:spacing w:line="240" w:lineRule="auto"/>
        <w:jc w:val="center"/>
        <w:rPr>
          <w:rFonts w:ascii="Times New Roman" w:hAnsi="Times New Roman"/>
          <w:b/>
          <w:i/>
          <w:sz w:val="72"/>
          <w:szCs w:val="72"/>
        </w:rPr>
      </w:pPr>
      <w:r w:rsidRPr="00782C3C">
        <w:rPr>
          <w:rFonts w:ascii="Times New Roman" w:hAnsi="Times New Roman"/>
          <w:b/>
          <w:i/>
          <w:sz w:val="72"/>
          <w:szCs w:val="72"/>
        </w:rPr>
        <w:t>Дым, уносящий здоровье</w:t>
      </w:r>
    </w:p>
    <w:p w:rsidR="000A4AEC" w:rsidRDefault="000A4AEC" w:rsidP="00BD57FC">
      <w:pPr>
        <w:spacing w:line="240" w:lineRule="auto"/>
        <w:rPr>
          <w:rFonts w:ascii="Times New Roman" w:hAnsi="Times New Roman"/>
          <w:b/>
          <w:sz w:val="24"/>
          <w:szCs w:val="24"/>
        </w:rPr>
      </w:pPr>
    </w:p>
    <w:p w:rsidR="000A4AEC" w:rsidRDefault="000A4AEC" w:rsidP="00782C3C">
      <w:pPr>
        <w:spacing w:line="240" w:lineRule="auto"/>
        <w:jc w:val="center"/>
        <w:rPr>
          <w:rFonts w:ascii="Times New Roman" w:hAnsi="Times New Roman"/>
          <w:b/>
          <w:sz w:val="36"/>
          <w:szCs w:val="36"/>
        </w:rPr>
      </w:pPr>
      <w:r>
        <w:rPr>
          <w:rFonts w:ascii="Times New Roman" w:hAnsi="Times New Roman"/>
          <w:b/>
          <w:sz w:val="36"/>
          <w:szCs w:val="36"/>
        </w:rPr>
        <w:t xml:space="preserve">(внеклассное мероприятие в </w:t>
      </w:r>
      <w:r>
        <w:rPr>
          <w:rFonts w:ascii="Times New Roman" w:hAnsi="Times New Roman"/>
          <w:b/>
          <w:sz w:val="36"/>
          <w:szCs w:val="36"/>
          <w:lang w:val="en-US"/>
        </w:rPr>
        <w:t>IV</w:t>
      </w:r>
      <w:r w:rsidRPr="00782C3C">
        <w:rPr>
          <w:rFonts w:ascii="Times New Roman" w:hAnsi="Times New Roman"/>
          <w:b/>
          <w:sz w:val="36"/>
          <w:szCs w:val="36"/>
        </w:rPr>
        <w:t xml:space="preserve"> </w:t>
      </w:r>
      <w:r>
        <w:rPr>
          <w:rFonts w:ascii="Times New Roman" w:hAnsi="Times New Roman"/>
          <w:b/>
          <w:sz w:val="36"/>
          <w:szCs w:val="36"/>
        </w:rPr>
        <w:t>классе</w:t>
      </w:r>
    </w:p>
    <w:p w:rsidR="000A4AEC" w:rsidRDefault="000A4AEC" w:rsidP="00782C3C">
      <w:pPr>
        <w:spacing w:line="240" w:lineRule="auto"/>
        <w:jc w:val="center"/>
        <w:rPr>
          <w:rFonts w:ascii="Times New Roman" w:hAnsi="Times New Roman"/>
          <w:b/>
          <w:sz w:val="36"/>
          <w:szCs w:val="36"/>
        </w:rPr>
      </w:pPr>
      <w:r>
        <w:rPr>
          <w:rFonts w:ascii="Times New Roman" w:hAnsi="Times New Roman"/>
          <w:b/>
          <w:sz w:val="36"/>
          <w:szCs w:val="36"/>
        </w:rPr>
        <w:t>совместно с родителями)</w:t>
      </w:r>
    </w:p>
    <w:p w:rsidR="000A4AEC" w:rsidRDefault="000A4AEC" w:rsidP="00BD57FC">
      <w:pPr>
        <w:spacing w:line="240" w:lineRule="auto"/>
        <w:rPr>
          <w:rFonts w:ascii="Times New Roman" w:hAnsi="Times New Roman"/>
          <w:b/>
          <w:sz w:val="36"/>
          <w:szCs w:val="36"/>
        </w:rPr>
      </w:pPr>
    </w:p>
    <w:p w:rsidR="000A4AEC" w:rsidRDefault="000A4AEC" w:rsidP="00BD57FC">
      <w:pPr>
        <w:spacing w:line="240" w:lineRule="auto"/>
        <w:rPr>
          <w:rFonts w:ascii="Times New Roman" w:hAnsi="Times New Roman"/>
          <w:b/>
          <w:sz w:val="36"/>
          <w:szCs w:val="36"/>
        </w:rPr>
      </w:pPr>
    </w:p>
    <w:p w:rsidR="000A4AEC" w:rsidRDefault="000A4AEC" w:rsidP="00BD57FC">
      <w:pPr>
        <w:spacing w:line="240" w:lineRule="auto"/>
        <w:rPr>
          <w:rFonts w:ascii="Times New Roman" w:hAnsi="Times New Roman"/>
          <w:b/>
          <w:sz w:val="36"/>
          <w:szCs w:val="36"/>
        </w:rPr>
      </w:pPr>
    </w:p>
    <w:p w:rsidR="000A4AEC" w:rsidRDefault="000A4AEC" w:rsidP="00BD57FC">
      <w:pPr>
        <w:spacing w:line="240" w:lineRule="auto"/>
        <w:rPr>
          <w:rFonts w:ascii="Times New Roman" w:hAnsi="Times New Roman"/>
          <w:b/>
          <w:sz w:val="36"/>
          <w:szCs w:val="36"/>
        </w:rPr>
      </w:pPr>
    </w:p>
    <w:p w:rsidR="000A4AEC" w:rsidRDefault="000A4AEC" w:rsidP="00BD57FC">
      <w:pPr>
        <w:spacing w:line="240" w:lineRule="auto"/>
        <w:rPr>
          <w:rFonts w:ascii="Times New Roman" w:hAnsi="Times New Roman"/>
          <w:b/>
          <w:sz w:val="36"/>
          <w:szCs w:val="36"/>
        </w:rPr>
      </w:pPr>
    </w:p>
    <w:p w:rsidR="000A4AEC" w:rsidRDefault="000A4AEC" w:rsidP="00782C3C">
      <w:pPr>
        <w:spacing w:line="240" w:lineRule="auto"/>
        <w:jc w:val="center"/>
        <w:rPr>
          <w:rFonts w:ascii="Times New Roman" w:hAnsi="Times New Roman"/>
          <w:b/>
          <w:sz w:val="36"/>
          <w:szCs w:val="36"/>
        </w:rPr>
      </w:pPr>
    </w:p>
    <w:p w:rsidR="000A4AEC" w:rsidRDefault="000A4AEC" w:rsidP="00782C3C">
      <w:pPr>
        <w:spacing w:line="240" w:lineRule="auto"/>
        <w:jc w:val="center"/>
        <w:rPr>
          <w:rFonts w:ascii="Times New Roman" w:hAnsi="Times New Roman"/>
          <w:b/>
          <w:sz w:val="36"/>
          <w:szCs w:val="36"/>
        </w:rPr>
      </w:pPr>
    </w:p>
    <w:p w:rsidR="000A4AEC" w:rsidRPr="00782C3C" w:rsidRDefault="000A4AEC" w:rsidP="00782C3C">
      <w:pPr>
        <w:spacing w:line="240" w:lineRule="auto"/>
        <w:jc w:val="center"/>
        <w:rPr>
          <w:rFonts w:ascii="Times New Roman" w:hAnsi="Times New Roman"/>
          <w:b/>
          <w:sz w:val="36"/>
          <w:szCs w:val="36"/>
        </w:rPr>
      </w:pPr>
      <w:r>
        <w:rPr>
          <w:rFonts w:ascii="Times New Roman" w:hAnsi="Times New Roman"/>
          <w:b/>
          <w:sz w:val="36"/>
          <w:szCs w:val="36"/>
        </w:rPr>
        <w:t>16.11.2016</w:t>
      </w: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pacing w:line="240" w:lineRule="auto"/>
        <w:rPr>
          <w:rFonts w:ascii="Times New Roman" w:hAnsi="Times New Roman"/>
          <w:sz w:val="24"/>
          <w:szCs w:val="24"/>
        </w:rPr>
      </w:pP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Классный час   «Вредные привычки»</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1 класс</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Цель :             научить детей быть здоровыми и душой и телом,   стремиться творить своё здоровье, применять знания и умения в согласии с законами природы, законами бытия</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Pr>
          <w:noProof/>
          <w:lang w:eastAsia="ru-RU"/>
        </w:rPr>
      </w:r>
      <w:r w:rsidRPr="00BD57FC">
        <w:rPr>
          <w:rFonts w:ascii="Times New Roman" w:hAnsi="Times New Roman"/>
          <w:noProof/>
          <w:color w:val="444444"/>
          <w:sz w:val="24"/>
          <w:szCs w:val="24"/>
          <w:lang w:eastAsia="ru-RU"/>
        </w:rPr>
        <w:pict>
          <v:rect id="AutoShape 1" o:spid="_x0000_s1026" alt="Описание: https://lh3.googleusercontent.com/SitfJKvuv3BkDsoPiKfR2fU0lfWbhOmxaPnttzXwj-u6W-ZW8pFbOKR8Q6siIRixTqnmy-IiawoT6-zazbmSCyM-RMnwmPQlLu8FxBLi8bVbCsHTdYs" style="width:255pt;height:2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" filled="f" stroked="f">
            <o:lock v:ext="edit" aspectratio="t"/>
            <w10:anchorlock/>
          </v:rect>
        </w:pic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Оборудование: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Рисунки детей, плакаты, музыкальное сопровождение.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1.Организационный момент. Экспромт беседа.</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Вы знаете о том, что тело станет красивым, если его тренировать. Но достаточно ли этого для того, чтобы люди говорили: «Это красивый человек»? Как вы думаете?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что ещё нужно делать, чтобы быть здоровым и красивым?</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 Ответы детей  учитель записывает на доске)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2. Игра «Да - Нет»</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На доске прикреплены рисунки детей (мальчик занимается спортом, девочка ест, мальчик курит, дети в позднее время сидят у телевизора, мальчик чистит зубы, девочка причёсывается и т.д.)</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Задание:</w:t>
      </w:r>
    </w:p>
    <w:p w:rsidR="000A4AEC" w:rsidRPr="00BD57FC" w:rsidRDefault="000A4AEC" w:rsidP="00BD57FC">
      <w:pPr>
        <w:numPr>
          <w:ilvl w:val="0"/>
          <w:numId w:val="1"/>
        </w:numPr>
        <w:shd w:val="clear" w:color="auto" w:fill="E4EDC2"/>
        <w:spacing w:before="100" w:beforeAutospacing="1" w:after="100" w:afterAutospacing="1" w:line="240" w:lineRule="auto"/>
        <w:ind w:left="600"/>
        <w:rPr>
          <w:rFonts w:ascii="Times New Roman" w:hAnsi="Times New Roman"/>
          <w:color w:val="444444"/>
          <w:sz w:val="24"/>
          <w:szCs w:val="24"/>
          <w:lang w:eastAsia="ru-RU"/>
        </w:rPr>
      </w:pPr>
      <w:r w:rsidRPr="00BD57FC">
        <w:rPr>
          <w:rFonts w:ascii="Times New Roman" w:hAnsi="Times New Roman"/>
          <w:color w:val="444444"/>
          <w:sz w:val="24"/>
          <w:szCs w:val="24"/>
          <w:lang w:eastAsia="ru-RU"/>
        </w:rPr>
        <w:t>Возле рисунка, который, по вашему мнению, показывает правильные действия, чтобы стать красивым и здоровым , нарисуйте цветочек, а возле рисунка, который показывает, чего делать нельзя , нарисуйте – колючку.</w:t>
      </w:r>
    </w:p>
    <w:p w:rsidR="000A4AEC" w:rsidRPr="00BD57FC" w:rsidRDefault="000A4AEC" w:rsidP="00BD57FC">
      <w:pPr>
        <w:numPr>
          <w:ilvl w:val="0"/>
          <w:numId w:val="1"/>
        </w:numPr>
        <w:shd w:val="clear" w:color="auto" w:fill="E4EDC2"/>
        <w:spacing w:before="100" w:beforeAutospacing="1" w:after="100" w:afterAutospacing="1" w:line="240" w:lineRule="auto"/>
        <w:ind w:left="600"/>
        <w:rPr>
          <w:rFonts w:ascii="Times New Roman" w:hAnsi="Times New Roman"/>
          <w:color w:val="444444"/>
          <w:sz w:val="24"/>
          <w:szCs w:val="24"/>
          <w:lang w:eastAsia="ru-RU"/>
        </w:rPr>
      </w:pPr>
      <w:r w:rsidRPr="00BD57FC">
        <w:rPr>
          <w:rFonts w:ascii="Times New Roman" w:hAnsi="Times New Roman"/>
          <w:color w:val="444444"/>
          <w:sz w:val="24"/>
          <w:szCs w:val="24"/>
          <w:lang w:eastAsia="ru-RU"/>
        </w:rPr>
        <w:t>Поясните каждый рисунок.  </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3.  Оздоровительная минутка «Правильное дыхание»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4. Анализ ситуации (чтение учителем)</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Послушайте рассказ и помогите герою разобраться в его проблеме.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У меня есть два друга: Коля и Толя. Коля очень самостоятельный мальчик. Он в последнее время стал курить и теперь выглядит как взрослый. Девочки обращают на него внимание. Ноя слышал, что это очень вредно: в сигарете есть яд, он отравляет организм. Курящие люди чаще болеют и чаще умирают.</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А Толя не выглядит так модно, как коля с сигаретой. Но толя всегда бодрый, весёлый и сильный. Он занимается спортом.</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А всё думаю, что мне делать: закурить, как Коля, или заняться спортом, как Толя?</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А как вы думаете, ребята?</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(Ответы детей)</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5. Слово учителя</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Некоторые дети хотят показаться взрослыми и пробуют курить, пить пиво, вино. Встречаются и те, которые пробуют наркотики. Это очень вредные затеи. Ведь привыкнуть к плохому легко. Гораздо труднее избавиться от опасной привычки.</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xml:space="preserve">    Курильщик сначала не замечает, что отравляет свой организм. А ведь в табаке сильный яд- никотин. Он легко проникает в кровь, накапливается во внутренних органах </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и постепенно их разрушает.</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Не менее вреден и алкоголь. От него страдают все внутренние органы, а особенно мозг. Отравление мозга приводит к тому, что человек просто-напросто глупеет, у него ухудшается память, он труднее усваивает новое.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Наркотики часто называют «белой смертью». Чем раньше человек привыкает к ним, тем быстрее умирает. Хронические наркоманы вообще живут очень мало. Наркотики полностью высасывают из человека все его силы. Нет никакой смелости в том, чтобы пробовать наркотики. А вот если человек сумел в компании отказаться, значит, у него действительно есть смелость и воля.</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6. Закрепление по теме.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Что происходит, если кто-то курит, а вы находитесь рядом?</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(вдыхаем часть дыма)</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Что нужно сделать в таком случае?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(отойти в другое место)</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7. Заучивание ключевых слов.</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Дым вокруг от сигарет,</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Мне в том доме места нет</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Везде ли можно курить?</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  Какой знак запрещает курение?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Нарисуйте его.</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 Если есть знак, а кто-то продолжает курить, как вы поступите?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Можно сказать так: «Извините, но здесь курить запрещено»,</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Можно попросить вас погасить сигарету?»)</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 Как вы думаете, какие органы страдают от сигаретного дыма?</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(Зубы, язык, лёгкие, сердце, мозг)</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8. Обобщение. Составление памятки.</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Это нужно запомнить!</w:t>
      </w:r>
    </w:p>
    <w:p w:rsidR="000A4AEC" w:rsidRPr="00BD57FC" w:rsidRDefault="000A4AEC" w:rsidP="00BD57FC">
      <w:pPr>
        <w:numPr>
          <w:ilvl w:val="0"/>
          <w:numId w:val="2"/>
        </w:numPr>
        <w:shd w:val="clear" w:color="auto" w:fill="E4EDC2"/>
        <w:spacing w:before="100" w:beforeAutospacing="1" w:after="100" w:afterAutospacing="1" w:line="240" w:lineRule="auto"/>
        <w:ind w:left="600"/>
        <w:rPr>
          <w:rFonts w:ascii="Times New Roman" w:hAnsi="Times New Roman"/>
          <w:color w:val="444444"/>
          <w:sz w:val="24"/>
          <w:szCs w:val="24"/>
          <w:lang w:eastAsia="ru-RU"/>
        </w:rPr>
      </w:pPr>
      <w:r w:rsidRPr="00BD57FC">
        <w:rPr>
          <w:rFonts w:ascii="Times New Roman" w:hAnsi="Times New Roman"/>
          <w:color w:val="444444"/>
          <w:sz w:val="24"/>
          <w:szCs w:val="24"/>
          <w:lang w:eastAsia="ru-RU"/>
        </w:rPr>
        <w:t>Курение загрязняет лёгкие.</w:t>
      </w:r>
    </w:p>
    <w:p w:rsidR="000A4AEC" w:rsidRPr="00BD57FC" w:rsidRDefault="000A4AEC" w:rsidP="00BD57FC">
      <w:pPr>
        <w:numPr>
          <w:ilvl w:val="0"/>
          <w:numId w:val="2"/>
        </w:numPr>
        <w:shd w:val="clear" w:color="auto" w:fill="E4EDC2"/>
        <w:spacing w:before="100" w:beforeAutospacing="1" w:after="100" w:afterAutospacing="1" w:line="240" w:lineRule="auto"/>
        <w:ind w:left="600"/>
        <w:rPr>
          <w:rFonts w:ascii="Times New Roman" w:hAnsi="Times New Roman"/>
          <w:color w:val="444444"/>
          <w:sz w:val="24"/>
          <w:szCs w:val="24"/>
          <w:lang w:eastAsia="ru-RU"/>
        </w:rPr>
      </w:pPr>
      <w:r w:rsidRPr="00BD57FC">
        <w:rPr>
          <w:rFonts w:ascii="Times New Roman" w:hAnsi="Times New Roman"/>
          <w:color w:val="444444"/>
          <w:sz w:val="24"/>
          <w:szCs w:val="24"/>
          <w:lang w:eastAsia="ru-RU"/>
        </w:rPr>
        <w:t>Курение затрудняет проникновение воздуха в организм.</w:t>
      </w:r>
    </w:p>
    <w:p w:rsidR="000A4AEC" w:rsidRPr="00BD57FC" w:rsidRDefault="000A4AEC" w:rsidP="00BD57FC">
      <w:pPr>
        <w:numPr>
          <w:ilvl w:val="0"/>
          <w:numId w:val="2"/>
        </w:numPr>
        <w:shd w:val="clear" w:color="auto" w:fill="E4EDC2"/>
        <w:spacing w:before="100" w:beforeAutospacing="1" w:after="100" w:afterAutospacing="1" w:line="240" w:lineRule="auto"/>
        <w:ind w:left="600"/>
        <w:rPr>
          <w:rFonts w:ascii="Times New Roman" w:hAnsi="Times New Roman"/>
          <w:color w:val="444444"/>
          <w:sz w:val="24"/>
          <w:szCs w:val="24"/>
          <w:lang w:eastAsia="ru-RU"/>
        </w:rPr>
      </w:pPr>
      <w:r w:rsidRPr="00BD57FC">
        <w:rPr>
          <w:rFonts w:ascii="Times New Roman" w:hAnsi="Times New Roman"/>
          <w:color w:val="444444"/>
          <w:sz w:val="24"/>
          <w:szCs w:val="24"/>
          <w:lang w:eastAsia="ru-RU"/>
        </w:rPr>
        <w:t>Курение затрудняет нормальную работу сердца.</w:t>
      </w:r>
    </w:p>
    <w:p w:rsidR="000A4AEC" w:rsidRPr="00BD57FC" w:rsidRDefault="000A4AEC" w:rsidP="00BD57FC">
      <w:pPr>
        <w:numPr>
          <w:ilvl w:val="0"/>
          <w:numId w:val="2"/>
        </w:numPr>
        <w:shd w:val="clear" w:color="auto" w:fill="E4EDC2"/>
        <w:spacing w:before="100" w:beforeAutospacing="1" w:after="100" w:afterAutospacing="1" w:line="240" w:lineRule="auto"/>
        <w:ind w:left="600"/>
        <w:rPr>
          <w:rFonts w:ascii="Times New Roman" w:hAnsi="Times New Roman"/>
          <w:color w:val="444444"/>
          <w:sz w:val="24"/>
          <w:szCs w:val="24"/>
          <w:lang w:eastAsia="ru-RU"/>
        </w:rPr>
      </w:pPr>
      <w:r w:rsidRPr="00BD57FC">
        <w:rPr>
          <w:rFonts w:ascii="Times New Roman" w:hAnsi="Times New Roman"/>
          <w:color w:val="444444"/>
          <w:sz w:val="24"/>
          <w:szCs w:val="24"/>
          <w:lang w:eastAsia="ru-RU"/>
        </w:rPr>
        <w:t>От курения желтеют зубы, и появляется дурной запах</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9. «Оздоровительная минутка»  Дыхательная гимнастика (надуваем шарики)</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xml:space="preserve">10. Итог урока </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 Что помогает не следовать вредным для здоровья привычкам?</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Появляется на доске:</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 </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СМЕЛОСТЬ</w:t>
      </w:r>
    </w:p>
    <w:p w:rsidR="000A4AEC" w:rsidRPr="00BD57FC" w:rsidRDefault="000A4AEC" w:rsidP="00BD57FC">
      <w:pPr>
        <w:shd w:val="clear" w:color="auto" w:fill="E4EDC2"/>
        <w:spacing w:before="90" w:after="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ТЕРПЕНИЕ</w:t>
      </w:r>
    </w:p>
    <w:p w:rsidR="000A4AEC" w:rsidRPr="00BD57FC" w:rsidRDefault="000A4AEC" w:rsidP="00BD57FC">
      <w:pPr>
        <w:shd w:val="clear" w:color="auto" w:fill="E4EDC2"/>
        <w:spacing w:before="90" w:line="240" w:lineRule="auto"/>
        <w:rPr>
          <w:rFonts w:ascii="Times New Roman" w:hAnsi="Times New Roman"/>
          <w:color w:val="444444"/>
          <w:sz w:val="24"/>
          <w:szCs w:val="24"/>
          <w:lang w:eastAsia="ru-RU"/>
        </w:rPr>
      </w:pPr>
      <w:r w:rsidRPr="00BD57FC">
        <w:rPr>
          <w:rFonts w:ascii="Times New Roman" w:hAnsi="Times New Roman"/>
          <w:color w:val="444444"/>
          <w:sz w:val="24"/>
          <w:szCs w:val="24"/>
          <w:lang w:eastAsia="ru-RU"/>
        </w:rPr>
        <w:t>ВОЛЯ</w:t>
      </w:r>
    </w:p>
    <w:p w:rsidR="000A4AEC" w:rsidRPr="00BD57FC" w:rsidRDefault="000A4AEC" w:rsidP="00BD57FC">
      <w:pPr>
        <w:spacing w:line="240" w:lineRule="auto"/>
        <w:rPr>
          <w:rFonts w:ascii="Times New Roman" w:hAnsi="Times New Roman"/>
          <w:sz w:val="24"/>
          <w:szCs w:val="24"/>
        </w:rPr>
      </w:pPr>
      <w:bookmarkStart w:id="1" w:name="_GoBack"/>
      <w:bookmarkEnd w:id="1"/>
    </w:p>
    <w:sectPr w:rsidR="000A4AEC" w:rsidRPr="00BD57FC" w:rsidSect="008C2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314"/>
    <w:multiLevelType w:val="multilevel"/>
    <w:tmpl w:val="2552FD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CFC0A43"/>
    <w:multiLevelType w:val="multilevel"/>
    <w:tmpl w:val="C2D4F5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823"/>
    <w:rsid w:val="00076236"/>
    <w:rsid w:val="000A4AEC"/>
    <w:rsid w:val="001C7823"/>
    <w:rsid w:val="00782C3C"/>
    <w:rsid w:val="008C2122"/>
    <w:rsid w:val="00B364FA"/>
    <w:rsid w:val="00BD57FC"/>
    <w:rsid w:val="00C967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2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uiPriority w:val="99"/>
    <w:rsid w:val="001C7823"/>
    <w:pPr>
      <w:spacing w:before="90" w:after="90"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1C7823"/>
    <w:rPr>
      <w:rFonts w:cs="Times New Roman"/>
    </w:rPr>
  </w:style>
  <w:style w:type="character" w:customStyle="1" w:styleId="c15">
    <w:name w:val="c15"/>
    <w:basedOn w:val="DefaultParagraphFont"/>
    <w:uiPriority w:val="99"/>
    <w:rsid w:val="001C7823"/>
    <w:rPr>
      <w:rFonts w:cs="Times New Roman"/>
    </w:rPr>
  </w:style>
  <w:style w:type="character" w:customStyle="1" w:styleId="c3">
    <w:name w:val="c3"/>
    <w:basedOn w:val="DefaultParagraphFont"/>
    <w:uiPriority w:val="99"/>
    <w:rsid w:val="001C7823"/>
    <w:rPr>
      <w:rFonts w:cs="Times New Roman"/>
    </w:rPr>
  </w:style>
</w:styles>
</file>

<file path=word/webSettings.xml><?xml version="1.0" encoding="utf-8"?>
<w:webSettings xmlns:r="http://schemas.openxmlformats.org/officeDocument/2006/relationships" xmlns:w="http://schemas.openxmlformats.org/wordprocessingml/2006/main">
  <w:divs>
    <w:div w:id="459342902">
      <w:marLeft w:val="0"/>
      <w:marRight w:val="0"/>
      <w:marTop w:val="0"/>
      <w:marBottom w:val="0"/>
      <w:divBdr>
        <w:top w:val="none" w:sz="0" w:space="0" w:color="auto"/>
        <w:left w:val="none" w:sz="0" w:space="0" w:color="auto"/>
        <w:bottom w:val="none" w:sz="0" w:space="0" w:color="auto"/>
        <w:right w:val="none" w:sz="0" w:space="0" w:color="auto"/>
      </w:divBdr>
      <w:divsChild>
        <w:div w:id="459342945">
          <w:marLeft w:val="0"/>
          <w:marRight w:val="0"/>
          <w:marTop w:val="0"/>
          <w:marBottom w:val="0"/>
          <w:divBdr>
            <w:top w:val="none" w:sz="0" w:space="0" w:color="auto"/>
            <w:left w:val="none" w:sz="0" w:space="0" w:color="auto"/>
            <w:bottom w:val="none" w:sz="0" w:space="0" w:color="auto"/>
            <w:right w:val="none" w:sz="0" w:space="0" w:color="auto"/>
          </w:divBdr>
          <w:divsChild>
            <w:div w:id="459342935">
              <w:marLeft w:val="0"/>
              <w:marRight w:val="0"/>
              <w:marTop w:val="0"/>
              <w:marBottom w:val="0"/>
              <w:divBdr>
                <w:top w:val="none" w:sz="0" w:space="0" w:color="auto"/>
                <w:left w:val="none" w:sz="0" w:space="0" w:color="auto"/>
                <w:bottom w:val="none" w:sz="0" w:space="0" w:color="auto"/>
                <w:right w:val="none" w:sz="0" w:space="0" w:color="auto"/>
              </w:divBdr>
              <w:divsChild>
                <w:div w:id="459342905">
                  <w:marLeft w:val="0"/>
                  <w:marRight w:val="0"/>
                  <w:marTop w:val="0"/>
                  <w:marBottom w:val="0"/>
                  <w:divBdr>
                    <w:top w:val="single" w:sz="12" w:space="30" w:color="FFFFFF"/>
                    <w:left w:val="none" w:sz="0" w:space="0" w:color="auto"/>
                    <w:bottom w:val="none" w:sz="0" w:space="0" w:color="auto"/>
                    <w:right w:val="none" w:sz="0" w:space="0" w:color="auto"/>
                  </w:divBdr>
                  <w:divsChild>
                    <w:div w:id="459342922">
                      <w:marLeft w:val="0"/>
                      <w:marRight w:val="0"/>
                      <w:marTop w:val="0"/>
                      <w:marBottom w:val="0"/>
                      <w:divBdr>
                        <w:top w:val="none" w:sz="0" w:space="0" w:color="auto"/>
                        <w:left w:val="none" w:sz="0" w:space="0" w:color="auto"/>
                        <w:bottom w:val="none" w:sz="0" w:space="0" w:color="auto"/>
                        <w:right w:val="none" w:sz="0" w:space="0" w:color="auto"/>
                      </w:divBdr>
                      <w:divsChild>
                        <w:div w:id="459342934">
                          <w:marLeft w:val="0"/>
                          <w:marRight w:val="0"/>
                          <w:marTop w:val="0"/>
                          <w:marBottom w:val="0"/>
                          <w:divBdr>
                            <w:top w:val="none" w:sz="0" w:space="0" w:color="auto"/>
                            <w:left w:val="none" w:sz="0" w:space="0" w:color="auto"/>
                            <w:bottom w:val="none" w:sz="0" w:space="0" w:color="auto"/>
                            <w:right w:val="none" w:sz="0" w:space="0" w:color="auto"/>
                          </w:divBdr>
                          <w:divsChild>
                            <w:div w:id="459342925">
                              <w:marLeft w:val="0"/>
                              <w:marRight w:val="0"/>
                              <w:marTop w:val="0"/>
                              <w:marBottom w:val="0"/>
                              <w:divBdr>
                                <w:top w:val="none" w:sz="0" w:space="0" w:color="auto"/>
                                <w:left w:val="none" w:sz="0" w:space="0" w:color="auto"/>
                                <w:bottom w:val="none" w:sz="0" w:space="0" w:color="auto"/>
                                <w:right w:val="none" w:sz="0" w:space="0" w:color="auto"/>
                              </w:divBdr>
                              <w:divsChild>
                                <w:div w:id="459342901">
                                  <w:marLeft w:val="0"/>
                                  <w:marRight w:val="0"/>
                                  <w:marTop w:val="0"/>
                                  <w:marBottom w:val="0"/>
                                  <w:divBdr>
                                    <w:top w:val="none" w:sz="0" w:space="0" w:color="auto"/>
                                    <w:left w:val="none" w:sz="0" w:space="0" w:color="auto"/>
                                    <w:bottom w:val="none" w:sz="0" w:space="0" w:color="auto"/>
                                    <w:right w:val="none" w:sz="0" w:space="0" w:color="auto"/>
                                  </w:divBdr>
                                  <w:divsChild>
                                    <w:div w:id="459342917">
                                      <w:marLeft w:val="0"/>
                                      <w:marRight w:val="0"/>
                                      <w:marTop w:val="0"/>
                                      <w:marBottom w:val="0"/>
                                      <w:divBdr>
                                        <w:top w:val="none" w:sz="0" w:space="0" w:color="auto"/>
                                        <w:left w:val="none" w:sz="0" w:space="0" w:color="auto"/>
                                        <w:bottom w:val="none" w:sz="0" w:space="0" w:color="auto"/>
                                        <w:right w:val="none" w:sz="0" w:space="0" w:color="auto"/>
                                      </w:divBdr>
                                      <w:divsChild>
                                        <w:div w:id="459342929">
                                          <w:marLeft w:val="0"/>
                                          <w:marRight w:val="0"/>
                                          <w:marTop w:val="0"/>
                                          <w:marBottom w:val="0"/>
                                          <w:divBdr>
                                            <w:top w:val="none" w:sz="0" w:space="0" w:color="auto"/>
                                            <w:left w:val="none" w:sz="0" w:space="0" w:color="auto"/>
                                            <w:bottom w:val="none" w:sz="0" w:space="0" w:color="auto"/>
                                            <w:right w:val="none" w:sz="0" w:space="0" w:color="auto"/>
                                          </w:divBdr>
                                          <w:divsChild>
                                            <w:div w:id="459342928">
                                              <w:marLeft w:val="0"/>
                                              <w:marRight w:val="0"/>
                                              <w:marTop w:val="0"/>
                                              <w:marBottom w:val="0"/>
                                              <w:divBdr>
                                                <w:top w:val="none" w:sz="0" w:space="0" w:color="auto"/>
                                                <w:left w:val="none" w:sz="0" w:space="0" w:color="auto"/>
                                                <w:bottom w:val="none" w:sz="0" w:space="0" w:color="auto"/>
                                                <w:right w:val="none" w:sz="0" w:space="0" w:color="auto"/>
                                              </w:divBdr>
                                              <w:divsChild>
                                                <w:div w:id="459342916">
                                                  <w:marLeft w:val="0"/>
                                                  <w:marRight w:val="0"/>
                                                  <w:marTop w:val="0"/>
                                                  <w:marBottom w:val="0"/>
                                                  <w:divBdr>
                                                    <w:top w:val="none" w:sz="0" w:space="0" w:color="auto"/>
                                                    <w:left w:val="none" w:sz="0" w:space="0" w:color="auto"/>
                                                    <w:bottom w:val="none" w:sz="0" w:space="0" w:color="auto"/>
                                                    <w:right w:val="none" w:sz="0" w:space="0" w:color="auto"/>
                                                  </w:divBdr>
                                                  <w:divsChild>
                                                    <w:div w:id="459342941">
                                                      <w:marLeft w:val="0"/>
                                                      <w:marRight w:val="0"/>
                                                      <w:marTop w:val="0"/>
                                                      <w:marBottom w:val="0"/>
                                                      <w:divBdr>
                                                        <w:top w:val="none" w:sz="0" w:space="0" w:color="auto"/>
                                                        <w:left w:val="none" w:sz="0" w:space="0" w:color="auto"/>
                                                        <w:bottom w:val="none" w:sz="0" w:space="0" w:color="auto"/>
                                                        <w:right w:val="none" w:sz="0" w:space="0" w:color="auto"/>
                                                      </w:divBdr>
                                                      <w:divsChild>
                                                        <w:div w:id="459342933">
                                                          <w:marLeft w:val="0"/>
                                                          <w:marRight w:val="0"/>
                                                          <w:marTop w:val="0"/>
                                                          <w:marBottom w:val="0"/>
                                                          <w:divBdr>
                                                            <w:top w:val="none" w:sz="0" w:space="0" w:color="auto"/>
                                                            <w:left w:val="none" w:sz="0" w:space="0" w:color="auto"/>
                                                            <w:bottom w:val="none" w:sz="0" w:space="0" w:color="auto"/>
                                                            <w:right w:val="none" w:sz="0" w:space="0" w:color="auto"/>
                                                          </w:divBdr>
                                                          <w:divsChild>
                                                            <w:div w:id="459342940">
                                                              <w:marLeft w:val="0"/>
                                                              <w:marRight w:val="0"/>
                                                              <w:marTop w:val="0"/>
                                                              <w:marBottom w:val="0"/>
                                                              <w:divBdr>
                                                                <w:top w:val="none" w:sz="0" w:space="0" w:color="auto"/>
                                                                <w:left w:val="none" w:sz="0" w:space="0" w:color="auto"/>
                                                                <w:bottom w:val="none" w:sz="0" w:space="0" w:color="auto"/>
                                                                <w:right w:val="none" w:sz="0" w:space="0" w:color="auto"/>
                                                              </w:divBdr>
                                                              <w:divsChild>
                                                                <w:div w:id="459342936">
                                                                  <w:marLeft w:val="0"/>
                                                                  <w:marRight w:val="0"/>
                                                                  <w:marTop w:val="0"/>
                                                                  <w:marBottom w:val="0"/>
                                                                  <w:divBdr>
                                                                    <w:top w:val="none" w:sz="0" w:space="0" w:color="auto"/>
                                                                    <w:left w:val="none" w:sz="0" w:space="0" w:color="auto"/>
                                                                    <w:bottom w:val="none" w:sz="0" w:space="0" w:color="auto"/>
                                                                    <w:right w:val="none" w:sz="0" w:space="0" w:color="auto"/>
                                                                  </w:divBdr>
                                                                  <w:divsChild>
                                                                    <w:div w:id="459342942">
                                                                      <w:marLeft w:val="0"/>
                                                                      <w:marRight w:val="0"/>
                                                                      <w:marTop w:val="0"/>
                                                                      <w:marBottom w:val="360"/>
                                                                      <w:divBdr>
                                                                        <w:top w:val="none" w:sz="0" w:space="0" w:color="auto"/>
                                                                        <w:left w:val="none" w:sz="0" w:space="0" w:color="auto"/>
                                                                        <w:bottom w:val="none" w:sz="0" w:space="0" w:color="auto"/>
                                                                        <w:right w:val="none" w:sz="0" w:space="0" w:color="auto"/>
                                                                      </w:divBdr>
                                                                      <w:divsChild>
                                                                        <w:div w:id="459342938">
                                                                          <w:marLeft w:val="0"/>
                                                                          <w:marRight w:val="0"/>
                                                                          <w:marTop w:val="0"/>
                                                                          <w:marBottom w:val="0"/>
                                                                          <w:divBdr>
                                                                            <w:top w:val="none" w:sz="0" w:space="0" w:color="auto"/>
                                                                            <w:left w:val="none" w:sz="0" w:space="0" w:color="auto"/>
                                                                            <w:bottom w:val="none" w:sz="0" w:space="0" w:color="auto"/>
                                                                            <w:right w:val="none" w:sz="0" w:space="0" w:color="auto"/>
                                                                          </w:divBdr>
                                                                          <w:divsChild>
                                                                            <w:div w:id="459342913">
                                                                              <w:marLeft w:val="0"/>
                                                                              <w:marRight w:val="0"/>
                                                                              <w:marTop w:val="0"/>
                                                                              <w:marBottom w:val="0"/>
                                                                              <w:divBdr>
                                                                                <w:top w:val="none" w:sz="0" w:space="0" w:color="auto"/>
                                                                                <w:left w:val="none" w:sz="0" w:space="0" w:color="auto"/>
                                                                                <w:bottom w:val="none" w:sz="0" w:space="0" w:color="auto"/>
                                                                                <w:right w:val="none" w:sz="0" w:space="0" w:color="auto"/>
                                                                              </w:divBdr>
                                                                              <w:divsChild>
                                                                                <w:div w:id="459342937">
                                                                                  <w:marLeft w:val="0"/>
                                                                                  <w:marRight w:val="0"/>
                                                                                  <w:marTop w:val="0"/>
                                                                                  <w:marBottom w:val="0"/>
                                                                                  <w:divBdr>
                                                                                    <w:top w:val="none" w:sz="0" w:space="0" w:color="auto"/>
                                                                                    <w:left w:val="none" w:sz="0" w:space="0" w:color="auto"/>
                                                                                    <w:bottom w:val="none" w:sz="0" w:space="0" w:color="auto"/>
                                                                                    <w:right w:val="none" w:sz="0" w:space="0" w:color="auto"/>
                                                                                  </w:divBdr>
                                                                                  <w:divsChild>
                                                                                    <w:div w:id="459342951">
                                                                                      <w:marLeft w:val="0"/>
                                                                                      <w:marRight w:val="0"/>
                                                                                      <w:marTop w:val="0"/>
                                                                                      <w:marBottom w:val="0"/>
                                                                                      <w:divBdr>
                                                                                        <w:top w:val="none" w:sz="0" w:space="0" w:color="auto"/>
                                                                                        <w:left w:val="none" w:sz="0" w:space="0" w:color="auto"/>
                                                                                        <w:bottom w:val="none" w:sz="0" w:space="0" w:color="auto"/>
                                                                                        <w:right w:val="none" w:sz="0" w:space="0" w:color="auto"/>
                                                                                      </w:divBdr>
                                                                                      <w:divsChild>
                                                                                        <w:div w:id="459342924">
                                                                                          <w:marLeft w:val="0"/>
                                                                                          <w:marRight w:val="0"/>
                                                                                          <w:marTop w:val="0"/>
                                                                                          <w:marBottom w:val="360"/>
                                                                                          <w:divBdr>
                                                                                            <w:top w:val="none" w:sz="0" w:space="0" w:color="auto"/>
                                                                                            <w:left w:val="none" w:sz="0" w:space="0" w:color="auto"/>
                                                                                            <w:bottom w:val="none" w:sz="0" w:space="0" w:color="auto"/>
                                                                                            <w:right w:val="none" w:sz="0" w:space="0" w:color="auto"/>
                                                                                          </w:divBdr>
                                                                                          <w:divsChild>
                                                                                            <w:div w:id="459342920">
                                                                                              <w:marLeft w:val="0"/>
                                                                                              <w:marRight w:val="0"/>
                                                                                              <w:marTop w:val="0"/>
                                                                                              <w:marBottom w:val="360"/>
                                                                                              <w:divBdr>
                                                                                                <w:top w:val="none" w:sz="0" w:space="0" w:color="auto"/>
                                                                                                <w:left w:val="none" w:sz="0" w:space="0" w:color="auto"/>
                                                                                                <w:bottom w:val="none" w:sz="0" w:space="0" w:color="auto"/>
                                                                                                <w:right w:val="none" w:sz="0" w:space="0" w:color="auto"/>
                                                                                              </w:divBdr>
                                                                                              <w:divsChild>
                                                                                                <w:div w:id="459342919">
                                                                                                  <w:marLeft w:val="0"/>
                                                                                                  <w:marRight w:val="0"/>
                                                                                                  <w:marTop w:val="0"/>
                                                                                                  <w:marBottom w:val="0"/>
                                                                                                  <w:divBdr>
                                                                                                    <w:top w:val="none" w:sz="0" w:space="0" w:color="auto"/>
                                                                                                    <w:left w:val="none" w:sz="0" w:space="0" w:color="auto"/>
                                                                                                    <w:bottom w:val="none" w:sz="0" w:space="0" w:color="auto"/>
                                                                                                    <w:right w:val="none" w:sz="0" w:space="0" w:color="auto"/>
                                                                                                  </w:divBdr>
                                                                                                  <w:divsChild>
                                                                                                    <w:div w:id="459342939">
                                                                                                      <w:marLeft w:val="0"/>
                                                                                                      <w:marRight w:val="0"/>
                                                                                                      <w:marTop w:val="0"/>
                                                                                                      <w:marBottom w:val="0"/>
                                                                                                      <w:divBdr>
                                                                                                        <w:top w:val="none" w:sz="0" w:space="0" w:color="auto"/>
                                                                                                        <w:left w:val="none" w:sz="0" w:space="0" w:color="auto"/>
                                                                                                        <w:bottom w:val="none" w:sz="0" w:space="0" w:color="auto"/>
                                                                                                        <w:right w:val="none" w:sz="0" w:space="0" w:color="auto"/>
                                                                                                      </w:divBdr>
                                                                                                      <w:divsChild>
                                                                                                        <w:div w:id="459342946">
                                                                                                          <w:marLeft w:val="0"/>
                                                                                                          <w:marRight w:val="0"/>
                                                                                                          <w:marTop w:val="0"/>
                                                                                                          <w:marBottom w:val="0"/>
                                                                                                          <w:divBdr>
                                                                                                            <w:top w:val="none" w:sz="0" w:space="0" w:color="auto"/>
                                                                                                            <w:left w:val="none" w:sz="0" w:space="0" w:color="auto"/>
                                                                                                            <w:bottom w:val="none" w:sz="0" w:space="0" w:color="auto"/>
                                                                                                            <w:right w:val="none" w:sz="0" w:space="0" w:color="auto"/>
                                                                                                          </w:divBdr>
                                                                                                          <w:divsChild>
                                                                                                            <w:div w:id="4593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342921">
      <w:marLeft w:val="0"/>
      <w:marRight w:val="0"/>
      <w:marTop w:val="0"/>
      <w:marBottom w:val="0"/>
      <w:divBdr>
        <w:top w:val="none" w:sz="0" w:space="0" w:color="auto"/>
        <w:left w:val="none" w:sz="0" w:space="0" w:color="auto"/>
        <w:bottom w:val="none" w:sz="0" w:space="0" w:color="auto"/>
        <w:right w:val="none" w:sz="0" w:space="0" w:color="auto"/>
      </w:divBdr>
      <w:divsChild>
        <w:div w:id="459342927">
          <w:marLeft w:val="0"/>
          <w:marRight w:val="0"/>
          <w:marTop w:val="0"/>
          <w:marBottom w:val="0"/>
          <w:divBdr>
            <w:top w:val="none" w:sz="0" w:space="0" w:color="auto"/>
            <w:left w:val="none" w:sz="0" w:space="0" w:color="auto"/>
            <w:bottom w:val="none" w:sz="0" w:space="0" w:color="auto"/>
            <w:right w:val="none" w:sz="0" w:space="0" w:color="auto"/>
          </w:divBdr>
          <w:divsChild>
            <w:div w:id="459342899">
              <w:marLeft w:val="0"/>
              <w:marRight w:val="0"/>
              <w:marTop w:val="0"/>
              <w:marBottom w:val="0"/>
              <w:divBdr>
                <w:top w:val="none" w:sz="0" w:space="0" w:color="auto"/>
                <w:left w:val="none" w:sz="0" w:space="0" w:color="auto"/>
                <w:bottom w:val="none" w:sz="0" w:space="0" w:color="auto"/>
                <w:right w:val="none" w:sz="0" w:space="0" w:color="auto"/>
              </w:divBdr>
              <w:divsChild>
                <w:div w:id="459342944">
                  <w:marLeft w:val="0"/>
                  <w:marRight w:val="0"/>
                  <w:marTop w:val="0"/>
                  <w:marBottom w:val="0"/>
                  <w:divBdr>
                    <w:top w:val="single" w:sz="12" w:space="30" w:color="FFFFFF"/>
                    <w:left w:val="none" w:sz="0" w:space="0" w:color="auto"/>
                    <w:bottom w:val="none" w:sz="0" w:space="0" w:color="auto"/>
                    <w:right w:val="none" w:sz="0" w:space="0" w:color="auto"/>
                  </w:divBdr>
                  <w:divsChild>
                    <w:div w:id="459342912">
                      <w:marLeft w:val="0"/>
                      <w:marRight w:val="0"/>
                      <w:marTop w:val="0"/>
                      <w:marBottom w:val="0"/>
                      <w:divBdr>
                        <w:top w:val="none" w:sz="0" w:space="0" w:color="auto"/>
                        <w:left w:val="none" w:sz="0" w:space="0" w:color="auto"/>
                        <w:bottom w:val="none" w:sz="0" w:space="0" w:color="auto"/>
                        <w:right w:val="none" w:sz="0" w:space="0" w:color="auto"/>
                      </w:divBdr>
                      <w:divsChild>
                        <w:div w:id="459342903">
                          <w:marLeft w:val="0"/>
                          <w:marRight w:val="0"/>
                          <w:marTop w:val="0"/>
                          <w:marBottom w:val="0"/>
                          <w:divBdr>
                            <w:top w:val="none" w:sz="0" w:space="0" w:color="auto"/>
                            <w:left w:val="none" w:sz="0" w:space="0" w:color="auto"/>
                            <w:bottom w:val="none" w:sz="0" w:space="0" w:color="auto"/>
                            <w:right w:val="none" w:sz="0" w:space="0" w:color="auto"/>
                          </w:divBdr>
                          <w:divsChild>
                            <w:div w:id="459342943">
                              <w:marLeft w:val="0"/>
                              <w:marRight w:val="0"/>
                              <w:marTop w:val="0"/>
                              <w:marBottom w:val="0"/>
                              <w:divBdr>
                                <w:top w:val="none" w:sz="0" w:space="0" w:color="auto"/>
                                <w:left w:val="none" w:sz="0" w:space="0" w:color="auto"/>
                                <w:bottom w:val="none" w:sz="0" w:space="0" w:color="auto"/>
                                <w:right w:val="none" w:sz="0" w:space="0" w:color="auto"/>
                              </w:divBdr>
                              <w:divsChild>
                                <w:div w:id="459342947">
                                  <w:marLeft w:val="0"/>
                                  <w:marRight w:val="0"/>
                                  <w:marTop w:val="0"/>
                                  <w:marBottom w:val="0"/>
                                  <w:divBdr>
                                    <w:top w:val="none" w:sz="0" w:space="0" w:color="auto"/>
                                    <w:left w:val="none" w:sz="0" w:space="0" w:color="auto"/>
                                    <w:bottom w:val="none" w:sz="0" w:space="0" w:color="auto"/>
                                    <w:right w:val="none" w:sz="0" w:space="0" w:color="auto"/>
                                  </w:divBdr>
                                  <w:divsChild>
                                    <w:div w:id="459342948">
                                      <w:marLeft w:val="0"/>
                                      <w:marRight w:val="0"/>
                                      <w:marTop w:val="0"/>
                                      <w:marBottom w:val="0"/>
                                      <w:divBdr>
                                        <w:top w:val="none" w:sz="0" w:space="0" w:color="auto"/>
                                        <w:left w:val="none" w:sz="0" w:space="0" w:color="auto"/>
                                        <w:bottom w:val="none" w:sz="0" w:space="0" w:color="auto"/>
                                        <w:right w:val="none" w:sz="0" w:space="0" w:color="auto"/>
                                      </w:divBdr>
                                      <w:divsChild>
                                        <w:div w:id="459342923">
                                          <w:marLeft w:val="0"/>
                                          <w:marRight w:val="0"/>
                                          <w:marTop w:val="0"/>
                                          <w:marBottom w:val="0"/>
                                          <w:divBdr>
                                            <w:top w:val="none" w:sz="0" w:space="0" w:color="auto"/>
                                            <w:left w:val="none" w:sz="0" w:space="0" w:color="auto"/>
                                            <w:bottom w:val="none" w:sz="0" w:space="0" w:color="auto"/>
                                            <w:right w:val="none" w:sz="0" w:space="0" w:color="auto"/>
                                          </w:divBdr>
                                          <w:divsChild>
                                            <w:div w:id="459342918">
                                              <w:marLeft w:val="0"/>
                                              <w:marRight w:val="0"/>
                                              <w:marTop w:val="0"/>
                                              <w:marBottom w:val="0"/>
                                              <w:divBdr>
                                                <w:top w:val="none" w:sz="0" w:space="0" w:color="auto"/>
                                                <w:left w:val="none" w:sz="0" w:space="0" w:color="auto"/>
                                                <w:bottom w:val="none" w:sz="0" w:space="0" w:color="auto"/>
                                                <w:right w:val="none" w:sz="0" w:space="0" w:color="auto"/>
                                              </w:divBdr>
                                              <w:divsChild>
                                                <w:div w:id="459342949">
                                                  <w:marLeft w:val="0"/>
                                                  <w:marRight w:val="0"/>
                                                  <w:marTop w:val="0"/>
                                                  <w:marBottom w:val="0"/>
                                                  <w:divBdr>
                                                    <w:top w:val="none" w:sz="0" w:space="0" w:color="auto"/>
                                                    <w:left w:val="none" w:sz="0" w:space="0" w:color="auto"/>
                                                    <w:bottom w:val="none" w:sz="0" w:space="0" w:color="auto"/>
                                                    <w:right w:val="none" w:sz="0" w:space="0" w:color="auto"/>
                                                  </w:divBdr>
                                                  <w:divsChild>
                                                    <w:div w:id="459342909">
                                                      <w:marLeft w:val="0"/>
                                                      <w:marRight w:val="0"/>
                                                      <w:marTop w:val="0"/>
                                                      <w:marBottom w:val="0"/>
                                                      <w:divBdr>
                                                        <w:top w:val="none" w:sz="0" w:space="0" w:color="auto"/>
                                                        <w:left w:val="none" w:sz="0" w:space="0" w:color="auto"/>
                                                        <w:bottom w:val="none" w:sz="0" w:space="0" w:color="auto"/>
                                                        <w:right w:val="none" w:sz="0" w:space="0" w:color="auto"/>
                                                      </w:divBdr>
                                                      <w:divsChild>
                                                        <w:div w:id="459342932">
                                                          <w:marLeft w:val="0"/>
                                                          <w:marRight w:val="0"/>
                                                          <w:marTop w:val="0"/>
                                                          <w:marBottom w:val="0"/>
                                                          <w:divBdr>
                                                            <w:top w:val="none" w:sz="0" w:space="0" w:color="auto"/>
                                                            <w:left w:val="none" w:sz="0" w:space="0" w:color="auto"/>
                                                            <w:bottom w:val="none" w:sz="0" w:space="0" w:color="auto"/>
                                                            <w:right w:val="none" w:sz="0" w:space="0" w:color="auto"/>
                                                          </w:divBdr>
                                                          <w:divsChild>
                                                            <w:div w:id="459342914">
                                                              <w:marLeft w:val="0"/>
                                                              <w:marRight w:val="0"/>
                                                              <w:marTop w:val="0"/>
                                                              <w:marBottom w:val="0"/>
                                                              <w:divBdr>
                                                                <w:top w:val="none" w:sz="0" w:space="0" w:color="auto"/>
                                                                <w:left w:val="none" w:sz="0" w:space="0" w:color="auto"/>
                                                                <w:bottom w:val="none" w:sz="0" w:space="0" w:color="auto"/>
                                                                <w:right w:val="none" w:sz="0" w:space="0" w:color="auto"/>
                                                              </w:divBdr>
                                                              <w:divsChild>
                                                                <w:div w:id="459342911">
                                                                  <w:marLeft w:val="0"/>
                                                                  <w:marRight w:val="0"/>
                                                                  <w:marTop w:val="0"/>
                                                                  <w:marBottom w:val="0"/>
                                                                  <w:divBdr>
                                                                    <w:top w:val="none" w:sz="0" w:space="0" w:color="auto"/>
                                                                    <w:left w:val="none" w:sz="0" w:space="0" w:color="auto"/>
                                                                    <w:bottom w:val="none" w:sz="0" w:space="0" w:color="auto"/>
                                                                    <w:right w:val="none" w:sz="0" w:space="0" w:color="auto"/>
                                                                  </w:divBdr>
                                                                  <w:divsChild>
                                                                    <w:div w:id="459342900">
                                                                      <w:marLeft w:val="0"/>
                                                                      <w:marRight w:val="0"/>
                                                                      <w:marTop w:val="0"/>
                                                                      <w:marBottom w:val="360"/>
                                                                      <w:divBdr>
                                                                        <w:top w:val="none" w:sz="0" w:space="0" w:color="auto"/>
                                                                        <w:left w:val="none" w:sz="0" w:space="0" w:color="auto"/>
                                                                        <w:bottom w:val="none" w:sz="0" w:space="0" w:color="auto"/>
                                                                        <w:right w:val="none" w:sz="0" w:space="0" w:color="auto"/>
                                                                      </w:divBdr>
                                                                      <w:divsChild>
                                                                        <w:div w:id="459342904">
                                                                          <w:marLeft w:val="0"/>
                                                                          <w:marRight w:val="0"/>
                                                                          <w:marTop w:val="0"/>
                                                                          <w:marBottom w:val="0"/>
                                                                          <w:divBdr>
                                                                            <w:top w:val="none" w:sz="0" w:space="0" w:color="auto"/>
                                                                            <w:left w:val="none" w:sz="0" w:space="0" w:color="auto"/>
                                                                            <w:bottom w:val="none" w:sz="0" w:space="0" w:color="auto"/>
                                                                            <w:right w:val="none" w:sz="0" w:space="0" w:color="auto"/>
                                                                          </w:divBdr>
                                                                          <w:divsChild>
                                                                            <w:div w:id="459342931">
                                                                              <w:marLeft w:val="0"/>
                                                                              <w:marRight w:val="0"/>
                                                                              <w:marTop w:val="0"/>
                                                                              <w:marBottom w:val="0"/>
                                                                              <w:divBdr>
                                                                                <w:top w:val="none" w:sz="0" w:space="0" w:color="auto"/>
                                                                                <w:left w:val="none" w:sz="0" w:space="0" w:color="auto"/>
                                                                                <w:bottom w:val="none" w:sz="0" w:space="0" w:color="auto"/>
                                                                                <w:right w:val="none" w:sz="0" w:space="0" w:color="auto"/>
                                                                              </w:divBdr>
                                                                              <w:divsChild>
                                                                                <w:div w:id="459342926">
                                                                                  <w:marLeft w:val="0"/>
                                                                                  <w:marRight w:val="0"/>
                                                                                  <w:marTop w:val="0"/>
                                                                                  <w:marBottom w:val="0"/>
                                                                                  <w:divBdr>
                                                                                    <w:top w:val="none" w:sz="0" w:space="0" w:color="auto"/>
                                                                                    <w:left w:val="none" w:sz="0" w:space="0" w:color="auto"/>
                                                                                    <w:bottom w:val="none" w:sz="0" w:space="0" w:color="auto"/>
                                                                                    <w:right w:val="none" w:sz="0" w:space="0" w:color="auto"/>
                                                                                  </w:divBdr>
                                                                                  <w:divsChild>
                                                                                    <w:div w:id="459342930">
                                                                                      <w:marLeft w:val="0"/>
                                                                                      <w:marRight w:val="0"/>
                                                                                      <w:marTop w:val="0"/>
                                                                                      <w:marBottom w:val="0"/>
                                                                                      <w:divBdr>
                                                                                        <w:top w:val="none" w:sz="0" w:space="0" w:color="auto"/>
                                                                                        <w:left w:val="none" w:sz="0" w:space="0" w:color="auto"/>
                                                                                        <w:bottom w:val="none" w:sz="0" w:space="0" w:color="auto"/>
                                                                                        <w:right w:val="none" w:sz="0" w:space="0" w:color="auto"/>
                                                                                      </w:divBdr>
                                                                                      <w:divsChild>
                                                                                        <w:div w:id="459342907">
                                                                                          <w:marLeft w:val="0"/>
                                                                                          <w:marRight w:val="0"/>
                                                                                          <w:marTop w:val="0"/>
                                                                                          <w:marBottom w:val="360"/>
                                                                                          <w:divBdr>
                                                                                            <w:top w:val="none" w:sz="0" w:space="0" w:color="auto"/>
                                                                                            <w:left w:val="none" w:sz="0" w:space="0" w:color="auto"/>
                                                                                            <w:bottom w:val="none" w:sz="0" w:space="0" w:color="auto"/>
                                                                                            <w:right w:val="none" w:sz="0" w:space="0" w:color="auto"/>
                                                                                          </w:divBdr>
                                                                                          <w:divsChild>
                                                                                            <w:div w:id="459342910">
                                                                                              <w:marLeft w:val="0"/>
                                                                                              <w:marRight w:val="0"/>
                                                                                              <w:marTop w:val="0"/>
                                                                                              <w:marBottom w:val="360"/>
                                                                                              <w:divBdr>
                                                                                                <w:top w:val="none" w:sz="0" w:space="0" w:color="auto"/>
                                                                                                <w:left w:val="none" w:sz="0" w:space="0" w:color="auto"/>
                                                                                                <w:bottom w:val="none" w:sz="0" w:space="0" w:color="auto"/>
                                                                                                <w:right w:val="none" w:sz="0" w:space="0" w:color="auto"/>
                                                                                              </w:divBdr>
                                                                                              <w:divsChild>
                                                                                                <w:div w:id="459342898">
                                                                                                  <w:marLeft w:val="0"/>
                                                                                                  <w:marRight w:val="0"/>
                                                                                                  <w:marTop w:val="0"/>
                                                                                                  <w:marBottom w:val="0"/>
                                                                                                  <w:divBdr>
                                                                                                    <w:top w:val="none" w:sz="0" w:space="0" w:color="auto"/>
                                                                                                    <w:left w:val="none" w:sz="0" w:space="0" w:color="auto"/>
                                                                                                    <w:bottom w:val="none" w:sz="0" w:space="0" w:color="auto"/>
                                                                                                    <w:right w:val="none" w:sz="0" w:space="0" w:color="auto"/>
                                                                                                  </w:divBdr>
                                                                                                  <w:divsChild>
                                                                                                    <w:div w:id="459342915">
                                                                                                      <w:marLeft w:val="0"/>
                                                                                                      <w:marRight w:val="0"/>
                                                                                                      <w:marTop w:val="0"/>
                                                                                                      <w:marBottom w:val="0"/>
                                                                                                      <w:divBdr>
                                                                                                        <w:top w:val="none" w:sz="0" w:space="0" w:color="auto"/>
                                                                                                        <w:left w:val="none" w:sz="0" w:space="0" w:color="auto"/>
                                                                                                        <w:bottom w:val="none" w:sz="0" w:space="0" w:color="auto"/>
                                                                                                        <w:right w:val="none" w:sz="0" w:space="0" w:color="auto"/>
                                                                                                      </w:divBdr>
                                                                                                      <w:divsChild>
                                                                                                        <w:div w:id="459342906">
                                                                                                          <w:marLeft w:val="0"/>
                                                                                                          <w:marRight w:val="0"/>
                                                                                                          <w:marTop w:val="0"/>
                                                                                                          <w:marBottom w:val="0"/>
                                                                                                          <w:divBdr>
                                                                                                            <w:top w:val="none" w:sz="0" w:space="0" w:color="auto"/>
                                                                                                            <w:left w:val="none" w:sz="0" w:space="0" w:color="auto"/>
                                                                                                            <w:bottom w:val="none" w:sz="0" w:space="0" w:color="auto"/>
                                                                                                            <w:right w:val="none" w:sz="0" w:space="0" w:color="auto"/>
                                                                                                          </w:divBdr>
                                                                                                          <w:divsChild>
                                                                                                            <w:div w:id="4593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11</Pages>
  <Words>2253</Words>
  <Characters>12846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XP GAME 2010</cp:lastModifiedBy>
  <cp:revision>2</cp:revision>
  <cp:lastPrinted>2016-12-02T09:50:00Z</cp:lastPrinted>
  <dcterms:created xsi:type="dcterms:W3CDTF">2016-11-25T03:51:00Z</dcterms:created>
  <dcterms:modified xsi:type="dcterms:W3CDTF">2016-12-02T10:04:00Z</dcterms:modified>
</cp:coreProperties>
</file>