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учреждение образования </w:t>
      </w: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«Гнезновский учебно – педагогический комплекс </w:t>
      </w: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– средняя школа »</w:t>
      </w: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sz w:val="50"/>
          <w:szCs w:val="50"/>
        </w:rPr>
        <w:t>Информационный час</w:t>
      </w:r>
    </w:p>
    <w:p w:rsidR="000E6B35" w:rsidRDefault="000E6B35" w:rsidP="002C1CCD">
      <w:pPr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sz w:val="50"/>
          <w:szCs w:val="50"/>
        </w:rPr>
        <w:t>в 1 классе</w:t>
      </w:r>
    </w:p>
    <w:p w:rsidR="000E6B35" w:rsidRDefault="000E6B35" w:rsidP="002C1CCD">
      <w:pPr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sz w:val="50"/>
          <w:szCs w:val="50"/>
        </w:rPr>
        <w:t>«Правила безопасного поведения»</w:t>
      </w: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</w:p>
    <w:p w:rsidR="000E6B35" w:rsidRDefault="000E6B35" w:rsidP="002C1C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Подготовила: Дубай Татьяна Павловна                    </w:t>
      </w:r>
    </w:p>
    <w:p w:rsidR="000E6B35" w:rsidRDefault="000E6B35" w:rsidP="002C76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6B35" w:rsidRDefault="000E6B35" w:rsidP="002C76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6B35" w:rsidRDefault="000E6B35" w:rsidP="002C76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6B35" w:rsidRDefault="000E6B35" w:rsidP="002C76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6B35" w:rsidRDefault="000E6B35" w:rsidP="002C76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C7627">
        <w:rPr>
          <w:rFonts w:ascii="Times New Roman" w:hAnsi="Times New Roman"/>
          <w:sz w:val="28"/>
          <w:szCs w:val="24"/>
        </w:rPr>
        <w:t>Информационнный час</w:t>
      </w:r>
    </w:p>
    <w:p w:rsidR="000E6B35" w:rsidRPr="002C7627" w:rsidRDefault="000E6B35" w:rsidP="00A8719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Класс: 1</w:t>
      </w:r>
    </w:p>
    <w:p w:rsidR="000E6B35" w:rsidRPr="002C7627" w:rsidRDefault="000E6B35" w:rsidP="002C76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7627">
        <w:rPr>
          <w:rFonts w:ascii="Times New Roman" w:hAnsi="Times New Roman"/>
          <w:sz w:val="28"/>
          <w:szCs w:val="24"/>
        </w:rPr>
        <w:t>Тема: Правила безопасного поведения</w:t>
      </w:r>
    </w:p>
    <w:p w:rsidR="000E6B35" w:rsidRDefault="000E6B35" w:rsidP="002C76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E6B35" w:rsidRPr="002C7627" w:rsidRDefault="000E6B35" w:rsidP="002C76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 xml:space="preserve">показать важность </w:t>
      </w:r>
      <w:r w:rsidRPr="002C76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 правил безопасного поведения</w:t>
      </w:r>
      <w:r w:rsidRPr="002C7627">
        <w:rPr>
          <w:rFonts w:ascii="Times New Roman" w:hAnsi="Times New Roman"/>
          <w:color w:val="000000"/>
          <w:sz w:val="24"/>
          <w:szCs w:val="24"/>
        </w:rPr>
        <w:t xml:space="preserve"> поведение на ули</w:t>
      </w:r>
      <w:r>
        <w:rPr>
          <w:rFonts w:ascii="Times New Roman" w:hAnsi="Times New Roman"/>
          <w:color w:val="000000"/>
          <w:sz w:val="24"/>
          <w:szCs w:val="24"/>
        </w:rPr>
        <w:t xml:space="preserve">цах и дорогах, в природе, дома и </w:t>
      </w:r>
      <w:r w:rsidRPr="002C7627"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Pr="002C7627">
        <w:rPr>
          <w:rFonts w:ascii="Times New Roman" w:hAnsi="Times New Roman"/>
          <w:color w:val="000000"/>
          <w:sz w:val="24"/>
          <w:szCs w:val="24"/>
        </w:rPr>
        <w:t xml:space="preserve"> в случае возник</w:t>
      </w:r>
      <w:r>
        <w:rPr>
          <w:rFonts w:ascii="Times New Roman" w:hAnsi="Times New Roman"/>
          <w:color w:val="000000"/>
          <w:sz w:val="24"/>
          <w:szCs w:val="24"/>
        </w:rPr>
        <w:t>новения угрозы здоровью и жизни</w:t>
      </w:r>
    </w:p>
    <w:p w:rsidR="000E6B35" w:rsidRDefault="000E6B35" w:rsidP="002C76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E6B35" w:rsidRDefault="000E6B35" w:rsidP="002C76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Задачи:</w:t>
      </w:r>
    </w:p>
    <w:p w:rsidR="000E6B35" w:rsidRPr="002C7627" w:rsidRDefault="000E6B35" w:rsidP="00752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7627"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ние </w:t>
      </w:r>
      <w:r w:rsidRPr="002C7627">
        <w:rPr>
          <w:rFonts w:ascii="Times New Roman" w:hAnsi="Times New Roman"/>
          <w:color w:val="000000"/>
          <w:sz w:val="24"/>
          <w:szCs w:val="24"/>
        </w:rPr>
        <w:t xml:space="preserve"> представления об основных источниках опасности, умения предвидеть возможные экстремальные ситуации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C7627">
        <w:rPr>
          <w:rFonts w:ascii="Times New Roman" w:hAnsi="Times New Roman"/>
          <w:color w:val="000000"/>
          <w:sz w:val="24"/>
          <w:szCs w:val="24"/>
        </w:rPr>
        <w:t>осуществлять безопасное поведение на улицах и дорогах, в природе, дома</w:t>
      </w:r>
    </w:p>
    <w:p w:rsidR="000E6B35" w:rsidRPr="002C7627" w:rsidRDefault="000E6B35" w:rsidP="002C762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Развитие </w:t>
      </w:r>
      <w:r w:rsidRPr="002C7627">
        <w:rPr>
          <w:color w:val="000000"/>
        </w:rPr>
        <w:t xml:space="preserve"> способност</w:t>
      </w:r>
      <w:r>
        <w:rPr>
          <w:color w:val="000000"/>
        </w:rPr>
        <w:t>ей</w:t>
      </w:r>
      <w:r w:rsidRPr="002C7627">
        <w:rPr>
          <w:color w:val="000000"/>
        </w:rPr>
        <w:t xml:space="preserve">, которые дали </w:t>
      </w:r>
      <w:r>
        <w:rPr>
          <w:color w:val="000000"/>
        </w:rPr>
        <w:t xml:space="preserve">учащимся </w:t>
      </w:r>
      <w:r w:rsidRPr="002C7627">
        <w:rPr>
          <w:color w:val="000000"/>
        </w:rPr>
        <w:t xml:space="preserve"> возможность правильно оценивать различные ситуации; совершенствова</w:t>
      </w:r>
      <w:r>
        <w:rPr>
          <w:color w:val="000000"/>
        </w:rPr>
        <w:t xml:space="preserve">ние </w:t>
      </w:r>
      <w:r w:rsidRPr="002C7627">
        <w:rPr>
          <w:color w:val="000000"/>
        </w:rPr>
        <w:t>навык</w:t>
      </w:r>
      <w:r>
        <w:rPr>
          <w:color w:val="000000"/>
        </w:rPr>
        <w:t xml:space="preserve">ов </w:t>
      </w:r>
      <w:r w:rsidRPr="002C7627">
        <w:rPr>
          <w:color w:val="000000"/>
        </w:rPr>
        <w:t xml:space="preserve"> наблюдательности и бдительности.</w:t>
      </w:r>
    </w:p>
    <w:p w:rsidR="000E6B35" w:rsidRPr="002C7627" w:rsidRDefault="000E6B35" w:rsidP="002C762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7627">
        <w:rPr>
          <w:color w:val="000000"/>
        </w:rPr>
        <w:t>Воспит</w:t>
      </w:r>
      <w:r>
        <w:rPr>
          <w:color w:val="000000"/>
        </w:rPr>
        <w:t xml:space="preserve">ание </w:t>
      </w:r>
      <w:r w:rsidRPr="002C7627">
        <w:rPr>
          <w:color w:val="000000"/>
        </w:rPr>
        <w:t>ответственност</w:t>
      </w:r>
      <w:r>
        <w:rPr>
          <w:color w:val="000000"/>
        </w:rPr>
        <w:t>и</w:t>
      </w:r>
      <w:r w:rsidRPr="002C7627">
        <w:rPr>
          <w:color w:val="000000"/>
        </w:rPr>
        <w:t xml:space="preserve"> за </w:t>
      </w:r>
      <w:r>
        <w:rPr>
          <w:color w:val="000000"/>
        </w:rPr>
        <w:t xml:space="preserve">собственную </w:t>
      </w:r>
      <w:r w:rsidRPr="002C7627">
        <w:rPr>
          <w:color w:val="000000"/>
        </w:rPr>
        <w:t>жизнь и здоровье</w:t>
      </w:r>
      <w:r>
        <w:rPr>
          <w:color w:val="000000"/>
        </w:rPr>
        <w:t>, а также</w:t>
      </w:r>
      <w:r w:rsidRPr="002C7627">
        <w:rPr>
          <w:color w:val="000000"/>
        </w:rPr>
        <w:t xml:space="preserve"> окружающих</w:t>
      </w:r>
      <w:r>
        <w:rPr>
          <w:color w:val="000000"/>
        </w:rPr>
        <w:t xml:space="preserve"> людей</w:t>
      </w:r>
      <w:r w:rsidRPr="002C7627">
        <w:rPr>
          <w:color w:val="000000"/>
        </w:rPr>
        <w:t>, культур</w:t>
      </w:r>
      <w:r>
        <w:rPr>
          <w:color w:val="000000"/>
        </w:rPr>
        <w:t>ы</w:t>
      </w:r>
      <w:r w:rsidRPr="002C7627">
        <w:rPr>
          <w:color w:val="000000"/>
        </w:rPr>
        <w:t xml:space="preserve"> поведения</w:t>
      </w:r>
      <w:r>
        <w:rPr>
          <w:color w:val="000000"/>
        </w:rPr>
        <w:t xml:space="preserve"> в общественных местах.</w:t>
      </w:r>
    </w:p>
    <w:p w:rsidR="000E6B35" w:rsidRDefault="000E6B35" w:rsidP="002C762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E6B35" w:rsidRPr="002C7627" w:rsidRDefault="000E6B35" w:rsidP="002C762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7627">
        <w:rPr>
          <w:color w:val="000000"/>
        </w:rPr>
        <w:t>Оборудование: таблицы по ОБЖ «Безопасное поведение школьников», карточки с названиями улиц, аптечка.</w:t>
      </w:r>
    </w:p>
    <w:p w:rsidR="000E6B35" w:rsidRDefault="000E6B35" w:rsidP="002C7627">
      <w:pPr>
        <w:pStyle w:val="NormalWeb"/>
        <w:spacing w:before="0" w:beforeAutospacing="0" w:after="0" w:afterAutospacing="0"/>
        <w:jc w:val="both"/>
        <w:rPr>
          <w:rStyle w:val="Strong"/>
          <w:color w:val="000000"/>
        </w:rPr>
      </w:pPr>
    </w:p>
    <w:p w:rsidR="000E6B35" w:rsidRPr="002C7627" w:rsidRDefault="000E6B35" w:rsidP="00CD4FC3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2C7627">
        <w:rPr>
          <w:rStyle w:val="Strong"/>
          <w:color w:val="000000"/>
        </w:rPr>
        <w:t>Содержание занятия</w:t>
      </w:r>
    </w:p>
    <w:p w:rsidR="000E6B35" w:rsidRDefault="000E6B35" w:rsidP="00CD4FC3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0E6B35" w:rsidRDefault="000E6B35" w:rsidP="00CD4FC3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D4FC3">
        <w:rPr>
          <w:b/>
          <w:color w:val="000000"/>
        </w:rPr>
        <w:t>Организационный момент</w:t>
      </w:r>
      <w:bookmarkStart w:id="0" w:name="_GoBack"/>
      <w:bookmarkEnd w:id="0"/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Здравствуйте, ребята!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Жизнь, как бы сложна ни была, временами замечательна. Недаром мы все ею так дорожим. Однако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 xml:space="preserve"> Какие опасные ситуации могут возникнуть вокруг нас? </w:t>
      </w:r>
      <w:r w:rsidRPr="00A87196">
        <w:rPr>
          <w:i/>
          <w:color w:val="000000"/>
        </w:rPr>
        <w:t>(Ответы детей).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 xml:space="preserve"> Очень часто люди страдают из - за своей собственной неосторожности, неумения или нежелания предвидеть последствия своих необдуманных поступков, оценить степень своей защищённости и принять необходимые меры. 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Любое из неприятных событий не случилось бы, если бы участники знали главные правила</w:t>
      </w:r>
      <w:r w:rsidRPr="002C7627">
        <w:rPr>
          <w:rStyle w:val="apple-converted-space"/>
          <w:color w:val="000000"/>
        </w:rPr>
        <w:t> </w:t>
      </w:r>
      <w:r w:rsidRPr="002C7627">
        <w:rPr>
          <w:rStyle w:val="Strong"/>
          <w:color w:val="000000"/>
        </w:rPr>
        <w:t>безопасного</w:t>
      </w:r>
      <w:r w:rsidRPr="002C7627">
        <w:rPr>
          <w:rStyle w:val="apple-converted-space"/>
          <w:color w:val="000000"/>
        </w:rPr>
        <w:t> </w:t>
      </w:r>
      <w:r w:rsidRPr="002C7627">
        <w:rPr>
          <w:rStyle w:val="Strong"/>
          <w:color w:val="000000"/>
        </w:rPr>
        <w:t>поведения</w:t>
      </w:r>
      <w:r w:rsidRPr="002C7627">
        <w:rPr>
          <w:color w:val="000000"/>
        </w:rPr>
        <w:t>:</w:t>
      </w:r>
    </w:p>
    <w:p w:rsidR="000E6B35" w:rsidRPr="002C7627" w:rsidRDefault="000E6B35" w:rsidP="005A1CEA">
      <w:pPr>
        <w:pStyle w:val="NormalWeb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предвидеть опасность;</w:t>
      </w:r>
    </w:p>
    <w:p w:rsidR="000E6B35" w:rsidRPr="002C7627" w:rsidRDefault="000E6B35" w:rsidP="005A1CEA">
      <w:pPr>
        <w:pStyle w:val="NormalWeb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по возможности избегать её;</w:t>
      </w:r>
    </w:p>
    <w:p w:rsidR="000E6B35" w:rsidRPr="002C7627" w:rsidRDefault="000E6B35" w:rsidP="005A1CEA">
      <w:pPr>
        <w:pStyle w:val="NormalWeb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при необходимости действовать.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 xml:space="preserve">Предлагаю вам совершить путешествие в город Безопасности. 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Но улицы там непростые: улица Инспекторов дорожного движения, улица Спасателей, улица Пожарных, улица Санитаров.</w:t>
      </w:r>
    </w:p>
    <w:p w:rsidR="000E6B35" w:rsidRPr="005A1CEA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A1CEA">
        <w:rPr>
          <w:b/>
          <w:color w:val="000000"/>
        </w:rPr>
        <w:t>Улица Пожарных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Говорим – огонь нам друг!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Но врагом он станет вдруг,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Если мы о нём забудем,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Отомстит он сразу людям.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Пожалеете о том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Вы в сражении с огнём.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Тут он страшен и суров –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И от дома куча дров.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2C7627">
        <w:rPr>
          <w:color w:val="000000"/>
        </w:rPr>
        <w:t>С давних пор огонь считается другом человека. Подумайте, ребята, как огонь помогает человеку. (Отапливает дома в холодное время г</w:t>
      </w:r>
      <w:r>
        <w:rPr>
          <w:color w:val="000000"/>
        </w:rPr>
        <w:t xml:space="preserve">ода, помогает приготовить пищу). </w:t>
      </w:r>
      <w:r w:rsidRPr="002C7627">
        <w:rPr>
          <w:color w:val="000000"/>
        </w:rPr>
        <w:t xml:space="preserve"> А раньше огонь освещал жилище человека. Без огня мы с вами уже не представляем жизни. Он нужен повсюду: и в домах, и в школах, на заводах и фабриках, в городах и сёлах. Значит, огонь – друг человека. Без огня невозможна жизнь на земле.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Но огонь может быть не только другом и помощником человека во всех делах, но и врагом. Это зависит от того, правильно ли используется огонь. Неосторожное обращение с ним наносит непоправимый ущерб людям.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Ежегодно в мире происходит около 5 млн. пожаров.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Каждый час в огне погибает 1 человек, 2 получают травмы и ожоги.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Каждый третий погибший – ребёнок.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 xml:space="preserve"> Ребята, подумайте, что является причиной пожара. </w:t>
      </w:r>
      <w:r w:rsidRPr="00A87196">
        <w:rPr>
          <w:i/>
          <w:color w:val="000000"/>
        </w:rPr>
        <w:t>(Ответы детей)</w:t>
      </w:r>
    </w:p>
    <w:p w:rsidR="000E6B35" w:rsidRPr="002C7627" w:rsidRDefault="000E6B35" w:rsidP="00CD4FC3">
      <w:pPr>
        <w:pStyle w:val="NormalWeb"/>
        <w:numPr>
          <w:ilvl w:val="0"/>
          <w:numId w:val="3"/>
        </w:numPr>
        <w:tabs>
          <w:tab w:val="left" w:pos="156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</w:t>
      </w:r>
      <w:r w:rsidRPr="002C7627">
        <w:rPr>
          <w:color w:val="000000"/>
        </w:rPr>
        <w:t>сли баловаться со спичками;</w:t>
      </w:r>
    </w:p>
    <w:p w:rsidR="000E6B35" w:rsidRPr="002C7627" w:rsidRDefault="000E6B35" w:rsidP="00CD4FC3">
      <w:pPr>
        <w:pStyle w:val="NormalWeb"/>
        <w:numPr>
          <w:ilvl w:val="0"/>
          <w:numId w:val="3"/>
        </w:numPr>
        <w:tabs>
          <w:tab w:val="left" w:pos="15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если забыть выключить электроприборы;</w:t>
      </w:r>
    </w:p>
    <w:p w:rsidR="000E6B35" w:rsidRPr="002C7627" w:rsidRDefault="000E6B35" w:rsidP="00CD4FC3">
      <w:pPr>
        <w:pStyle w:val="NormalWeb"/>
        <w:numPr>
          <w:ilvl w:val="0"/>
          <w:numId w:val="3"/>
        </w:numPr>
        <w:tabs>
          <w:tab w:val="left" w:pos="15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если сушить бельё над плитой;</w:t>
      </w:r>
    </w:p>
    <w:p w:rsidR="000E6B35" w:rsidRPr="002C7627" w:rsidRDefault="000E6B35" w:rsidP="00CD4FC3">
      <w:pPr>
        <w:pStyle w:val="NormalWeb"/>
        <w:numPr>
          <w:ilvl w:val="0"/>
          <w:numId w:val="3"/>
        </w:numPr>
        <w:tabs>
          <w:tab w:val="left" w:pos="15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если зажигать дома бенгальские огни, фейерверки, свечи;</w:t>
      </w:r>
    </w:p>
    <w:p w:rsidR="000E6B35" w:rsidRPr="002C7627" w:rsidRDefault="000E6B35" w:rsidP="00CD4FC3">
      <w:pPr>
        <w:pStyle w:val="NormalWeb"/>
        <w:numPr>
          <w:ilvl w:val="0"/>
          <w:numId w:val="3"/>
        </w:numPr>
        <w:tabs>
          <w:tab w:val="left" w:pos="15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если кто - то из взрослых не потушил сигарету;</w:t>
      </w:r>
    </w:p>
    <w:p w:rsidR="000E6B35" w:rsidRPr="002C7627" w:rsidRDefault="000E6B35" w:rsidP="00CD4FC3">
      <w:pPr>
        <w:pStyle w:val="NormalWeb"/>
        <w:numPr>
          <w:ilvl w:val="0"/>
          <w:numId w:val="3"/>
        </w:numPr>
        <w:tabs>
          <w:tab w:val="left" w:pos="15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если дети разжигают костёр возле деревьев или домов, поджигают мусорные баки, сухую траву, тополиный пух</w:t>
      </w:r>
      <w:r>
        <w:rPr>
          <w:color w:val="000000"/>
        </w:rPr>
        <w:t>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А знаете ли вы, ребята, чем можно потушить пожар? Как вести себя при пожаре?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(Работа с таблицей «Правила поведения при пожаре в доме»).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Назовите номер телефона, по которому нужно сообщать о пожаре.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Какие правила по пожарной безопасности мы должны знать?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87196">
        <w:rPr>
          <w:b/>
          <w:color w:val="000000"/>
        </w:rPr>
        <w:t>1. Нельзя играть со спичками.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87196">
        <w:rPr>
          <w:b/>
          <w:color w:val="000000"/>
        </w:rPr>
        <w:t>2. Не оставлять включёнными электроприборы без присмотра.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87196">
        <w:rPr>
          <w:b/>
          <w:color w:val="000000"/>
        </w:rPr>
        <w:t>3. Не оставлять не затушенных костров.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87196">
        <w:rPr>
          <w:b/>
          <w:color w:val="000000"/>
        </w:rPr>
        <w:t>4. Не поджигать сухую траву, тополиный пух, мусор в баках.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87196">
        <w:rPr>
          <w:b/>
          <w:color w:val="000000"/>
        </w:rPr>
        <w:t>5. Опасно играть с игрушками и сушить одежду около печи.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А теперь поиграем в игру «Это я, это я, это все мои друзья!». Я буду задавать вопросы. Если вы, ребята, считаете, что нужно поступить именно так, говорите хором: «Это я, это я, это все мои друзья!», а если уверены, что действия неправильны, то молчите.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  <w:sectPr w:rsidR="000E6B35" w:rsidSect="00A87196">
          <w:pgSz w:w="11906" w:h="16838"/>
          <w:pgMar w:top="568" w:right="851" w:bottom="709" w:left="851" w:header="709" w:footer="709" w:gutter="0"/>
          <w:cols w:space="708"/>
          <w:docGrid w:linePitch="360"/>
        </w:sectPr>
      </w:pP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Кто задорный и весёлый,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Верность правилам храня,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Бережёт родную школу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От коварного огня? 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C7627">
        <w:rPr>
          <w:color w:val="000000"/>
        </w:rPr>
        <w:t xml:space="preserve"> </w:t>
      </w:r>
      <w:r>
        <w:rPr>
          <w:color w:val="000000"/>
        </w:rPr>
        <w:t>(</w:t>
      </w:r>
      <w:r w:rsidRPr="00A87196">
        <w:rPr>
          <w:i/>
          <w:color w:val="000000"/>
        </w:rPr>
        <w:t>Это я, это я, это все мои друзья!</w:t>
      </w:r>
      <w:r>
        <w:rPr>
          <w:i/>
          <w:color w:val="000000"/>
        </w:rPr>
        <w:t>)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Кто поджёг траву у дома,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Подпалил ненужный сор,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А сгорел гараж знакомых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И строительный забор? Ребята молчат.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Кто соседской детворе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Объясняет во дворе,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Что игра с огнём недаром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 xml:space="preserve">Завершается пожаром? 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(</w:t>
      </w:r>
      <w:r w:rsidRPr="00A87196">
        <w:rPr>
          <w:i/>
          <w:color w:val="000000"/>
        </w:rPr>
        <w:t>Это я, это я, это все мои друзья!</w:t>
      </w:r>
      <w:r>
        <w:rPr>
          <w:i/>
          <w:color w:val="000000"/>
        </w:rPr>
        <w:t>)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Кто украдкой в уголке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Жёг свечу на чердаке?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Загорелся старый стол,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Еле сам живой ушёл!  </w:t>
      </w: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color w:val="000000"/>
        </w:rPr>
        <w:t>(</w:t>
      </w:r>
      <w:r w:rsidRPr="00A87196">
        <w:rPr>
          <w:i/>
          <w:color w:val="000000"/>
        </w:rPr>
        <w:t>Ребята молчат.</w:t>
      </w:r>
      <w:r>
        <w:rPr>
          <w:i/>
          <w:color w:val="000000"/>
        </w:rPr>
        <w:t>)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Кто пожарным помогает,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Правила не нарушает,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 xml:space="preserve">Кто пример для всех ребят? 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A87196">
        <w:rPr>
          <w:i/>
          <w:color w:val="000000"/>
        </w:rPr>
        <w:t>(Это я, это я, это все мои друзья!</w:t>
      </w:r>
      <w:r>
        <w:rPr>
          <w:i/>
          <w:color w:val="000000"/>
        </w:rPr>
        <w:t>)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На привале кто в лесу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Жёг засохшую сосну?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А потом так поспешил,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 xml:space="preserve">Что костёр не затушил. 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(</w:t>
      </w:r>
      <w:r w:rsidRPr="00A87196">
        <w:rPr>
          <w:i/>
          <w:color w:val="000000"/>
        </w:rPr>
        <w:t>Ребята молчат.</w:t>
      </w:r>
      <w:r>
        <w:rPr>
          <w:i/>
          <w:color w:val="000000"/>
        </w:rPr>
        <w:t>)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Кто, видя сушняк в огне,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Знает точно: быть беде?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Ветку кто не поджигает,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От пожара лес спасает?  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A87196">
        <w:rPr>
          <w:i/>
          <w:color w:val="000000"/>
        </w:rPr>
        <w:t>(Это я, это я, это все мои друзья!)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i/>
          <w:color w:val="000000"/>
        </w:rPr>
        <w:sectPr w:rsidR="000E6B35" w:rsidSect="005A1CEA">
          <w:type w:val="continuous"/>
          <w:pgSz w:w="11906" w:h="16838"/>
          <w:pgMar w:top="568" w:right="851" w:bottom="709" w:left="851" w:header="709" w:footer="709" w:gutter="0"/>
          <w:cols w:num="2" w:space="708"/>
          <w:docGrid w:linePitch="360"/>
        </w:sectPr>
      </w:pPr>
    </w:p>
    <w:p w:rsidR="000E6B35" w:rsidRPr="00A87196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0E6B35" w:rsidRPr="005A1CEA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A1CEA">
        <w:rPr>
          <w:b/>
          <w:color w:val="000000"/>
        </w:rPr>
        <w:t>Улица Инспекторов дорожного движения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Движенья полон город,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Бегут машины в ряд,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Цветные светофоры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И день, и ночь горят.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Чтоб было безопасно,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Вам нужно, без сомненья,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Знать и выполнять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rStyle w:val="Strong"/>
          <w:color w:val="000000"/>
        </w:rPr>
        <w:t>Правила</w:t>
      </w:r>
      <w:r w:rsidRPr="002C7627">
        <w:rPr>
          <w:color w:val="000000"/>
        </w:rPr>
        <w:t>…(</w:t>
      </w:r>
      <w:r w:rsidRPr="002C7627">
        <w:rPr>
          <w:rStyle w:val="Strong"/>
          <w:color w:val="000000"/>
        </w:rPr>
        <w:t>дорожного</w:t>
      </w:r>
      <w:r w:rsidRPr="002C7627">
        <w:rPr>
          <w:rStyle w:val="apple-converted-space"/>
          <w:color w:val="000000"/>
        </w:rPr>
        <w:t> </w:t>
      </w:r>
      <w:r w:rsidRPr="002C7627">
        <w:rPr>
          <w:rStyle w:val="Strong"/>
          <w:color w:val="000000"/>
        </w:rPr>
        <w:t>движенья</w:t>
      </w:r>
      <w:r w:rsidRPr="002C7627">
        <w:rPr>
          <w:color w:val="000000"/>
        </w:rPr>
        <w:t>).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Добро пожаловать на улицу Инспекторов дорожного движения. Давайте вместе вспомним правила дорожного движения. (Используются таблицы «Правила перехода проезжей части», «Общественный транспорт»).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1 - ая область знаний: </w:t>
      </w:r>
      <w:r w:rsidRPr="002C7627">
        <w:rPr>
          <w:color w:val="000000"/>
          <w:u w:val="single"/>
        </w:rPr>
        <w:t>Сигналы светофора, дорожная разметка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Какие сигналы пешеходного светофора вы знаете, что они обозначают?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 на проезжей части обозначен пешеходный переход?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Где и как должны ходить пешеходы по улице?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В каких местах пешеходам разрешается переходить улицу?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2 - ая область знаний: </w:t>
      </w:r>
      <w:r w:rsidRPr="002C7627">
        <w:rPr>
          <w:color w:val="000000"/>
          <w:u w:val="single"/>
        </w:rPr>
        <w:t>Обязанности пассажиров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Где нужно стоять в ожидании автобуса?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Какие правила поведения в транспорте общественного пользования вы знаете?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 нужно переходить улицу при выходе из автобуса?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Каков порядок посадки в автобус и выход из него?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3 - ья область знаний: </w:t>
      </w:r>
      <w:r w:rsidRPr="002C7627">
        <w:rPr>
          <w:color w:val="000000"/>
          <w:u w:val="single"/>
        </w:rPr>
        <w:t>Правила перехода улиц и дорог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В каких местах нужно переходить улицу?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 надо правильно переходить улицу, дорогу?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Можно ли перебегать через улицу, дорогу?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Почему пешеходам нельзя ходить по проезжей части улицы, дороги?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Молодцы, ребята! Вы правильно отвечали на вопросы. А зачем нам нужно знать правила дорожного движения? (Ответы учащихся).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Проводится игра «Светофор». Перед играющими устанавливают светофор. Участникам игры надо быть очень внимательными. Когда ведущий зажигает зелёный свет, ребята потихоньку начинают топать ногами, будто идут; когда горит жёлтый свет, дети хлопают в ладоши. При красном свете в классе должна быть тишина. Выигрывают ребята, которые более внимательны.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rStyle w:val="Strong"/>
          <w:color w:val="000000"/>
        </w:rPr>
        <w:t>Улица Спасателей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Добро пожаловать на улицу Спасателей. Давайте рассмотрим конкретные ситуации и подумаем, как лучше вести себя в той или иной ситуации, чтобы не стать жертвой преступления, а также будем совершенствовать навыки наблюдательности и бдительности. (Используется таблица «Безопасность в доме и квартире»).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  <w:u w:val="single"/>
        </w:rPr>
        <w:t>Ситуация 1</w:t>
      </w:r>
      <w:r w:rsidRPr="002C7627">
        <w:rPr>
          <w:color w:val="000000"/>
        </w:rPr>
        <w:t>. Если на улице к тебе обратился незнакомец и сказал, что твоя мама прислала его за тобой. Как ты поступишь?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  <w:u w:val="single"/>
        </w:rPr>
        <w:t>Ситуация 2.</w:t>
      </w:r>
      <w:r w:rsidRPr="002C7627">
        <w:rPr>
          <w:rStyle w:val="apple-converted-space"/>
          <w:color w:val="000000"/>
          <w:u w:val="single"/>
        </w:rPr>
        <w:t> </w:t>
      </w:r>
      <w:r w:rsidRPr="002C7627">
        <w:rPr>
          <w:color w:val="000000"/>
        </w:rPr>
        <w:t>Что ты будешь делать, если незнакомый тебе человек приглашает сесть в машину и поехать на съёмки детской передачи?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  <w:u w:val="single"/>
        </w:rPr>
        <w:t>Ситуация 3</w:t>
      </w:r>
      <w:r w:rsidRPr="002C7627">
        <w:rPr>
          <w:color w:val="000000"/>
        </w:rPr>
        <w:t>. Что вы станете делать, если кто - то попытается открыть дверь вашей квартиры?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  <w:u w:val="single"/>
        </w:rPr>
        <w:t>Ситуация 4.</w:t>
      </w:r>
      <w:r w:rsidRPr="002C7627">
        <w:rPr>
          <w:rStyle w:val="apple-converted-space"/>
          <w:color w:val="000000"/>
          <w:u w:val="single"/>
        </w:rPr>
        <w:t> </w:t>
      </w:r>
      <w:r w:rsidRPr="002C7627">
        <w:rPr>
          <w:color w:val="000000"/>
        </w:rPr>
        <w:t>Что вы ответите, если незнакомый спросит по телефону, одни вы дома или нет?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  <w:u w:val="single"/>
        </w:rPr>
        <w:t>Ситуация 5</w:t>
      </w:r>
      <w:r w:rsidRPr="002C7627">
        <w:rPr>
          <w:color w:val="000000"/>
        </w:rPr>
        <w:t>. Что делать, если в вызванном вами лифте находится незнакомый человек?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  <w:u w:val="single"/>
        </w:rPr>
        <w:t>Ситуация 6</w:t>
      </w:r>
      <w:r w:rsidRPr="002C7627">
        <w:rPr>
          <w:color w:val="000000"/>
        </w:rPr>
        <w:t>. Вы вернулись из школы, а дверь вашей квартиры открыта. Ваши действия.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  <w:u w:val="single"/>
        </w:rPr>
        <w:t>Ситуация 7</w:t>
      </w:r>
      <w:r w:rsidRPr="002C7627">
        <w:rPr>
          <w:color w:val="000000"/>
        </w:rPr>
        <w:t>. На улице вы находите пакет, оставленный кем - то. Ваши действия.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Разбор ситуаций из сказок: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Какую ошибку совершила бабушка Красной Шапочки?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Почему волку удалось съесть семерых козлят?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Почему лисе удалось съесть Колобка?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- Что вы посоветуете братцу Иванушке, превратившемуся в козлёночка?</w:t>
      </w:r>
    </w:p>
    <w:p w:rsidR="000E6B35" w:rsidRPr="005A1CEA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A1CEA">
        <w:rPr>
          <w:b/>
          <w:color w:val="000000"/>
        </w:rPr>
        <w:t>Улица Санитаров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Кто в дни болезней всех полезней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И лечит нас от всех болезней? (Доктор)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Добро пожаловать на улицу Санитаров. Часто нам кажется, что беда, чрезвычайная ситуация может случиться где - то далеко, там, где нас нет. Но ведь это может произойти и в обычной жизни: ребёнок упал с дерева, ударился головой, кто - то пролил на себя горячий чай, кто - то споткнулся, кто - то поскользнулся. И если именно вы оказались рядом, то вам предстоит принять правильное решение.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 Учащиеся рассматривают содержимое аптечки, учатся оказывать первую медицинскую помощь при ушибах, небольших ранах (порезах, ссадинах, царапинах), при ожоге.</w:t>
      </w:r>
    </w:p>
    <w:p w:rsidR="000E6B35" w:rsidRPr="002C7627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rStyle w:val="Strong"/>
          <w:color w:val="000000"/>
        </w:rPr>
        <w:t> Подведение итогов.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C7627">
        <w:rPr>
          <w:color w:val="000000"/>
        </w:rPr>
        <w:t>То, что мы обсуждали сегодня, очень важно. За многие из этих знаний заплачено самой дорогой ценой – человеческими жизнями. Будьте умнее, учитесь на опыте других людей, не повторяйте чужие ошибки. С помощью знаний вы строите свою крепость –</w:t>
      </w:r>
      <w:r w:rsidRPr="002C7627">
        <w:rPr>
          <w:rStyle w:val="apple-converted-space"/>
          <w:color w:val="000000"/>
        </w:rPr>
        <w:t> </w:t>
      </w:r>
      <w:r w:rsidRPr="002C7627">
        <w:rPr>
          <w:rStyle w:val="Strong"/>
          <w:color w:val="000000"/>
        </w:rPr>
        <w:t>БЕЗОПАСНОСТЬ</w:t>
      </w:r>
      <w:r w:rsidRPr="002C7627">
        <w:rPr>
          <w:color w:val="000000"/>
        </w:rPr>
        <w:t xml:space="preserve">. </w:t>
      </w:r>
    </w:p>
    <w:p w:rsidR="000E6B35" w:rsidRDefault="000E6B35" w:rsidP="005A1CEA">
      <w:pPr>
        <w:pStyle w:val="NormalWeb"/>
        <w:spacing w:before="0" w:beforeAutospacing="0" w:after="0" w:afterAutospacing="0"/>
        <w:ind w:firstLine="567"/>
        <w:jc w:val="both"/>
      </w:pPr>
      <w:r w:rsidRPr="002C7627">
        <w:rPr>
          <w:color w:val="000000"/>
        </w:rPr>
        <w:t>Какими будут стены этой крепости – зависит только от вас.</w:t>
      </w:r>
    </w:p>
    <w:sectPr w:rsidR="000E6B35" w:rsidSect="005A1CEA">
      <w:type w:val="continuous"/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DFA"/>
    <w:multiLevelType w:val="hybridMultilevel"/>
    <w:tmpl w:val="66C04908"/>
    <w:lvl w:ilvl="0" w:tplc="5486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06788"/>
    <w:multiLevelType w:val="hybridMultilevel"/>
    <w:tmpl w:val="45A66948"/>
    <w:lvl w:ilvl="0" w:tplc="5486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D544D"/>
    <w:multiLevelType w:val="hybridMultilevel"/>
    <w:tmpl w:val="AE82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627"/>
    <w:rsid w:val="000E6B35"/>
    <w:rsid w:val="002C1CCD"/>
    <w:rsid w:val="002C7627"/>
    <w:rsid w:val="003904F1"/>
    <w:rsid w:val="004847D5"/>
    <w:rsid w:val="00576764"/>
    <w:rsid w:val="005A1CEA"/>
    <w:rsid w:val="007524C1"/>
    <w:rsid w:val="00765F48"/>
    <w:rsid w:val="00A87196"/>
    <w:rsid w:val="00AF0291"/>
    <w:rsid w:val="00CD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7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C762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C76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1332</Words>
  <Characters>7594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XP GAME 2010</cp:lastModifiedBy>
  <cp:revision>6</cp:revision>
  <dcterms:created xsi:type="dcterms:W3CDTF">2015-11-21T12:56:00Z</dcterms:created>
  <dcterms:modified xsi:type="dcterms:W3CDTF">2015-11-23T07:40:00Z</dcterms:modified>
</cp:coreProperties>
</file>