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84"/>
        <w:gridCol w:w="360"/>
        <w:gridCol w:w="6922"/>
      </w:tblGrid>
      <w:tr w:rsidR="00B93310" w:rsidRPr="00B71FE9" w:rsidTr="00335F91">
        <w:tc>
          <w:tcPr>
            <w:tcW w:w="3184" w:type="dxa"/>
          </w:tcPr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3184"/>
            </w:tblGrid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7D007C" w:rsidRDefault="007D007C" w:rsidP="00441EB9">
                  <w:pPr>
                    <w:pStyle w:val="3"/>
                    <w:rPr>
                      <w:rFonts w:cs="Arial"/>
                      <w:color w:val="298881" w:themeColor="accent1" w:themeShade="BF"/>
                      <w:sz w:val="28"/>
                      <w:szCs w:val="32"/>
                    </w:rPr>
                  </w:pPr>
                  <w:r w:rsidRPr="007D007C">
                    <w:rPr>
                      <w:rFonts w:cs="Arial"/>
                      <w:color w:val="298881" w:themeColor="accent1" w:themeShade="BF"/>
                      <w:sz w:val="28"/>
                      <w:szCs w:val="32"/>
                    </w:rPr>
                    <w:t xml:space="preserve">Аўтар: </w:t>
                  </w:r>
                </w:p>
                <w:p w:rsidR="007D007C" w:rsidRDefault="007D007C" w:rsidP="00441EB9">
                  <w:pPr>
                    <w:pStyle w:val="3"/>
                    <w:rPr>
                      <w:rFonts w:cs="Arial"/>
                      <w:color w:val="298881" w:themeColor="accent1" w:themeShade="BF"/>
                      <w:sz w:val="28"/>
                      <w:szCs w:val="32"/>
                    </w:rPr>
                  </w:pPr>
                  <w:r w:rsidRPr="007D007C">
                    <w:rPr>
                      <w:rFonts w:cs="Arial"/>
                      <w:color w:val="298881" w:themeColor="accent1" w:themeShade="BF"/>
                      <w:sz w:val="28"/>
                      <w:szCs w:val="32"/>
                    </w:rPr>
                    <w:t>Гульнік Наталля Юр’еўна</w:t>
                  </w:r>
                </w:p>
                <w:p w:rsidR="007D007C" w:rsidRDefault="007D007C" w:rsidP="00441EB9">
                  <w:pPr>
                    <w:pStyle w:val="3"/>
                    <w:rPr>
                      <w:rFonts w:cs="Arial"/>
                      <w:color w:val="298881" w:themeColor="accent1" w:themeShade="BF"/>
                      <w:sz w:val="28"/>
                      <w:szCs w:val="32"/>
                    </w:rPr>
                  </w:pPr>
                </w:p>
                <w:p w:rsidR="007D007C" w:rsidRPr="007D007C" w:rsidRDefault="007D007C" w:rsidP="007D007C">
                  <w:pPr>
                    <w:pStyle w:val="3"/>
                    <w:rPr>
                      <w:rFonts w:cs="Arial"/>
                      <w:color w:val="298881" w:themeColor="accent1" w:themeShade="BF"/>
                    </w:rPr>
                  </w:pPr>
                  <w:r w:rsidRPr="007D007C">
                    <w:rPr>
                      <w:rFonts w:cs="Arial"/>
                      <w:color w:val="298881" w:themeColor="accent1" w:themeShade="BF"/>
                      <w:lang w:val="be-BY"/>
                    </w:rPr>
                    <w:t xml:space="preserve">Дзяржаўная ўстанова адукацыі </w:t>
                  </w:r>
                </w:p>
                <w:p w:rsidR="007D007C" w:rsidRPr="007D007C" w:rsidRDefault="007D007C" w:rsidP="007D007C">
                  <w:pPr>
                    <w:pStyle w:val="3"/>
                    <w:rPr>
                      <w:rFonts w:cs="Arial"/>
                      <w:color w:val="298881" w:themeColor="accent1" w:themeShade="BF"/>
                    </w:rPr>
                  </w:pPr>
                  <w:r w:rsidRPr="007D007C">
                    <w:rPr>
                      <w:rFonts w:cs="Arial"/>
                      <w:color w:val="298881" w:themeColor="accent1" w:themeShade="BF"/>
                      <w:lang w:val="be-BY"/>
                    </w:rPr>
                    <w:t>«Ёдкаўская сярэдняя школа»</w:t>
                  </w:r>
                </w:p>
                <w:p w:rsidR="00A30C7A" w:rsidRDefault="00A30C7A" w:rsidP="007D007C">
                  <w:pPr>
                    <w:pStyle w:val="3"/>
                    <w:jc w:val="both"/>
                    <w:rPr>
                      <w:rFonts w:cs="Arial"/>
                    </w:rPr>
                  </w:pPr>
                </w:p>
                <w:p w:rsidR="00A30C7A" w:rsidRDefault="00A30C7A" w:rsidP="00441EB9">
                  <w:pPr>
                    <w:pStyle w:val="3"/>
                    <w:rPr>
                      <w:rFonts w:cs="Arial"/>
                    </w:rPr>
                  </w:pPr>
                </w:p>
                <w:p w:rsidR="00441EB9" w:rsidRPr="00B71FE9" w:rsidRDefault="00BC7EFC" w:rsidP="00441EB9">
                  <w:pPr>
                    <w:pStyle w:val="3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eastAsia="ru-RU"/>
                    </w:rPr>
                  </w:r>
                  <w:r>
                    <w:rPr>
                      <w:rFonts w:cs="Arial"/>
                      <w:noProof/>
                      <w:lang w:eastAsia="ru-RU"/>
                    </w:rPr>
                    <w:pict>
                      <v:group id="Группа 43" o:spid="_x0000_s1026" alt="Значок электронной почты" style="width:25.9pt;height:25.9pt;mso-position-horizontal-relative:char;mso-position-vertical-relative:line" coordsize="208,208">
                        <v:shape id="Полилиния 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<o:lock v:ext="edit" verticies="t"/>
                        </v:shape>
                        <v:shape id="Полилиния 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<o:lock v:ext="edit" verticies="t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9A7C9A" w:rsidRDefault="009A7C9A" w:rsidP="009A7C9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natastukowa@mail.ru</w:t>
                  </w:r>
                </w:p>
              </w:tc>
            </w:tr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B71FE9" w:rsidRDefault="00BC7EFC" w:rsidP="00441EB9">
                  <w:pPr>
                    <w:pStyle w:val="3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eastAsia="ru-RU"/>
                    </w:rPr>
                  </w:r>
                  <w:r>
                    <w:rPr>
                      <w:rFonts w:cs="Arial"/>
                      <w:noProof/>
                      <w:lang w:eastAsia="ru-RU"/>
                    </w:rPr>
                    <w:pict>
                      <v:group id="Группа 37" o:spid="_x0000_s1030" alt="Значок телефона" style="width:25.9pt;height:25.9pt;mso-position-horizontal-relative:char;mso-position-vertical-relative:line" coordsize="208,208">
                        <v:shape id="Полилиния 81" o:spid="_x0000_s1032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<o:lock v:ext="edit" verticies="t"/>
                        </v:shape>
                        <v:shape id="Полилиния 82" o:spid="_x0000_s1031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<o:lock v:ext="edit" verticies="t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B71FE9" w:rsidRDefault="009A7C9A" w:rsidP="0085725F">
                  <w:pPr>
                    <w:pStyle w:val="3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+375296996440</w:t>
                  </w:r>
                </w:p>
              </w:tc>
            </w:tr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B71FE9" w:rsidRDefault="00441EB9" w:rsidP="00441EB9">
                  <w:pPr>
                    <w:pStyle w:val="3"/>
                    <w:rPr>
                      <w:rFonts w:cs="Arial"/>
                    </w:rPr>
                  </w:pPr>
                </w:p>
              </w:tc>
            </w:tr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B71FE9" w:rsidRDefault="00BC7EFC" w:rsidP="009A7C9A">
                  <w:pPr>
                    <w:pStyle w:val="3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eastAsia="ru-RU"/>
                    </w:rPr>
                    <w:pict>
                      <v:shapetype id="_x0000_t80" coordsize="21600,21600" o:spt="80" adj="14400,5400,18000,8100" path="m,l21600,,21600@0@5@0@5@2@4@2,10800,21600@1@2@3@2@3@0,0@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prod #0 1 2"/>
                        </v:formulas>
                        <v:path o:connecttype="custom" o:connectlocs="10800,0;0,@6;10800,21600;21600,@6" o:connectangles="270,180,90,0" textboxrect="0,0,21600,@0"/>
                        <v:handles>
                          <v:h position="topLeft,#0" yrange="0,@2"/>
                          <v:h position="#1,bottomRight" xrange="0,@3"/>
                          <v:h position="#3,#2" xrange="@1,10800" yrange="@0,21600"/>
                        </v:handles>
                      </v:shapetype>
                      <v:shape id="Выноска со стрелкой вниз 6" o:spid="_x0000_s1029" type="#_x0000_t80" style="position:absolute;left:0;text-align:left;margin-left:68.65pt;margin-top:-12.55pt;width:20.55pt;height:23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" adj="14035,,16848" fillcolor="#37b6ae [3204]" strokecolor="#1b5a56 [1604]" strokeweight="1pt"/>
                    </w:pict>
                  </w:r>
                </w:p>
              </w:tc>
            </w:tr>
            <w:tr w:rsidR="00441EB9" w:rsidRPr="00B71FE9" w:rsidTr="004722D5">
              <w:tc>
                <w:tcPr>
                  <w:tcW w:w="3184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A30C7A" w:rsidRPr="006C6555" w:rsidRDefault="007D007C" w:rsidP="006C6555">
                  <w:pPr>
                    <w:pStyle w:val="3"/>
                    <w:rPr>
                      <w:rFonts w:eastAsiaTheme="minorHAnsi" w:cs="Arial"/>
                      <w:sz w:val="18"/>
                      <w:szCs w:val="18"/>
                    </w:rPr>
                  </w:pPr>
                  <w:r w:rsidRPr="007D007C">
                    <w:rPr>
                      <w:rFonts w:eastAsiaTheme="minorHAnsi" w:cs="Arial"/>
                      <w:color w:val="298881" w:themeColor="accent1" w:themeShade="BF"/>
                      <w:sz w:val="18"/>
                      <w:szCs w:val="18"/>
                    </w:rPr>
                    <w:t>СПАСЫЛКА НА ВЭБ-САЙТ</w:t>
                  </w:r>
                </w:p>
                <w:p w:rsidR="00A30C7A" w:rsidRDefault="007D007C" w:rsidP="006C6555">
                  <w:proofErr w:type="spellStart"/>
                  <w:r w:rsidRPr="007D007C">
                    <w:t>kazki.tilda.ws</w:t>
                  </w:r>
                  <w:proofErr w:type="spellEnd"/>
                </w:p>
                <w:p w:rsidR="00253A2D" w:rsidRDefault="00253A2D" w:rsidP="006C6555">
                  <w:hyperlink r:id="rId8" w:history="1">
                    <w:r w:rsidRPr="00240D2D">
                      <w:rPr>
                        <w:rStyle w:val="af"/>
                      </w:rPr>
                      <w:t>http://ka</w:t>
                    </w:r>
                    <w:r w:rsidRPr="00240D2D">
                      <w:rPr>
                        <w:rStyle w:val="af"/>
                      </w:rPr>
                      <w:t>z</w:t>
                    </w:r>
                    <w:r w:rsidRPr="00240D2D">
                      <w:rPr>
                        <w:rStyle w:val="af"/>
                      </w:rPr>
                      <w:t>ki.tilda.ws/</w:t>
                    </w:r>
                  </w:hyperlink>
                </w:p>
                <w:p w:rsidR="00253A2D" w:rsidRDefault="00253A2D" w:rsidP="006C6555"/>
                <w:p w:rsidR="007D007C" w:rsidRDefault="007D007C" w:rsidP="006C6555"/>
                <w:p w:rsidR="007D007C" w:rsidRDefault="007D007C" w:rsidP="00175695">
                  <w:pPr>
                    <w:rPr>
                      <w:color w:val="298881" w:themeColor="accent1" w:themeShade="BF"/>
                    </w:rPr>
                  </w:pPr>
                  <w:r w:rsidRPr="007D007C">
                    <w:rPr>
                      <w:color w:val="298881" w:themeColor="accent1" w:themeShade="BF"/>
                    </w:rPr>
                    <w:t>СПАСЫЛКА НА ВІДЭАПРЭЗЕНТАЦЫЮ</w:t>
                  </w:r>
                </w:p>
                <w:p w:rsidR="000742CD" w:rsidRDefault="000742CD" w:rsidP="00175695">
                  <w:pPr>
                    <w:rPr>
                      <w:noProof/>
                      <w:lang w:eastAsia="ru-RU"/>
                    </w:rPr>
                  </w:pPr>
                </w:p>
                <w:p w:rsidR="00175695" w:rsidRPr="00175695" w:rsidRDefault="000742CD" w:rsidP="001756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4988" cy="946604"/>
                        <wp:effectExtent l="0" t="0" r="0" b="6350"/>
                        <wp:docPr id="1" name="Рисунок 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/>
                                <a:srcRect l="8565" t="3736" r="9046" b="129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5769" cy="947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5695" w:rsidRPr="00175695" w:rsidRDefault="00175695" w:rsidP="00175695">
                  <w:pPr>
                    <w:pStyle w:val="3"/>
                    <w:jc w:val="both"/>
                    <w:rPr>
                      <w:rFonts w:eastAsiaTheme="minorHAnsi" w:cs="Arial"/>
                      <w:szCs w:val="18"/>
                    </w:rPr>
                  </w:pPr>
                </w:p>
              </w:tc>
            </w:tr>
          </w:tbl>
          <w:p w:rsidR="00B93310" w:rsidRPr="0085725F" w:rsidRDefault="00B93310" w:rsidP="003856C9">
            <w:pPr>
              <w:rPr>
                <w:rFonts w:cs="Arial"/>
                <w:i/>
              </w:rPr>
            </w:pPr>
          </w:p>
        </w:tc>
        <w:tc>
          <w:tcPr>
            <w:tcW w:w="360" w:type="dxa"/>
          </w:tcPr>
          <w:p w:rsidR="00B93310" w:rsidRPr="00B71FE9" w:rsidRDefault="00B93310" w:rsidP="00463463">
            <w:pPr>
              <w:rPr>
                <w:rFonts w:cs="Arial"/>
              </w:rPr>
            </w:pPr>
          </w:p>
        </w:tc>
        <w:tc>
          <w:tcPr>
            <w:tcW w:w="6922" w:type="dxa"/>
          </w:tcPr>
          <w:tbl>
            <w:tblPr>
              <w:tblW w:w="6662" w:type="dxa"/>
              <w:tblLayout w:type="fixed"/>
              <w:tblLook w:val="04A0"/>
            </w:tblPr>
            <w:tblGrid>
              <w:gridCol w:w="6662"/>
            </w:tblGrid>
            <w:tr w:rsidR="008F6337" w:rsidRPr="00B71FE9" w:rsidTr="00335F91">
              <w:trPr>
                <w:trHeight w:val="4104"/>
              </w:trPr>
              <w:tc>
                <w:tcPr>
                  <w:tcW w:w="666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7D007C" w:rsidRDefault="005A64BC" w:rsidP="00363671">
                  <w:pPr>
                    <w:pStyle w:val="2"/>
                    <w:spacing w:after="0" w:line="264" w:lineRule="auto"/>
                    <w:rPr>
                      <w:rFonts w:ascii="Arial" w:hAnsi="Arial" w:cs="Arial"/>
                      <w:lang w:val="be-BY"/>
                    </w:rPr>
                  </w:pPr>
                  <w:r w:rsidRPr="005A64BC">
                    <w:rPr>
                      <w:rFonts w:ascii="Arial" w:hAnsi="Arial" w:cs="Arial"/>
                      <w:lang w:val="be-BY"/>
                    </w:rPr>
                    <w:t>КІРАЎНІЦТВА ПА</w:t>
                  </w:r>
                  <w:r>
                    <w:rPr>
                      <w:rFonts w:ascii="Arial" w:hAnsi="Arial" w:cs="Arial"/>
                      <w:lang w:val="be-BY"/>
                    </w:rPr>
                    <w:t xml:space="preserve"> ВЫКАРЫСТАННЮ</w:t>
                  </w:r>
                </w:p>
                <w:p w:rsidR="007D007C" w:rsidRPr="005A64BC" w:rsidRDefault="007D007C" w:rsidP="00363671">
                  <w:pPr>
                    <w:pStyle w:val="4"/>
                    <w:spacing w:before="0" w:line="264" w:lineRule="auto"/>
                    <w:rPr>
                      <w:rFonts w:cs="Arial"/>
                      <w:color w:val="298881" w:themeColor="accent1" w:themeShade="BF"/>
                    </w:rPr>
                  </w:pPr>
                  <w:r w:rsidRPr="005A64BC">
                    <w:rPr>
                      <w:rFonts w:cs="Arial"/>
                      <w:color w:val="298881" w:themeColor="accent1" w:themeShade="BF"/>
                    </w:rPr>
                    <w:t xml:space="preserve">Адукацыйны вэб-квэст </w:t>
                  </w:r>
                </w:p>
                <w:p w:rsidR="006C6555" w:rsidRPr="005A64BC" w:rsidRDefault="007D007C" w:rsidP="00363671">
                  <w:pPr>
                    <w:pStyle w:val="4"/>
                    <w:spacing w:before="0" w:line="264" w:lineRule="auto"/>
                    <w:rPr>
                      <w:rFonts w:cs="Arial"/>
                      <w:color w:val="298881" w:themeColor="accent1" w:themeShade="BF"/>
                    </w:rPr>
                  </w:pPr>
                  <w:r w:rsidRPr="005A64BC">
                    <w:rPr>
                      <w:rFonts w:cs="Arial"/>
                      <w:color w:val="298881" w:themeColor="accent1" w:themeShade="BF"/>
                    </w:rPr>
                    <w:t>«У свеце казак»</w:t>
                  </w:r>
                </w:p>
                <w:p w:rsidR="007D007C" w:rsidRPr="007D007C" w:rsidRDefault="007D007C" w:rsidP="00363671">
                  <w:pPr>
                    <w:spacing w:after="0" w:line="264" w:lineRule="auto"/>
                    <w:ind w:firstLine="594"/>
                    <w:jc w:val="both"/>
                    <w:rPr>
                      <w:rFonts w:cs="Arial"/>
                    </w:rPr>
                  </w:pPr>
                  <w:r w:rsidRPr="007D007C">
                    <w:rPr>
                      <w:rFonts w:cs="Arial"/>
                    </w:rPr>
                    <w:t xml:space="preserve">створаны з </w:t>
                  </w:r>
                  <w:r w:rsidRPr="00AC4CCA">
                    <w:rPr>
                      <w:rFonts w:cs="Arial"/>
                      <w:b/>
                      <w:color w:val="298881" w:themeColor="accent1" w:themeShade="BF"/>
                    </w:rPr>
                    <w:t>мэтай</w:t>
                  </w:r>
                  <w:r w:rsidRPr="007D007C">
                    <w:rPr>
                      <w:rFonts w:cs="Arial"/>
                    </w:rPr>
                    <w:t xml:space="preserve"> развіцця пазнавальнай цікавасці </w:t>
                  </w:r>
                  <w:r w:rsidR="009C298B" w:rsidRPr="009C298B">
                    <w:rPr>
                      <w:rFonts w:cs="Arial"/>
                    </w:rPr>
                    <w:t>да чытання (ўспрымання) кніг</w:t>
                  </w:r>
                  <w:r w:rsidR="009C298B">
                    <w:rPr>
                      <w:rFonts w:cs="Arial"/>
                    </w:rPr>
                    <w:t xml:space="preserve">, </w:t>
                  </w:r>
                  <w:r w:rsidR="009C298B" w:rsidRPr="009C298B">
                    <w:rPr>
                      <w:rFonts w:cs="Arial"/>
                    </w:rPr>
                    <w:t>сувязной прамовы,</w:t>
                  </w:r>
                  <w:r w:rsidRPr="007D007C">
                    <w:rPr>
                      <w:rFonts w:cs="Arial"/>
                    </w:rPr>
                    <w:t xml:space="preserve"> пашырэння кругагляду навучэнцаў. </w:t>
                  </w:r>
                </w:p>
                <w:p w:rsidR="0036528B" w:rsidRDefault="009C298B" w:rsidP="00363671">
                  <w:pPr>
                    <w:spacing w:after="0" w:line="264" w:lineRule="auto"/>
                    <w:ind w:firstLine="594"/>
                    <w:jc w:val="both"/>
                    <w:rPr>
                      <w:rFonts w:cs="Arial"/>
                    </w:rPr>
                  </w:pPr>
                  <w:r w:rsidRPr="009C298B">
                    <w:rPr>
                      <w:rFonts w:cs="Arial"/>
                    </w:rPr>
                    <w:t>Актуальнасць дадзенай метадычнай распрацоўкі заключаецца ў фарміраванні чытацкіх інтарэсаў школьнікаў, развіцці творчага мыслення і свету фантазіі.</w:t>
                  </w:r>
                </w:p>
                <w:p w:rsidR="0036528B" w:rsidRPr="00AC4CCA" w:rsidRDefault="0036528B" w:rsidP="00363671">
                  <w:pPr>
                    <w:spacing w:after="0" w:line="264" w:lineRule="auto"/>
                    <w:ind w:firstLine="594"/>
                    <w:jc w:val="both"/>
                    <w:rPr>
                      <w:rFonts w:cs="Arial"/>
                      <w:b/>
                      <w:color w:val="298881" w:themeColor="accent1" w:themeShade="BF"/>
                    </w:rPr>
                  </w:pPr>
                  <w:r w:rsidRPr="00AC4CCA">
                    <w:rPr>
                      <w:rFonts w:cs="Arial"/>
                      <w:b/>
                      <w:color w:val="298881" w:themeColor="accent1" w:themeShade="BF"/>
                    </w:rPr>
                    <w:t>Задачы:</w:t>
                  </w:r>
                </w:p>
                <w:p w:rsidR="0036528B" w:rsidRDefault="0036528B" w:rsidP="00363671">
                  <w:pPr>
                    <w:pStyle w:val="af0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 w:rsidRPr="0036528B">
                    <w:rPr>
                      <w:rFonts w:cs="Arial"/>
                    </w:rPr>
                    <w:t>развіваць у вучняў цікавасць да чытання, вобразнае мысленне;</w:t>
                  </w:r>
                </w:p>
                <w:p w:rsidR="0036528B" w:rsidRDefault="0036528B" w:rsidP="00363671">
                  <w:pPr>
                    <w:pStyle w:val="af0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 w:rsidRPr="0036528B">
                    <w:rPr>
                      <w:rFonts w:cs="Arial"/>
                    </w:rPr>
                    <w:t>надаваць дзецям радасць зносін з кнігай;</w:t>
                  </w:r>
                </w:p>
                <w:p w:rsidR="0036528B" w:rsidRPr="00363671" w:rsidRDefault="00363671" w:rsidP="00363671">
                  <w:pPr>
                    <w:pStyle w:val="af0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спрыяць </w:t>
                  </w:r>
                  <w:r w:rsidR="0036528B" w:rsidRPr="0036528B">
                    <w:rPr>
                      <w:rFonts w:cs="Arial"/>
                    </w:rPr>
                    <w:t>развіццю фантазіі і кемлівасці, уменню суперажываць героям, выхаванню ў сабе сілы духу і смеласці</w:t>
                  </w:r>
                  <w:r w:rsidR="0036528B">
                    <w:rPr>
                      <w:rFonts w:cs="Arial"/>
                    </w:rPr>
                    <w:t>.</w:t>
                  </w:r>
                </w:p>
                <w:p w:rsidR="0036528B" w:rsidRDefault="005A64BC" w:rsidP="00363671">
                  <w:pPr>
                    <w:spacing w:after="0" w:line="264" w:lineRule="auto"/>
                    <w:ind w:firstLine="594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  <w:lang w:val="be-BY"/>
                    </w:rPr>
                    <w:t>З</w:t>
                  </w:r>
                  <w:r>
                    <w:rPr>
                      <w:rFonts w:cs="Arial"/>
                    </w:rPr>
                    <w:t>аймальная гульня прадстаўлена</w:t>
                  </w:r>
                  <w:r w:rsidRPr="005A64BC">
                    <w:rPr>
                      <w:rFonts w:cs="Arial"/>
                    </w:rPr>
                    <w:t xml:space="preserve"> ў фармаце вэб-квэста, у ходзе якой, </w:t>
                  </w:r>
                  <w:r w:rsidR="0036528B">
                    <w:rPr>
                      <w:rFonts w:cs="Arial"/>
                      <w:lang w:val="be-BY"/>
                    </w:rPr>
                    <w:t>вучні</w:t>
                  </w:r>
                  <w:r w:rsidR="0036528B">
                    <w:rPr>
                      <w:rFonts w:cs="Arial"/>
                    </w:rPr>
                    <w:t xml:space="preserve"> адпраўляюцца</w:t>
                  </w:r>
                  <w:r w:rsidRPr="005A64BC">
                    <w:rPr>
                      <w:rFonts w:cs="Arial"/>
                    </w:rPr>
                    <w:t xml:space="preserve"> ў падарожжа па Свеце казак. Для праходжання вэб-квэста </w:t>
                  </w:r>
                  <w:r w:rsidR="0036528B">
                    <w:rPr>
                      <w:rFonts w:cs="Arial"/>
                      <w:lang w:val="be-BY"/>
                    </w:rPr>
                    <w:t>неабходна</w:t>
                  </w:r>
                  <w:r w:rsidRPr="005A64BC">
                    <w:rPr>
                      <w:rFonts w:cs="Arial"/>
                    </w:rPr>
                    <w:t xml:space="preserve"> </w:t>
                  </w:r>
                  <w:r w:rsidR="0036528B">
                    <w:rPr>
                      <w:rFonts w:cs="Arial"/>
                      <w:lang w:val="be-BY"/>
                    </w:rPr>
                    <w:t>паступова</w:t>
                  </w:r>
                  <w:r w:rsidRPr="005A64BC">
                    <w:rPr>
                      <w:rFonts w:cs="Arial"/>
                    </w:rPr>
                    <w:t xml:space="preserve"> выконваць прапанаваныя заданні</w:t>
                  </w:r>
                  <w:r w:rsidR="0036528B">
                    <w:rPr>
                      <w:rFonts w:cs="Arial"/>
                      <w:lang w:val="be-BY"/>
                    </w:rPr>
                    <w:t xml:space="preserve"> і </w:t>
                  </w:r>
                  <w:r w:rsidR="0036528B">
                    <w:rPr>
                      <w:rFonts w:cs="Arial"/>
                    </w:rPr>
                    <w:t>адчыніць палацавыя вароты:</w:t>
                  </w:r>
                  <w:r w:rsidRPr="005A64BC">
                    <w:rPr>
                      <w:rFonts w:cs="Arial"/>
                    </w:rPr>
                    <w:t xml:space="preserve"> </w:t>
                  </w:r>
                </w:p>
                <w:p w:rsidR="0036528B" w:rsidRDefault="0036528B" w:rsidP="00363671">
                  <w:pPr>
                    <w:pStyle w:val="af0"/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 w:rsidRPr="0036528B">
                    <w:rPr>
                      <w:rFonts w:cs="Arial"/>
                    </w:rPr>
                    <w:t>Што такое казка ?</w:t>
                  </w:r>
                </w:p>
                <w:p w:rsidR="0036528B" w:rsidRDefault="0036528B" w:rsidP="00363671">
                  <w:pPr>
                    <w:pStyle w:val="af0"/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 w:rsidRPr="0036528B">
                    <w:rPr>
                      <w:rFonts w:cs="Arial"/>
                    </w:rPr>
                    <w:t>Пра што расказвае казка ?</w:t>
                  </w:r>
                </w:p>
                <w:p w:rsidR="0036528B" w:rsidRDefault="0036528B" w:rsidP="00363671">
                  <w:pPr>
                    <w:pStyle w:val="af0"/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 w:rsidRPr="0036528B">
                    <w:rPr>
                      <w:rFonts w:cs="Arial"/>
                    </w:rPr>
                    <w:t>Казачны вобраз у мастацтве</w:t>
                  </w:r>
                  <w:r>
                    <w:rPr>
                      <w:rFonts w:cs="Arial"/>
                      <w:lang w:val="be-BY"/>
                    </w:rPr>
                    <w:t>;</w:t>
                  </w:r>
                </w:p>
                <w:p w:rsidR="0036528B" w:rsidRPr="0036528B" w:rsidRDefault="0036528B" w:rsidP="00363671">
                  <w:pPr>
                    <w:pStyle w:val="af0"/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cs="Arial"/>
                    </w:rPr>
                  </w:pPr>
                  <w:r w:rsidRPr="0036528B">
                    <w:rPr>
                      <w:rFonts w:cs="Arial"/>
                    </w:rPr>
                    <w:t>Казка старая і новая</w:t>
                  </w:r>
                  <w:r>
                    <w:rPr>
                      <w:rFonts w:cs="Arial"/>
                      <w:lang w:val="be-BY"/>
                    </w:rPr>
                    <w:t>.</w:t>
                  </w:r>
                </w:p>
                <w:p w:rsidR="0078751E" w:rsidRPr="005A64BC" w:rsidRDefault="005A64BC" w:rsidP="00363671">
                  <w:pPr>
                    <w:spacing w:after="0" w:line="264" w:lineRule="auto"/>
                    <w:ind w:firstLine="594"/>
                    <w:jc w:val="both"/>
                    <w:rPr>
                      <w:rFonts w:cs="Arial"/>
                    </w:rPr>
                  </w:pPr>
                  <w:r w:rsidRPr="005A64BC">
                    <w:rPr>
                      <w:rFonts w:cs="Arial"/>
                    </w:rPr>
                    <w:t>Пасля пра</w:t>
                  </w:r>
                  <w:r w:rsidR="0036528B">
                    <w:rPr>
                      <w:rFonts w:cs="Arial"/>
                    </w:rPr>
                    <w:t xml:space="preserve">ходжання кожнага выпрабавання дзеці атрымліваюць </w:t>
                  </w:r>
                  <w:r w:rsidRPr="005A64BC">
                    <w:rPr>
                      <w:rFonts w:cs="Arial"/>
                    </w:rPr>
                    <w:t xml:space="preserve">адну літару ад пароля. Калі 4 літары будуць вядомы, </w:t>
                  </w:r>
                  <w:r w:rsidR="0036528B">
                    <w:rPr>
                      <w:rFonts w:cs="Arial"/>
                      <w:lang w:val="be-BY"/>
                    </w:rPr>
                    <w:t>неабходна</w:t>
                  </w:r>
                  <w:r w:rsidRPr="005A64BC">
                    <w:rPr>
                      <w:rFonts w:cs="Arial"/>
                    </w:rPr>
                    <w:t xml:space="preserve"> скласці слова-пароль, якое дапаможа адчыніць вароты Палаца ведаў.</w:t>
                  </w:r>
                </w:p>
                <w:p w:rsidR="007D007C" w:rsidRDefault="00570AA5" w:rsidP="00363671">
                  <w:pPr>
                    <w:spacing w:after="0" w:line="264" w:lineRule="auto"/>
                    <w:ind w:firstLine="310"/>
                    <w:jc w:val="both"/>
                    <w:rPr>
                      <w:rFonts w:cs="Arial"/>
                    </w:rPr>
                  </w:pPr>
                  <w:r w:rsidRPr="007D007C">
                    <w:rPr>
                      <w:rFonts w:cs="Arial"/>
                    </w:rPr>
                    <w:t xml:space="preserve">      </w:t>
                  </w:r>
                  <w:r w:rsidR="008021B3" w:rsidRPr="0078751E">
                    <w:rPr>
                      <w:rFonts w:cs="Arial"/>
                      <w:b/>
                      <w:color w:val="298881" w:themeColor="accent1" w:themeShade="BF"/>
                    </w:rPr>
                    <w:t>Практычная значнасць</w:t>
                  </w:r>
                  <w:r w:rsidR="008021B3" w:rsidRPr="0078751E">
                    <w:rPr>
                      <w:rFonts w:cs="Arial"/>
                      <w:color w:val="298881" w:themeColor="accent1" w:themeShade="BF"/>
                    </w:rPr>
                    <w:t xml:space="preserve"> </w:t>
                  </w:r>
                  <w:r w:rsidR="008021B3">
                    <w:rPr>
                      <w:rFonts w:cs="Arial"/>
                    </w:rPr>
                    <w:t>дадзенага</w:t>
                  </w:r>
                  <w:r w:rsidR="008021B3" w:rsidRPr="008021B3">
                    <w:rPr>
                      <w:rFonts w:cs="Arial"/>
                    </w:rPr>
                    <w:t xml:space="preserve"> праект</w:t>
                  </w:r>
                  <w:r w:rsidR="008021B3">
                    <w:rPr>
                      <w:rFonts w:cs="Arial"/>
                      <w:lang w:val="be-BY"/>
                    </w:rPr>
                    <w:t>а</w:t>
                  </w:r>
                  <w:r w:rsidR="008021B3" w:rsidRPr="008021B3">
                    <w:rPr>
                      <w:rFonts w:cs="Arial"/>
                    </w:rPr>
                    <w:t xml:space="preserve"> заснавана на тым</w:t>
                  </w:r>
                  <w:r w:rsidR="008021B3">
                    <w:rPr>
                      <w:rFonts w:cs="Arial"/>
                      <w:lang w:val="be-BY"/>
                    </w:rPr>
                    <w:t xml:space="preserve">, </w:t>
                  </w:r>
                  <w:r w:rsidR="008021B3" w:rsidRPr="008021B3">
                    <w:rPr>
                      <w:rFonts w:cs="Arial"/>
                    </w:rPr>
                    <w:t>што казка - гэта вельмі важны права</w:t>
                  </w:r>
                  <w:r w:rsidR="008021B3">
                    <w:rPr>
                      <w:rFonts w:cs="Arial"/>
                    </w:rPr>
                    <w:t xml:space="preserve">дыр жыцця дзіцяці. </w:t>
                  </w:r>
                  <w:r w:rsidR="009C298B">
                    <w:rPr>
                      <w:rFonts w:cs="Arial"/>
                      <w:lang w:val="be-BY"/>
                    </w:rPr>
                    <w:t xml:space="preserve">Праект </w:t>
                  </w:r>
                  <w:r w:rsidR="0078751E">
                    <w:rPr>
                      <w:rFonts w:cs="Arial"/>
                      <w:lang w:val="be-BY"/>
                    </w:rPr>
                    <w:t xml:space="preserve">можна прымяняць </w:t>
                  </w:r>
                  <w:r w:rsidR="008021B3" w:rsidRPr="008021B3">
                    <w:rPr>
                      <w:rFonts w:cs="Arial"/>
                    </w:rPr>
                    <w:t xml:space="preserve">у </w:t>
                  </w:r>
                  <w:r w:rsidR="0078751E">
                    <w:rPr>
                      <w:rFonts w:cs="Arial"/>
                      <w:lang w:val="be-BY"/>
                    </w:rPr>
                    <w:t xml:space="preserve">выхаваўчай </w:t>
                  </w:r>
                  <w:r w:rsidR="008021B3" w:rsidRPr="008021B3">
                    <w:rPr>
                      <w:rFonts w:cs="Arial"/>
                    </w:rPr>
                    <w:t>сумеснай дзейнасці педагога і дзяцей; у інтэграваных</w:t>
                  </w:r>
                  <w:r w:rsidR="0078751E">
                    <w:rPr>
                      <w:rFonts w:cs="Arial"/>
                    </w:rPr>
                    <w:t xml:space="preserve"> занятках з </w:t>
                  </w:r>
                  <w:r w:rsidR="00A071BC">
                    <w:rPr>
                      <w:rFonts w:cs="Arial"/>
                    </w:rPr>
                    <w:t>уключэннем музычнай, выяўленчай,</w:t>
                  </w:r>
                  <w:r w:rsidR="008021B3" w:rsidRPr="008021B3">
                    <w:rPr>
                      <w:rFonts w:cs="Arial"/>
                    </w:rPr>
                    <w:t xml:space="preserve"> </w:t>
                  </w:r>
                  <w:r w:rsidR="008021B3">
                    <w:rPr>
                      <w:rFonts w:cs="Arial"/>
                    </w:rPr>
                    <w:t>тэатральнай</w:t>
                  </w:r>
                  <w:r w:rsidR="009C298B">
                    <w:rPr>
                      <w:rFonts w:cs="Arial"/>
                    </w:rPr>
                    <w:t>, музейнай</w:t>
                  </w:r>
                  <w:r w:rsidR="008021B3">
                    <w:rPr>
                      <w:rFonts w:cs="Arial"/>
                    </w:rPr>
                    <w:t xml:space="preserve"> дзейнасц</w:t>
                  </w:r>
                  <w:r w:rsidR="00A071BC">
                    <w:rPr>
                      <w:rFonts w:cs="Arial"/>
                      <w:lang w:val="be-BY"/>
                    </w:rPr>
                    <w:t>і</w:t>
                  </w:r>
                  <w:r w:rsidR="008021B3" w:rsidRPr="008021B3">
                    <w:rPr>
                      <w:rFonts w:cs="Arial"/>
                    </w:rPr>
                    <w:t xml:space="preserve">. </w:t>
                  </w:r>
                </w:p>
                <w:p w:rsidR="005A64BC" w:rsidRPr="00363671" w:rsidRDefault="009D1A15" w:rsidP="00363671">
                  <w:pPr>
                    <w:spacing w:after="0" w:line="264" w:lineRule="auto"/>
                    <w:ind w:firstLine="594"/>
                    <w:jc w:val="both"/>
                    <w:rPr>
                      <w:rFonts w:cs="Arial"/>
                      <w:i/>
                      <w:lang w:val="be-BY"/>
                    </w:rPr>
                  </w:pPr>
                  <w:r w:rsidRPr="009D1A15">
                    <w:rPr>
                      <w:rFonts w:cs="Arial"/>
                      <w:b/>
                      <w:color w:val="298881" w:themeColor="accent1" w:themeShade="BF"/>
                      <w:lang w:val="be-BY"/>
                    </w:rPr>
                    <w:t>Тэрміны выкарыстання праекта.</w:t>
                  </w:r>
                  <w:r w:rsidRPr="009D1A15">
                    <w:rPr>
                      <w:rFonts w:cs="Arial"/>
                      <w:color w:val="298881" w:themeColor="accent1" w:themeShade="BF"/>
                      <w:lang w:val="be-BY"/>
                    </w:rPr>
                    <w:t xml:space="preserve"> </w:t>
                  </w:r>
                  <w:r w:rsidR="00363671">
                    <w:rPr>
                      <w:rFonts w:cs="Arial"/>
                      <w:lang w:val="be-BY"/>
                    </w:rPr>
                    <w:t>Праект даволі новы (</w:t>
                  </w:r>
                  <w:r w:rsidR="00777802">
                    <w:rPr>
                      <w:rFonts w:cs="Arial"/>
                      <w:lang w:val="be-BY"/>
                    </w:rPr>
                    <w:t>выкарыстоўваецца</w:t>
                  </w:r>
                  <w:r>
                    <w:rPr>
                      <w:rFonts w:cs="Arial"/>
                      <w:lang w:val="be-BY"/>
                    </w:rPr>
                    <w:t xml:space="preserve"> з 2 чвэрці 2020/2021 навучальнага года), але ўжо змог зарэкамендаваць сябе ў якасці паспяховага і папулярнага прадукта</w:t>
                  </w:r>
                  <w:r w:rsidR="009C298B">
                    <w:rPr>
                      <w:rFonts w:cs="Arial"/>
                      <w:lang w:val="be-BY"/>
                    </w:rPr>
                    <w:t>.</w:t>
                  </w:r>
                </w:p>
                <w:p w:rsidR="005A64BC" w:rsidRPr="009C298B" w:rsidRDefault="0078751E" w:rsidP="00363671">
                  <w:pPr>
                    <w:spacing w:after="0" w:line="264" w:lineRule="auto"/>
                    <w:rPr>
                      <w:rFonts w:cs="Arial"/>
                      <w:b/>
                      <w:color w:val="298881" w:themeColor="accent1" w:themeShade="BF"/>
                      <w:lang w:val="be-BY"/>
                    </w:rPr>
                  </w:pPr>
                  <w:r w:rsidRPr="009C298B">
                    <w:rPr>
                      <w:rFonts w:cs="Arial"/>
                      <w:b/>
                      <w:color w:val="298881" w:themeColor="accent1" w:themeShade="BF"/>
                      <w:lang w:val="be-BY"/>
                    </w:rPr>
                    <w:t>Праграмнае забеспячэнне</w:t>
                  </w:r>
                </w:p>
                <w:p w:rsidR="005A64BC" w:rsidRPr="009C298B" w:rsidRDefault="005A64BC" w:rsidP="00363671">
                  <w:pPr>
                    <w:spacing w:after="0" w:line="264" w:lineRule="auto"/>
                    <w:jc w:val="both"/>
                    <w:rPr>
                      <w:rFonts w:cs="Arial"/>
                      <w:lang w:val="be-BY"/>
                    </w:rPr>
                  </w:pPr>
                  <w:r w:rsidRPr="009C298B">
                    <w:rPr>
                      <w:rFonts w:cs="Arial"/>
                      <w:lang w:val="be-BY"/>
                    </w:rPr>
                    <w:t>Канструктар сайтаў</w:t>
                  </w:r>
                  <w:r w:rsidRPr="009C298B">
                    <w:rPr>
                      <w:rFonts w:cs="Arial"/>
                      <w:color w:val="298881" w:themeColor="accent1" w:themeShade="BF"/>
                      <w:lang w:val="be-BY"/>
                    </w:rPr>
                    <w:t xml:space="preserve">: </w:t>
                  </w:r>
                  <w:r w:rsidRPr="005A64BC">
                    <w:rPr>
                      <w:rFonts w:cs="Arial"/>
                      <w:color w:val="298881" w:themeColor="accent1" w:themeShade="BF"/>
                    </w:rPr>
                    <w:t>tilda</w:t>
                  </w:r>
                  <w:r w:rsidRPr="009C298B">
                    <w:rPr>
                      <w:rFonts w:cs="Arial"/>
                      <w:color w:val="298881" w:themeColor="accent1" w:themeShade="BF"/>
                      <w:lang w:val="be-BY"/>
                    </w:rPr>
                    <w:t>.</w:t>
                  </w:r>
                  <w:r w:rsidRPr="005A64BC">
                    <w:rPr>
                      <w:rFonts w:cs="Arial"/>
                      <w:color w:val="298881" w:themeColor="accent1" w:themeShade="BF"/>
                    </w:rPr>
                    <w:t>cc</w:t>
                  </w:r>
                </w:p>
                <w:p w:rsidR="005A64BC" w:rsidRPr="009C298B" w:rsidRDefault="005A64BC" w:rsidP="00363671">
                  <w:pPr>
                    <w:spacing w:after="0" w:line="264" w:lineRule="auto"/>
                    <w:jc w:val="both"/>
                    <w:rPr>
                      <w:rFonts w:cs="Arial"/>
                      <w:lang w:val="be-BY"/>
                    </w:rPr>
                  </w:pPr>
                  <w:r w:rsidRPr="009C298B">
                    <w:rPr>
                      <w:rFonts w:cs="Arial"/>
                      <w:lang w:val="be-BY"/>
                    </w:rPr>
                    <w:t xml:space="preserve">Адукацыйная платформа </w:t>
                  </w:r>
                  <w:r w:rsidRPr="005A64BC">
                    <w:rPr>
                      <w:rFonts w:cs="Arial"/>
                      <w:color w:val="298881" w:themeColor="accent1" w:themeShade="BF"/>
                    </w:rPr>
                    <w:t>Learnis</w:t>
                  </w:r>
                  <w:r w:rsidRPr="009C298B">
                    <w:rPr>
                      <w:rFonts w:cs="Arial"/>
                      <w:lang w:val="be-BY"/>
                    </w:rPr>
                    <w:t>: для стварэння вэб-квэстаў, віктарын і інтэлектуальных анлайн-гульняў</w:t>
                  </w:r>
                </w:p>
                <w:p w:rsidR="004722D5" w:rsidRDefault="005A64BC" w:rsidP="00363671">
                  <w:pPr>
                    <w:spacing w:after="0" w:line="264" w:lineRule="auto"/>
                    <w:jc w:val="both"/>
                    <w:rPr>
                      <w:rFonts w:cs="Arial"/>
                      <w:color w:val="298881" w:themeColor="accent1" w:themeShade="BF"/>
                    </w:rPr>
                  </w:pPr>
                  <w:r w:rsidRPr="005A64BC">
                    <w:rPr>
                      <w:rFonts w:cs="Arial"/>
                    </w:rPr>
                    <w:t xml:space="preserve">Зручны канструктар для стварэння ботаў: </w:t>
                  </w:r>
                  <w:r w:rsidRPr="005A64BC">
                    <w:rPr>
                      <w:rFonts w:cs="Arial"/>
                      <w:color w:val="298881" w:themeColor="accent1" w:themeShade="BF"/>
                    </w:rPr>
                    <w:t>borisbot.com</w:t>
                  </w:r>
                </w:p>
                <w:p w:rsidR="005A64BC" w:rsidRDefault="005A64BC" w:rsidP="00363671">
                  <w:pPr>
                    <w:spacing w:after="0" w:line="264" w:lineRule="auto"/>
                    <w:jc w:val="both"/>
                    <w:rPr>
                      <w:rFonts w:cs="Arial"/>
                      <w:color w:val="298881" w:themeColor="accent1" w:themeShade="BF"/>
                    </w:rPr>
                  </w:pPr>
                </w:p>
                <w:p w:rsidR="005A64BC" w:rsidRPr="005A64BC" w:rsidRDefault="005A64BC" w:rsidP="00363671">
                  <w:pPr>
                    <w:spacing w:after="0" w:line="264" w:lineRule="auto"/>
                    <w:jc w:val="both"/>
                    <w:rPr>
                      <w:rFonts w:cs="Arial"/>
                      <w:lang w:val="be-BY"/>
                    </w:rPr>
                  </w:pPr>
                  <w:r w:rsidRPr="005A64BC">
                    <w:rPr>
                      <w:rFonts w:cs="Arial"/>
                    </w:rPr>
                    <w:t>Будзем рады бачыць вас на старонках нашага сайта:</w:t>
                  </w:r>
                  <w:r>
                    <w:rPr>
                      <w:rFonts w:cs="Arial"/>
                      <w:lang w:val="be-BY"/>
                    </w:rPr>
                    <w:t xml:space="preserve"> </w:t>
                  </w:r>
                  <w:r w:rsidRPr="005A64BC">
                    <w:rPr>
                      <w:rFonts w:cs="Arial"/>
                      <w:color w:val="298881" w:themeColor="accent1" w:themeShade="BF"/>
                      <w:lang w:val="en-US"/>
                    </w:rPr>
                    <w:t>kazki</w:t>
                  </w:r>
                  <w:r w:rsidRPr="005A64BC">
                    <w:rPr>
                      <w:rFonts w:cs="Arial"/>
                      <w:color w:val="298881" w:themeColor="accent1" w:themeShade="BF"/>
                    </w:rPr>
                    <w:t>.</w:t>
                  </w:r>
                  <w:r w:rsidRPr="005A64BC">
                    <w:rPr>
                      <w:rFonts w:cs="Arial"/>
                      <w:color w:val="298881" w:themeColor="accent1" w:themeShade="BF"/>
                      <w:lang w:val="en-US"/>
                    </w:rPr>
                    <w:t>tilda</w:t>
                  </w:r>
                  <w:r w:rsidRPr="005A64BC">
                    <w:rPr>
                      <w:rFonts w:cs="Arial"/>
                      <w:color w:val="298881" w:themeColor="accent1" w:themeShade="BF"/>
                    </w:rPr>
                    <w:t>.</w:t>
                  </w:r>
                  <w:r w:rsidRPr="005A64BC">
                    <w:rPr>
                      <w:rFonts w:cs="Arial"/>
                      <w:color w:val="298881" w:themeColor="accent1" w:themeShade="BF"/>
                      <w:lang w:val="en-US"/>
                    </w:rPr>
                    <w:t>ws</w:t>
                  </w:r>
                  <w:r>
                    <w:rPr>
                      <w:rFonts w:cs="Arial"/>
                      <w:color w:val="298881" w:themeColor="accent1" w:themeShade="BF"/>
                      <w:lang w:val="be-BY"/>
                    </w:rPr>
                    <w:t xml:space="preserve"> </w:t>
                  </w:r>
                </w:p>
                <w:p w:rsidR="005A64BC" w:rsidRPr="00B71FE9" w:rsidRDefault="005A64BC" w:rsidP="00363671">
                  <w:pPr>
                    <w:spacing w:after="0" w:line="264" w:lineRule="auto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8F6337" w:rsidRPr="00B71FE9" w:rsidRDefault="008F6337" w:rsidP="003856C9">
            <w:pPr>
              <w:rPr>
                <w:rFonts w:cs="Arial"/>
              </w:rPr>
            </w:pPr>
          </w:p>
        </w:tc>
      </w:tr>
    </w:tbl>
    <w:p w:rsidR="00E941EF" w:rsidRPr="00B71FE9" w:rsidRDefault="00E941EF" w:rsidP="00570AA5">
      <w:pPr>
        <w:pStyle w:val="a9"/>
        <w:jc w:val="both"/>
        <w:rPr>
          <w:rFonts w:cs="Arial"/>
        </w:rPr>
      </w:pPr>
    </w:p>
    <w:sectPr w:rsidR="00E941EF" w:rsidRPr="00B71FE9" w:rsidSect="00335F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45" w:rsidRDefault="00374F45" w:rsidP="003856C9">
      <w:pPr>
        <w:spacing w:after="0" w:line="240" w:lineRule="auto"/>
      </w:pPr>
      <w:r>
        <w:separator/>
      </w:r>
    </w:p>
  </w:endnote>
  <w:endnote w:type="continuationSeparator" w:id="0">
    <w:p w:rsidR="00374F45" w:rsidRDefault="00374F4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BC7EFC" w:rsidP="007803B7">
    <w:pPr>
      <w:pStyle w:val="a5"/>
    </w:pPr>
    <w:r>
      <w:rPr>
        <w:noProof/>
        <w:lang w:eastAsia="ru-RU"/>
      </w:rPr>
      <w:pict>
        <v:group id="_x0000_s4118" alt="Рисунок нижнего колонтитула с серыми прямоугольниками под разными углами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">
          <o:lock v:ext="edit" aspectratio="t"/>
          <v:shape id="Полилиния 68" o:spid="_x0000_s41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Полилиния 69" o:spid="_x0000_s4126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Полилиния 70" o:spid="_x0000_s4125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<v:path arrowok="t" o:connecttype="custom" o:connectlocs="65,0;75,92;0,92;65,0" o:connectangles="0,0,0,0"/>
          </v:shape>
          <v:shape id="Полилиния 71" o:spid="_x0000_s4124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Полилиния 72" o:spid="_x0000_s4123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<v:path arrowok="t" o:connecttype="custom" o:connectlocs="1,0;12,8;0,8;1,0" o:connectangles="0,0,0,0"/>
          </v:shape>
          <v:shape id="Полилиния 73" o:spid="_x0000_s412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Полилиния 74" o:spid="_x0000_s4121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Полилиния 75" o:spid="_x0000_s4120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Полилиния 76" o:spid="_x0000_s4119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  <w:sdt>
      <w:sdtPr>
        <w:id w:val="3687280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 w:rsidR="001765FE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0742CD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FE" w:rsidRDefault="00BC7EFC">
    <w:pPr>
      <w:pStyle w:val="a5"/>
    </w:pPr>
    <w:r>
      <w:rPr>
        <w:noProof/>
        <w:lang w:eastAsia="ru-RU"/>
      </w:rPr>
      <w:pict>
        <v:group id="Группа 4" o:spid="_x0000_s4097" alt="Рисунок нижнего колонтитула с серыми прямоугольниками под разными углами" style="position:absolute;left:0;text-align:left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">
          <o:lock v:ext="edit" aspectratio="t"/>
          <v:shape id="Полилиния 35" o:spid="_x0000_s4106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Полилиния 36" o:spid="_x0000_s4105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Полилиния 37" o:spid="_x0000_s4104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<v:path arrowok="t" o:connecttype="custom" o:connectlocs="65,0;75,92;0,92;65,0" o:connectangles="0,0,0,0"/>
          </v:shape>
          <v:shape id="Полилиния 38" o:spid="_x0000_s4103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Полилиния 39" o:spid="_x0000_s4102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<v:path arrowok="t" o:connecttype="custom" o:connectlocs="1,0;12,8;0,8;1,0" o:connectangles="0,0,0,0"/>
          </v:shape>
          <v:shape id="Полилиния 40" o:spid="_x0000_s4101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Полилиния 41" o:spid="_x0000_s4100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Полилиния 42" o:spid="_x0000_s4099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Полилиния 43" o:spid="_x0000_s4098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45" w:rsidRDefault="00374F45" w:rsidP="003856C9">
      <w:pPr>
        <w:spacing w:after="0" w:line="240" w:lineRule="auto"/>
      </w:pPr>
      <w:r>
        <w:separator/>
      </w:r>
    </w:p>
  </w:footnote>
  <w:footnote w:type="continuationSeparator" w:id="0">
    <w:p w:rsidR="00374F45" w:rsidRDefault="00374F4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BC7EFC">
    <w:pPr>
      <w:pStyle w:val="a3"/>
    </w:pPr>
    <w:r>
      <w:rPr>
        <w:noProof/>
        <w:lang w:eastAsia="ru-RU"/>
      </w:rPr>
      <w:pict>
        <v:group id="_x0000_s4128" alt="Рисунок верхнего колонтитула с серыми прямоугольниками под разными углами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AULiN8vFwAAaa0AAA4A&#10;AAAAAAAAAAAAAAAALgIAAGRycy9lMm9Eb2MueG1sUEsBAi0AFAAGAAgAAAAhAEzxCuXcAAAABQEA&#10;AA8AAAAAAAAAAAAAAAAAiRkAAGRycy9kb3ducmV2LnhtbFBLBQYAAAAABAAEAPMAAACSGgAAAAA=&#10;">
          <o:lock v:ext="edit" aspectratio="t"/>
          <v:shape id="Полилиния 57" o:spid="_x0000_s4138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Полилиния 58" o:spid="_x0000_s4137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Полилиния 59" o:spid="_x0000_s4136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Полилиния 60" o:spid="_x0000_s4135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Полилиния 61" o:spid="_x0000_s4134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Полилиния 62" o:spid="_x0000_s4133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Полилиния 63" o:spid="_x0000_s4132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Полилиния 64" o:spid="_x0000_s4131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Полилиния 65" o:spid="_x0000_s4130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Полилиния 66" o:spid="_x0000_s4129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B" w:rsidRDefault="00BC7EFC">
    <w:pPr>
      <w:pStyle w:val="a3"/>
    </w:pPr>
    <w:r>
      <w:rPr>
        <w:noProof/>
        <w:lang w:eastAsia="ru-RU"/>
      </w:rPr>
      <w:pict>
        <v:group id="Группа 17" o:spid="_x0000_s4107" alt="Рисунок верхнего колонтитула с серыми прямоугольниками под разными углами" style="position:absolute;left:0;text-align:left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">
          <o:lock v:ext="edit" aspectratio="t"/>
          <v:shape id="Полилиния 46" o:spid="_x0000_s411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Полилиния 47" o:spid="_x0000_s4116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Полилиния 48" o:spid="_x0000_s4115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Полилиния 49" o:spid="_x0000_s4114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Полилиния 50" o:spid="_x0000_s4113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Полилиния 51" o:spid="_x0000_s411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Полилиния 52" o:spid="_x0000_s4111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Полилиния 53" o:spid="_x0000_s4110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Полилиния 54" o:spid="_x0000_s4109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Полилиния 55" o:spid="_x0000_s4108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27C8"/>
    <w:multiLevelType w:val="hybridMultilevel"/>
    <w:tmpl w:val="BE6C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C539D"/>
    <w:multiLevelType w:val="hybridMultilevel"/>
    <w:tmpl w:val="F3F4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A7C9A"/>
    <w:rsid w:val="00052BE1"/>
    <w:rsid w:val="0007412A"/>
    <w:rsid w:val="000742CD"/>
    <w:rsid w:val="0010199E"/>
    <w:rsid w:val="00132547"/>
    <w:rsid w:val="00175695"/>
    <w:rsid w:val="001765FE"/>
    <w:rsid w:val="0019561F"/>
    <w:rsid w:val="001B32D2"/>
    <w:rsid w:val="00253A2D"/>
    <w:rsid w:val="0026654A"/>
    <w:rsid w:val="00293B83"/>
    <w:rsid w:val="002A3621"/>
    <w:rsid w:val="002B3890"/>
    <w:rsid w:val="002B7747"/>
    <w:rsid w:val="002C77B9"/>
    <w:rsid w:val="002F485A"/>
    <w:rsid w:val="003053D9"/>
    <w:rsid w:val="00335F91"/>
    <w:rsid w:val="00363671"/>
    <w:rsid w:val="0036528B"/>
    <w:rsid w:val="00374F45"/>
    <w:rsid w:val="003856C9"/>
    <w:rsid w:val="00396369"/>
    <w:rsid w:val="003F4D31"/>
    <w:rsid w:val="0043426C"/>
    <w:rsid w:val="00441EB9"/>
    <w:rsid w:val="00463463"/>
    <w:rsid w:val="004722D5"/>
    <w:rsid w:val="00473EF8"/>
    <w:rsid w:val="004760E5"/>
    <w:rsid w:val="004835D4"/>
    <w:rsid w:val="004D22BB"/>
    <w:rsid w:val="005152F2"/>
    <w:rsid w:val="00534E4E"/>
    <w:rsid w:val="00551D35"/>
    <w:rsid w:val="00552779"/>
    <w:rsid w:val="00557019"/>
    <w:rsid w:val="005674AC"/>
    <w:rsid w:val="00570AA5"/>
    <w:rsid w:val="005A1E51"/>
    <w:rsid w:val="005A64BC"/>
    <w:rsid w:val="005A7E57"/>
    <w:rsid w:val="005D42D6"/>
    <w:rsid w:val="00616FF4"/>
    <w:rsid w:val="006A3CE7"/>
    <w:rsid w:val="006C6555"/>
    <w:rsid w:val="00743379"/>
    <w:rsid w:val="00777802"/>
    <w:rsid w:val="007803B7"/>
    <w:rsid w:val="0078751E"/>
    <w:rsid w:val="007A08AF"/>
    <w:rsid w:val="007B2F5C"/>
    <w:rsid w:val="007C5F05"/>
    <w:rsid w:val="007D007C"/>
    <w:rsid w:val="008021B3"/>
    <w:rsid w:val="00832043"/>
    <w:rsid w:val="00832F81"/>
    <w:rsid w:val="0085725F"/>
    <w:rsid w:val="008C7CA2"/>
    <w:rsid w:val="008F6337"/>
    <w:rsid w:val="009A7C9A"/>
    <w:rsid w:val="009B35B0"/>
    <w:rsid w:val="009C298B"/>
    <w:rsid w:val="009D1A15"/>
    <w:rsid w:val="00A071BC"/>
    <w:rsid w:val="00A30C7A"/>
    <w:rsid w:val="00A42F91"/>
    <w:rsid w:val="00AC4CCA"/>
    <w:rsid w:val="00AF1258"/>
    <w:rsid w:val="00B01E52"/>
    <w:rsid w:val="00B550FC"/>
    <w:rsid w:val="00B71FE9"/>
    <w:rsid w:val="00B742A0"/>
    <w:rsid w:val="00B85871"/>
    <w:rsid w:val="00B93310"/>
    <w:rsid w:val="00BC1F18"/>
    <w:rsid w:val="00BC7EFC"/>
    <w:rsid w:val="00BD2E58"/>
    <w:rsid w:val="00BF6BAB"/>
    <w:rsid w:val="00C007A5"/>
    <w:rsid w:val="00C4403A"/>
    <w:rsid w:val="00CE6306"/>
    <w:rsid w:val="00D11C4D"/>
    <w:rsid w:val="00D444AF"/>
    <w:rsid w:val="00D5067A"/>
    <w:rsid w:val="00DC79BB"/>
    <w:rsid w:val="00E34D58"/>
    <w:rsid w:val="00E64847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E9"/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B71FE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eastAsiaTheme="majorEastAsia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B71FE9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4">
    <w:name w:val="heading 4"/>
    <w:basedOn w:val="a"/>
    <w:link w:val="40"/>
    <w:uiPriority w:val="9"/>
    <w:unhideWhenUsed/>
    <w:qFormat/>
    <w:rsid w:val="00B71FE9"/>
    <w:pPr>
      <w:keepNext/>
      <w:keepLines/>
      <w:spacing w:before="40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71FE9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E9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Нижний колонтитул Знак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1FE9"/>
    <w:rPr>
      <w:rFonts w:ascii="Arial" w:eastAsiaTheme="majorEastAsia" w:hAnsi="Arial" w:cstheme="majorBidi"/>
      <w:caps/>
      <w:sz w:val="44"/>
      <w:szCs w:val="32"/>
    </w:rPr>
  </w:style>
  <w:style w:type="character" w:customStyle="1" w:styleId="30">
    <w:name w:val="Заголовок 3 Знак"/>
    <w:basedOn w:val="a0"/>
    <w:link w:val="3"/>
    <w:uiPriority w:val="9"/>
    <w:rsid w:val="00B71FE9"/>
    <w:rPr>
      <w:rFonts w:ascii="Arial" w:eastAsiaTheme="majorEastAsia" w:hAnsi="Arial" w:cstheme="majorBidi"/>
      <w:caps/>
      <w:szCs w:val="24"/>
    </w:rPr>
  </w:style>
  <w:style w:type="character" w:customStyle="1" w:styleId="40">
    <w:name w:val="Заголовок 4 Знак"/>
    <w:basedOn w:val="a0"/>
    <w:link w:val="4"/>
    <w:uiPriority w:val="9"/>
    <w:rsid w:val="00B71FE9"/>
    <w:rPr>
      <w:rFonts w:ascii="Arial" w:eastAsiaTheme="majorEastAsia" w:hAnsi="Arial" w:cstheme="majorBidi"/>
      <w:b/>
      <w:iCs/>
      <w:caps/>
    </w:rPr>
  </w:style>
  <w:style w:type="character" w:customStyle="1" w:styleId="50">
    <w:name w:val="Заголовок 5 Знак"/>
    <w:basedOn w:val="a0"/>
    <w:link w:val="5"/>
    <w:uiPriority w:val="9"/>
    <w:rsid w:val="00B71FE9"/>
    <w:rPr>
      <w:rFonts w:ascii="Arial" w:eastAsiaTheme="majorEastAsia" w:hAnsi="Arial" w:cstheme="majorBidi"/>
    </w:rPr>
  </w:style>
  <w:style w:type="paragraph" w:styleId="a9">
    <w:name w:val="No Spacing"/>
    <w:uiPriority w:val="10"/>
    <w:qFormat/>
    <w:rsid w:val="00B71FE9"/>
    <w:pPr>
      <w:spacing w:after="0" w:line="240" w:lineRule="auto"/>
    </w:pPr>
    <w:rPr>
      <w:rFonts w:ascii="Arial" w:hAnsi="Arial"/>
    </w:rPr>
  </w:style>
  <w:style w:type="paragraph" w:customStyle="1" w:styleId="aa">
    <w:name w:val="Графический элемент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71FE9"/>
    <w:rPr>
      <w:rFonts w:ascii="Arial" w:eastAsiaTheme="majorEastAsia" w:hAnsi="Arial" w:cstheme="majorBidi"/>
      <w:color w:val="1B5A56" w:themeColor="accent1" w:themeShade="7F"/>
    </w:rPr>
  </w:style>
  <w:style w:type="character" w:styleId="af">
    <w:name w:val="Hyperlink"/>
    <w:basedOn w:val="a0"/>
    <w:uiPriority w:val="99"/>
    <w:unhideWhenUsed/>
    <w:rsid w:val="00175695"/>
    <w:rPr>
      <w:color w:val="0563C1" w:themeColor="hyperlink"/>
      <w:u w:val="single"/>
    </w:rPr>
  </w:style>
  <w:style w:type="paragraph" w:styleId="af0">
    <w:name w:val="List Paragraph"/>
    <w:basedOn w:val="a"/>
    <w:uiPriority w:val="34"/>
    <w:unhideWhenUsed/>
    <w:qFormat/>
    <w:rsid w:val="0036528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5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A2D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253A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ki.tilda.w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m0QfFlfGr4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Templates\&#1050;&#1088;&#1077;&#1072;&#1090;&#1080;&#1074;&#1085;&#1086;&#1077;%20&#1088;&#1077;&#1079;&#1102;&#1084;&#1077;%20&#1086;&#1090;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D402-5630-4FDA-9736-F95E1F48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Креативное резюме от MOO.dotx</Template>
  <TotalTime>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
Гульник 
Наталья 
юрьевна</dc:creator>
  <cp:keywords/>
  <dc:description/>
  <cp:lastModifiedBy>Zver</cp:lastModifiedBy>
  <cp:revision>3</cp:revision>
  <dcterms:created xsi:type="dcterms:W3CDTF">2021-09-07T10:14:00Z</dcterms:created>
  <dcterms:modified xsi:type="dcterms:W3CDTF">2021-09-23T08:09:00Z</dcterms:modified>
</cp:coreProperties>
</file>