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1A" w:rsidRDefault="00393D66" w:rsidP="00393D66">
      <w:pPr>
        <w:pStyle w:val="6"/>
        <w:jc w:val="both"/>
        <w:rPr>
          <w:rFonts w:ascii="Times New Roman" w:hAnsi="Times New Roman" w:cs="Times New Roman"/>
          <w:i w:val="0"/>
          <w:color w:val="auto"/>
          <w:sz w:val="30"/>
          <w:szCs w:val="30"/>
          <w:lang w:val="ru-RU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  <w:tab/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ab/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ab/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ab/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ab/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ab/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ab/>
      </w:r>
      <w:r w:rsidR="00555929">
        <w:rPr>
          <w:rFonts w:ascii="Times New Roman" w:hAnsi="Times New Roman" w:cs="Times New Roman"/>
          <w:i w:val="0"/>
          <w:color w:val="auto"/>
          <w:sz w:val="30"/>
          <w:szCs w:val="30"/>
          <w:lang w:val="ru-RU"/>
        </w:rPr>
        <w:t>УТВЕРЖДАЮ</w:t>
      </w:r>
    </w:p>
    <w:p w:rsidR="00393D66" w:rsidRDefault="00393D66" w:rsidP="00393D66">
      <w:pPr>
        <w:rPr>
          <w:sz w:val="30"/>
          <w:szCs w:val="3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55929" w:rsidRPr="00555929">
        <w:rPr>
          <w:sz w:val="30"/>
          <w:szCs w:val="30"/>
          <w:lang w:val="ru-RU"/>
        </w:rPr>
        <w:t>Заместит</w:t>
      </w:r>
      <w:r w:rsidR="00555929">
        <w:rPr>
          <w:sz w:val="30"/>
          <w:szCs w:val="30"/>
          <w:lang w:val="ru-RU"/>
        </w:rPr>
        <w:t>е</w:t>
      </w:r>
      <w:r w:rsidR="00555929" w:rsidRPr="00555929">
        <w:rPr>
          <w:sz w:val="30"/>
          <w:szCs w:val="30"/>
          <w:lang w:val="ru-RU"/>
        </w:rPr>
        <w:t>ль председателя</w:t>
      </w:r>
      <w:r>
        <w:rPr>
          <w:sz w:val="30"/>
          <w:szCs w:val="30"/>
          <w:lang w:val="ru-RU"/>
        </w:rPr>
        <w:t xml:space="preserve"> Жлобинского</w:t>
      </w:r>
    </w:p>
    <w:p w:rsidR="00393D66" w:rsidRDefault="00393D66" w:rsidP="00393D66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  <w:t>районного исполнительного комитета</w:t>
      </w:r>
    </w:p>
    <w:p w:rsidR="00393D66" w:rsidRDefault="009C2531" w:rsidP="00393D66">
      <w:pPr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drawing>
          <wp:anchor distT="36830" distB="36830" distL="6400800" distR="6400800" simplePos="0" relativeHeight="251658240" behindDoc="1" locked="0" layoutInCell="0" allowOverlap="1">
            <wp:simplePos x="0" y="0"/>
            <wp:positionH relativeFrom="margin">
              <wp:posOffset>3621405</wp:posOffset>
            </wp:positionH>
            <wp:positionV relativeFrom="paragraph">
              <wp:posOffset>27305</wp:posOffset>
            </wp:positionV>
            <wp:extent cx="1000125" cy="466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D66">
        <w:rPr>
          <w:sz w:val="30"/>
          <w:szCs w:val="30"/>
          <w:lang w:val="ru-RU"/>
        </w:rPr>
        <w:tab/>
      </w:r>
      <w:r w:rsidR="00393D66">
        <w:rPr>
          <w:sz w:val="30"/>
          <w:szCs w:val="30"/>
          <w:lang w:val="ru-RU"/>
        </w:rPr>
        <w:tab/>
      </w:r>
      <w:r w:rsidR="00393D66">
        <w:rPr>
          <w:sz w:val="30"/>
          <w:szCs w:val="30"/>
          <w:lang w:val="ru-RU"/>
        </w:rPr>
        <w:tab/>
      </w:r>
      <w:r w:rsidR="00393D66">
        <w:rPr>
          <w:sz w:val="30"/>
          <w:szCs w:val="30"/>
          <w:lang w:val="ru-RU"/>
        </w:rPr>
        <w:tab/>
      </w:r>
      <w:r w:rsidR="00393D66">
        <w:rPr>
          <w:sz w:val="30"/>
          <w:szCs w:val="30"/>
          <w:lang w:val="ru-RU"/>
        </w:rPr>
        <w:tab/>
      </w:r>
      <w:r w:rsidR="00393D66">
        <w:rPr>
          <w:sz w:val="30"/>
          <w:szCs w:val="30"/>
          <w:lang w:val="ru-RU"/>
        </w:rPr>
        <w:tab/>
      </w:r>
      <w:r w:rsidR="00393D66">
        <w:rPr>
          <w:sz w:val="30"/>
          <w:szCs w:val="30"/>
          <w:lang w:val="ru-RU"/>
        </w:rPr>
        <w:tab/>
      </w:r>
      <w:r w:rsidR="00555929">
        <w:rPr>
          <w:sz w:val="30"/>
          <w:szCs w:val="30"/>
          <w:lang w:val="ru-RU"/>
        </w:rPr>
        <w:t xml:space="preserve">                                           </w:t>
      </w:r>
      <w:proofErr w:type="spellStart"/>
      <w:r w:rsidR="00555929">
        <w:rPr>
          <w:sz w:val="30"/>
          <w:szCs w:val="30"/>
          <w:lang w:val="ru-RU"/>
        </w:rPr>
        <w:t>В.А.Костейков</w:t>
      </w:r>
      <w:proofErr w:type="spellEnd"/>
    </w:p>
    <w:p w:rsidR="009C2531" w:rsidRDefault="009C2531" w:rsidP="00393D66">
      <w:pPr>
        <w:rPr>
          <w:sz w:val="30"/>
          <w:szCs w:val="30"/>
          <w:lang w:val="ru-RU"/>
        </w:rPr>
      </w:pPr>
    </w:p>
    <w:p w:rsidR="000D470F" w:rsidRPr="000D470F" w:rsidRDefault="0088285D" w:rsidP="000D470F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  <w:r w:rsidRPr="000D470F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П О Л О Ж Е Н И Е</w:t>
      </w:r>
    </w:p>
    <w:p w:rsidR="0088285D" w:rsidRPr="000D470F" w:rsidRDefault="000D470F" w:rsidP="000D470F">
      <w:pPr>
        <w:pStyle w:val="6"/>
        <w:jc w:val="center"/>
        <w:rPr>
          <w:rFonts w:ascii="Times New Roman" w:hAnsi="Times New Roman" w:cs="Times New Roman"/>
          <w:b/>
          <w:i w:val="0"/>
          <w:sz w:val="30"/>
          <w:szCs w:val="30"/>
        </w:rPr>
      </w:pPr>
      <w:r w:rsidRPr="000D470F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о</w:t>
      </w:r>
      <w:r w:rsidR="0088285D" w:rsidRPr="000D470F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 xml:space="preserve"> проведении </w:t>
      </w:r>
      <w:r w:rsidR="00C15532">
        <w:rPr>
          <w:rFonts w:ascii="Times New Roman" w:hAnsi="Times New Roman" w:cs="Times New Roman"/>
          <w:b/>
          <w:i w:val="0"/>
          <w:color w:val="auto"/>
          <w:sz w:val="30"/>
          <w:szCs w:val="30"/>
          <w:lang w:val="en-US"/>
        </w:rPr>
        <w:t>IX</w:t>
      </w:r>
      <w:r w:rsidR="00C15532" w:rsidRPr="00C15532">
        <w:rPr>
          <w:rFonts w:ascii="Times New Roman" w:hAnsi="Times New Roman" w:cs="Times New Roman"/>
          <w:b/>
          <w:i w:val="0"/>
          <w:color w:val="auto"/>
          <w:sz w:val="30"/>
          <w:szCs w:val="30"/>
          <w:lang w:val="ru-RU"/>
        </w:rPr>
        <w:t xml:space="preserve"> </w:t>
      </w:r>
      <w:r w:rsidR="00F5032B">
        <w:rPr>
          <w:rFonts w:ascii="Times New Roman" w:hAnsi="Times New Roman" w:cs="Times New Roman"/>
          <w:b/>
          <w:i w:val="0"/>
          <w:color w:val="auto"/>
          <w:sz w:val="30"/>
          <w:szCs w:val="30"/>
          <w:lang w:val="ru-RU"/>
        </w:rPr>
        <w:t xml:space="preserve">открытого </w:t>
      </w:r>
      <w:r w:rsidR="0088285D" w:rsidRPr="000D470F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регионального фестиваля детского творчества</w:t>
      </w:r>
    </w:p>
    <w:p w:rsidR="0088285D" w:rsidRPr="000D470F" w:rsidRDefault="0088285D" w:rsidP="0088285D">
      <w:pPr>
        <w:jc w:val="center"/>
        <w:rPr>
          <w:b/>
          <w:color w:val="000000"/>
          <w:sz w:val="30"/>
          <w:szCs w:val="30"/>
        </w:rPr>
      </w:pPr>
      <w:r w:rsidRPr="000D470F">
        <w:rPr>
          <w:b/>
          <w:color w:val="000000"/>
          <w:sz w:val="30"/>
          <w:szCs w:val="30"/>
        </w:rPr>
        <w:t xml:space="preserve">«РУССКИЙ  ПОРТРЕТ В БЕЛОРУССКОМ  ИНТЕРЬЕРЕ», </w:t>
      </w:r>
    </w:p>
    <w:p w:rsidR="00F5032B" w:rsidRDefault="0088285D" w:rsidP="0088285D">
      <w:pPr>
        <w:jc w:val="center"/>
        <w:rPr>
          <w:color w:val="000000"/>
          <w:sz w:val="30"/>
          <w:szCs w:val="30"/>
          <w:lang w:val="ru-RU"/>
        </w:rPr>
      </w:pPr>
      <w:r w:rsidRPr="000D470F">
        <w:rPr>
          <w:color w:val="000000"/>
          <w:sz w:val="30"/>
          <w:szCs w:val="30"/>
        </w:rPr>
        <w:t xml:space="preserve">посвященного </w:t>
      </w:r>
      <w:r w:rsidRPr="000D470F">
        <w:rPr>
          <w:color w:val="000000"/>
          <w:sz w:val="30"/>
          <w:szCs w:val="30"/>
          <w:lang w:val="ru-RU"/>
        </w:rPr>
        <w:t>Д</w:t>
      </w:r>
      <w:r w:rsidRPr="000D470F">
        <w:rPr>
          <w:color w:val="000000"/>
          <w:sz w:val="30"/>
          <w:szCs w:val="30"/>
        </w:rPr>
        <w:t>ню единения народов Беларуси и России</w:t>
      </w:r>
      <w:r w:rsidR="00F5032B">
        <w:rPr>
          <w:color w:val="000000"/>
          <w:sz w:val="30"/>
          <w:szCs w:val="30"/>
          <w:lang w:val="ru-RU"/>
        </w:rPr>
        <w:t xml:space="preserve">, </w:t>
      </w:r>
    </w:p>
    <w:p w:rsidR="00F5032B" w:rsidRDefault="00F5032B" w:rsidP="0088285D">
      <w:pPr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80-летию со дня образования Гомельской области</w:t>
      </w:r>
      <w:r w:rsidR="0088285D" w:rsidRPr="000D470F">
        <w:rPr>
          <w:color w:val="000000"/>
          <w:sz w:val="30"/>
          <w:szCs w:val="30"/>
        </w:rPr>
        <w:t xml:space="preserve"> </w:t>
      </w:r>
    </w:p>
    <w:p w:rsidR="0088285D" w:rsidRPr="000D470F" w:rsidRDefault="0088285D" w:rsidP="0088285D">
      <w:pPr>
        <w:jc w:val="center"/>
        <w:rPr>
          <w:color w:val="000000"/>
          <w:sz w:val="30"/>
          <w:szCs w:val="30"/>
        </w:rPr>
      </w:pPr>
      <w:r w:rsidRPr="000D470F">
        <w:rPr>
          <w:color w:val="000000"/>
          <w:sz w:val="30"/>
          <w:szCs w:val="30"/>
        </w:rPr>
        <w:t xml:space="preserve"> </w:t>
      </w:r>
    </w:p>
    <w:p w:rsidR="0088285D" w:rsidRPr="00393D66" w:rsidRDefault="0088285D" w:rsidP="000D470F">
      <w:pPr>
        <w:jc w:val="center"/>
        <w:rPr>
          <w:color w:val="000000"/>
          <w:sz w:val="30"/>
          <w:szCs w:val="30"/>
        </w:rPr>
      </w:pPr>
      <w:r w:rsidRPr="000D470F">
        <w:rPr>
          <w:color w:val="000000"/>
          <w:sz w:val="30"/>
          <w:szCs w:val="30"/>
        </w:rPr>
        <w:t xml:space="preserve"> </w:t>
      </w:r>
      <w:r w:rsidRPr="00393D66">
        <w:rPr>
          <w:color w:val="000000"/>
          <w:sz w:val="30"/>
          <w:szCs w:val="30"/>
        </w:rPr>
        <w:t>1.Цели и задачи фестиваля</w:t>
      </w:r>
    </w:p>
    <w:p w:rsidR="0088285D" w:rsidRPr="00F5032B" w:rsidRDefault="00F5032B" w:rsidP="0088285D">
      <w:pPr>
        <w:rPr>
          <w:color w:val="000000"/>
          <w:sz w:val="16"/>
          <w:szCs w:val="16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</w:t>
      </w:r>
    </w:p>
    <w:p w:rsidR="0088285D" w:rsidRPr="00393D66" w:rsidRDefault="0088285D" w:rsidP="00DD05C8">
      <w:pPr>
        <w:spacing w:line="0" w:lineRule="atLeast"/>
        <w:ind w:firstLine="708"/>
        <w:jc w:val="both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1</w:t>
      </w:r>
      <w:r w:rsidRPr="00393D66">
        <w:rPr>
          <w:b/>
          <w:color w:val="000000"/>
          <w:sz w:val="30"/>
          <w:szCs w:val="30"/>
          <w:lang w:val="ru-RU"/>
        </w:rPr>
        <w:t>.</w:t>
      </w:r>
      <w:r w:rsidRPr="00393D66">
        <w:rPr>
          <w:color w:val="000000"/>
          <w:sz w:val="30"/>
          <w:szCs w:val="30"/>
        </w:rPr>
        <w:t xml:space="preserve">Сохранение и приумножение культурно-исторического наследия народов России и Беларуси, популяризация  произведений  русских и белорусских авторов, приобщение к национальным традициям русского и белорусского народного творчества; </w:t>
      </w:r>
    </w:p>
    <w:p w:rsidR="0088285D" w:rsidRPr="00393D66" w:rsidRDefault="0088285D" w:rsidP="00DD05C8">
      <w:pPr>
        <w:spacing w:line="0" w:lineRule="atLeast"/>
        <w:ind w:firstLine="708"/>
        <w:jc w:val="both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2.</w:t>
      </w:r>
      <w:r w:rsidRPr="00393D66">
        <w:rPr>
          <w:color w:val="000000"/>
          <w:sz w:val="30"/>
          <w:szCs w:val="30"/>
        </w:rPr>
        <w:t>воспитание у подрастающего поколения чувства патриотизма, уважения и бережного отношения к национальной культуре;</w:t>
      </w:r>
    </w:p>
    <w:p w:rsidR="0088285D" w:rsidRPr="00393D66" w:rsidRDefault="0088285D" w:rsidP="00DD05C8">
      <w:pPr>
        <w:spacing w:line="0" w:lineRule="atLeast"/>
        <w:ind w:firstLine="708"/>
        <w:jc w:val="both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3.</w:t>
      </w:r>
      <w:r w:rsidRPr="00393D66">
        <w:rPr>
          <w:color w:val="000000"/>
          <w:sz w:val="30"/>
          <w:szCs w:val="30"/>
        </w:rPr>
        <w:t>выявление  юных дарований, поддержка  наиболее  талантливых  и творчески одаренных детей, совершенствование профессионального исполнительского мастерства, сценической культуры, создание среды творческого общения с целью обогащения репертуара;</w:t>
      </w:r>
    </w:p>
    <w:p w:rsidR="0088285D" w:rsidRPr="00393D66" w:rsidRDefault="0088285D" w:rsidP="00DD05C8">
      <w:pPr>
        <w:spacing w:line="0" w:lineRule="atLeast"/>
        <w:ind w:firstLine="708"/>
        <w:jc w:val="both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</w:t>
      </w:r>
      <w:r w:rsidRPr="00393D66">
        <w:rPr>
          <w:color w:val="000000"/>
          <w:sz w:val="30"/>
          <w:szCs w:val="30"/>
        </w:rPr>
        <w:t>расширение межрегионального культурного сотрудничества как средства сохранения и укрепления дружбы славянских народов.</w:t>
      </w:r>
    </w:p>
    <w:p w:rsidR="0088285D" w:rsidRPr="00393D66" w:rsidRDefault="0088285D" w:rsidP="00DD05C8">
      <w:pPr>
        <w:pStyle w:val="2"/>
        <w:spacing w:before="0" w:line="0" w:lineRule="atLeas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93D66">
        <w:rPr>
          <w:rFonts w:ascii="Times New Roman" w:hAnsi="Times New Roman" w:cs="Times New Roman"/>
          <w:color w:val="000000"/>
          <w:sz w:val="30"/>
          <w:szCs w:val="30"/>
        </w:rPr>
        <w:t xml:space="preserve">2.Учредители и организаторы фестиваля </w:t>
      </w:r>
    </w:p>
    <w:p w:rsidR="0088285D" w:rsidRPr="00393D66" w:rsidRDefault="0088285D" w:rsidP="00DD05C8">
      <w:pPr>
        <w:spacing w:line="0" w:lineRule="atLeast"/>
        <w:ind w:firstLine="708"/>
        <w:jc w:val="both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2</w:t>
      </w:r>
      <w:r w:rsidRPr="00393D66">
        <w:rPr>
          <w:color w:val="000000"/>
          <w:sz w:val="30"/>
          <w:szCs w:val="30"/>
        </w:rPr>
        <w:t>.Главным учредителем фестиваля является Жлобинский районный исполнительный комитет.</w:t>
      </w:r>
    </w:p>
    <w:p w:rsidR="0088285D" w:rsidRPr="00393D66" w:rsidRDefault="0088285D" w:rsidP="00DD05C8">
      <w:pPr>
        <w:spacing w:line="0" w:lineRule="atLeast"/>
        <w:ind w:firstLine="708"/>
        <w:jc w:val="both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2.1.</w:t>
      </w:r>
      <w:r w:rsidRPr="00393D66">
        <w:rPr>
          <w:color w:val="000000"/>
          <w:sz w:val="30"/>
          <w:szCs w:val="30"/>
        </w:rPr>
        <w:t>Уполномоченным органом  фестиваля  является</w:t>
      </w:r>
      <w:r w:rsidRPr="00393D66">
        <w:rPr>
          <w:color w:val="000000"/>
          <w:sz w:val="30"/>
          <w:szCs w:val="30"/>
          <w:lang w:val="ru-RU"/>
        </w:rPr>
        <w:t xml:space="preserve"> о</w:t>
      </w:r>
      <w:r w:rsidRPr="00393D66">
        <w:rPr>
          <w:color w:val="000000"/>
          <w:sz w:val="30"/>
          <w:szCs w:val="30"/>
        </w:rPr>
        <w:t xml:space="preserve">тдел </w:t>
      </w:r>
      <w:r w:rsidRPr="00393D66">
        <w:rPr>
          <w:color w:val="000000"/>
          <w:sz w:val="30"/>
          <w:szCs w:val="30"/>
          <w:lang w:val="ru-RU"/>
        </w:rPr>
        <w:t xml:space="preserve">идеологической работы, </w:t>
      </w:r>
      <w:r w:rsidRPr="00393D66">
        <w:rPr>
          <w:color w:val="000000"/>
          <w:sz w:val="30"/>
          <w:szCs w:val="30"/>
        </w:rPr>
        <w:t>культуры</w:t>
      </w:r>
      <w:r w:rsidRPr="00393D66">
        <w:rPr>
          <w:color w:val="000000"/>
          <w:sz w:val="30"/>
          <w:szCs w:val="30"/>
          <w:lang w:val="ru-RU"/>
        </w:rPr>
        <w:t xml:space="preserve"> и по делам молодёжи </w:t>
      </w:r>
      <w:r w:rsidRPr="00393D66">
        <w:rPr>
          <w:color w:val="000000"/>
          <w:sz w:val="30"/>
          <w:szCs w:val="30"/>
        </w:rPr>
        <w:t xml:space="preserve"> Жлобинского райисполкома.</w:t>
      </w:r>
    </w:p>
    <w:p w:rsidR="0088285D" w:rsidRPr="00393D66" w:rsidRDefault="0088285D" w:rsidP="00DD05C8">
      <w:pPr>
        <w:spacing w:line="0" w:lineRule="atLeast"/>
        <w:ind w:firstLine="708"/>
        <w:jc w:val="both"/>
        <w:rPr>
          <w:color w:val="000000"/>
          <w:sz w:val="30"/>
          <w:szCs w:val="30"/>
          <w:lang w:val="ru-RU"/>
        </w:rPr>
      </w:pPr>
      <w:r w:rsidRPr="00393D66">
        <w:rPr>
          <w:b/>
          <w:color w:val="000000"/>
          <w:sz w:val="30"/>
          <w:szCs w:val="30"/>
        </w:rPr>
        <w:t>2.2.</w:t>
      </w:r>
      <w:r w:rsidRPr="00393D66">
        <w:rPr>
          <w:color w:val="000000"/>
          <w:sz w:val="30"/>
          <w:szCs w:val="30"/>
        </w:rPr>
        <w:t>Подготовку и проведение фестиваля осуществля</w:t>
      </w:r>
      <w:r w:rsidRPr="00393D66">
        <w:rPr>
          <w:color w:val="000000"/>
          <w:sz w:val="30"/>
          <w:szCs w:val="30"/>
          <w:lang w:val="ru-RU"/>
        </w:rPr>
        <w:t>е</w:t>
      </w:r>
      <w:r w:rsidRPr="00393D66">
        <w:rPr>
          <w:color w:val="000000"/>
          <w:sz w:val="30"/>
          <w:szCs w:val="30"/>
        </w:rPr>
        <w:t xml:space="preserve">т организационный комитет (далее оргкомитет). </w:t>
      </w:r>
    </w:p>
    <w:p w:rsidR="0088285D" w:rsidRPr="00393D66" w:rsidRDefault="0088285D" w:rsidP="00DD05C8">
      <w:pPr>
        <w:pStyle w:val="2"/>
        <w:spacing w:before="0" w:line="0" w:lineRule="atLeast"/>
        <w:jc w:val="center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393D66">
        <w:rPr>
          <w:rFonts w:ascii="Times New Roman" w:hAnsi="Times New Roman" w:cs="Times New Roman"/>
          <w:color w:val="000000"/>
          <w:sz w:val="30"/>
          <w:szCs w:val="30"/>
        </w:rPr>
        <w:t>3. Программа фестиваля</w:t>
      </w:r>
    </w:p>
    <w:p w:rsidR="0088285D" w:rsidRPr="00393D66" w:rsidRDefault="0088285D" w:rsidP="00DD05C8">
      <w:pPr>
        <w:pStyle w:val="23"/>
        <w:spacing w:line="0" w:lineRule="atLeast"/>
        <w:ind w:firstLine="360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3.</w:t>
      </w:r>
      <w:r w:rsidRPr="00393D66">
        <w:rPr>
          <w:color w:val="000000"/>
          <w:sz w:val="30"/>
          <w:szCs w:val="30"/>
        </w:rPr>
        <w:t xml:space="preserve"> Программа фестиваля включает в себя:</w:t>
      </w:r>
    </w:p>
    <w:p w:rsidR="0088285D" w:rsidRPr="00393D66" w:rsidRDefault="0088285D" w:rsidP="00DD05C8">
      <w:pPr>
        <w:pStyle w:val="23"/>
        <w:numPr>
          <w:ilvl w:val="0"/>
          <w:numId w:val="1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торжественная церемония открытия фестиваля; </w:t>
      </w:r>
    </w:p>
    <w:p w:rsidR="0088285D" w:rsidRPr="00393D66" w:rsidRDefault="00000ADA" w:rsidP="00DD05C8">
      <w:pPr>
        <w:pStyle w:val="23"/>
        <w:numPr>
          <w:ilvl w:val="0"/>
          <w:numId w:val="1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открытый </w:t>
      </w:r>
      <w:r w:rsidR="0088285D" w:rsidRPr="00393D66">
        <w:rPr>
          <w:color w:val="000000"/>
          <w:sz w:val="30"/>
          <w:szCs w:val="30"/>
        </w:rPr>
        <w:t>конкурс юных исполнителей;</w:t>
      </w:r>
    </w:p>
    <w:p w:rsidR="0088285D" w:rsidRPr="00393D66" w:rsidRDefault="0088285D" w:rsidP="00DD05C8">
      <w:pPr>
        <w:pStyle w:val="23"/>
        <w:numPr>
          <w:ilvl w:val="0"/>
          <w:numId w:val="1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конкурс детского рисунк</w:t>
      </w:r>
      <w:r w:rsidR="00000ADA" w:rsidRPr="00393D66">
        <w:rPr>
          <w:color w:val="000000"/>
          <w:sz w:val="30"/>
          <w:szCs w:val="30"/>
        </w:rPr>
        <w:t>а «Дружат дети – дружат города»</w:t>
      </w:r>
      <w:r w:rsidRPr="00393D66">
        <w:rPr>
          <w:color w:val="000000"/>
          <w:sz w:val="30"/>
          <w:szCs w:val="30"/>
        </w:rPr>
        <w:t xml:space="preserve"> (положение о конкурсе детского рисунка прилагается);</w:t>
      </w:r>
    </w:p>
    <w:p w:rsidR="0088285D" w:rsidRPr="00393D66" w:rsidRDefault="0088285D" w:rsidP="00DD05C8">
      <w:pPr>
        <w:pStyle w:val="23"/>
        <w:numPr>
          <w:ilvl w:val="0"/>
          <w:numId w:val="1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торжественная церемония закрытия фестиваля (награждение и концерт лауреатов и дипломантов конкурса юных исполнителей, вручение наград победителям конкурса детского рисунка «Дружат дети – дружат города»</w:t>
      </w:r>
      <w:r w:rsidR="00000ADA" w:rsidRPr="00393D66">
        <w:rPr>
          <w:color w:val="000000"/>
          <w:sz w:val="30"/>
          <w:szCs w:val="30"/>
        </w:rPr>
        <w:t>)</w:t>
      </w:r>
      <w:r w:rsidRPr="00393D66">
        <w:rPr>
          <w:color w:val="000000"/>
          <w:sz w:val="30"/>
          <w:szCs w:val="30"/>
        </w:rPr>
        <w:t>;</w:t>
      </w:r>
    </w:p>
    <w:p w:rsidR="0088285D" w:rsidRPr="00393D66" w:rsidRDefault="0088285D" w:rsidP="00DD05C8">
      <w:pPr>
        <w:pStyle w:val="23"/>
        <w:numPr>
          <w:ilvl w:val="0"/>
          <w:numId w:val="1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проведение Дней Беларуси и России;</w:t>
      </w:r>
    </w:p>
    <w:p w:rsidR="001B1607" w:rsidRPr="00393D66" w:rsidRDefault="0088285D" w:rsidP="00DD05C8">
      <w:pPr>
        <w:pStyle w:val="23"/>
        <w:numPr>
          <w:ilvl w:val="0"/>
          <w:numId w:val="1"/>
        </w:numPr>
        <w:spacing w:line="0" w:lineRule="atLeast"/>
        <w:rPr>
          <w:b/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организация экскурсионного обслуживания участников конкурсной и гостевой программ фестиваля.</w:t>
      </w:r>
    </w:p>
    <w:p w:rsidR="001B1607" w:rsidRPr="00F5032B" w:rsidRDefault="001B1607" w:rsidP="00DD05C8">
      <w:pPr>
        <w:pStyle w:val="23"/>
        <w:spacing w:line="0" w:lineRule="atLeast"/>
        <w:ind w:firstLine="0"/>
        <w:jc w:val="center"/>
        <w:rPr>
          <w:b/>
          <w:color w:val="000000"/>
          <w:sz w:val="16"/>
          <w:szCs w:val="16"/>
        </w:rPr>
      </w:pPr>
    </w:p>
    <w:p w:rsidR="0088285D" w:rsidRPr="00393D66" w:rsidRDefault="0088285D" w:rsidP="00DD05C8">
      <w:pPr>
        <w:pStyle w:val="23"/>
        <w:spacing w:line="0" w:lineRule="atLeast"/>
        <w:ind w:firstLine="0"/>
        <w:jc w:val="center"/>
        <w:rPr>
          <w:b/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 xml:space="preserve">4.Порядок проведения открытого конкурса юных исполнителей </w:t>
      </w:r>
    </w:p>
    <w:p w:rsidR="0088285D" w:rsidRPr="00393D66" w:rsidRDefault="00572166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4.1</w:t>
      </w:r>
      <w:r w:rsidR="0088285D" w:rsidRPr="00393D66">
        <w:rPr>
          <w:color w:val="000000"/>
          <w:sz w:val="30"/>
          <w:szCs w:val="30"/>
        </w:rPr>
        <w:t xml:space="preserve">.В открытом конкурсе юных исполнителей принимают участие учащиеся детских школ искусств, участники   Образцовых коллективов, независимо от ведомственной принадлежности. </w:t>
      </w:r>
    </w:p>
    <w:p w:rsidR="00572166" w:rsidRPr="00393D66" w:rsidRDefault="00572166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 xml:space="preserve">4.2. </w:t>
      </w:r>
      <w:r w:rsidRPr="00393D66">
        <w:rPr>
          <w:color w:val="000000"/>
          <w:sz w:val="30"/>
          <w:szCs w:val="30"/>
        </w:rPr>
        <w:t>Конкурс проводится в два этапа: 1-й этап – отборочный, проводится учреждениями на местах; 2-й этап – заключительный, проводится учредителем фестиваля в г.Жлобине.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proofErr w:type="gramStart"/>
      <w:r w:rsidRPr="00393D66">
        <w:rPr>
          <w:b/>
          <w:color w:val="000000"/>
          <w:sz w:val="30"/>
          <w:szCs w:val="30"/>
        </w:rPr>
        <w:t>4.3</w:t>
      </w:r>
      <w:r w:rsidRPr="00393D66">
        <w:rPr>
          <w:color w:val="000000"/>
          <w:sz w:val="30"/>
          <w:szCs w:val="30"/>
        </w:rPr>
        <w:t xml:space="preserve">.Открытый конкурс юных исполнителей проводится по следующим номинациям: </w:t>
      </w:r>
      <w:r w:rsidRPr="00393D66">
        <w:rPr>
          <w:b/>
          <w:color w:val="000000"/>
          <w:sz w:val="30"/>
          <w:szCs w:val="30"/>
        </w:rPr>
        <w:t>1)</w:t>
      </w:r>
      <w:r w:rsidRPr="00393D66">
        <w:rPr>
          <w:color w:val="000000"/>
          <w:sz w:val="30"/>
          <w:szCs w:val="30"/>
        </w:rPr>
        <w:t xml:space="preserve"> соло-вокал; </w:t>
      </w:r>
      <w:r w:rsidRPr="00393D66">
        <w:rPr>
          <w:b/>
          <w:color w:val="000000"/>
          <w:sz w:val="30"/>
          <w:szCs w:val="30"/>
        </w:rPr>
        <w:t>2)</w:t>
      </w:r>
      <w:r w:rsidRPr="00393D66">
        <w:rPr>
          <w:color w:val="000000"/>
          <w:sz w:val="30"/>
          <w:szCs w:val="30"/>
        </w:rPr>
        <w:t xml:space="preserve"> вокальные ансамбли (академическая манера исполнения); </w:t>
      </w:r>
      <w:r w:rsidRPr="00393D66">
        <w:rPr>
          <w:b/>
          <w:color w:val="000000"/>
          <w:sz w:val="30"/>
          <w:szCs w:val="30"/>
        </w:rPr>
        <w:t>3)</w:t>
      </w:r>
      <w:r w:rsidRPr="00393D66">
        <w:rPr>
          <w:color w:val="000000"/>
          <w:sz w:val="30"/>
          <w:szCs w:val="30"/>
        </w:rPr>
        <w:t xml:space="preserve"> вокальные ансамбли (народная манера исполнения) </w:t>
      </w:r>
      <w:r w:rsidRPr="00393D66">
        <w:rPr>
          <w:b/>
          <w:color w:val="000000"/>
          <w:sz w:val="30"/>
          <w:szCs w:val="30"/>
        </w:rPr>
        <w:t>внимание: состав участников вокальных ансамблей до 12 человек;</w:t>
      </w:r>
      <w:r w:rsidRPr="00393D66">
        <w:rPr>
          <w:color w:val="000000"/>
          <w:sz w:val="30"/>
          <w:szCs w:val="30"/>
        </w:rPr>
        <w:t xml:space="preserve"> </w:t>
      </w:r>
      <w:r w:rsidRPr="00393D66">
        <w:rPr>
          <w:b/>
          <w:color w:val="000000"/>
          <w:sz w:val="30"/>
          <w:szCs w:val="30"/>
        </w:rPr>
        <w:t>4)</w:t>
      </w:r>
      <w:r w:rsidRPr="00393D66">
        <w:rPr>
          <w:color w:val="000000"/>
          <w:sz w:val="30"/>
          <w:szCs w:val="30"/>
        </w:rPr>
        <w:t xml:space="preserve"> хореографические коллективы; </w:t>
      </w:r>
      <w:r w:rsidRPr="00393D66">
        <w:rPr>
          <w:b/>
          <w:color w:val="000000"/>
          <w:sz w:val="30"/>
          <w:szCs w:val="30"/>
        </w:rPr>
        <w:t>5)</w:t>
      </w:r>
      <w:r w:rsidRPr="00393D66">
        <w:rPr>
          <w:color w:val="000000"/>
          <w:sz w:val="30"/>
          <w:szCs w:val="30"/>
        </w:rPr>
        <w:t xml:space="preserve"> сольное инструментальное исполнение по специальностям: </w:t>
      </w:r>
      <w:r w:rsidRPr="00393D66">
        <w:rPr>
          <w:b/>
          <w:color w:val="000000"/>
          <w:sz w:val="30"/>
          <w:szCs w:val="30"/>
        </w:rPr>
        <w:t>5.1)</w:t>
      </w:r>
      <w:r w:rsidRPr="00393D66">
        <w:rPr>
          <w:color w:val="000000"/>
          <w:sz w:val="30"/>
          <w:szCs w:val="30"/>
        </w:rPr>
        <w:t xml:space="preserve"> фортепиано; </w:t>
      </w:r>
      <w:r w:rsidRPr="00393D66">
        <w:rPr>
          <w:b/>
          <w:color w:val="000000"/>
          <w:sz w:val="30"/>
          <w:szCs w:val="30"/>
        </w:rPr>
        <w:t>5.2)</w:t>
      </w:r>
      <w:r w:rsidRPr="00393D66">
        <w:rPr>
          <w:color w:val="000000"/>
          <w:sz w:val="30"/>
          <w:szCs w:val="30"/>
        </w:rPr>
        <w:t xml:space="preserve"> скрипка, виолончель; </w:t>
      </w:r>
      <w:r w:rsidRPr="00393D66">
        <w:rPr>
          <w:b/>
          <w:color w:val="000000"/>
          <w:sz w:val="30"/>
          <w:szCs w:val="30"/>
        </w:rPr>
        <w:t>5.3)</w:t>
      </w:r>
      <w:r w:rsidRPr="00393D66">
        <w:rPr>
          <w:color w:val="000000"/>
          <w:sz w:val="30"/>
          <w:szCs w:val="30"/>
        </w:rPr>
        <w:t xml:space="preserve"> духовые инструменты; </w:t>
      </w:r>
      <w:r w:rsidRPr="00393D66">
        <w:rPr>
          <w:b/>
          <w:color w:val="000000"/>
          <w:sz w:val="30"/>
          <w:szCs w:val="30"/>
        </w:rPr>
        <w:t xml:space="preserve">5.4) </w:t>
      </w:r>
      <w:r w:rsidRPr="00393D66">
        <w:rPr>
          <w:color w:val="000000"/>
          <w:sz w:val="30"/>
          <w:szCs w:val="30"/>
        </w:rPr>
        <w:t>баян, аккордеон;</w:t>
      </w:r>
      <w:proofErr w:type="gramEnd"/>
      <w:r w:rsidRPr="00393D66">
        <w:rPr>
          <w:color w:val="000000"/>
          <w:sz w:val="30"/>
          <w:szCs w:val="30"/>
        </w:rPr>
        <w:t xml:space="preserve"> </w:t>
      </w:r>
      <w:proofErr w:type="gramStart"/>
      <w:r w:rsidRPr="00393D66">
        <w:rPr>
          <w:b/>
          <w:color w:val="000000"/>
          <w:sz w:val="30"/>
          <w:szCs w:val="30"/>
        </w:rPr>
        <w:t>5.5)</w:t>
      </w:r>
      <w:r w:rsidR="00F5032B">
        <w:rPr>
          <w:color w:val="000000"/>
          <w:sz w:val="30"/>
          <w:szCs w:val="30"/>
        </w:rPr>
        <w:t xml:space="preserve"> гитара; </w:t>
      </w:r>
      <w:r w:rsidR="00F5032B" w:rsidRPr="00F5032B">
        <w:rPr>
          <w:b/>
          <w:color w:val="000000"/>
          <w:sz w:val="30"/>
          <w:szCs w:val="30"/>
        </w:rPr>
        <w:t>5.6</w:t>
      </w:r>
      <w:r w:rsidR="00F5032B">
        <w:rPr>
          <w:color w:val="000000"/>
          <w:sz w:val="30"/>
          <w:szCs w:val="30"/>
        </w:rPr>
        <w:t>)</w:t>
      </w:r>
      <w:r w:rsidRPr="00393D66">
        <w:rPr>
          <w:color w:val="000000"/>
          <w:sz w:val="30"/>
          <w:szCs w:val="30"/>
        </w:rPr>
        <w:t xml:space="preserve"> цимбалы</w:t>
      </w:r>
      <w:r w:rsidR="00F5032B">
        <w:rPr>
          <w:color w:val="000000"/>
          <w:sz w:val="30"/>
          <w:szCs w:val="30"/>
        </w:rPr>
        <w:t xml:space="preserve">; </w:t>
      </w:r>
      <w:r w:rsidR="00F5032B" w:rsidRPr="00F5032B">
        <w:rPr>
          <w:b/>
          <w:color w:val="000000"/>
          <w:sz w:val="30"/>
          <w:szCs w:val="30"/>
        </w:rPr>
        <w:t>5.7)</w:t>
      </w:r>
      <w:r w:rsidRPr="00393D66">
        <w:rPr>
          <w:color w:val="000000"/>
          <w:sz w:val="30"/>
          <w:szCs w:val="30"/>
        </w:rPr>
        <w:t xml:space="preserve"> домра, балалайка. </w:t>
      </w:r>
      <w:proofErr w:type="gramEnd"/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4.4.</w:t>
      </w:r>
      <w:r w:rsidRPr="00393D66">
        <w:rPr>
          <w:color w:val="000000"/>
          <w:sz w:val="30"/>
          <w:szCs w:val="30"/>
        </w:rPr>
        <w:t xml:space="preserve">Для участников конкурса определяются три возрастные категории: младшая </w:t>
      </w:r>
      <w:r w:rsidRPr="00393D66">
        <w:rPr>
          <w:b/>
          <w:color w:val="000000"/>
          <w:sz w:val="30"/>
          <w:szCs w:val="30"/>
          <w:u w:val="single"/>
        </w:rPr>
        <w:t>(7 – 10 лет);</w:t>
      </w:r>
      <w:r w:rsidRPr="00393D66">
        <w:rPr>
          <w:color w:val="000000"/>
          <w:sz w:val="30"/>
          <w:szCs w:val="30"/>
        </w:rPr>
        <w:t xml:space="preserve"> средняя  </w:t>
      </w:r>
      <w:r w:rsidRPr="00393D66">
        <w:rPr>
          <w:b/>
          <w:color w:val="000000"/>
          <w:sz w:val="30"/>
          <w:szCs w:val="30"/>
          <w:u w:val="single"/>
        </w:rPr>
        <w:t>(11 – 13 лет);</w:t>
      </w:r>
      <w:r w:rsidRPr="00393D66">
        <w:rPr>
          <w:color w:val="000000"/>
          <w:sz w:val="30"/>
          <w:szCs w:val="30"/>
        </w:rPr>
        <w:t xml:space="preserve"> старшая  </w:t>
      </w:r>
      <w:r w:rsidRPr="00393D66">
        <w:rPr>
          <w:b/>
          <w:color w:val="000000"/>
          <w:sz w:val="30"/>
          <w:szCs w:val="30"/>
          <w:u w:val="single"/>
        </w:rPr>
        <w:t>(14 – 16 лет</w:t>
      </w:r>
      <w:r w:rsidRPr="00393D66">
        <w:rPr>
          <w:color w:val="000000"/>
          <w:sz w:val="30"/>
          <w:szCs w:val="30"/>
        </w:rPr>
        <w:t>). Возраст конкурсантов определяется</w:t>
      </w:r>
      <w:r w:rsidR="000D470F" w:rsidRPr="00393D66">
        <w:rPr>
          <w:color w:val="000000"/>
          <w:sz w:val="30"/>
          <w:szCs w:val="30"/>
        </w:rPr>
        <w:t xml:space="preserve"> по состоянию на 1 января 2016 </w:t>
      </w:r>
      <w:r w:rsidRPr="00393D66">
        <w:rPr>
          <w:color w:val="000000"/>
          <w:sz w:val="30"/>
          <w:szCs w:val="30"/>
        </w:rPr>
        <w:t xml:space="preserve">г. Возрастная категория для коллективов определяется по наибольшему количеству участников одного возраста, в дуэте -  по старшему исполнителю. </w:t>
      </w:r>
    </w:p>
    <w:p w:rsidR="0088285D" w:rsidRPr="00393D66" w:rsidRDefault="0088285D" w:rsidP="00DD05C8">
      <w:pPr>
        <w:pStyle w:val="23"/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 Хронометраж конкурсных вы</w:t>
      </w:r>
      <w:r w:rsidR="00644A6D" w:rsidRPr="00393D66">
        <w:rPr>
          <w:color w:val="000000"/>
          <w:sz w:val="30"/>
          <w:szCs w:val="30"/>
        </w:rPr>
        <w:t xml:space="preserve">ступлений для каждой возрастной </w:t>
      </w:r>
      <w:r w:rsidRPr="00393D66">
        <w:rPr>
          <w:color w:val="000000"/>
          <w:sz w:val="30"/>
          <w:szCs w:val="30"/>
        </w:rPr>
        <w:t>категории:  младшая  – не более</w:t>
      </w:r>
      <w:r w:rsidRPr="00393D66">
        <w:rPr>
          <w:b/>
          <w:color w:val="000000"/>
          <w:sz w:val="30"/>
          <w:szCs w:val="30"/>
        </w:rPr>
        <w:t xml:space="preserve"> 5</w:t>
      </w:r>
      <w:r w:rsidRPr="00393D66">
        <w:rPr>
          <w:color w:val="000000"/>
          <w:sz w:val="30"/>
          <w:szCs w:val="30"/>
        </w:rPr>
        <w:t xml:space="preserve"> минут; средняя  - не более </w:t>
      </w:r>
      <w:r w:rsidRPr="00393D66">
        <w:rPr>
          <w:b/>
          <w:color w:val="000000"/>
          <w:sz w:val="30"/>
          <w:szCs w:val="30"/>
        </w:rPr>
        <w:t xml:space="preserve">8 </w:t>
      </w:r>
      <w:r w:rsidRPr="00393D66">
        <w:rPr>
          <w:color w:val="000000"/>
          <w:sz w:val="30"/>
          <w:szCs w:val="30"/>
        </w:rPr>
        <w:t xml:space="preserve">минут; старшая – не более </w:t>
      </w:r>
      <w:r w:rsidRPr="00393D66">
        <w:rPr>
          <w:b/>
          <w:color w:val="000000"/>
          <w:sz w:val="30"/>
          <w:szCs w:val="30"/>
        </w:rPr>
        <w:t xml:space="preserve">10 </w:t>
      </w:r>
      <w:r w:rsidRPr="00393D66">
        <w:rPr>
          <w:color w:val="000000"/>
          <w:sz w:val="30"/>
          <w:szCs w:val="30"/>
        </w:rPr>
        <w:t>минут.</w:t>
      </w:r>
    </w:p>
    <w:p w:rsidR="00644A6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4.5.</w:t>
      </w:r>
      <w:r w:rsidRPr="00393D66">
        <w:rPr>
          <w:color w:val="000000"/>
          <w:sz w:val="30"/>
          <w:szCs w:val="30"/>
        </w:rPr>
        <w:t xml:space="preserve"> Конкурсанты в вокальных и инструментальных номинациях на конкурс представляют </w:t>
      </w:r>
      <w:r w:rsidRPr="00393D66">
        <w:rPr>
          <w:b/>
          <w:color w:val="000000"/>
          <w:sz w:val="30"/>
          <w:szCs w:val="30"/>
        </w:rPr>
        <w:t>2</w:t>
      </w:r>
      <w:r w:rsidRPr="00393D66">
        <w:rPr>
          <w:color w:val="000000"/>
          <w:sz w:val="30"/>
          <w:szCs w:val="30"/>
        </w:rPr>
        <w:t xml:space="preserve"> разнохарактерных произведения: </w:t>
      </w:r>
    </w:p>
    <w:p w:rsidR="0088285D" w:rsidRPr="00393D66" w:rsidRDefault="00572166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1) произведение</w:t>
      </w:r>
      <w:r w:rsidR="004749B6" w:rsidRPr="00393D66">
        <w:rPr>
          <w:color w:val="000000"/>
          <w:sz w:val="30"/>
          <w:szCs w:val="30"/>
        </w:rPr>
        <w:t xml:space="preserve"> русского композитора-классика, советского, либо современного российского композитора</w:t>
      </w:r>
      <w:r w:rsidR="0088285D" w:rsidRPr="00393D66">
        <w:rPr>
          <w:color w:val="000000"/>
          <w:sz w:val="30"/>
          <w:szCs w:val="30"/>
        </w:rPr>
        <w:t>, или обработка русского фолькл</w:t>
      </w:r>
      <w:r w:rsidR="004749B6" w:rsidRPr="00393D66">
        <w:rPr>
          <w:color w:val="000000"/>
          <w:sz w:val="30"/>
          <w:szCs w:val="30"/>
        </w:rPr>
        <w:t>ора; 2) произведение белорусского композитора</w:t>
      </w:r>
      <w:r w:rsidR="0088285D" w:rsidRPr="00393D66">
        <w:rPr>
          <w:color w:val="000000"/>
          <w:sz w:val="30"/>
          <w:szCs w:val="30"/>
        </w:rPr>
        <w:t>, или обработка белорусского фольклора.</w:t>
      </w:r>
      <w:r w:rsidR="0088285D" w:rsidRPr="00393D66">
        <w:rPr>
          <w:i/>
          <w:color w:val="000000"/>
          <w:sz w:val="30"/>
          <w:szCs w:val="30"/>
        </w:rPr>
        <w:t xml:space="preserve"> </w:t>
      </w:r>
      <w:r w:rsidR="0088285D" w:rsidRPr="00393D66">
        <w:rPr>
          <w:color w:val="000000"/>
          <w:sz w:val="30"/>
          <w:szCs w:val="30"/>
        </w:rPr>
        <w:t xml:space="preserve">Все конкурсные произведения исполняются наизусть. Участники прибывают на конкурс со своими концертмейстерами. </w:t>
      </w:r>
    </w:p>
    <w:p w:rsidR="0088285D" w:rsidRPr="00393D66" w:rsidRDefault="0088285D" w:rsidP="00DD05C8">
      <w:pPr>
        <w:pStyle w:val="23"/>
        <w:spacing w:line="0" w:lineRule="atLeast"/>
        <w:ind w:firstLine="720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Конкурсанты в номинации - хореографические коллективы   представляют 2 конкурсных номера – русский и белорусский танец </w:t>
      </w:r>
      <w:r w:rsidRPr="00393D66">
        <w:rPr>
          <w:color w:val="000000"/>
          <w:sz w:val="30"/>
          <w:szCs w:val="30"/>
          <w:u w:val="single"/>
        </w:rPr>
        <w:t>(допускается стилизованный вариант белорусского, либо русского танцев).</w:t>
      </w:r>
      <w:r w:rsidRPr="00393D66">
        <w:rPr>
          <w:i/>
          <w:color w:val="000000"/>
          <w:sz w:val="30"/>
          <w:szCs w:val="30"/>
        </w:rPr>
        <w:t xml:space="preserve">  </w:t>
      </w:r>
      <w:r w:rsidRPr="00393D66">
        <w:rPr>
          <w:b/>
          <w:color w:val="000000"/>
          <w:sz w:val="30"/>
          <w:szCs w:val="30"/>
        </w:rPr>
        <w:t xml:space="preserve"> Внимание: хореографические коллективы обязаны исполнять конкурсную программу одним и тем же составом.</w:t>
      </w:r>
    </w:p>
    <w:p w:rsidR="0088285D" w:rsidRPr="00393D66" w:rsidRDefault="0088285D" w:rsidP="00DD05C8">
      <w:pPr>
        <w:pStyle w:val="23"/>
        <w:spacing w:line="0" w:lineRule="atLeast"/>
        <w:ind w:firstLine="0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 </w:t>
      </w:r>
      <w:r w:rsidRPr="00393D66">
        <w:rPr>
          <w:i/>
          <w:color w:val="000000"/>
          <w:sz w:val="30"/>
          <w:szCs w:val="30"/>
        </w:rPr>
        <w:tab/>
      </w:r>
      <w:r w:rsidRPr="00393D66">
        <w:rPr>
          <w:color w:val="000000"/>
          <w:sz w:val="30"/>
          <w:szCs w:val="30"/>
        </w:rPr>
        <w:t xml:space="preserve">Учреждения культуры вправе заявить для участия в конкурсе </w:t>
      </w:r>
      <w:r w:rsidRPr="00393D66">
        <w:rPr>
          <w:b/>
          <w:color w:val="000000"/>
          <w:sz w:val="30"/>
          <w:szCs w:val="30"/>
        </w:rPr>
        <w:t xml:space="preserve">не более двух  участников в каждой </w:t>
      </w:r>
      <w:r w:rsidR="00644A6D" w:rsidRPr="00393D66">
        <w:rPr>
          <w:b/>
          <w:color w:val="000000"/>
          <w:sz w:val="30"/>
          <w:szCs w:val="30"/>
        </w:rPr>
        <w:t xml:space="preserve">номинации и </w:t>
      </w:r>
      <w:r w:rsidRPr="00393D66">
        <w:rPr>
          <w:b/>
          <w:color w:val="000000"/>
          <w:sz w:val="30"/>
          <w:szCs w:val="30"/>
        </w:rPr>
        <w:t>возрастной категории</w:t>
      </w:r>
      <w:r w:rsidRPr="00393D66">
        <w:rPr>
          <w:b/>
          <w:color w:val="000000"/>
          <w:sz w:val="30"/>
          <w:szCs w:val="30"/>
          <w:u w:val="single"/>
        </w:rPr>
        <w:t xml:space="preserve"> </w:t>
      </w:r>
      <w:r w:rsidRPr="00393D66">
        <w:rPr>
          <w:color w:val="000000"/>
          <w:sz w:val="30"/>
          <w:szCs w:val="30"/>
          <w:u w:val="single"/>
        </w:rPr>
        <w:t xml:space="preserve"> (в номинациях – сольные формы исполнения в каждой специальности)  и </w:t>
      </w:r>
      <w:r w:rsidRPr="00393D66">
        <w:rPr>
          <w:b/>
          <w:color w:val="000000"/>
          <w:sz w:val="30"/>
          <w:szCs w:val="30"/>
          <w:u w:val="single"/>
        </w:rPr>
        <w:t>одного коллектива</w:t>
      </w:r>
      <w:r w:rsidRPr="00393D66">
        <w:rPr>
          <w:color w:val="000000"/>
          <w:sz w:val="30"/>
          <w:szCs w:val="30"/>
          <w:u w:val="single"/>
        </w:rPr>
        <w:t xml:space="preserve"> (в номинациях – коллективные формы исполнения);</w:t>
      </w:r>
      <w:r w:rsidRPr="00393D66">
        <w:rPr>
          <w:color w:val="000000"/>
          <w:sz w:val="30"/>
          <w:szCs w:val="30"/>
        </w:rPr>
        <w:t xml:space="preserve"> </w:t>
      </w:r>
    </w:p>
    <w:p w:rsidR="00572166" w:rsidRPr="00393D66" w:rsidRDefault="0088285D" w:rsidP="00DD05C8">
      <w:pPr>
        <w:pStyle w:val="23"/>
        <w:spacing w:line="0" w:lineRule="atLeast"/>
        <w:rPr>
          <w:rStyle w:val="af1"/>
          <w:rFonts w:eastAsiaTheme="majorEastAsia"/>
          <w:b/>
          <w:color w:val="auto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4.6.</w:t>
      </w:r>
      <w:r w:rsidRPr="00393D66">
        <w:rPr>
          <w:color w:val="000000"/>
          <w:sz w:val="30"/>
          <w:szCs w:val="30"/>
        </w:rPr>
        <w:t xml:space="preserve"> Для уч</w:t>
      </w:r>
      <w:r w:rsidR="000D470F" w:rsidRPr="00393D66">
        <w:rPr>
          <w:color w:val="000000"/>
          <w:sz w:val="30"/>
          <w:szCs w:val="30"/>
        </w:rPr>
        <w:t xml:space="preserve">астия в конкурсе </w:t>
      </w:r>
      <w:r w:rsidRPr="00393D66">
        <w:rPr>
          <w:color w:val="000000"/>
          <w:sz w:val="30"/>
          <w:szCs w:val="30"/>
        </w:rPr>
        <w:t xml:space="preserve">на  </w:t>
      </w:r>
      <w:r w:rsidR="000D470F" w:rsidRPr="00393D66">
        <w:rPr>
          <w:color w:val="000000"/>
          <w:sz w:val="30"/>
          <w:szCs w:val="30"/>
        </w:rPr>
        <w:t xml:space="preserve">почтовый </w:t>
      </w:r>
      <w:r w:rsidRPr="00393D66">
        <w:rPr>
          <w:color w:val="000000"/>
          <w:sz w:val="30"/>
          <w:szCs w:val="30"/>
        </w:rPr>
        <w:t xml:space="preserve">адрес отдела идеологической работы, культуры и по делам молодежи Жлобинского райисполкома </w:t>
      </w:r>
      <w:r w:rsidR="000D470F" w:rsidRPr="00393D66">
        <w:rPr>
          <w:b/>
          <w:color w:val="000000"/>
          <w:sz w:val="30"/>
          <w:szCs w:val="30"/>
          <w:u w:val="single"/>
        </w:rPr>
        <w:t>(247 210 Гомельская область, г.Жлобин, ул.Урицкого,</w:t>
      </w:r>
      <w:r w:rsidR="00572166" w:rsidRPr="00393D66">
        <w:rPr>
          <w:b/>
          <w:color w:val="000000"/>
          <w:sz w:val="30"/>
          <w:szCs w:val="30"/>
          <w:u w:val="single"/>
        </w:rPr>
        <w:t xml:space="preserve"> </w:t>
      </w:r>
      <w:r w:rsidR="000D470F" w:rsidRPr="00393D66">
        <w:rPr>
          <w:b/>
          <w:color w:val="000000"/>
          <w:sz w:val="30"/>
          <w:szCs w:val="30"/>
          <w:u w:val="single"/>
        </w:rPr>
        <w:t>58)</w:t>
      </w:r>
      <w:r w:rsidR="000D470F" w:rsidRPr="00393D66">
        <w:rPr>
          <w:color w:val="000000"/>
          <w:sz w:val="30"/>
          <w:szCs w:val="30"/>
        </w:rPr>
        <w:t xml:space="preserve"> необходимо </w:t>
      </w:r>
      <w:r w:rsidRPr="00393D66">
        <w:rPr>
          <w:color w:val="000000"/>
          <w:sz w:val="30"/>
          <w:szCs w:val="30"/>
        </w:rPr>
        <w:t xml:space="preserve">представить </w:t>
      </w:r>
      <w:r w:rsidR="000D470F" w:rsidRPr="00393D66">
        <w:rPr>
          <w:color w:val="000000"/>
          <w:sz w:val="30"/>
          <w:szCs w:val="30"/>
        </w:rPr>
        <w:t xml:space="preserve">следующие документы: </w:t>
      </w:r>
      <w:r w:rsidR="00BE7A18" w:rsidRPr="00393D66">
        <w:rPr>
          <w:color w:val="000000"/>
          <w:sz w:val="30"/>
          <w:szCs w:val="30"/>
        </w:rPr>
        <w:t xml:space="preserve">заявку и </w:t>
      </w:r>
      <w:r w:rsidRPr="00393D66">
        <w:rPr>
          <w:color w:val="000000"/>
          <w:sz w:val="30"/>
          <w:szCs w:val="30"/>
        </w:rPr>
        <w:t>программу конкурсного выступл</w:t>
      </w:r>
      <w:r w:rsidR="00D2547F" w:rsidRPr="00393D66">
        <w:rPr>
          <w:color w:val="000000"/>
          <w:sz w:val="30"/>
          <w:szCs w:val="30"/>
        </w:rPr>
        <w:t>ения (образец заявки прилагае</w:t>
      </w:r>
      <w:r w:rsidRPr="00393D66">
        <w:rPr>
          <w:color w:val="000000"/>
          <w:sz w:val="30"/>
          <w:szCs w:val="30"/>
        </w:rPr>
        <w:t xml:space="preserve">тся), </w:t>
      </w:r>
      <w:r w:rsidR="004749B6" w:rsidRPr="00393D66">
        <w:rPr>
          <w:color w:val="000000"/>
          <w:sz w:val="30"/>
          <w:szCs w:val="30"/>
        </w:rPr>
        <w:t>ксерокопию свидетельства</w:t>
      </w:r>
      <w:r w:rsidR="000D470F" w:rsidRPr="00393D66">
        <w:rPr>
          <w:color w:val="000000"/>
          <w:sz w:val="30"/>
          <w:szCs w:val="30"/>
        </w:rPr>
        <w:t xml:space="preserve"> о рожд</w:t>
      </w:r>
      <w:r w:rsidR="004749B6" w:rsidRPr="00393D66">
        <w:rPr>
          <w:color w:val="000000"/>
          <w:sz w:val="30"/>
          <w:szCs w:val="30"/>
        </w:rPr>
        <w:t>ении участника (-</w:t>
      </w:r>
      <w:proofErr w:type="spellStart"/>
      <w:r w:rsidR="004749B6" w:rsidRPr="00393D66">
        <w:rPr>
          <w:color w:val="000000"/>
          <w:sz w:val="30"/>
          <w:szCs w:val="30"/>
        </w:rPr>
        <w:t>ов</w:t>
      </w:r>
      <w:proofErr w:type="spellEnd"/>
      <w:r w:rsidR="004749B6" w:rsidRPr="00393D66">
        <w:rPr>
          <w:color w:val="000000"/>
          <w:sz w:val="30"/>
          <w:szCs w:val="30"/>
        </w:rPr>
        <w:t>), ксерокопию квитанции</w:t>
      </w:r>
      <w:r w:rsidR="000D470F" w:rsidRPr="00393D66">
        <w:rPr>
          <w:color w:val="000000"/>
          <w:sz w:val="30"/>
          <w:szCs w:val="30"/>
        </w:rPr>
        <w:t xml:space="preserve"> об оплате вступительного взноса </w:t>
      </w:r>
      <w:r w:rsidR="000D470F" w:rsidRPr="00393D66">
        <w:rPr>
          <w:b/>
          <w:color w:val="000000"/>
          <w:sz w:val="30"/>
          <w:szCs w:val="30"/>
        </w:rPr>
        <w:t xml:space="preserve">(при регистрации </w:t>
      </w:r>
      <w:r w:rsidR="000D470F" w:rsidRPr="00393D66">
        <w:rPr>
          <w:b/>
          <w:color w:val="000000"/>
          <w:sz w:val="30"/>
          <w:szCs w:val="30"/>
        </w:rPr>
        <w:lastRenderedPageBreak/>
        <w:t xml:space="preserve">конкурсантов предъявляется оригинал квитанции об оплате за участие в конкурсе). </w:t>
      </w:r>
      <w:r w:rsidR="00572166" w:rsidRPr="00393D66">
        <w:rPr>
          <w:color w:val="000000"/>
          <w:sz w:val="30"/>
          <w:szCs w:val="30"/>
        </w:rPr>
        <w:t xml:space="preserve">Фотографию участника, или коллектива необходимо отправить на электронный адрес </w:t>
      </w:r>
      <w:hyperlink r:id="rId6" w:history="1">
        <w:r w:rsidR="00572166" w:rsidRPr="00393D66">
          <w:rPr>
            <w:rStyle w:val="af1"/>
            <w:rFonts w:eastAsiaTheme="majorEastAsia"/>
            <w:b/>
            <w:color w:val="auto"/>
            <w:sz w:val="30"/>
            <w:szCs w:val="30"/>
            <w:lang w:val="en-US"/>
          </w:rPr>
          <w:t>kulturazhlobin</w:t>
        </w:r>
        <w:r w:rsidR="00572166" w:rsidRPr="00393D66">
          <w:rPr>
            <w:rStyle w:val="af1"/>
            <w:rFonts w:eastAsiaTheme="majorEastAsia"/>
            <w:b/>
            <w:color w:val="auto"/>
            <w:sz w:val="30"/>
            <w:szCs w:val="30"/>
          </w:rPr>
          <w:t>@</w:t>
        </w:r>
        <w:r w:rsidR="00572166" w:rsidRPr="00393D66">
          <w:rPr>
            <w:rStyle w:val="af1"/>
            <w:rFonts w:eastAsiaTheme="majorEastAsia"/>
            <w:b/>
            <w:color w:val="auto"/>
            <w:sz w:val="30"/>
            <w:szCs w:val="30"/>
            <w:lang w:val="en-US"/>
          </w:rPr>
          <w:t>mail</w:t>
        </w:r>
        <w:r w:rsidR="00572166" w:rsidRPr="00393D66">
          <w:rPr>
            <w:rStyle w:val="af1"/>
            <w:rFonts w:eastAsiaTheme="majorEastAsia"/>
            <w:b/>
            <w:color w:val="auto"/>
            <w:sz w:val="30"/>
            <w:szCs w:val="30"/>
          </w:rPr>
          <w:t>.</w:t>
        </w:r>
        <w:r w:rsidR="00572166" w:rsidRPr="00393D66">
          <w:rPr>
            <w:rStyle w:val="af1"/>
            <w:rFonts w:eastAsiaTheme="majorEastAsia"/>
            <w:b/>
            <w:color w:val="auto"/>
            <w:sz w:val="30"/>
            <w:szCs w:val="30"/>
            <w:lang w:val="en-US"/>
          </w:rPr>
          <w:t>ru</w:t>
        </w:r>
      </w:hyperlink>
    </w:p>
    <w:p w:rsidR="00644A6D" w:rsidRPr="00393D66" w:rsidRDefault="007E67CE" w:rsidP="00DD05C8">
      <w:pPr>
        <w:pStyle w:val="23"/>
        <w:spacing w:line="0" w:lineRule="atLeast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 xml:space="preserve">Внимание: заявки на участие в конкурсе принимаются </w:t>
      </w:r>
      <w:r w:rsidR="00F5032B">
        <w:rPr>
          <w:b/>
          <w:color w:val="000000"/>
          <w:sz w:val="30"/>
          <w:szCs w:val="30"/>
          <w:u w:val="single"/>
        </w:rPr>
        <w:t>до 25.02.2018</w:t>
      </w:r>
      <w:r w:rsidR="000D470F" w:rsidRPr="00393D66">
        <w:rPr>
          <w:b/>
          <w:color w:val="000000"/>
          <w:sz w:val="30"/>
          <w:szCs w:val="30"/>
          <w:u w:val="single"/>
        </w:rPr>
        <w:t xml:space="preserve"> г.</w:t>
      </w:r>
      <w:r w:rsidRPr="00393D66">
        <w:rPr>
          <w:color w:val="000000"/>
          <w:sz w:val="30"/>
          <w:szCs w:val="30"/>
        </w:rPr>
        <w:t xml:space="preserve">, при поступлении неполного пакета документов, либо </w:t>
      </w:r>
      <w:r w:rsidR="004749B6" w:rsidRPr="00393D66">
        <w:rPr>
          <w:color w:val="000000"/>
          <w:sz w:val="30"/>
          <w:szCs w:val="30"/>
        </w:rPr>
        <w:t>отправка их после вышеуказанного срока (по почтовому штемпелю)</w:t>
      </w:r>
      <w:r w:rsidRPr="00393D66">
        <w:rPr>
          <w:color w:val="000000"/>
          <w:sz w:val="30"/>
          <w:szCs w:val="30"/>
        </w:rPr>
        <w:t>, заявки не рассматриваются.</w:t>
      </w:r>
      <w:r w:rsidR="00644A6D" w:rsidRPr="00393D66">
        <w:rPr>
          <w:color w:val="000000"/>
          <w:sz w:val="30"/>
          <w:szCs w:val="30"/>
        </w:rPr>
        <w:t xml:space="preserve"> </w:t>
      </w:r>
    </w:p>
    <w:p w:rsidR="000C569C" w:rsidRPr="00393D66" w:rsidRDefault="0088285D" w:rsidP="00DD05C8">
      <w:pPr>
        <w:pStyle w:val="23"/>
        <w:spacing w:line="0" w:lineRule="atLeast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4.7.</w:t>
      </w:r>
      <w:r w:rsidRPr="00393D66">
        <w:rPr>
          <w:color w:val="000000"/>
          <w:sz w:val="30"/>
          <w:szCs w:val="30"/>
        </w:rPr>
        <w:t>Для участников конкурсной программы фестиваля устанавливается вступительный взнос в размере:</w:t>
      </w:r>
      <w:r w:rsidRPr="00393D66">
        <w:rPr>
          <w:b/>
          <w:color w:val="000000"/>
          <w:sz w:val="30"/>
          <w:szCs w:val="30"/>
        </w:rPr>
        <w:t xml:space="preserve"> солисты – 1 базовая величина, от каждого участника ансамбля – 0,5 базовой</w:t>
      </w:r>
      <w:r w:rsidRPr="00393D66">
        <w:rPr>
          <w:color w:val="000000"/>
          <w:sz w:val="30"/>
          <w:szCs w:val="30"/>
        </w:rPr>
        <w:t xml:space="preserve"> величины. Вступительный взнос участники конкурсной программы оплачивают по безналичному расчету </w:t>
      </w:r>
      <w:r w:rsidR="009A0564" w:rsidRPr="00393D66">
        <w:rPr>
          <w:b/>
          <w:color w:val="000000"/>
          <w:sz w:val="30"/>
          <w:szCs w:val="30"/>
        </w:rPr>
        <w:t xml:space="preserve">на расчетный </w:t>
      </w:r>
      <w:r w:rsidR="00DD05C8">
        <w:rPr>
          <w:b/>
          <w:color w:val="000000"/>
          <w:sz w:val="30"/>
          <w:szCs w:val="30"/>
        </w:rPr>
        <w:t xml:space="preserve">счет </w:t>
      </w:r>
      <w:r w:rsidR="00A4449C" w:rsidRPr="00A4449C">
        <w:rPr>
          <w:b/>
          <w:sz w:val="30"/>
          <w:szCs w:val="30"/>
          <w:lang w:val="en-US"/>
        </w:rPr>
        <w:t>BY</w:t>
      </w:r>
      <w:r w:rsidR="00A4449C" w:rsidRPr="00A4449C">
        <w:rPr>
          <w:b/>
          <w:sz w:val="30"/>
          <w:szCs w:val="30"/>
        </w:rPr>
        <w:t>89</w:t>
      </w:r>
      <w:r w:rsidR="00A4449C" w:rsidRPr="00A4449C">
        <w:rPr>
          <w:b/>
          <w:sz w:val="30"/>
          <w:szCs w:val="30"/>
          <w:lang w:val="en-US"/>
        </w:rPr>
        <w:t>AKBB</w:t>
      </w:r>
      <w:r w:rsidR="00A4449C" w:rsidRPr="00A4449C">
        <w:rPr>
          <w:b/>
          <w:sz w:val="30"/>
          <w:szCs w:val="30"/>
        </w:rPr>
        <w:t>36424180016983200000</w:t>
      </w:r>
      <w:r w:rsidR="00A4449C" w:rsidRPr="00A4449C">
        <w:rPr>
          <w:b/>
          <w:color w:val="000000"/>
          <w:sz w:val="30"/>
          <w:szCs w:val="30"/>
        </w:rPr>
        <w:t xml:space="preserve"> </w:t>
      </w:r>
      <w:r w:rsidR="00A4449C" w:rsidRPr="00393D66">
        <w:rPr>
          <w:b/>
          <w:color w:val="000000"/>
          <w:sz w:val="30"/>
          <w:szCs w:val="30"/>
        </w:rPr>
        <w:t>филиал 312 АСБ «</w:t>
      </w:r>
      <w:proofErr w:type="spellStart"/>
      <w:r w:rsidR="00A4449C" w:rsidRPr="00393D66">
        <w:rPr>
          <w:b/>
          <w:color w:val="000000"/>
          <w:sz w:val="30"/>
          <w:szCs w:val="30"/>
        </w:rPr>
        <w:t>Беларусбанк</w:t>
      </w:r>
      <w:proofErr w:type="spellEnd"/>
      <w:r w:rsidR="00A4449C" w:rsidRPr="00393D66">
        <w:rPr>
          <w:b/>
          <w:color w:val="000000"/>
          <w:sz w:val="30"/>
          <w:szCs w:val="30"/>
        </w:rPr>
        <w:t>»</w:t>
      </w:r>
      <w:r w:rsidR="00A4449C">
        <w:rPr>
          <w:b/>
          <w:color w:val="000000"/>
          <w:sz w:val="30"/>
          <w:szCs w:val="30"/>
        </w:rPr>
        <w:t xml:space="preserve"> г</w:t>
      </w:r>
      <w:proofErr w:type="gramStart"/>
      <w:r w:rsidR="00A4449C">
        <w:rPr>
          <w:b/>
          <w:color w:val="000000"/>
          <w:sz w:val="30"/>
          <w:szCs w:val="30"/>
        </w:rPr>
        <w:t>.Ж</w:t>
      </w:r>
      <w:proofErr w:type="gramEnd"/>
      <w:r w:rsidR="00A4449C">
        <w:rPr>
          <w:b/>
          <w:color w:val="000000"/>
          <w:sz w:val="30"/>
          <w:szCs w:val="30"/>
        </w:rPr>
        <w:t xml:space="preserve">лобина, </w:t>
      </w:r>
      <w:r w:rsidR="00A4449C" w:rsidRPr="00A4449C">
        <w:rPr>
          <w:b/>
          <w:sz w:val="40"/>
          <w:szCs w:val="40"/>
        </w:rPr>
        <w:t xml:space="preserve"> </w:t>
      </w:r>
      <w:r w:rsidR="00A4449C" w:rsidRPr="00A4449C">
        <w:rPr>
          <w:b/>
          <w:sz w:val="30"/>
          <w:szCs w:val="30"/>
        </w:rPr>
        <w:t xml:space="preserve">МФО </w:t>
      </w:r>
      <w:r w:rsidR="00A4449C" w:rsidRPr="00A4449C">
        <w:rPr>
          <w:b/>
          <w:sz w:val="30"/>
          <w:szCs w:val="30"/>
          <w:lang w:val="en-US"/>
        </w:rPr>
        <w:t>AKBBBY</w:t>
      </w:r>
      <w:r w:rsidR="00A4449C" w:rsidRPr="00A4449C">
        <w:rPr>
          <w:b/>
          <w:sz w:val="30"/>
          <w:szCs w:val="30"/>
        </w:rPr>
        <w:t>21312, УНН 400080238, ОКПО02233731</w:t>
      </w:r>
      <w:r w:rsidR="00A4449C">
        <w:rPr>
          <w:b/>
          <w:sz w:val="30"/>
          <w:szCs w:val="30"/>
        </w:rPr>
        <w:t xml:space="preserve"> </w:t>
      </w:r>
      <w:r w:rsidR="007E67CE" w:rsidRPr="00393D66">
        <w:rPr>
          <w:b/>
          <w:color w:val="000000"/>
          <w:sz w:val="30"/>
          <w:szCs w:val="30"/>
        </w:rPr>
        <w:t xml:space="preserve"> (указать ФИО конкурсанта, или коллектива, за участие в </w:t>
      </w:r>
      <w:r w:rsidR="000C569C" w:rsidRPr="00393D66">
        <w:rPr>
          <w:b/>
          <w:color w:val="000000"/>
          <w:sz w:val="30"/>
          <w:szCs w:val="30"/>
        </w:rPr>
        <w:t xml:space="preserve">открытом </w:t>
      </w:r>
      <w:r w:rsidR="007E67CE" w:rsidRPr="00393D66">
        <w:rPr>
          <w:b/>
          <w:color w:val="000000"/>
          <w:sz w:val="30"/>
          <w:szCs w:val="30"/>
        </w:rPr>
        <w:t>конкурсе</w:t>
      </w:r>
      <w:r w:rsidR="000C569C" w:rsidRPr="00393D66">
        <w:rPr>
          <w:b/>
          <w:color w:val="000000"/>
          <w:sz w:val="30"/>
          <w:szCs w:val="30"/>
        </w:rPr>
        <w:t xml:space="preserve"> юных исполнителей).</w:t>
      </w:r>
      <w:r w:rsidR="000C569C" w:rsidRPr="00393D66">
        <w:rPr>
          <w:color w:val="000000"/>
          <w:sz w:val="30"/>
          <w:szCs w:val="30"/>
        </w:rPr>
        <w:t xml:space="preserve"> Оплаченный взнос возврату не подлежит. 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4.8.</w:t>
      </w:r>
      <w:r w:rsidRPr="00393D66">
        <w:rPr>
          <w:color w:val="000000"/>
          <w:sz w:val="30"/>
          <w:szCs w:val="30"/>
        </w:rPr>
        <w:t>Очередность выступления</w:t>
      </w:r>
      <w:r w:rsidR="009A0564" w:rsidRPr="00393D66">
        <w:rPr>
          <w:color w:val="000000"/>
          <w:sz w:val="30"/>
          <w:szCs w:val="30"/>
        </w:rPr>
        <w:t xml:space="preserve"> участников в каждой номинации </w:t>
      </w:r>
      <w:r w:rsidRPr="00393D66">
        <w:rPr>
          <w:color w:val="000000"/>
          <w:sz w:val="30"/>
          <w:szCs w:val="30"/>
        </w:rPr>
        <w:t>осуществляется в алфавитном порядке.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4.9.</w:t>
      </w:r>
      <w:r w:rsidRPr="00393D66">
        <w:rPr>
          <w:color w:val="000000"/>
          <w:sz w:val="30"/>
          <w:szCs w:val="30"/>
        </w:rPr>
        <w:t xml:space="preserve">Фонограммы для сопровождения выступлений конкурсантов должны быть записаны на </w:t>
      </w:r>
      <w:r w:rsidRPr="00393D66">
        <w:rPr>
          <w:i/>
          <w:color w:val="000000"/>
          <w:sz w:val="30"/>
          <w:szCs w:val="30"/>
          <w:u w:val="single"/>
        </w:rPr>
        <w:t>электронных носителях (</w:t>
      </w:r>
      <w:r w:rsidRPr="00393D66">
        <w:rPr>
          <w:i/>
          <w:color w:val="000000"/>
          <w:sz w:val="30"/>
          <w:szCs w:val="30"/>
          <w:u w:val="single"/>
          <w:lang w:val="en-US"/>
        </w:rPr>
        <w:t>CD</w:t>
      </w:r>
      <w:r w:rsidRPr="00393D66">
        <w:rPr>
          <w:i/>
          <w:color w:val="000000"/>
          <w:sz w:val="30"/>
          <w:szCs w:val="30"/>
          <w:u w:val="single"/>
        </w:rPr>
        <w:t xml:space="preserve">, </w:t>
      </w:r>
      <w:proofErr w:type="spellStart"/>
      <w:r w:rsidRPr="00393D66">
        <w:rPr>
          <w:i/>
          <w:color w:val="000000"/>
          <w:sz w:val="30"/>
          <w:szCs w:val="30"/>
          <w:u w:val="single"/>
        </w:rPr>
        <w:t>флеш</w:t>
      </w:r>
      <w:r w:rsidR="004749B6" w:rsidRPr="00393D66">
        <w:rPr>
          <w:i/>
          <w:color w:val="000000"/>
          <w:sz w:val="30"/>
          <w:szCs w:val="30"/>
          <w:u w:val="single"/>
        </w:rPr>
        <w:t>-</w:t>
      </w:r>
      <w:r w:rsidRPr="00393D66">
        <w:rPr>
          <w:i/>
          <w:color w:val="000000"/>
          <w:sz w:val="30"/>
          <w:szCs w:val="30"/>
          <w:u w:val="single"/>
        </w:rPr>
        <w:t>ка</w:t>
      </w:r>
      <w:r w:rsidR="004749B6" w:rsidRPr="00393D66">
        <w:rPr>
          <w:i/>
          <w:color w:val="000000"/>
          <w:sz w:val="30"/>
          <w:szCs w:val="30"/>
          <w:u w:val="single"/>
        </w:rPr>
        <w:t>рта</w:t>
      </w:r>
      <w:proofErr w:type="spellEnd"/>
      <w:r w:rsidRPr="00393D66">
        <w:rPr>
          <w:i/>
          <w:color w:val="000000"/>
          <w:sz w:val="30"/>
          <w:szCs w:val="30"/>
          <w:u w:val="single"/>
        </w:rPr>
        <w:t>)</w:t>
      </w:r>
      <w:r w:rsidRPr="00393D66">
        <w:rPr>
          <w:color w:val="000000"/>
          <w:sz w:val="30"/>
          <w:szCs w:val="30"/>
        </w:rPr>
        <w:t xml:space="preserve"> с четким указани</w:t>
      </w:r>
      <w:r w:rsidR="00B55331" w:rsidRPr="00393D66">
        <w:rPr>
          <w:color w:val="000000"/>
          <w:sz w:val="30"/>
          <w:szCs w:val="30"/>
        </w:rPr>
        <w:t xml:space="preserve">ем фамилии участника, номинации, номер трека, </w:t>
      </w:r>
      <w:r w:rsidR="00B55331" w:rsidRPr="00393D66">
        <w:rPr>
          <w:b/>
          <w:color w:val="000000"/>
          <w:sz w:val="30"/>
          <w:szCs w:val="30"/>
        </w:rPr>
        <w:t>внимание: на носителе должно быть только</w:t>
      </w:r>
      <w:r w:rsidR="00B55331" w:rsidRPr="00393D66">
        <w:rPr>
          <w:color w:val="000000"/>
          <w:sz w:val="30"/>
          <w:szCs w:val="30"/>
        </w:rPr>
        <w:t xml:space="preserve"> </w:t>
      </w:r>
      <w:r w:rsidR="00B55331" w:rsidRPr="00393D66">
        <w:rPr>
          <w:b/>
          <w:color w:val="000000"/>
          <w:sz w:val="30"/>
          <w:szCs w:val="30"/>
        </w:rPr>
        <w:t>конкурсное произведение.</w:t>
      </w:r>
      <w:r w:rsidR="00B55331" w:rsidRPr="00393D66">
        <w:rPr>
          <w:color w:val="000000"/>
          <w:sz w:val="30"/>
          <w:szCs w:val="30"/>
        </w:rPr>
        <w:t xml:space="preserve"> </w:t>
      </w:r>
      <w:r w:rsidRPr="00393D66">
        <w:rPr>
          <w:color w:val="000000"/>
          <w:sz w:val="30"/>
          <w:szCs w:val="30"/>
        </w:rPr>
        <w:t xml:space="preserve"> Запись фонограмм должна быть сделана качественно, на профессиональной аппаратуре.  Ответственность за качество предоставленных фонограмм возлагается на участников.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4.10.</w:t>
      </w:r>
      <w:r w:rsidRPr="00393D66">
        <w:rPr>
          <w:color w:val="000000"/>
          <w:sz w:val="30"/>
          <w:szCs w:val="30"/>
        </w:rPr>
        <w:t xml:space="preserve"> </w:t>
      </w:r>
      <w:r w:rsidR="009A0564" w:rsidRPr="00393D66">
        <w:rPr>
          <w:color w:val="000000"/>
          <w:sz w:val="30"/>
          <w:szCs w:val="30"/>
        </w:rPr>
        <w:t xml:space="preserve">Дипломанты </w:t>
      </w:r>
      <w:r w:rsidRPr="00393D66">
        <w:rPr>
          <w:color w:val="000000"/>
          <w:sz w:val="30"/>
          <w:szCs w:val="30"/>
        </w:rPr>
        <w:t>(</w:t>
      </w:r>
      <w:r w:rsidRPr="00393D66">
        <w:rPr>
          <w:color w:val="000000"/>
          <w:sz w:val="30"/>
          <w:szCs w:val="30"/>
          <w:lang w:val="en-US"/>
        </w:rPr>
        <w:t>II</w:t>
      </w:r>
      <w:r w:rsidR="009A0564" w:rsidRPr="00393D66">
        <w:rPr>
          <w:color w:val="000000"/>
          <w:sz w:val="30"/>
          <w:szCs w:val="30"/>
        </w:rPr>
        <w:t>,</w:t>
      </w:r>
      <w:r w:rsidRPr="00393D66">
        <w:rPr>
          <w:color w:val="000000"/>
          <w:sz w:val="30"/>
          <w:szCs w:val="30"/>
        </w:rPr>
        <w:t xml:space="preserve"> </w:t>
      </w:r>
      <w:r w:rsidRPr="00393D66">
        <w:rPr>
          <w:color w:val="000000"/>
          <w:sz w:val="30"/>
          <w:szCs w:val="30"/>
          <w:lang w:val="en-US"/>
        </w:rPr>
        <w:t>III</w:t>
      </w:r>
      <w:r w:rsidRPr="00393D66">
        <w:rPr>
          <w:color w:val="000000"/>
          <w:sz w:val="30"/>
          <w:szCs w:val="30"/>
        </w:rPr>
        <w:t xml:space="preserve"> место) предыдущих конкурсов </w:t>
      </w:r>
      <w:r w:rsidR="00DD05C8">
        <w:rPr>
          <w:color w:val="000000"/>
          <w:sz w:val="30"/>
          <w:szCs w:val="30"/>
          <w:lang w:val="be-BY"/>
        </w:rPr>
        <w:t xml:space="preserve">открытого </w:t>
      </w:r>
      <w:r w:rsidRPr="00393D66">
        <w:rPr>
          <w:color w:val="000000"/>
          <w:sz w:val="30"/>
          <w:szCs w:val="30"/>
        </w:rPr>
        <w:t>регионального фестиваля детского творчества «Русский п</w:t>
      </w:r>
      <w:r w:rsidR="00A55B31" w:rsidRPr="00393D66">
        <w:rPr>
          <w:color w:val="000000"/>
          <w:sz w:val="30"/>
          <w:szCs w:val="30"/>
        </w:rPr>
        <w:t xml:space="preserve">отрет в белорусском интерьере» </w:t>
      </w:r>
      <w:r w:rsidRPr="00393D66">
        <w:rPr>
          <w:color w:val="000000"/>
          <w:sz w:val="30"/>
          <w:szCs w:val="30"/>
        </w:rPr>
        <w:t xml:space="preserve">имеют право участвовать в конкурсной программе на общих основаниях, а обладатели Гран-при и </w:t>
      </w:r>
      <w:r w:rsidR="009A0564" w:rsidRPr="00393D66">
        <w:rPr>
          <w:color w:val="000000"/>
          <w:sz w:val="30"/>
          <w:szCs w:val="30"/>
        </w:rPr>
        <w:t>дипломанты (</w:t>
      </w:r>
      <w:r w:rsidR="009A0564" w:rsidRPr="00393D66">
        <w:rPr>
          <w:color w:val="000000"/>
          <w:sz w:val="30"/>
          <w:szCs w:val="30"/>
          <w:lang w:val="en-US"/>
        </w:rPr>
        <w:t>I</w:t>
      </w:r>
      <w:r w:rsidR="009A0564" w:rsidRPr="00393D66">
        <w:rPr>
          <w:color w:val="000000"/>
          <w:sz w:val="30"/>
          <w:szCs w:val="30"/>
        </w:rPr>
        <w:t xml:space="preserve"> место) </w:t>
      </w:r>
      <w:r w:rsidRPr="00393D66">
        <w:rPr>
          <w:color w:val="000000"/>
          <w:sz w:val="30"/>
          <w:szCs w:val="30"/>
        </w:rPr>
        <w:t>только в том случае, если они перешли в другую возрастную категорию.</w:t>
      </w:r>
    </w:p>
    <w:p w:rsidR="0088285D" w:rsidRPr="00A4449C" w:rsidRDefault="0088285D" w:rsidP="00DD05C8">
      <w:pPr>
        <w:pStyle w:val="23"/>
        <w:spacing w:line="0" w:lineRule="atLeast"/>
        <w:ind w:firstLine="0"/>
        <w:rPr>
          <w:color w:val="000000"/>
          <w:sz w:val="16"/>
          <w:szCs w:val="16"/>
        </w:rPr>
      </w:pPr>
    </w:p>
    <w:p w:rsidR="0088285D" w:rsidRPr="00393D66" w:rsidRDefault="0088285D" w:rsidP="00DD05C8">
      <w:pPr>
        <w:pStyle w:val="23"/>
        <w:spacing w:line="0" w:lineRule="atLeast"/>
        <w:jc w:val="center"/>
        <w:rPr>
          <w:b/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5.Определение победителей открытого конкурса юных исполнителей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5.1.</w:t>
      </w:r>
      <w:r w:rsidRPr="00393D66">
        <w:rPr>
          <w:color w:val="000000"/>
          <w:sz w:val="30"/>
          <w:szCs w:val="30"/>
        </w:rPr>
        <w:t>Оргкомитет фестиваля утверждает состав жюри, формирующийся из преподавателе</w:t>
      </w:r>
      <w:r w:rsidR="009A0564" w:rsidRPr="00393D66">
        <w:rPr>
          <w:color w:val="000000"/>
          <w:sz w:val="30"/>
          <w:szCs w:val="30"/>
        </w:rPr>
        <w:t xml:space="preserve">й Гомельского, </w:t>
      </w:r>
      <w:proofErr w:type="spellStart"/>
      <w:r w:rsidR="009A0564" w:rsidRPr="00393D66">
        <w:rPr>
          <w:color w:val="000000"/>
          <w:sz w:val="30"/>
          <w:szCs w:val="30"/>
        </w:rPr>
        <w:t>Мозырского</w:t>
      </w:r>
      <w:proofErr w:type="spellEnd"/>
      <w:r w:rsidR="009A0564" w:rsidRPr="00393D66">
        <w:rPr>
          <w:color w:val="000000"/>
          <w:sz w:val="30"/>
          <w:szCs w:val="30"/>
        </w:rPr>
        <w:t xml:space="preserve"> колледжа искусств, специалистов Главного  управления </w:t>
      </w:r>
      <w:r w:rsidRPr="00393D66">
        <w:rPr>
          <w:color w:val="000000"/>
          <w:sz w:val="30"/>
          <w:szCs w:val="30"/>
        </w:rPr>
        <w:t>идеологической работы, культуры и по делам молодежи Гомельского облисполкома. Результаты конкурса проводятся на основании решения жюри путем суммирования баллов каждого участника.</w:t>
      </w:r>
    </w:p>
    <w:p w:rsidR="0023559F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5.2.</w:t>
      </w:r>
      <w:r w:rsidRPr="00393D66">
        <w:rPr>
          <w:color w:val="000000"/>
          <w:sz w:val="30"/>
          <w:szCs w:val="30"/>
        </w:rPr>
        <w:t xml:space="preserve"> Основными критериями оценки являются</w:t>
      </w:r>
      <w:r w:rsidR="0023559F" w:rsidRPr="00393D66">
        <w:rPr>
          <w:color w:val="000000"/>
          <w:sz w:val="30"/>
          <w:szCs w:val="30"/>
        </w:rPr>
        <w:t>:</w:t>
      </w:r>
    </w:p>
    <w:p w:rsidR="0023559F" w:rsidRPr="00393D66" w:rsidRDefault="0023559F" w:rsidP="00DD05C8">
      <w:pPr>
        <w:pStyle w:val="23"/>
        <w:spacing w:line="0" w:lineRule="atLeast"/>
        <w:ind w:firstLine="0"/>
        <w:rPr>
          <w:b/>
          <w:color w:val="000000"/>
          <w:sz w:val="30"/>
          <w:szCs w:val="30"/>
          <w:u w:val="single"/>
        </w:rPr>
      </w:pPr>
      <w:r w:rsidRPr="00393D66">
        <w:rPr>
          <w:b/>
          <w:color w:val="000000"/>
          <w:sz w:val="30"/>
          <w:szCs w:val="30"/>
          <w:u w:val="single"/>
        </w:rPr>
        <w:t>соло-вокал</w:t>
      </w:r>
    </w:p>
    <w:p w:rsidR="0023559F" w:rsidRPr="00393D66" w:rsidRDefault="0023559F" w:rsidP="00DD05C8">
      <w:pPr>
        <w:pStyle w:val="23"/>
        <w:spacing w:line="0" w:lineRule="atLeast"/>
        <w:ind w:firstLine="0"/>
        <w:rPr>
          <w:b/>
          <w:i/>
          <w:color w:val="000000"/>
          <w:sz w:val="30"/>
          <w:szCs w:val="30"/>
        </w:rPr>
      </w:pPr>
      <w:r w:rsidRPr="00393D66">
        <w:rPr>
          <w:i/>
          <w:color w:val="000000"/>
          <w:sz w:val="30"/>
          <w:szCs w:val="30"/>
        </w:rPr>
        <w:t>художественная трактовка музыкального произведения, чистота интонации и качество звучания, красота тембра и сила голоса, сценическая культура, соответствие репертуара исполнительским возможностям и возрастной категории конкурсантов;</w:t>
      </w:r>
    </w:p>
    <w:p w:rsidR="0023559F" w:rsidRPr="00393D66" w:rsidRDefault="0023559F" w:rsidP="00DD05C8">
      <w:pPr>
        <w:pStyle w:val="23"/>
        <w:spacing w:line="0" w:lineRule="atLeast"/>
        <w:ind w:firstLine="0"/>
        <w:rPr>
          <w:b/>
          <w:color w:val="000000"/>
          <w:sz w:val="30"/>
          <w:szCs w:val="30"/>
          <w:u w:val="single"/>
        </w:rPr>
      </w:pPr>
      <w:r w:rsidRPr="00393D66">
        <w:rPr>
          <w:b/>
          <w:color w:val="000000"/>
          <w:sz w:val="30"/>
          <w:szCs w:val="30"/>
          <w:u w:val="single"/>
        </w:rPr>
        <w:t xml:space="preserve">вокальные ансамбли </w:t>
      </w:r>
    </w:p>
    <w:p w:rsidR="0023559F" w:rsidRPr="00393D66" w:rsidRDefault="0023559F" w:rsidP="00DD05C8">
      <w:pPr>
        <w:pStyle w:val="23"/>
        <w:spacing w:line="0" w:lineRule="atLeast"/>
        <w:ind w:firstLine="0"/>
        <w:rPr>
          <w:i/>
          <w:color w:val="000000"/>
          <w:sz w:val="30"/>
          <w:szCs w:val="30"/>
        </w:rPr>
      </w:pPr>
      <w:r w:rsidRPr="00393D66">
        <w:rPr>
          <w:i/>
          <w:color w:val="000000"/>
          <w:sz w:val="30"/>
          <w:szCs w:val="30"/>
        </w:rPr>
        <w:t>художественная трактовка музыкального произведения, чистота интонации и качество звучания, сложность репертуара, сценическая культура, соответствие репертуара исполнительским возможностям и возрастной категории конкурсантов;</w:t>
      </w:r>
    </w:p>
    <w:p w:rsidR="0023559F" w:rsidRPr="00393D66" w:rsidRDefault="0023559F" w:rsidP="00DD05C8">
      <w:pPr>
        <w:pStyle w:val="23"/>
        <w:spacing w:line="0" w:lineRule="atLeast"/>
        <w:ind w:firstLine="0"/>
        <w:rPr>
          <w:b/>
          <w:color w:val="000000"/>
          <w:sz w:val="30"/>
          <w:szCs w:val="30"/>
          <w:u w:val="single"/>
        </w:rPr>
      </w:pPr>
      <w:r w:rsidRPr="00393D66">
        <w:rPr>
          <w:b/>
          <w:color w:val="000000"/>
          <w:sz w:val="30"/>
          <w:szCs w:val="30"/>
          <w:u w:val="single"/>
        </w:rPr>
        <w:lastRenderedPageBreak/>
        <w:t>хореографические коллективы</w:t>
      </w:r>
    </w:p>
    <w:p w:rsidR="0023559F" w:rsidRPr="00393D66" w:rsidRDefault="0023559F" w:rsidP="00DD05C8">
      <w:pPr>
        <w:pStyle w:val="23"/>
        <w:spacing w:line="0" w:lineRule="atLeast"/>
        <w:ind w:firstLine="0"/>
        <w:rPr>
          <w:i/>
          <w:color w:val="000000"/>
          <w:sz w:val="30"/>
          <w:szCs w:val="30"/>
        </w:rPr>
      </w:pPr>
      <w:r w:rsidRPr="00393D66">
        <w:rPr>
          <w:i/>
          <w:color w:val="000000"/>
          <w:sz w:val="30"/>
          <w:szCs w:val="30"/>
        </w:rPr>
        <w:t>исполнительское мастерство, композиционное построение номера</w:t>
      </w:r>
      <w:r w:rsidR="00F03D0E" w:rsidRPr="00393D66">
        <w:rPr>
          <w:i/>
          <w:color w:val="000000"/>
          <w:sz w:val="30"/>
          <w:szCs w:val="30"/>
        </w:rPr>
        <w:t xml:space="preserve">, сценичность, артистизм, соответствие репертуара возрастным особенностям конкурсантов; </w:t>
      </w:r>
    </w:p>
    <w:p w:rsidR="0023559F" w:rsidRPr="00393D66" w:rsidRDefault="0023559F" w:rsidP="00DD05C8">
      <w:pPr>
        <w:pStyle w:val="23"/>
        <w:spacing w:line="0" w:lineRule="atLeast"/>
        <w:ind w:firstLine="0"/>
        <w:rPr>
          <w:b/>
          <w:color w:val="000000"/>
          <w:sz w:val="30"/>
          <w:szCs w:val="30"/>
          <w:u w:val="single"/>
        </w:rPr>
      </w:pPr>
      <w:r w:rsidRPr="00393D66">
        <w:rPr>
          <w:b/>
          <w:color w:val="000000"/>
          <w:sz w:val="30"/>
          <w:szCs w:val="30"/>
          <w:u w:val="single"/>
        </w:rPr>
        <w:t>сольное инструментальное исполнение</w:t>
      </w:r>
    </w:p>
    <w:p w:rsidR="00F03D0E" w:rsidRPr="00393D66" w:rsidRDefault="00F03D0E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i/>
          <w:color w:val="000000"/>
          <w:sz w:val="30"/>
          <w:szCs w:val="30"/>
        </w:rPr>
        <w:t>степень владения инструментом, сложность репертуара и аранжировка, чистота интонации, музыкальность, художественная трактовка музыкального произведения, творческая индивидуальность, сценическая культура, соответствие репертуара исполнительским возможностям и возрастной категории конкурсантов.</w:t>
      </w:r>
      <w:r w:rsidRPr="00393D66">
        <w:rPr>
          <w:color w:val="000000"/>
          <w:sz w:val="30"/>
          <w:szCs w:val="30"/>
        </w:rPr>
        <w:t xml:space="preserve"> 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5.3.</w:t>
      </w:r>
      <w:r w:rsidR="009A0564" w:rsidRPr="00393D66">
        <w:rPr>
          <w:color w:val="000000"/>
          <w:sz w:val="30"/>
          <w:szCs w:val="30"/>
        </w:rPr>
        <w:t xml:space="preserve"> Жюри обладает правом менять число призовых мест в номинациях. Решение жюри оформляется протоколом, подписываемом председателем жюри. </w:t>
      </w:r>
      <w:r w:rsidRPr="00393D66">
        <w:rPr>
          <w:color w:val="000000"/>
          <w:sz w:val="30"/>
          <w:szCs w:val="30"/>
        </w:rPr>
        <w:t>Любое давление на членов жюри, связанное с реализацией ими своих п</w:t>
      </w:r>
      <w:r w:rsidR="0043359A" w:rsidRPr="00393D66">
        <w:rPr>
          <w:color w:val="000000"/>
          <w:sz w:val="30"/>
          <w:szCs w:val="30"/>
        </w:rPr>
        <w:t>рав и обязанностей на конкурсе</w:t>
      </w:r>
      <w:r w:rsidR="00A55B31" w:rsidRPr="00393D66">
        <w:rPr>
          <w:color w:val="000000"/>
          <w:sz w:val="30"/>
          <w:szCs w:val="30"/>
        </w:rPr>
        <w:t>,</w:t>
      </w:r>
      <w:r w:rsidRPr="00393D66">
        <w:rPr>
          <w:color w:val="000000"/>
          <w:sz w:val="30"/>
          <w:szCs w:val="30"/>
        </w:rPr>
        <w:t xml:space="preserve"> категорически запрещается.</w:t>
      </w:r>
      <w:r w:rsidR="0043359A" w:rsidRPr="00393D66">
        <w:rPr>
          <w:color w:val="000000"/>
          <w:sz w:val="30"/>
          <w:szCs w:val="30"/>
        </w:rPr>
        <w:t xml:space="preserve"> Решение жюри считается окончательным и пересмотру не подлежит.  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5.4</w:t>
      </w:r>
      <w:r w:rsidRPr="00393D66">
        <w:rPr>
          <w:color w:val="000000"/>
          <w:sz w:val="30"/>
          <w:szCs w:val="30"/>
        </w:rPr>
        <w:t>.Жюри имеет право отметить грамотами лучших концертмейстеров, учителей (руководителей) конкурсантов (коллективов), показавших на конкурсе достойные творческие результаты.</w:t>
      </w:r>
    </w:p>
    <w:p w:rsidR="0088285D" w:rsidRPr="00393D66" w:rsidRDefault="0088285D" w:rsidP="00DD05C8">
      <w:pPr>
        <w:pStyle w:val="23"/>
        <w:spacing w:line="0" w:lineRule="atLeast"/>
        <w:ind w:firstLine="360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5.5.</w:t>
      </w:r>
      <w:r w:rsidRPr="00393D66">
        <w:rPr>
          <w:color w:val="000000"/>
          <w:sz w:val="30"/>
          <w:szCs w:val="30"/>
        </w:rPr>
        <w:t>Оргкомитет фестиваля имеет прав</w:t>
      </w:r>
      <w:r w:rsidR="0043359A" w:rsidRPr="00393D66">
        <w:rPr>
          <w:color w:val="000000"/>
          <w:sz w:val="30"/>
          <w:szCs w:val="30"/>
        </w:rPr>
        <w:t>о присуждать специальные призы по согласованию с членами жюри.</w:t>
      </w:r>
    </w:p>
    <w:p w:rsidR="0088285D" w:rsidRPr="00A4449C" w:rsidRDefault="0088285D" w:rsidP="00DD05C8">
      <w:pPr>
        <w:pStyle w:val="23"/>
        <w:spacing w:line="0" w:lineRule="atLeast"/>
        <w:jc w:val="center"/>
        <w:rPr>
          <w:i/>
          <w:color w:val="000000"/>
          <w:sz w:val="16"/>
          <w:szCs w:val="16"/>
          <w:u w:val="single"/>
        </w:rPr>
      </w:pPr>
    </w:p>
    <w:p w:rsidR="0088285D" w:rsidRPr="00393D66" w:rsidRDefault="0088285D" w:rsidP="00DD05C8">
      <w:pPr>
        <w:pStyle w:val="23"/>
        <w:spacing w:line="0" w:lineRule="atLeast"/>
        <w:jc w:val="center"/>
        <w:rPr>
          <w:b/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6.Награждение победителей открытого конкурса юных исполнителей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6.1.</w:t>
      </w:r>
      <w:r w:rsidR="0043359A" w:rsidRPr="00393D66">
        <w:rPr>
          <w:color w:val="000000"/>
          <w:sz w:val="30"/>
          <w:szCs w:val="30"/>
        </w:rPr>
        <w:t>В соответствии с решением жюри участникам конкурса в каждой номинации и возрастной группе</w:t>
      </w:r>
      <w:r w:rsidR="00644AC2" w:rsidRPr="00393D66">
        <w:rPr>
          <w:color w:val="000000"/>
          <w:sz w:val="30"/>
          <w:szCs w:val="30"/>
        </w:rPr>
        <w:t xml:space="preserve"> присваиваются </w:t>
      </w:r>
      <w:r w:rsidR="00867220" w:rsidRPr="00393D66">
        <w:rPr>
          <w:color w:val="000000"/>
          <w:sz w:val="30"/>
          <w:szCs w:val="30"/>
        </w:rPr>
        <w:t>звания «Дипломанты конкурса (</w:t>
      </w:r>
      <w:r w:rsidR="00867220" w:rsidRPr="00393D66">
        <w:rPr>
          <w:color w:val="000000"/>
          <w:sz w:val="30"/>
          <w:szCs w:val="30"/>
          <w:lang w:val="en-US"/>
        </w:rPr>
        <w:t>I</w:t>
      </w:r>
      <w:r w:rsidR="00867220" w:rsidRPr="00393D66">
        <w:rPr>
          <w:color w:val="000000"/>
          <w:sz w:val="30"/>
          <w:szCs w:val="30"/>
        </w:rPr>
        <w:t xml:space="preserve">, </w:t>
      </w:r>
      <w:r w:rsidR="00867220" w:rsidRPr="00393D66">
        <w:rPr>
          <w:color w:val="000000"/>
          <w:sz w:val="30"/>
          <w:szCs w:val="30"/>
          <w:lang w:val="en-US"/>
        </w:rPr>
        <w:t>II</w:t>
      </w:r>
      <w:r w:rsidR="00867220" w:rsidRPr="00393D66">
        <w:rPr>
          <w:color w:val="000000"/>
          <w:sz w:val="30"/>
          <w:szCs w:val="30"/>
        </w:rPr>
        <w:t xml:space="preserve">, </w:t>
      </w:r>
      <w:r w:rsidR="00867220" w:rsidRPr="00393D66">
        <w:rPr>
          <w:color w:val="000000"/>
          <w:sz w:val="30"/>
          <w:szCs w:val="30"/>
          <w:lang w:val="en-US"/>
        </w:rPr>
        <w:t>III</w:t>
      </w:r>
      <w:r w:rsidR="00867220" w:rsidRPr="00393D66">
        <w:rPr>
          <w:color w:val="000000"/>
          <w:sz w:val="30"/>
          <w:szCs w:val="30"/>
        </w:rPr>
        <w:t xml:space="preserve"> степени)». Они награждаются дипломами и памятными сувенирами.</w:t>
      </w:r>
      <w:r w:rsidR="00644AC2" w:rsidRPr="00393D66">
        <w:rPr>
          <w:color w:val="000000"/>
          <w:sz w:val="30"/>
          <w:szCs w:val="30"/>
        </w:rPr>
        <w:t xml:space="preserve"> </w:t>
      </w:r>
    </w:p>
    <w:p w:rsidR="0088285D" w:rsidRPr="00393D66" w:rsidRDefault="0088285D" w:rsidP="00DD05C8">
      <w:pPr>
        <w:pStyle w:val="23"/>
        <w:spacing w:line="0" w:lineRule="atLeast"/>
        <w:ind w:firstLine="360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6.2.</w:t>
      </w:r>
      <w:r w:rsidRPr="00393D66">
        <w:rPr>
          <w:color w:val="000000"/>
          <w:sz w:val="30"/>
          <w:szCs w:val="30"/>
        </w:rPr>
        <w:t>Жюри имеет право вручить Гран-при фестиваля коллективу или индивидуальному исполнителю за художественную ценность, степень сложности исполняемой программы, артистичность и качество выступления.</w:t>
      </w:r>
    </w:p>
    <w:p w:rsidR="0088285D" w:rsidRPr="00A4449C" w:rsidRDefault="0088285D" w:rsidP="00DD05C8">
      <w:pPr>
        <w:pStyle w:val="23"/>
        <w:spacing w:line="0" w:lineRule="atLeast"/>
        <w:ind w:left="360" w:firstLine="0"/>
        <w:rPr>
          <w:color w:val="000000"/>
          <w:sz w:val="16"/>
          <w:szCs w:val="16"/>
        </w:rPr>
      </w:pPr>
    </w:p>
    <w:p w:rsidR="0088285D" w:rsidRPr="00393D66" w:rsidRDefault="0088285D" w:rsidP="00DD05C8">
      <w:pPr>
        <w:pStyle w:val="23"/>
        <w:tabs>
          <w:tab w:val="left" w:pos="2700"/>
          <w:tab w:val="center" w:pos="5140"/>
        </w:tabs>
        <w:spacing w:line="0" w:lineRule="atLeast"/>
        <w:ind w:left="360" w:firstLine="0"/>
        <w:jc w:val="left"/>
        <w:rPr>
          <w:b/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ab/>
      </w:r>
      <w:r w:rsidRPr="00393D66">
        <w:rPr>
          <w:color w:val="000000"/>
          <w:sz w:val="30"/>
          <w:szCs w:val="30"/>
        </w:rPr>
        <w:tab/>
      </w:r>
      <w:r w:rsidRPr="00393D66">
        <w:rPr>
          <w:b/>
          <w:color w:val="000000"/>
          <w:sz w:val="30"/>
          <w:szCs w:val="30"/>
        </w:rPr>
        <w:t>7. Финансирование фестиваля</w:t>
      </w:r>
    </w:p>
    <w:p w:rsidR="0088285D" w:rsidRPr="00393D66" w:rsidRDefault="0088285D" w:rsidP="00DD05C8">
      <w:pPr>
        <w:pStyle w:val="23"/>
        <w:spacing w:line="0" w:lineRule="atLeast"/>
        <w:ind w:firstLine="360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7.1.</w:t>
      </w:r>
      <w:r w:rsidR="00B83758" w:rsidRPr="00393D66">
        <w:rPr>
          <w:color w:val="000000"/>
          <w:sz w:val="30"/>
          <w:szCs w:val="30"/>
        </w:rPr>
        <w:t xml:space="preserve"> Финансирование расходов </w:t>
      </w:r>
      <w:r w:rsidR="006215D0" w:rsidRPr="00393D66">
        <w:rPr>
          <w:color w:val="000000"/>
          <w:sz w:val="30"/>
          <w:szCs w:val="30"/>
        </w:rPr>
        <w:t xml:space="preserve">фестиваля </w:t>
      </w:r>
      <w:r w:rsidR="00B83758" w:rsidRPr="00393D66">
        <w:rPr>
          <w:color w:val="000000"/>
          <w:sz w:val="30"/>
          <w:szCs w:val="30"/>
        </w:rPr>
        <w:t>осуществляется за счет</w:t>
      </w:r>
      <w:r w:rsidRPr="00393D66">
        <w:rPr>
          <w:color w:val="000000"/>
          <w:sz w:val="30"/>
          <w:szCs w:val="30"/>
        </w:rPr>
        <w:t xml:space="preserve"> </w:t>
      </w:r>
      <w:r w:rsidR="006215D0" w:rsidRPr="00393D66">
        <w:rPr>
          <w:color w:val="000000"/>
          <w:sz w:val="30"/>
          <w:szCs w:val="30"/>
        </w:rPr>
        <w:t>вступительных</w:t>
      </w:r>
      <w:r w:rsidR="00B83758" w:rsidRPr="00393D66">
        <w:rPr>
          <w:color w:val="000000"/>
          <w:sz w:val="30"/>
          <w:szCs w:val="30"/>
        </w:rPr>
        <w:t xml:space="preserve"> взнос</w:t>
      </w:r>
      <w:r w:rsidR="006215D0" w:rsidRPr="00393D66">
        <w:rPr>
          <w:color w:val="000000"/>
          <w:sz w:val="30"/>
          <w:szCs w:val="30"/>
        </w:rPr>
        <w:t>ов и спонсорских (благотворительных) средств</w:t>
      </w:r>
      <w:r w:rsidRPr="00393D66">
        <w:rPr>
          <w:color w:val="000000"/>
          <w:sz w:val="30"/>
          <w:szCs w:val="30"/>
        </w:rPr>
        <w:t>:</w:t>
      </w:r>
    </w:p>
    <w:p w:rsidR="0088285D" w:rsidRPr="00393D66" w:rsidRDefault="00F16FF2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изготовление и </w:t>
      </w:r>
      <w:r w:rsidR="0088285D" w:rsidRPr="00393D66">
        <w:rPr>
          <w:color w:val="000000"/>
          <w:sz w:val="30"/>
          <w:szCs w:val="30"/>
        </w:rPr>
        <w:t>размещение информационных листов</w:t>
      </w:r>
      <w:r w:rsidR="00644AC2" w:rsidRPr="00393D66">
        <w:rPr>
          <w:color w:val="000000"/>
          <w:sz w:val="30"/>
          <w:szCs w:val="30"/>
        </w:rPr>
        <w:t>;</w:t>
      </w:r>
      <w:r w:rsidR="0088285D" w:rsidRPr="00393D66">
        <w:rPr>
          <w:color w:val="000000"/>
          <w:sz w:val="30"/>
          <w:szCs w:val="30"/>
        </w:rPr>
        <w:t xml:space="preserve"> </w:t>
      </w:r>
    </w:p>
    <w:p w:rsidR="0088285D" w:rsidRPr="00393D66" w:rsidRDefault="0088285D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оплата </w:t>
      </w:r>
      <w:r w:rsidR="00B83758" w:rsidRPr="00393D66">
        <w:rPr>
          <w:color w:val="000000"/>
          <w:sz w:val="30"/>
          <w:szCs w:val="30"/>
        </w:rPr>
        <w:t xml:space="preserve">командировочных расходов, </w:t>
      </w:r>
      <w:r w:rsidRPr="00393D66">
        <w:rPr>
          <w:color w:val="000000"/>
          <w:sz w:val="30"/>
          <w:szCs w:val="30"/>
        </w:rPr>
        <w:t>проезда, питания</w:t>
      </w:r>
      <w:r w:rsidR="00644AC2" w:rsidRPr="00393D66">
        <w:rPr>
          <w:color w:val="000000"/>
          <w:sz w:val="30"/>
          <w:szCs w:val="30"/>
        </w:rPr>
        <w:t>,</w:t>
      </w:r>
      <w:r w:rsidRPr="00393D66">
        <w:rPr>
          <w:color w:val="000000"/>
          <w:sz w:val="30"/>
          <w:szCs w:val="30"/>
        </w:rPr>
        <w:t xml:space="preserve"> работу в качестве   членов жюри</w:t>
      </w:r>
      <w:r w:rsidR="00644AC2" w:rsidRPr="00393D66">
        <w:rPr>
          <w:color w:val="000000"/>
          <w:sz w:val="30"/>
          <w:szCs w:val="30"/>
        </w:rPr>
        <w:t>;</w:t>
      </w:r>
      <w:r w:rsidRPr="00393D66">
        <w:rPr>
          <w:color w:val="000000"/>
          <w:sz w:val="30"/>
          <w:szCs w:val="30"/>
        </w:rPr>
        <w:t xml:space="preserve"> </w:t>
      </w:r>
    </w:p>
    <w:p w:rsidR="0088285D" w:rsidRPr="00393D66" w:rsidRDefault="0088285D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приобретение Гран-при</w:t>
      </w:r>
      <w:r w:rsidR="00644AC2" w:rsidRPr="00393D66">
        <w:rPr>
          <w:color w:val="000000"/>
          <w:sz w:val="30"/>
          <w:szCs w:val="30"/>
        </w:rPr>
        <w:t>;</w:t>
      </w:r>
      <w:r w:rsidRPr="00393D66">
        <w:rPr>
          <w:color w:val="000000"/>
          <w:sz w:val="30"/>
          <w:szCs w:val="30"/>
        </w:rPr>
        <w:t xml:space="preserve"> </w:t>
      </w:r>
    </w:p>
    <w:p w:rsidR="0088285D" w:rsidRPr="00393D66" w:rsidRDefault="00644AC2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 xml:space="preserve">приобретение </w:t>
      </w:r>
      <w:r w:rsidR="0088285D" w:rsidRPr="00393D66">
        <w:rPr>
          <w:color w:val="000000"/>
          <w:sz w:val="30"/>
          <w:szCs w:val="30"/>
        </w:rPr>
        <w:t xml:space="preserve">памятных сувениров </w:t>
      </w:r>
      <w:r w:rsidR="00B83758" w:rsidRPr="00393D66">
        <w:rPr>
          <w:color w:val="000000"/>
          <w:sz w:val="30"/>
          <w:szCs w:val="30"/>
        </w:rPr>
        <w:t>лауреатам и д</w:t>
      </w:r>
      <w:r w:rsidR="0088285D" w:rsidRPr="00393D66">
        <w:rPr>
          <w:color w:val="000000"/>
          <w:sz w:val="30"/>
          <w:szCs w:val="30"/>
        </w:rPr>
        <w:t xml:space="preserve">ипломантам </w:t>
      </w:r>
      <w:r w:rsidRPr="00393D66">
        <w:rPr>
          <w:color w:val="000000"/>
          <w:sz w:val="30"/>
          <w:szCs w:val="30"/>
        </w:rPr>
        <w:t xml:space="preserve">открытого </w:t>
      </w:r>
      <w:r w:rsidR="0088285D" w:rsidRPr="00393D66">
        <w:rPr>
          <w:color w:val="000000"/>
          <w:sz w:val="30"/>
          <w:szCs w:val="30"/>
        </w:rPr>
        <w:t>конкурса юных исполнителей, победителям конкурса детского рисунка «Дружат дети – дружат города»</w:t>
      </w:r>
      <w:r w:rsidRPr="00393D66">
        <w:rPr>
          <w:color w:val="000000"/>
          <w:sz w:val="30"/>
          <w:szCs w:val="30"/>
        </w:rPr>
        <w:t>;</w:t>
      </w:r>
      <w:r w:rsidR="0088285D" w:rsidRPr="00393D66">
        <w:rPr>
          <w:color w:val="000000"/>
          <w:sz w:val="30"/>
          <w:szCs w:val="30"/>
        </w:rPr>
        <w:t xml:space="preserve"> </w:t>
      </w:r>
    </w:p>
    <w:p w:rsidR="006215D0" w:rsidRPr="00393D66" w:rsidRDefault="006215D0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оплата фотосъемки изготовление фотоколлажей конкурсантов;</w:t>
      </w:r>
    </w:p>
    <w:p w:rsidR="00B83758" w:rsidRPr="00393D66" w:rsidRDefault="00B83758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изготовление памятных медалей с логотипом фестиваля для конкурсантов;</w:t>
      </w:r>
    </w:p>
    <w:p w:rsidR="0088285D" w:rsidRDefault="0088285D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приобретение грамот</w:t>
      </w:r>
      <w:r w:rsidR="006215D0" w:rsidRPr="00393D66">
        <w:rPr>
          <w:color w:val="000000"/>
          <w:sz w:val="30"/>
          <w:szCs w:val="30"/>
        </w:rPr>
        <w:t>, диплом</w:t>
      </w:r>
      <w:r w:rsidR="00393D66">
        <w:rPr>
          <w:color w:val="000000"/>
          <w:sz w:val="30"/>
          <w:szCs w:val="30"/>
        </w:rPr>
        <w:t>ов, сувенирных флажков (РБ, РФ);</w:t>
      </w:r>
    </w:p>
    <w:p w:rsidR="00393D66" w:rsidRPr="00393D66" w:rsidRDefault="00393D66" w:rsidP="00DD05C8">
      <w:pPr>
        <w:pStyle w:val="23"/>
        <w:numPr>
          <w:ilvl w:val="0"/>
          <w:numId w:val="3"/>
        </w:numPr>
        <w:spacing w:line="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изготовление печати с логотипом фестиваля.</w:t>
      </w:r>
    </w:p>
    <w:p w:rsidR="00572166" w:rsidRPr="00393D66" w:rsidRDefault="00572166" w:rsidP="00DD05C8">
      <w:pPr>
        <w:pStyle w:val="23"/>
        <w:spacing w:line="0" w:lineRule="atLeast"/>
        <w:ind w:firstLine="0"/>
        <w:rPr>
          <w:color w:val="000000"/>
          <w:sz w:val="30"/>
          <w:szCs w:val="30"/>
        </w:rPr>
      </w:pPr>
    </w:p>
    <w:p w:rsidR="00572166" w:rsidRPr="00393D66" w:rsidRDefault="00572166" w:rsidP="00DD05C8">
      <w:pPr>
        <w:pStyle w:val="23"/>
        <w:spacing w:line="0" w:lineRule="atLeast"/>
        <w:ind w:firstLine="360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7.2.</w:t>
      </w:r>
      <w:r w:rsidRPr="00393D66">
        <w:rPr>
          <w:color w:val="000000"/>
          <w:sz w:val="30"/>
          <w:szCs w:val="30"/>
        </w:rPr>
        <w:t xml:space="preserve"> Направляющая организация обеспечивают финансирование следующих расходов:</w:t>
      </w:r>
    </w:p>
    <w:p w:rsidR="00572166" w:rsidRPr="00393D66" w:rsidRDefault="00572166" w:rsidP="00DD05C8">
      <w:pPr>
        <w:pStyle w:val="23"/>
        <w:numPr>
          <w:ilvl w:val="0"/>
          <w:numId w:val="4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lastRenderedPageBreak/>
        <w:t>изготовление фонограмм и сценических костюмов для выступления;</w:t>
      </w:r>
    </w:p>
    <w:p w:rsidR="00572166" w:rsidRPr="00393D66" w:rsidRDefault="00572166" w:rsidP="00DD05C8">
      <w:pPr>
        <w:pStyle w:val="23"/>
        <w:numPr>
          <w:ilvl w:val="0"/>
          <w:numId w:val="4"/>
        </w:numPr>
        <w:spacing w:line="0" w:lineRule="atLeast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проезд к месту проведения конкурса и обратно.</w:t>
      </w:r>
    </w:p>
    <w:p w:rsidR="0088285D" w:rsidRPr="00393D66" w:rsidRDefault="0088285D" w:rsidP="00DD05C8">
      <w:pPr>
        <w:pStyle w:val="23"/>
        <w:spacing w:line="0" w:lineRule="atLeast"/>
        <w:ind w:left="720" w:firstLine="0"/>
        <w:rPr>
          <w:b/>
          <w:color w:val="000000"/>
          <w:sz w:val="30"/>
          <w:szCs w:val="30"/>
        </w:rPr>
      </w:pPr>
    </w:p>
    <w:p w:rsidR="0088285D" w:rsidRPr="00393D66" w:rsidRDefault="00572166" w:rsidP="00DD05C8">
      <w:pPr>
        <w:pStyle w:val="23"/>
        <w:spacing w:line="0" w:lineRule="atLeast"/>
        <w:ind w:firstLine="360"/>
        <w:rPr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7.3</w:t>
      </w:r>
      <w:r w:rsidR="0088285D" w:rsidRPr="00393D66">
        <w:rPr>
          <w:b/>
          <w:color w:val="000000"/>
          <w:sz w:val="30"/>
          <w:szCs w:val="30"/>
        </w:rPr>
        <w:t>.</w:t>
      </w:r>
      <w:r w:rsidR="0088285D" w:rsidRPr="00393D66">
        <w:rPr>
          <w:color w:val="000000"/>
          <w:sz w:val="30"/>
          <w:szCs w:val="30"/>
        </w:rPr>
        <w:t xml:space="preserve">Торжественная церемония открытия фестиваля, гостевая программа проводятся на платной основе. </w:t>
      </w:r>
    </w:p>
    <w:p w:rsidR="0088285D" w:rsidRPr="00DD05C8" w:rsidRDefault="0088285D" w:rsidP="00DD05C8">
      <w:pPr>
        <w:pStyle w:val="23"/>
        <w:spacing w:line="0" w:lineRule="atLeast"/>
        <w:ind w:firstLine="0"/>
        <w:rPr>
          <w:color w:val="000000"/>
          <w:sz w:val="16"/>
          <w:szCs w:val="16"/>
        </w:rPr>
      </w:pPr>
    </w:p>
    <w:p w:rsidR="0088285D" w:rsidRPr="00393D66" w:rsidRDefault="0088285D" w:rsidP="00DD05C8">
      <w:pPr>
        <w:pStyle w:val="23"/>
        <w:spacing w:line="0" w:lineRule="atLeast"/>
        <w:jc w:val="center"/>
        <w:rPr>
          <w:b/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 xml:space="preserve">8.Время и место проведения фестиваля </w:t>
      </w:r>
    </w:p>
    <w:p w:rsidR="0088285D" w:rsidRPr="00393D66" w:rsidRDefault="0088285D" w:rsidP="00DD05C8">
      <w:pPr>
        <w:pStyle w:val="23"/>
        <w:spacing w:line="0" w:lineRule="atLeast"/>
        <w:ind w:firstLine="708"/>
        <w:rPr>
          <w:sz w:val="30"/>
          <w:szCs w:val="30"/>
        </w:rPr>
      </w:pPr>
      <w:r w:rsidRPr="00393D66">
        <w:rPr>
          <w:b/>
          <w:sz w:val="30"/>
          <w:szCs w:val="30"/>
        </w:rPr>
        <w:t>8.1.</w:t>
      </w:r>
      <w:r w:rsidRPr="00393D66">
        <w:rPr>
          <w:sz w:val="30"/>
          <w:szCs w:val="30"/>
        </w:rPr>
        <w:t xml:space="preserve"> Региональный фестиваль детского творчества «Русский портрет в белорусском интерьере» проводится один раз в два года в г. Жлобине, Республика Беларусь. Дата проведения </w:t>
      </w:r>
      <w:r w:rsidR="00C15532">
        <w:rPr>
          <w:sz w:val="30"/>
          <w:szCs w:val="30"/>
          <w:lang w:val="en-US"/>
        </w:rPr>
        <w:t>IX</w:t>
      </w:r>
      <w:r w:rsidRPr="00393D66">
        <w:rPr>
          <w:sz w:val="30"/>
          <w:szCs w:val="30"/>
        </w:rPr>
        <w:t xml:space="preserve"> регионального фестиваля детского творчества «Русский портрет в белорусском интерьере» -   </w:t>
      </w:r>
      <w:r w:rsidR="00C15532" w:rsidRPr="00C15532">
        <w:rPr>
          <w:b/>
          <w:sz w:val="30"/>
          <w:szCs w:val="30"/>
        </w:rPr>
        <w:t>29</w:t>
      </w:r>
      <w:r w:rsidR="00C15532" w:rsidRPr="00C15532">
        <w:rPr>
          <w:sz w:val="30"/>
          <w:szCs w:val="30"/>
        </w:rPr>
        <w:t xml:space="preserve"> - </w:t>
      </w:r>
      <w:r w:rsidR="00C15532">
        <w:rPr>
          <w:b/>
          <w:sz w:val="30"/>
          <w:szCs w:val="30"/>
        </w:rPr>
        <w:t>3</w:t>
      </w:r>
      <w:r w:rsidR="00C15532" w:rsidRPr="00C15532">
        <w:rPr>
          <w:b/>
          <w:sz w:val="30"/>
          <w:szCs w:val="30"/>
        </w:rPr>
        <w:t>1</w:t>
      </w:r>
      <w:r w:rsidRPr="00393D66">
        <w:rPr>
          <w:b/>
          <w:sz w:val="30"/>
          <w:szCs w:val="30"/>
        </w:rPr>
        <w:t xml:space="preserve"> марта </w:t>
      </w:r>
      <w:r w:rsidR="00C15532">
        <w:rPr>
          <w:b/>
          <w:sz w:val="30"/>
          <w:szCs w:val="30"/>
        </w:rPr>
        <w:t>201</w:t>
      </w:r>
      <w:r w:rsidR="00C15532" w:rsidRPr="00C15532">
        <w:rPr>
          <w:b/>
          <w:sz w:val="30"/>
          <w:szCs w:val="30"/>
        </w:rPr>
        <w:t>8</w:t>
      </w:r>
      <w:r w:rsidRPr="00393D66">
        <w:rPr>
          <w:b/>
          <w:sz w:val="30"/>
          <w:szCs w:val="30"/>
        </w:rPr>
        <w:t xml:space="preserve"> г.</w:t>
      </w:r>
      <w:r w:rsidR="00652E91" w:rsidRPr="00393D66">
        <w:rPr>
          <w:b/>
          <w:sz w:val="30"/>
          <w:szCs w:val="30"/>
        </w:rPr>
        <w:t>, график проведения конкурсной программы будет сообщен дополнительно</w:t>
      </w:r>
      <w:r w:rsidR="004749B6" w:rsidRPr="00393D66">
        <w:rPr>
          <w:b/>
          <w:sz w:val="30"/>
          <w:szCs w:val="30"/>
        </w:rPr>
        <w:t>.</w:t>
      </w:r>
      <w:r w:rsidR="00652E91" w:rsidRPr="00393D66">
        <w:rPr>
          <w:b/>
          <w:sz w:val="30"/>
          <w:szCs w:val="30"/>
        </w:rPr>
        <w:t xml:space="preserve"> </w:t>
      </w:r>
    </w:p>
    <w:p w:rsidR="0088285D" w:rsidRPr="00393D66" w:rsidRDefault="0088285D" w:rsidP="00DD05C8">
      <w:pPr>
        <w:pStyle w:val="23"/>
        <w:spacing w:line="0" w:lineRule="atLeast"/>
        <w:ind w:firstLine="420"/>
        <w:rPr>
          <w:sz w:val="30"/>
          <w:szCs w:val="30"/>
        </w:rPr>
      </w:pPr>
      <w:r w:rsidRPr="00393D66">
        <w:rPr>
          <w:b/>
          <w:sz w:val="30"/>
          <w:szCs w:val="30"/>
        </w:rPr>
        <w:t>8.2.</w:t>
      </w:r>
      <w:r w:rsidR="00644AC2" w:rsidRPr="00393D66">
        <w:rPr>
          <w:sz w:val="30"/>
          <w:szCs w:val="30"/>
        </w:rPr>
        <w:t>Открытый к</w:t>
      </w:r>
      <w:r w:rsidRPr="00393D66">
        <w:rPr>
          <w:sz w:val="30"/>
          <w:szCs w:val="30"/>
        </w:rPr>
        <w:t>онкурс юных исполнителей и конкурс детского рисунка «Дружат дети – дружат города» проходят в рамках фестиваля.</w:t>
      </w:r>
    </w:p>
    <w:p w:rsidR="0088285D" w:rsidRPr="00C15532" w:rsidRDefault="0088285D" w:rsidP="00DD05C8">
      <w:pPr>
        <w:pStyle w:val="af3"/>
        <w:spacing w:line="0" w:lineRule="atLeast"/>
        <w:ind w:left="0" w:firstLine="709"/>
        <w:rPr>
          <w:color w:val="000000"/>
          <w:sz w:val="16"/>
          <w:szCs w:val="16"/>
        </w:rPr>
      </w:pPr>
      <w:r w:rsidRPr="00393D66">
        <w:rPr>
          <w:color w:val="000000"/>
          <w:sz w:val="30"/>
          <w:szCs w:val="30"/>
        </w:rPr>
        <w:t xml:space="preserve">  </w:t>
      </w:r>
    </w:p>
    <w:p w:rsidR="0088285D" w:rsidRPr="00393D66" w:rsidRDefault="0088285D" w:rsidP="00DD05C8">
      <w:pPr>
        <w:pStyle w:val="af3"/>
        <w:spacing w:line="0" w:lineRule="atLeast"/>
        <w:jc w:val="center"/>
        <w:rPr>
          <w:b/>
          <w:color w:val="000000"/>
          <w:sz w:val="30"/>
          <w:szCs w:val="30"/>
        </w:rPr>
      </w:pPr>
      <w:r w:rsidRPr="00393D66">
        <w:rPr>
          <w:b/>
          <w:color w:val="000000"/>
          <w:sz w:val="30"/>
          <w:szCs w:val="30"/>
        </w:rPr>
        <w:t>9.А</w:t>
      </w:r>
      <w:r w:rsidR="00F16FF2" w:rsidRPr="00393D66">
        <w:rPr>
          <w:b/>
          <w:color w:val="000000"/>
          <w:sz w:val="30"/>
          <w:szCs w:val="30"/>
        </w:rPr>
        <w:t>дрес оргкомитета фестиваля</w:t>
      </w:r>
      <w:r w:rsidRPr="00393D66">
        <w:rPr>
          <w:b/>
          <w:color w:val="000000"/>
          <w:sz w:val="30"/>
          <w:szCs w:val="30"/>
        </w:rPr>
        <w:t xml:space="preserve"> </w:t>
      </w:r>
    </w:p>
    <w:p w:rsidR="00644AC2" w:rsidRPr="00393D66" w:rsidRDefault="0088285D" w:rsidP="00DD05C8">
      <w:pPr>
        <w:spacing w:line="0" w:lineRule="atLeast"/>
        <w:jc w:val="both"/>
        <w:rPr>
          <w:color w:val="000000"/>
          <w:sz w:val="30"/>
          <w:szCs w:val="30"/>
          <w:lang w:val="ru-RU"/>
        </w:rPr>
      </w:pPr>
      <w:r w:rsidRPr="00393D66">
        <w:rPr>
          <w:color w:val="000000"/>
          <w:sz w:val="30"/>
          <w:szCs w:val="30"/>
        </w:rPr>
        <w:t xml:space="preserve">247210  </w:t>
      </w:r>
      <w:r w:rsidRPr="00393D66">
        <w:rPr>
          <w:color w:val="000000"/>
          <w:sz w:val="30"/>
          <w:szCs w:val="30"/>
          <w:lang w:val="ru-RU"/>
        </w:rPr>
        <w:t>отдел идеологической работы, культуры и по делам молодежи Жлобинского райисполкома</w:t>
      </w:r>
      <w:r w:rsidR="00644AC2" w:rsidRPr="00393D66">
        <w:rPr>
          <w:color w:val="000000"/>
          <w:sz w:val="30"/>
          <w:szCs w:val="30"/>
        </w:rPr>
        <w:t xml:space="preserve"> Республика Беларусь</w:t>
      </w:r>
      <w:r w:rsidR="00644AC2" w:rsidRPr="00393D66">
        <w:rPr>
          <w:color w:val="000000"/>
          <w:sz w:val="30"/>
          <w:szCs w:val="30"/>
          <w:lang w:val="ru-RU"/>
        </w:rPr>
        <w:t xml:space="preserve">, Гомельская область, </w:t>
      </w:r>
      <w:r w:rsidR="00C15532" w:rsidRPr="00C15532">
        <w:rPr>
          <w:color w:val="000000"/>
          <w:sz w:val="30"/>
          <w:szCs w:val="30"/>
          <w:lang w:val="ru-RU"/>
        </w:rPr>
        <w:t xml:space="preserve">               </w:t>
      </w:r>
      <w:r w:rsidR="00644AC2" w:rsidRPr="00393D66">
        <w:rPr>
          <w:color w:val="000000"/>
          <w:sz w:val="30"/>
          <w:szCs w:val="30"/>
        </w:rPr>
        <w:t xml:space="preserve">г. Жлобин, </w:t>
      </w:r>
      <w:r w:rsidR="00644AC2" w:rsidRPr="00393D66">
        <w:rPr>
          <w:color w:val="000000"/>
          <w:sz w:val="30"/>
          <w:szCs w:val="30"/>
          <w:lang w:val="ru-RU"/>
        </w:rPr>
        <w:t>ул.Урицкого, 58</w:t>
      </w:r>
      <w:r w:rsidR="00644AC2" w:rsidRPr="00393D66">
        <w:rPr>
          <w:color w:val="000000"/>
          <w:sz w:val="30"/>
          <w:szCs w:val="30"/>
        </w:rPr>
        <w:t xml:space="preserve"> </w:t>
      </w:r>
    </w:p>
    <w:p w:rsidR="0088285D" w:rsidRPr="00393D66" w:rsidRDefault="0088285D" w:rsidP="00DD05C8">
      <w:pPr>
        <w:spacing w:line="0" w:lineRule="atLeast"/>
        <w:jc w:val="both"/>
        <w:rPr>
          <w:color w:val="000000"/>
          <w:sz w:val="30"/>
          <w:szCs w:val="30"/>
        </w:rPr>
      </w:pPr>
      <w:r w:rsidRPr="00393D66">
        <w:rPr>
          <w:color w:val="000000"/>
          <w:sz w:val="30"/>
          <w:szCs w:val="30"/>
        </w:rPr>
        <w:t>ко</w:t>
      </w:r>
      <w:r w:rsidR="00C15532">
        <w:rPr>
          <w:color w:val="000000"/>
          <w:sz w:val="30"/>
          <w:szCs w:val="30"/>
        </w:rPr>
        <w:t>нтактные телефоны: 8-02334- 2-</w:t>
      </w:r>
      <w:r w:rsidR="00C15532" w:rsidRPr="00FE0061">
        <w:rPr>
          <w:color w:val="000000"/>
          <w:sz w:val="30"/>
          <w:szCs w:val="30"/>
          <w:lang w:val="ru-RU"/>
        </w:rPr>
        <w:t>36</w:t>
      </w:r>
      <w:r w:rsidR="00C15532">
        <w:rPr>
          <w:color w:val="000000"/>
          <w:sz w:val="30"/>
          <w:szCs w:val="30"/>
        </w:rPr>
        <w:t>-</w:t>
      </w:r>
      <w:r w:rsidR="00C15532" w:rsidRPr="00FE0061">
        <w:rPr>
          <w:color w:val="000000"/>
          <w:sz w:val="30"/>
          <w:szCs w:val="30"/>
          <w:lang w:val="ru-RU"/>
        </w:rPr>
        <w:t>95</w:t>
      </w:r>
      <w:r w:rsidRPr="00393D66">
        <w:rPr>
          <w:color w:val="000000"/>
          <w:sz w:val="30"/>
          <w:szCs w:val="30"/>
        </w:rPr>
        <w:t>; 8-02334-2-21-21; факс 8-02334 - 2-04-80</w:t>
      </w:r>
    </w:p>
    <w:p w:rsidR="0088285D" w:rsidRPr="00393D66" w:rsidRDefault="0088285D" w:rsidP="00DD05C8">
      <w:pPr>
        <w:spacing w:line="0" w:lineRule="atLeast"/>
        <w:jc w:val="both"/>
        <w:rPr>
          <w:color w:val="000000"/>
          <w:sz w:val="30"/>
          <w:szCs w:val="30"/>
          <w:lang w:val="ru-RU"/>
        </w:rPr>
      </w:pPr>
      <w:r w:rsidRPr="00393D66">
        <w:rPr>
          <w:color w:val="000000"/>
          <w:sz w:val="30"/>
          <w:szCs w:val="30"/>
          <w:lang w:val="ru-RU"/>
        </w:rPr>
        <w:t xml:space="preserve">Электронный адрес: </w:t>
      </w:r>
      <w:hyperlink r:id="rId7" w:history="1">
        <w:r w:rsidRPr="00393D66">
          <w:rPr>
            <w:rStyle w:val="af1"/>
            <w:rFonts w:eastAsiaTheme="majorEastAsia"/>
            <w:b/>
            <w:color w:val="auto"/>
            <w:sz w:val="30"/>
            <w:szCs w:val="30"/>
            <w:lang w:val="en-US"/>
          </w:rPr>
          <w:t>kulturazhlobin</w:t>
        </w:r>
        <w:r w:rsidRPr="00393D66">
          <w:rPr>
            <w:rStyle w:val="af1"/>
            <w:rFonts w:eastAsiaTheme="majorEastAsia"/>
            <w:b/>
            <w:color w:val="auto"/>
            <w:sz w:val="30"/>
            <w:szCs w:val="30"/>
            <w:lang w:val="ru-RU"/>
          </w:rPr>
          <w:t>@</w:t>
        </w:r>
        <w:r w:rsidRPr="00393D66">
          <w:rPr>
            <w:rStyle w:val="af1"/>
            <w:rFonts w:eastAsiaTheme="majorEastAsia"/>
            <w:b/>
            <w:color w:val="auto"/>
            <w:sz w:val="30"/>
            <w:szCs w:val="30"/>
            <w:lang w:val="en-US"/>
          </w:rPr>
          <w:t>mail</w:t>
        </w:r>
        <w:r w:rsidRPr="00393D66">
          <w:rPr>
            <w:rStyle w:val="af1"/>
            <w:rFonts w:eastAsiaTheme="majorEastAsia"/>
            <w:b/>
            <w:color w:val="auto"/>
            <w:sz w:val="30"/>
            <w:szCs w:val="30"/>
            <w:lang w:val="ru-RU"/>
          </w:rPr>
          <w:t>.</w:t>
        </w:r>
        <w:r w:rsidRPr="00393D66">
          <w:rPr>
            <w:rStyle w:val="af1"/>
            <w:rFonts w:eastAsiaTheme="majorEastAsia"/>
            <w:b/>
            <w:color w:val="auto"/>
            <w:sz w:val="30"/>
            <w:szCs w:val="30"/>
            <w:lang w:val="en-US"/>
          </w:rPr>
          <w:t>ru</w:t>
        </w:r>
      </w:hyperlink>
      <w:r w:rsidRPr="00393D66">
        <w:rPr>
          <w:rStyle w:val="af1"/>
          <w:rFonts w:eastAsiaTheme="majorEastAsia"/>
          <w:b/>
          <w:color w:val="auto"/>
          <w:sz w:val="30"/>
          <w:szCs w:val="30"/>
          <w:lang w:val="ru-RU"/>
        </w:rPr>
        <w:t xml:space="preserve"> </w:t>
      </w:r>
    </w:p>
    <w:p w:rsidR="0088285D" w:rsidRPr="00393D66" w:rsidRDefault="0088285D" w:rsidP="00DD05C8">
      <w:pPr>
        <w:spacing w:line="0" w:lineRule="atLeast"/>
        <w:jc w:val="both"/>
        <w:rPr>
          <w:i/>
          <w:color w:val="000000"/>
          <w:sz w:val="30"/>
          <w:szCs w:val="30"/>
          <w:lang w:val="ru-RU"/>
        </w:rPr>
      </w:pPr>
    </w:p>
    <w:p w:rsidR="0088285D" w:rsidRPr="00393D66" w:rsidRDefault="0088285D" w:rsidP="00DD05C8">
      <w:pPr>
        <w:spacing w:line="0" w:lineRule="atLeast"/>
        <w:jc w:val="center"/>
        <w:rPr>
          <w:sz w:val="30"/>
          <w:szCs w:val="30"/>
        </w:rPr>
      </w:pPr>
      <w:r w:rsidRPr="00393D66">
        <w:rPr>
          <w:sz w:val="30"/>
          <w:szCs w:val="30"/>
        </w:rPr>
        <w:t>З А Я В К А</w:t>
      </w:r>
    </w:p>
    <w:p w:rsidR="000737C7" w:rsidRPr="00393D66" w:rsidRDefault="0088285D" w:rsidP="00DD05C8">
      <w:pPr>
        <w:spacing w:line="0" w:lineRule="atLeast"/>
        <w:jc w:val="center"/>
        <w:rPr>
          <w:sz w:val="30"/>
          <w:szCs w:val="30"/>
        </w:rPr>
      </w:pPr>
      <w:r w:rsidRPr="00393D66">
        <w:rPr>
          <w:sz w:val="30"/>
          <w:szCs w:val="30"/>
        </w:rPr>
        <w:t xml:space="preserve"> на участие в конкурсной программе </w:t>
      </w:r>
    </w:p>
    <w:p w:rsidR="0088285D" w:rsidRPr="00393D66" w:rsidRDefault="00C15532" w:rsidP="00DD05C8">
      <w:pPr>
        <w:spacing w:line="0" w:lineRule="atLeas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en-US"/>
        </w:rPr>
        <w:t>IX</w:t>
      </w:r>
      <w:r w:rsidRPr="00393D66">
        <w:rPr>
          <w:sz w:val="30"/>
          <w:szCs w:val="30"/>
        </w:rPr>
        <w:t xml:space="preserve"> </w:t>
      </w:r>
      <w:r w:rsidR="0088285D" w:rsidRPr="00393D66">
        <w:rPr>
          <w:sz w:val="30"/>
          <w:szCs w:val="30"/>
        </w:rPr>
        <w:t xml:space="preserve">регионального фестиваля детского творчества </w:t>
      </w:r>
    </w:p>
    <w:p w:rsidR="0088285D" w:rsidRPr="00393D66" w:rsidRDefault="0088285D" w:rsidP="00DD05C8">
      <w:pPr>
        <w:spacing w:line="0" w:lineRule="atLeast"/>
        <w:jc w:val="center"/>
        <w:rPr>
          <w:sz w:val="30"/>
          <w:szCs w:val="30"/>
        </w:rPr>
      </w:pPr>
      <w:r w:rsidRPr="00393D66">
        <w:rPr>
          <w:sz w:val="30"/>
          <w:szCs w:val="30"/>
        </w:rPr>
        <w:t>«Русский портрет в белорусском интерьере»</w:t>
      </w:r>
    </w:p>
    <w:p w:rsidR="000737C7" w:rsidRPr="00393D66" w:rsidRDefault="000737C7" w:rsidP="00DD05C8">
      <w:pPr>
        <w:spacing w:line="0" w:lineRule="atLeast"/>
        <w:jc w:val="center"/>
        <w:rPr>
          <w:b/>
          <w:i/>
          <w:sz w:val="30"/>
          <w:szCs w:val="30"/>
          <w:lang w:val="ru-RU"/>
        </w:rPr>
      </w:pPr>
      <w:r w:rsidRPr="00393D66">
        <w:rPr>
          <w:b/>
          <w:i/>
          <w:sz w:val="30"/>
          <w:szCs w:val="30"/>
          <w:lang w:val="ru-RU"/>
        </w:rPr>
        <w:t>Заявка заполняется только в печатном виде</w:t>
      </w:r>
    </w:p>
    <w:p w:rsidR="000737C7" w:rsidRPr="00393D66" w:rsidRDefault="000737C7" w:rsidP="00DD05C8">
      <w:pPr>
        <w:spacing w:line="0" w:lineRule="atLeast"/>
        <w:jc w:val="center"/>
        <w:rPr>
          <w:sz w:val="30"/>
          <w:szCs w:val="30"/>
        </w:rPr>
      </w:pPr>
    </w:p>
    <w:tbl>
      <w:tblPr>
        <w:tblStyle w:val="af7"/>
        <w:tblW w:w="0" w:type="auto"/>
        <w:tblLook w:val="04A0"/>
      </w:tblPr>
      <w:tblGrid>
        <w:gridCol w:w="5807"/>
        <w:gridCol w:w="4671"/>
      </w:tblGrid>
      <w:tr w:rsidR="000737C7" w:rsidRPr="00393D66" w:rsidTr="000737C7">
        <w:tc>
          <w:tcPr>
            <w:tcW w:w="5807" w:type="dxa"/>
          </w:tcPr>
          <w:p w:rsidR="00D2547F" w:rsidRPr="00393D66" w:rsidRDefault="000737C7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</w:rPr>
              <w:t>Фамилия, имя</w:t>
            </w:r>
            <w:r w:rsidRPr="00393D66">
              <w:rPr>
                <w:sz w:val="30"/>
                <w:szCs w:val="30"/>
                <w:lang w:val="ru-RU"/>
              </w:rPr>
              <w:t xml:space="preserve"> конкурсанта, </w:t>
            </w:r>
          </w:p>
          <w:p w:rsidR="000737C7" w:rsidRPr="00393D66" w:rsidRDefault="000737C7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или название коллектива</w:t>
            </w: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0737C7" w:rsidRPr="00393D66" w:rsidTr="000737C7">
        <w:tc>
          <w:tcPr>
            <w:tcW w:w="5807" w:type="dxa"/>
          </w:tcPr>
          <w:p w:rsidR="00D2547F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 xml:space="preserve">Количество участников </w:t>
            </w:r>
          </w:p>
          <w:p w:rsidR="000737C7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в коллективе</w:t>
            </w: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0737C7" w:rsidRPr="00393D66" w:rsidTr="000737C7">
        <w:tc>
          <w:tcPr>
            <w:tcW w:w="5807" w:type="dxa"/>
          </w:tcPr>
          <w:p w:rsidR="000737C7" w:rsidRPr="00393D66" w:rsidRDefault="000737C7" w:rsidP="00DD05C8">
            <w:pPr>
              <w:spacing w:line="0" w:lineRule="atLeast"/>
              <w:jc w:val="both"/>
              <w:rPr>
                <w:i/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</w:rPr>
              <w:t>Номинация</w:t>
            </w:r>
            <w:r w:rsidRPr="00393D66">
              <w:rPr>
                <w:sz w:val="30"/>
                <w:szCs w:val="30"/>
                <w:lang w:val="ru-RU"/>
              </w:rPr>
              <w:t xml:space="preserve"> (</w:t>
            </w:r>
            <w:r w:rsidRPr="00393D66">
              <w:rPr>
                <w:i/>
                <w:sz w:val="30"/>
                <w:szCs w:val="30"/>
                <w:lang w:val="ru-RU"/>
              </w:rPr>
              <w:t>для солистов - инструменталистов дополнительно указать инструмент)</w:t>
            </w: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0737C7" w:rsidRPr="00393D66" w:rsidTr="000737C7">
        <w:tc>
          <w:tcPr>
            <w:tcW w:w="5807" w:type="dxa"/>
          </w:tcPr>
          <w:p w:rsidR="00043D93" w:rsidRPr="00393D66" w:rsidRDefault="000737C7" w:rsidP="00DD05C8">
            <w:pPr>
              <w:spacing w:line="0" w:lineRule="atLeast"/>
              <w:jc w:val="both"/>
              <w:rPr>
                <w:sz w:val="30"/>
                <w:szCs w:val="30"/>
              </w:rPr>
            </w:pPr>
            <w:r w:rsidRPr="00393D66">
              <w:rPr>
                <w:sz w:val="30"/>
                <w:szCs w:val="30"/>
                <w:lang w:val="ru-RU"/>
              </w:rPr>
              <w:t>Возрастная группа</w:t>
            </w:r>
            <w:r w:rsidR="00D2547F" w:rsidRPr="00393D66">
              <w:rPr>
                <w:sz w:val="30"/>
                <w:szCs w:val="30"/>
                <w:lang w:val="ru-RU"/>
              </w:rPr>
              <w:t xml:space="preserve">, </w:t>
            </w:r>
            <w:r w:rsidR="00043D93" w:rsidRPr="00393D66">
              <w:rPr>
                <w:sz w:val="30"/>
                <w:szCs w:val="30"/>
              </w:rPr>
              <w:t>число, месяц, год</w:t>
            </w:r>
          </w:p>
          <w:p w:rsidR="00D2547F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</w:rPr>
              <w:t>рождения</w:t>
            </w:r>
            <w:r w:rsidRPr="00393D66">
              <w:rPr>
                <w:sz w:val="30"/>
                <w:szCs w:val="30"/>
                <w:lang w:val="ru-RU"/>
              </w:rPr>
              <w:t xml:space="preserve"> </w:t>
            </w:r>
          </w:p>
          <w:p w:rsidR="000737C7" w:rsidRPr="00393D66" w:rsidRDefault="00D2547F" w:rsidP="00DD05C8">
            <w:pPr>
              <w:spacing w:line="0" w:lineRule="atLeast"/>
              <w:jc w:val="both"/>
              <w:rPr>
                <w:i/>
                <w:sz w:val="30"/>
                <w:szCs w:val="30"/>
                <w:lang w:val="ru-RU"/>
              </w:rPr>
            </w:pPr>
            <w:r w:rsidRPr="00393D66">
              <w:rPr>
                <w:i/>
                <w:sz w:val="30"/>
                <w:szCs w:val="30"/>
                <w:lang w:val="ru-RU"/>
              </w:rPr>
              <w:t>(для солистов)</w:t>
            </w: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0737C7" w:rsidRPr="00393D66" w:rsidTr="000737C7">
        <w:tc>
          <w:tcPr>
            <w:tcW w:w="5807" w:type="dxa"/>
          </w:tcPr>
          <w:p w:rsidR="000737C7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Вид сопровождения</w:t>
            </w:r>
          </w:p>
          <w:p w:rsidR="00BE7A18" w:rsidRPr="00393D66" w:rsidRDefault="00BE7A18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D2547F" w:rsidRPr="00393D66" w:rsidTr="000737C7">
        <w:tc>
          <w:tcPr>
            <w:tcW w:w="5807" w:type="dxa"/>
          </w:tcPr>
          <w:p w:rsidR="00D2547F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 xml:space="preserve">Наименование </w:t>
            </w:r>
            <w:r w:rsidR="004749B6" w:rsidRPr="00393D66">
              <w:rPr>
                <w:sz w:val="30"/>
                <w:szCs w:val="30"/>
                <w:lang w:val="ru-RU"/>
              </w:rPr>
              <w:t xml:space="preserve">учреждения, </w:t>
            </w:r>
          </w:p>
          <w:p w:rsidR="00D2547F" w:rsidRPr="00393D66" w:rsidRDefault="004749B6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к</w:t>
            </w:r>
            <w:r w:rsidR="00D2547F" w:rsidRPr="00393D66">
              <w:rPr>
                <w:sz w:val="30"/>
                <w:szCs w:val="30"/>
                <w:lang w:val="ru-RU"/>
              </w:rPr>
              <w:t>ласс</w:t>
            </w:r>
            <w:r w:rsidRPr="00393D66">
              <w:rPr>
                <w:sz w:val="30"/>
                <w:szCs w:val="30"/>
                <w:lang w:val="ru-RU"/>
              </w:rPr>
              <w:t xml:space="preserve"> конкурсанта</w:t>
            </w:r>
          </w:p>
        </w:tc>
        <w:tc>
          <w:tcPr>
            <w:tcW w:w="4671" w:type="dxa"/>
          </w:tcPr>
          <w:p w:rsidR="00D2547F" w:rsidRPr="00393D66" w:rsidRDefault="00D2547F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E42B6D" w:rsidRPr="00393D66" w:rsidTr="000737C7">
        <w:tc>
          <w:tcPr>
            <w:tcW w:w="5807" w:type="dxa"/>
          </w:tcPr>
          <w:p w:rsidR="00E42B6D" w:rsidRPr="00393D66" w:rsidRDefault="00E42B6D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Домашний адрес конкурсанта,</w:t>
            </w:r>
          </w:p>
          <w:p w:rsidR="004749B6" w:rsidRPr="00393D66" w:rsidRDefault="00E42B6D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либо руководителя коллектива</w:t>
            </w:r>
            <w:r w:rsidR="004749B6" w:rsidRPr="00393D66">
              <w:rPr>
                <w:sz w:val="30"/>
                <w:szCs w:val="30"/>
                <w:lang w:val="ru-RU"/>
              </w:rPr>
              <w:t xml:space="preserve">, </w:t>
            </w:r>
          </w:p>
          <w:p w:rsidR="00E42B6D" w:rsidRPr="00393D66" w:rsidRDefault="00E42B6D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4671" w:type="dxa"/>
          </w:tcPr>
          <w:p w:rsidR="00E42B6D" w:rsidRPr="00393D66" w:rsidRDefault="00E42B6D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4749B6" w:rsidRPr="00393D66" w:rsidTr="000737C7">
        <w:tc>
          <w:tcPr>
            <w:tcW w:w="5807" w:type="dxa"/>
          </w:tcPr>
          <w:p w:rsidR="004749B6" w:rsidRPr="00393D66" w:rsidRDefault="004749B6" w:rsidP="00DD05C8">
            <w:pPr>
              <w:spacing w:line="0" w:lineRule="atLeast"/>
              <w:jc w:val="both"/>
              <w:rPr>
                <w:sz w:val="30"/>
                <w:szCs w:val="30"/>
              </w:rPr>
            </w:pPr>
            <w:r w:rsidRPr="00393D66">
              <w:rPr>
                <w:sz w:val="30"/>
                <w:szCs w:val="30"/>
              </w:rPr>
              <w:t xml:space="preserve">Адрес, телефон </w:t>
            </w:r>
          </w:p>
          <w:p w:rsidR="004749B6" w:rsidRPr="00393D66" w:rsidRDefault="004749B6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</w:rPr>
              <w:lastRenderedPageBreak/>
              <w:t>учебного заведения</w:t>
            </w:r>
          </w:p>
        </w:tc>
        <w:tc>
          <w:tcPr>
            <w:tcW w:w="4671" w:type="dxa"/>
          </w:tcPr>
          <w:p w:rsidR="004749B6" w:rsidRPr="00393D66" w:rsidRDefault="004749B6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4749B6" w:rsidRPr="00393D66" w:rsidTr="000737C7">
        <w:tc>
          <w:tcPr>
            <w:tcW w:w="5807" w:type="dxa"/>
          </w:tcPr>
          <w:p w:rsidR="00BE7A18" w:rsidRPr="00393D66" w:rsidRDefault="004749B6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lastRenderedPageBreak/>
              <w:t xml:space="preserve">адрес электронной почты </w:t>
            </w:r>
            <w:r w:rsidR="00BE7A18" w:rsidRPr="00393D66">
              <w:rPr>
                <w:sz w:val="30"/>
                <w:szCs w:val="30"/>
                <w:lang w:val="ru-RU"/>
              </w:rPr>
              <w:t>(</w:t>
            </w:r>
            <w:r w:rsidRPr="00393D66">
              <w:rPr>
                <w:sz w:val="30"/>
                <w:szCs w:val="30"/>
                <w:lang w:val="ru-RU"/>
              </w:rPr>
              <w:t>при наличии</w:t>
            </w:r>
            <w:r w:rsidR="00BE7A18" w:rsidRPr="00393D66">
              <w:rPr>
                <w:sz w:val="30"/>
                <w:szCs w:val="30"/>
                <w:lang w:val="ru-RU"/>
              </w:rPr>
              <w:t>)</w:t>
            </w:r>
          </w:p>
          <w:p w:rsidR="004749B6" w:rsidRPr="00393D66" w:rsidRDefault="004749B6" w:rsidP="00DD05C8">
            <w:pPr>
              <w:spacing w:line="0" w:lineRule="atLeast"/>
              <w:jc w:val="both"/>
              <w:rPr>
                <w:sz w:val="30"/>
                <w:szCs w:val="30"/>
              </w:rPr>
            </w:pPr>
            <w:r w:rsidRPr="00393D66">
              <w:rPr>
                <w:sz w:val="30"/>
                <w:szCs w:val="30"/>
                <w:lang w:val="ru-RU"/>
              </w:rPr>
              <w:t>для контакта</w:t>
            </w:r>
          </w:p>
        </w:tc>
        <w:tc>
          <w:tcPr>
            <w:tcW w:w="4671" w:type="dxa"/>
          </w:tcPr>
          <w:p w:rsidR="004749B6" w:rsidRPr="00393D66" w:rsidRDefault="004749B6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0737C7" w:rsidRPr="00393D66" w:rsidTr="000737C7">
        <w:tc>
          <w:tcPr>
            <w:tcW w:w="5807" w:type="dxa"/>
          </w:tcPr>
          <w:p w:rsidR="00D2547F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</w:rPr>
            </w:pPr>
            <w:r w:rsidRPr="00393D66">
              <w:rPr>
                <w:sz w:val="30"/>
                <w:szCs w:val="30"/>
              </w:rPr>
              <w:t xml:space="preserve">Ф.И.О. преподавателя, </w:t>
            </w:r>
          </w:p>
          <w:p w:rsidR="00D2547F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</w:rPr>
              <w:t>руководителя (полностью)</w:t>
            </w:r>
            <w:r w:rsidRPr="00393D66">
              <w:rPr>
                <w:sz w:val="30"/>
                <w:szCs w:val="30"/>
                <w:lang w:val="ru-RU"/>
              </w:rPr>
              <w:t>,</w:t>
            </w:r>
          </w:p>
          <w:p w:rsidR="000737C7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контактные телефоны</w:t>
            </w: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0737C7" w:rsidRPr="00393D66" w:rsidTr="000737C7">
        <w:tc>
          <w:tcPr>
            <w:tcW w:w="5807" w:type="dxa"/>
          </w:tcPr>
          <w:p w:rsidR="00D2547F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</w:rPr>
            </w:pPr>
            <w:r w:rsidRPr="00393D66">
              <w:rPr>
                <w:sz w:val="30"/>
                <w:szCs w:val="30"/>
              </w:rPr>
              <w:t xml:space="preserve">Ф.И.О. концертмейстера </w:t>
            </w:r>
          </w:p>
          <w:p w:rsidR="000737C7" w:rsidRPr="00393D66" w:rsidRDefault="00D2547F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</w:rPr>
              <w:t>(полностью)</w:t>
            </w: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  <w:tr w:rsidR="000737C7" w:rsidRPr="00393D66" w:rsidTr="000737C7">
        <w:tc>
          <w:tcPr>
            <w:tcW w:w="5807" w:type="dxa"/>
          </w:tcPr>
          <w:p w:rsidR="00BE7A18" w:rsidRPr="00393D66" w:rsidRDefault="00D2547F" w:rsidP="00DD05C8">
            <w:pPr>
              <w:spacing w:line="0" w:lineRule="atLeast"/>
              <w:jc w:val="both"/>
              <w:rPr>
                <w:color w:val="000000"/>
                <w:sz w:val="30"/>
                <w:szCs w:val="30"/>
                <w:lang w:eastAsia="en-US"/>
              </w:rPr>
            </w:pPr>
            <w:r w:rsidRPr="00393D66">
              <w:rPr>
                <w:color w:val="000000"/>
                <w:sz w:val="30"/>
                <w:szCs w:val="30"/>
                <w:lang w:eastAsia="en-US"/>
              </w:rPr>
              <w:t>Программа конкурсного выступления</w:t>
            </w:r>
          </w:p>
          <w:p w:rsidR="004749B6" w:rsidRPr="00393D66" w:rsidRDefault="00BE7A18" w:rsidP="00DD05C8">
            <w:pPr>
              <w:spacing w:line="0" w:lineRule="atLeast"/>
              <w:jc w:val="both"/>
              <w:rPr>
                <w:sz w:val="30"/>
                <w:szCs w:val="30"/>
                <w:lang w:val="ru-RU" w:eastAsia="en-US"/>
              </w:rPr>
            </w:pPr>
            <w:r w:rsidRPr="00393D66">
              <w:rPr>
                <w:color w:val="000000"/>
                <w:sz w:val="30"/>
                <w:szCs w:val="30"/>
                <w:lang w:val="ru-RU" w:eastAsia="en-US"/>
              </w:rPr>
              <w:t xml:space="preserve">и </w:t>
            </w:r>
            <w:r w:rsidRPr="00393D66">
              <w:rPr>
                <w:sz w:val="30"/>
                <w:szCs w:val="30"/>
                <w:lang w:eastAsia="en-US"/>
              </w:rPr>
              <w:t>х</w:t>
            </w:r>
            <w:r w:rsidR="004749B6" w:rsidRPr="00393D66">
              <w:rPr>
                <w:sz w:val="30"/>
                <w:szCs w:val="30"/>
                <w:lang w:eastAsia="en-US"/>
              </w:rPr>
              <w:t>ронометраж</w:t>
            </w:r>
            <w:r w:rsidR="004749B6" w:rsidRPr="00393D66">
              <w:rPr>
                <w:sz w:val="30"/>
                <w:szCs w:val="30"/>
                <w:lang w:val="ru-RU" w:eastAsia="en-US"/>
              </w:rPr>
              <w:t xml:space="preserve"> </w:t>
            </w:r>
            <w:r w:rsidRPr="00393D66">
              <w:rPr>
                <w:sz w:val="30"/>
                <w:szCs w:val="30"/>
                <w:lang w:val="ru-RU" w:eastAsia="en-US"/>
              </w:rPr>
              <w:t>(мин., сек.)</w:t>
            </w:r>
          </w:p>
          <w:p w:rsidR="004749B6" w:rsidRPr="00393D66" w:rsidRDefault="004749B6" w:rsidP="00DD05C8">
            <w:pPr>
              <w:spacing w:line="0" w:lineRule="atLeast"/>
              <w:jc w:val="both"/>
              <w:rPr>
                <w:sz w:val="30"/>
                <w:szCs w:val="30"/>
              </w:rPr>
            </w:pPr>
          </w:p>
        </w:tc>
        <w:tc>
          <w:tcPr>
            <w:tcW w:w="4671" w:type="dxa"/>
          </w:tcPr>
          <w:p w:rsidR="000737C7" w:rsidRPr="00393D66" w:rsidRDefault="000737C7" w:rsidP="00DD05C8">
            <w:pPr>
              <w:spacing w:line="0" w:lineRule="atLeast"/>
              <w:jc w:val="center"/>
              <w:rPr>
                <w:sz w:val="30"/>
                <w:szCs w:val="30"/>
              </w:rPr>
            </w:pPr>
          </w:p>
        </w:tc>
      </w:tr>
    </w:tbl>
    <w:p w:rsidR="0088285D" w:rsidRPr="00393D66" w:rsidRDefault="0088285D" w:rsidP="00DD05C8">
      <w:pPr>
        <w:spacing w:line="0" w:lineRule="atLeast"/>
        <w:jc w:val="center"/>
        <w:rPr>
          <w:sz w:val="30"/>
          <w:szCs w:val="30"/>
        </w:rPr>
      </w:pPr>
    </w:p>
    <w:p w:rsidR="00652E91" w:rsidRPr="00393D66" w:rsidRDefault="00652E91" w:rsidP="00DD05C8">
      <w:pPr>
        <w:spacing w:line="0" w:lineRule="atLeast"/>
        <w:jc w:val="both"/>
        <w:rPr>
          <w:sz w:val="30"/>
          <w:szCs w:val="30"/>
        </w:rPr>
      </w:pPr>
      <w:r w:rsidRPr="00393D66">
        <w:rPr>
          <w:i/>
          <w:sz w:val="30"/>
          <w:szCs w:val="30"/>
          <w:lang w:val="ru-RU"/>
        </w:rPr>
        <w:t>С положением о конкурсе ознакомлен и согласен.</w:t>
      </w:r>
      <w:r w:rsidR="0088285D" w:rsidRPr="00393D66">
        <w:rPr>
          <w:sz w:val="30"/>
          <w:szCs w:val="30"/>
        </w:rPr>
        <w:tab/>
      </w:r>
      <w:r w:rsidR="0088285D" w:rsidRPr="00393D66">
        <w:rPr>
          <w:sz w:val="30"/>
          <w:szCs w:val="30"/>
        </w:rPr>
        <w:tab/>
      </w:r>
      <w:r w:rsidR="0088285D" w:rsidRPr="00393D66">
        <w:rPr>
          <w:sz w:val="30"/>
          <w:szCs w:val="30"/>
        </w:rPr>
        <w:tab/>
      </w:r>
      <w:r w:rsidR="0088285D" w:rsidRPr="00393D66">
        <w:rPr>
          <w:sz w:val="30"/>
          <w:szCs w:val="30"/>
        </w:rPr>
        <w:tab/>
      </w:r>
      <w:r w:rsidR="0088285D" w:rsidRPr="00393D66">
        <w:rPr>
          <w:sz w:val="30"/>
          <w:szCs w:val="30"/>
        </w:rPr>
        <w:tab/>
      </w:r>
      <w:r w:rsidR="0088285D" w:rsidRPr="00393D66">
        <w:rPr>
          <w:sz w:val="30"/>
          <w:szCs w:val="30"/>
        </w:rPr>
        <w:tab/>
      </w:r>
    </w:p>
    <w:p w:rsidR="00652E91" w:rsidRPr="00393D66" w:rsidRDefault="00652E91" w:rsidP="00DD05C8">
      <w:pPr>
        <w:spacing w:line="0" w:lineRule="atLeast"/>
        <w:jc w:val="both"/>
        <w:rPr>
          <w:sz w:val="30"/>
          <w:szCs w:val="30"/>
        </w:rPr>
      </w:pPr>
    </w:p>
    <w:p w:rsidR="0081432E" w:rsidRPr="0081432E" w:rsidRDefault="00652E91" w:rsidP="00DD05C8">
      <w:pPr>
        <w:spacing w:line="0" w:lineRule="atLeast"/>
        <w:jc w:val="both"/>
      </w:pPr>
      <w:r w:rsidRPr="00393D66">
        <w:rPr>
          <w:sz w:val="30"/>
          <w:szCs w:val="30"/>
          <w:lang w:val="ru-RU"/>
        </w:rPr>
        <w:t>Директор учреждения</w:t>
      </w:r>
      <w:r w:rsidRPr="00393D66">
        <w:rPr>
          <w:sz w:val="30"/>
          <w:szCs w:val="30"/>
          <w:lang w:val="ru-RU"/>
        </w:rPr>
        <w:tab/>
      </w:r>
      <w:r w:rsidRPr="00393D66">
        <w:rPr>
          <w:sz w:val="30"/>
          <w:szCs w:val="30"/>
          <w:lang w:val="ru-RU"/>
        </w:rPr>
        <w:tab/>
        <w:t>___________________</w:t>
      </w:r>
      <w:r w:rsidR="0081432E" w:rsidRPr="0081432E">
        <w:rPr>
          <w:sz w:val="30"/>
          <w:szCs w:val="30"/>
          <w:lang w:val="ru-RU"/>
        </w:rPr>
        <w:t xml:space="preserve"> </w:t>
      </w:r>
      <w:r w:rsidR="0081432E" w:rsidRPr="00393D66">
        <w:rPr>
          <w:sz w:val="30"/>
          <w:szCs w:val="30"/>
          <w:lang w:val="ru-RU"/>
        </w:rPr>
        <w:t>ФИО</w:t>
      </w:r>
      <w:r w:rsidRPr="00393D66">
        <w:rPr>
          <w:sz w:val="30"/>
          <w:szCs w:val="30"/>
          <w:lang w:val="ru-RU"/>
        </w:rPr>
        <w:tab/>
      </w:r>
      <w:r w:rsidRPr="00393D66">
        <w:rPr>
          <w:sz w:val="30"/>
          <w:szCs w:val="30"/>
          <w:lang w:val="ru-RU"/>
        </w:rPr>
        <w:tab/>
      </w:r>
      <w:r w:rsidRPr="00393D66">
        <w:rPr>
          <w:sz w:val="30"/>
          <w:szCs w:val="30"/>
          <w:lang w:val="ru-RU"/>
        </w:rPr>
        <w:tab/>
      </w:r>
      <w:r w:rsidRPr="00393D66">
        <w:rPr>
          <w:sz w:val="30"/>
          <w:szCs w:val="30"/>
          <w:lang w:val="ru-RU"/>
        </w:rPr>
        <w:tab/>
      </w:r>
      <w:r w:rsidR="0081432E" w:rsidRPr="00393D66">
        <w:rPr>
          <w:b/>
          <w:sz w:val="30"/>
          <w:szCs w:val="30"/>
        </w:rPr>
        <w:t>М.П.</w:t>
      </w:r>
      <w:r w:rsidR="0081432E">
        <w:rPr>
          <w:b/>
          <w:sz w:val="30"/>
          <w:szCs w:val="30"/>
        </w:rPr>
        <w:tab/>
      </w:r>
      <w:r w:rsidR="0081432E">
        <w:rPr>
          <w:b/>
          <w:sz w:val="30"/>
          <w:szCs w:val="30"/>
        </w:rPr>
        <w:tab/>
      </w:r>
      <w:r w:rsidR="0081432E">
        <w:rPr>
          <w:b/>
          <w:sz w:val="30"/>
          <w:szCs w:val="30"/>
        </w:rPr>
        <w:tab/>
      </w:r>
      <w:r w:rsidR="0081432E">
        <w:rPr>
          <w:b/>
          <w:sz w:val="30"/>
          <w:szCs w:val="30"/>
        </w:rPr>
        <w:tab/>
      </w:r>
      <w:r w:rsidR="0081432E">
        <w:rPr>
          <w:b/>
          <w:sz w:val="30"/>
          <w:szCs w:val="30"/>
        </w:rPr>
        <w:tab/>
      </w:r>
      <w:r w:rsidR="0081432E">
        <w:rPr>
          <w:b/>
          <w:sz w:val="30"/>
          <w:szCs w:val="30"/>
        </w:rPr>
        <w:tab/>
      </w:r>
      <w:r w:rsidR="0081432E" w:rsidRPr="0081432E">
        <w:rPr>
          <w:lang w:val="ru-RU"/>
        </w:rPr>
        <w:tab/>
      </w:r>
      <w:r w:rsidR="0081432E" w:rsidRPr="0081432E">
        <w:rPr>
          <w:i/>
          <w:lang w:val="ru-RU"/>
        </w:rPr>
        <w:t>(подпись)</w:t>
      </w:r>
      <w:r w:rsidR="0081432E" w:rsidRPr="0081432E">
        <w:tab/>
      </w:r>
    </w:p>
    <w:p w:rsidR="009D1B1A" w:rsidRPr="00393D66" w:rsidRDefault="00652E91" w:rsidP="00DD05C8">
      <w:p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ab/>
      </w:r>
      <w:r w:rsidRPr="00393D66">
        <w:rPr>
          <w:sz w:val="30"/>
          <w:szCs w:val="30"/>
          <w:lang w:val="ru-RU"/>
        </w:rPr>
        <w:tab/>
      </w:r>
      <w:r w:rsidRPr="00393D66">
        <w:rPr>
          <w:sz w:val="30"/>
          <w:szCs w:val="30"/>
          <w:lang w:val="ru-RU"/>
        </w:rPr>
        <w:tab/>
      </w:r>
      <w:r w:rsidRPr="00393D66">
        <w:rPr>
          <w:sz w:val="30"/>
          <w:szCs w:val="30"/>
          <w:lang w:val="ru-RU"/>
        </w:rPr>
        <w:tab/>
      </w:r>
      <w:r w:rsidR="009D1B1A" w:rsidRPr="00393D66">
        <w:rPr>
          <w:sz w:val="30"/>
          <w:szCs w:val="30"/>
          <w:lang w:val="ru-RU"/>
        </w:rPr>
        <w:tab/>
      </w:r>
      <w:r w:rsidR="009D1B1A" w:rsidRPr="00393D66">
        <w:rPr>
          <w:sz w:val="30"/>
          <w:szCs w:val="30"/>
          <w:lang w:val="ru-RU"/>
        </w:rPr>
        <w:tab/>
      </w:r>
      <w:r w:rsidR="009D1B1A" w:rsidRPr="00393D66">
        <w:rPr>
          <w:sz w:val="30"/>
          <w:szCs w:val="30"/>
          <w:lang w:val="ru-RU"/>
        </w:rPr>
        <w:tab/>
      </w:r>
    </w:p>
    <w:p w:rsidR="0088285D" w:rsidRPr="00393D66" w:rsidRDefault="009802E0" w:rsidP="00DD05C8">
      <w:pPr>
        <w:spacing w:line="0" w:lineRule="atLeast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ПОЛОЖЕНИЕ</w:t>
      </w:r>
    </w:p>
    <w:p w:rsidR="009802E0" w:rsidRPr="00393D66" w:rsidRDefault="00BA1BB9" w:rsidP="00DD05C8">
      <w:pPr>
        <w:spacing w:line="0" w:lineRule="atLeast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о</w:t>
      </w:r>
      <w:r w:rsidR="009802E0" w:rsidRPr="00393D66">
        <w:rPr>
          <w:b/>
          <w:sz w:val="30"/>
          <w:szCs w:val="30"/>
          <w:lang w:val="ru-RU"/>
        </w:rPr>
        <w:t xml:space="preserve"> конкурсе детского рисунка «Дружат дети – дружат города»</w:t>
      </w:r>
    </w:p>
    <w:p w:rsidR="009802E0" w:rsidRPr="00393D66" w:rsidRDefault="009802E0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proofErr w:type="gramStart"/>
      <w:r w:rsidRPr="00393D66">
        <w:rPr>
          <w:sz w:val="30"/>
          <w:szCs w:val="30"/>
          <w:lang w:val="ru-RU"/>
        </w:rPr>
        <w:t>Конкурсе</w:t>
      </w:r>
      <w:proofErr w:type="gramEnd"/>
      <w:r w:rsidRPr="00393D66">
        <w:rPr>
          <w:sz w:val="30"/>
          <w:szCs w:val="30"/>
          <w:lang w:val="ru-RU"/>
        </w:rPr>
        <w:t xml:space="preserve"> детского рисунка «Дружат дети – дружат города» (далее по тексту конкурс) проводится в рамках </w:t>
      </w:r>
      <w:r w:rsidR="00C15532">
        <w:rPr>
          <w:sz w:val="30"/>
          <w:szCs w:val="30"/>
          <w:lang w:val="en-US"/>
        </w:rPr>
        <w:t>IX</w:t>
      </w:r>
      <w:r w:rsidR="00C15532" w:rsidRPr="00393D66">
        <w:rPr>
          <w:sz w:val="30"/>
          <w:szCs w:val="30"/>
        </w:rPr>
        <w:t xml:space="preserve"> </w:t>
      </w:r>
      <w:r w:rsidRPr="00393D66">
        <w:rPr>
          <w:sz w:val="30"/>
          <w:szCs w:val="30"/>
          <w:lang w:val="ru-RU"/>
        </w:rPr>
        <w:t>регионального фестиваля детского творчества «Русский портрет в белорусском интерьере».</w:t>
      </w:r>
    </w:p>
    <w:p w:rsidR="009802E0" w:rsidRPr="00DD05C8" w:rsidRDefault="009802E0" w:rsidP="00DD05C8">
      <w:pPr>
        <w:spacing w:line="0" w:lineRule="atLeast"/>
        <w:ind w:firstLine="708"/>
        <w:jc w:val="center"/>
        <w:rPr>
          <w:sz w:val="16"/>
          <w:szCs w:val="16"/>
          <w:lang w:val="ru-RU"/>
        </w:rPr>
      </w:pPr>
    </w:p>
    <w:p w:rsidR="009802E0" w:rsidRPr="00393D66" w:rsidRDefault="009802E0" w:rsidP="00DD05C8">
      <w:pPr>
        <w:spacing w:line="0" w:lineRule="atLeast"/>
        <w:ind w:firstLine="708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1.Учредители конкурса</w:t>
      </w:r>
    </w:p>
    <w:p w:rsidR="009802E0" w:rsidRPr="00393D66" w:rsidRDefault="009802E0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Учредитель конкурса – отдел идеологической работы, культуры и по делам молодежи Жлобинского райисполкома.</w:t>
      </w:r>
    </w:p>
    <w:p w:rsidR="009802E0" w:rsidRPr="00DD05C8" w:rsidRDefault="009802E0" w:rsidP="00DD05C8">
      <w:pPr>
        <w:spacing w:line="0" w:lineRule="atLeast"/>
        <w:ind w:firstLine="708"/>
        <w:jc w:val="both"/>
        <w:rPr>
          <w:b/>
          <w:sz w:val="16"/>
          <w:szCs w:val="16"/>
          <w:lang w:val="ru-RU"/>
        </w:rPr>
      </w:pPr>
    </w:p>
    <w:p w:rsidR="009802E0" w:rsidRPr="00393D66" w:rsidRDefault="009802E0" w:rsidP="00DD05C8">
      <w:pPr>
        <w:spacing w:line="0" w:lineRule="atLeast"/>
        <w:ind w:firstLine="708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2.Цели и задачи конкурса</w:t>
      </w:r>
    </w:p>
    <w:p w:rsidR="009802E0" w:rsidRPr="00393D66" w:rsidRDefault="009802E0" w:rsidP="00DD05C8">
      <w:pPr>
        <w:pStyle w:val="af0"/>
        <w:numPr>
          <w:ilvl w:val="0"/>
          <w:numId w:val="9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нравственное и патриотическое воспитание, чувства любви к своему городу, краю, своей стране;</w:t>
      </w:r>
    </w:p>
    <w:p w:rsidR="009802E0" w:rsidRPr="00393D66" w:rsidRDefault="009802E0" w:rsidP="00DD05C8">
      <w:pPr>
        <w:pStyle w:val="af0"/>
        <w:numPr>
          <w:ilvl w:val="0"/>
          <w:numId w:val="9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формирование гражданской позиции, духовных ценностей, мировоззрения, толерантности современных школьников;</w:t>
      </w:r>
    </w:p>
    <w:p w:rsidR="009802E0" w:rsidRPr="00393D66" w:rsidRDefault="009802E0" w:rsidP="00DD05C8">
      <w:pPr>
        <w:pStyle w:val="af0"/>
        <w:numPr>
          <w:ilvl w:val="0"/>
          <w:numId w:val="9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выявление и раскрытие талантливых детей в области художественного творчества;</w:t>
      </w:r>
    </w:p>
    <w:p w:rsidR="009802E0" w:rsidRPr="00393D66" w:rsidRDefault="009802E0" w:rsidP="00DD05C8">
      <w:pPr>
        <w:pStyle w:val="af0"/>
        <w:numPr>
          <w:ilvl w:val="0"/>
          <w:numId w:val="9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создание среды для творческого общения детей и юношества Беларуси и России.</w:t>
      </w:r>
    </w:p>
    <w:p w:rsidR="009802E0" w:rsidRPr="00393D66" w:rsidRDefault="009802E0" w:rsidP="00DD05C8">
      <w:pPr>
        <w:pStyle w:val="af0"/>
        <w:spacing w:line="0" w:lineRule="atLeast"/>
        <w:ind w:left="1428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3.Условия проведения конкурса</w:t>
      </w:r>
    </w:p>
    <w:p w:rsidR="00BA1BB9" w:rsidRPr="00393D66" w:rsidRDefault="00BA1BB9" w:rsidP="00DD05C8">
      <w:p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ab/>
        <w:t>3.1.Конкурс детского творчества проводится в области изобразительного искусства.</w:t>
      </w:r>
    </w:p>
    <w:p w:rsidR="00BA1BB9" w:rsidRPr="00393D66" w:rsidRDefault="00BA1BB9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3.2.В конкурсе могут принимать участие учащиеся общеобразовательных, художественных, детских школ искусств.</w:t>
      </w:r>
    </w:p>
    <w:p w:rsidR="00BA1BB9" w:rsidRPr="00393D66" w:rsidRDefault="00BA1BB9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3.3. Конкурс проводится в трех возрастных категориях:</w:t>
      </w:r>
    </w:p>
    <w:p w:rsidR="00BA1BB9" w:rsidRPr="00393D66" w:rsidRDefault="00BA1BB9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первая (младшая) группа до 8 лет;</w:t>
      </w:r>
    </w:p>
    <w:p w:rsidR="00BA1BB9" w:rsidRPr="00393D66" w:rsidRDefault="00BA1BB9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вторая (средняя) группа 9 – 12 лет;</w:t>
      </w:r>
    </w:p>
    <w:p w:rsidR="00BA1BB9" w:rsidRDefault="00BA1BB9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третья (старшая) группа 13 – 16 лет.</w:t>
      </w:r>
    </w:p>
    <w:p w:rsidR="00DD05C8" w:rsidRDefault="00DD05C8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</w:p>
    <w:p w:rsidR="00DD05C8" w:rsidRPr="00393D66" w:rsidRDefault="00DD05C8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</w:p>
    <w:p w:rsidR="00731896" w:rsidRPr="00DD05C8" w:rsidRDefault="00FE7572" w:rsidP="00DD05C8">
      <w:pPr>
        <w:spacing w:line="0" w:lineRule="atLeast"/>
        <w:ind w:firstLine="708"/>
        <w:jc w:val="both"/>
        <w:rPr>
          <w:b/>
          <w:sz w:val="30"/>
          <w:szCs w:val="30"/>
          <w:lang w:val="ru-RU"/>
        </w:rPr>
      </w:pPr>
      <w:r w:rsidRPr="00DD05C8">
        <w:rPr>
          <w:b/>
          <w:sz w:val="30"/>
          <w:szCs w:val="30"/>
          <w:lang w:val="ru-RU"/>
        </w:rPr>
        <w:t>3.4.Номинации конкурса:</w:t>
      </w:r>
    </w:p>
    <w:p w:rsidR="00FE7572" w:rsidRPr="00393D66" w:rsidRDefault="00FE7572" w:rsidP="00DD05C8">
      <w:pPr>
        <w:pStyle w:val="af0"/>
        <w:numPr>
          <w:ilvl w:val="0"/>
          <w:numId w:val="10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живопись</w:t>
      </w:r>
    </w:p>
    <w:p w:rsidR="00FE7572" w:rsidRDefault="00FE7572" w:rsidP="00DD05C8">
      <w:pPr>
        <w:pStyle w:val="af0"/>
        <w:numPr>
          <w:ilvl w:val="0"/>
          <w:numId w:val="10"/>
        </w:numPr>
        <w:spacing w:line="0" w:lineRule="atLeast"/>
        <w:ind w:left="708"/>
        <w:jc w:val="both"/>
        <w:rPr>
          <w:sz w:val="30"/>
          <w:szCs w:val="30"/>
          <w:lang w:val="ru-RU"/>
        </w:rPr>
      </w:pPr>
      <w:r w:rsidRPr="0081432E">
        <w:rPr>
          <w:sz w:val="30"/>
          <w:szCs w:val="30"/>
          <w:lang w:val="ru-RU"/>
        </w:rPr>
        <w:t>графика</w:t>
      </w:r>
    </w:p>
    <w:p w:rsidR="00FE7572" w:rsidRPr="00393D66" w:rsidRDefault="00FE7572" w:rsidP="00DD05C8">
      <w:pPr>
        <w:spacing w:line="0" w:lineRule="atLeast"/>
        <w:ind w:left="708"/>
        <w:jc w:val="both"/>
        <w:rPr>
          <w:sz w:val="30"/>
          <w:szCs w:val="30"/>
          <w:lang w:val="ru-RU"/>
        </w:rPr>
      </w:pPr>
      <w:r w:rsidRPr="00DD05C8">
        <w:rPr>
          <w:b/>
          <w:sz w:val="30"/>
          <w:szCs w:val="30"/>
          <w:lang w:val="ru-RU"/>
        </w:rPr>
        <w:t>3.5.Тематика конкурса</w:t>
      </w:r>
      <w:r w:rsidRPr="00393D66">
        <w:rPr>
          <w:sz w:val="30"/>
          <w:szCs w:val="30"/>
          <w:lang w:val="ru-RU"/>
        </w:rPr>
        <w:t>:</w:t>
      </w:r>
    </w:p>
    <w:p w:rsidR="00FE7572" w:rsidRPr="00393D66" w:rsidRDefault="00FE7572" w:rsidP="00DD05C8">
      <w:pPr>
        <w:pStyle w:val="af0"/>
        <w:numPr>
          <w:ilvl w:val="0"/>
          <w:numId w:val="11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Две сестры: Беларусь и Россия</w:t>
      </w:r>
    </w:p>
    <w:p w:rsidR="00FE7572" w:rsidRPr="00393D66" w:rsidRDefault="00FE7572" w:rsidP="00DD05C8">
      <w:pPr>
        <w:pStyle w:val="af0"/>
        <w:numPr>
          <w:ilvl w:val="0"/>
          <w:numId w:val="11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Город счастья</w:t>
      </w:r>
    </w:p>
    <w:p w:rsidR="00FE7572" w:rsidRPr="00393D66" w:rsidRDefault="00FE7572" w:rsidP="00DD05C8">
      <w:pPr>
        <w:pStyle w:val="af0"/>
        <w:numPr>
          <w:ilvl w:val="0"/>
          <w:numId w:val="11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Традиции и праздники моего народа</w:t>
      </w:r>
    </w:p>
    <w:p w:rsidR="00FE7572" w:rsidRPr="00393D66" w:rsidRDefault="00FE7572" w:rsidP="00DD05C8">
      <w:pPr>
        <w:pStyle w:val="af0"/>
        <w:numPr>
          <w:ilvl w:val="0"/>
          <w:numId w:val="11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Мой дом, моя деревня, мой город</w:t>
      </w:r>
    </w:p>
    <w:p w:rsidR="00FE7572" w:rsidRPr="00393D66" w:rsidRDefault="00FE7572" w:rsidP="00DD05C8">
      <w:pPr>
        <w:pStyle w:val="af0"/>
        <w:numPr>
          <w:ilvl w:val="0"/>
          <w:numId w:val="11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Красота родной природы</w:t>
      </w:r>
    </w:p>
    <w:p w:rsidR="00FE7572" w:rsidRPr="00DD05C8" w:rsidRDefault="00FE7572" w:rsidP="00DD05C8">
      <w:pPr>
        <w:pStyle w:val="af0"/>
        <w:numPr>
          <w:ilvl w:val="0"/>
          <w:numId w:val="11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Моя семья и мои друзья</w:t>
      </w:r>
    </w:p>
    <w:p w:rsidR="00DD05C8" w:rsidRPr="00393D66" w:rsidRDefault="00DD05C8" w:rsidP="00DD05C8">
      <w:pPr>
        <w:pStyle w:val="23"/>
        <w:spacing w:line="0" w:lineRule="atLeast"/>
        <w:ind w:firstLine="360"/>
        <w:rPr>
          <w:sz w:val="30"/>
          <w:szCs w:val="30"/>
        </w:rPr>
      </w:pPr>
      <w:r w:rsidRPr="00DD05C8">
        <w:rPr>
          <w:color w:val="000000"/>
          <w:sz w:val="30"/>
          <w:szCs w:val="30"/>
        </w:rPr>
        <w:t>3</w:t>
      </w:r>
      <w:r w:rsidRPr="00DD05C8">
        <w:rPr>
          <w:color w:val="000000"/>
          <w:sz w:val="30"/>
          <w:szCs w:val="30"/>
          <w:lang w:val="be-BY"/>
        </w:rPr>
        <w:t>.6.</w:t>
      </w:r>
      <w:r>
        <w:rPr>
          <w:b/>
          <w:color w:val="000000"/>
          <w:sz w:val="30"/>
          <w:szCs w:val="30"/>
          <w:lang w:val="be-BY"/>
        </w:rPr>
        <w:t xml:space="preserve"> </w:t>
      </w:r>
      <w:r w:rsidRPr="00393D66">
        <w:rPr>
          <w:color w:val="000000"/>
          <w:sz w:val="30"/>
          <w:szCs w:val="30"/>
        </w:rPr>
        <w:t xml:space="preserve">Для </w:t>
      </w:r>
      <w:proofErr w:type="spellStart"/>
      <w:r w:rsidRPr="00393D66">
        <w:rPr>
          <w:color w:val="000000"/>
          <w:sz w:val="30"/>
          <w:szCs w:val="30"/>
        </w:rPr>
        <w:t>участ</w:t>
      </w:r>
      <w:proofErr w:type="spellEnd"/>
      <w:r>
        <w:rPr>
          <w:color w:val="000000"/>
          <w:sz w:val="30"/>
          <w:szCs w:val="30"/>
          <w:lang w:val="be-BY"/>
        </w:rPr>
        <w:t xml:space="preserve">ия в </w:t>
      </w:r>
      <w:r w:rsidRPr="00393D66">
        <w:rPr>
          <w:color w:val="000000"/>
          <w:sz w:val="30"/>
          <w:szCs w:val="30"/>
        </w:rPr>
        <w:t xml:space="preserve"> конкурс</w:t>
      </w:r>
      <w:r>
        <w:rPr>
          <w:color w:val="000000"/>
          <w:sz w:val="30"/>
          <w:szCs w:val="30"/>
        </w:rPr>
        <w:t>е</w:t>
      </w:r>
      <w:r w:rsidRPr="00393D66">
        <w:rPr>
          <w:color w:val="000000"/>
          <w:sz w:val="30"/>
          <w:szCs w:val="30"/>
        </w:rPr>
        <w:t xml:space="preserve"> устанавливаетс</w:t>
      </w:r>
      <w:r>
        <w:rPr>
          <w:color w:val="000000"/>
          <w:sz w:val="30"/>
          <w:szCs w:val="30"/>
        </w:rPr>
        <w:t>я вступительный взнос в размере</w:t>
      </w:r>
      <w:r w:rsidRPr="00393D66">
        <w:rPr>
          <w:b/>
          <w:color w:val="000000"/>
          <w:sz w:val="30"/>
          <w:szCs w:val="30"/>
        </w:rPr>
        <w:t xml:space="preserve"> 0,5 базовой</w:t>
      </w:r>
      <w:r w:rsidRPr="00393D66">
        <w:rPr>
          <w:color w:val="000000"/>
          <w:sz w:val="30"/>
          <w:szCs w:val="30"/>
        </w:rPr>
        <w:t xml:space="preserve"> величины. Вступительный взнос участники конкурсной программы оплачивают по безналичному расчету </w:t>
      </w:r>
      <w:r w:rsidRPr="00393D66">
        <w:rPr>
          <w:b/>
          <w:color w:val="000000"/>
          <w:sz w:val="30"/>
          <w:szCs w:val="30"/>
        </w:rPr>
        <w:t xml:space="preserve">на расчетный </w:t>
      </w:r>
      <w:r>
        <w:rPr>
          <w:b/>
          <w:color w:val="000000"/>
          <w:sz w:val="30"/>
          <w:szCs w:val="30"/>
        </w:rPr>
        <w:t xml:space="preserve"> счет </w:t>
      </w:r>
      <w:r w:rsidRPr="00A4449C">
        <w:rPr>
          <w:b/>
          <w:sz w:val="30"/>
          <w:szCs w:val="30"/>
          <w:lang w:val="en-US"/>
        </w:rPr>
        <w:t>BY</w:t>
      </w:r>
      <w:r w:rsidRPr="00A4449C">
        <w:rPr>
          <w:b/>
          <w:sz w:val="30"/>
          <w:szCs w:val="30"/>
        </w:rPr>
        <w:t>89</w:t>
      </w:r>
      <w:r w:rsidRPr="00A4449C">
        <w:rPr>
          <w:b/>
          <w:sz w:val="30"/>
          <w:szCs w:val="30"/>
          <w:lang w:val="en-US"/>
        </w:rPr>
        <w:t>AKBB</w:t>
      </w:r>
      <w:r w:rsidRPr="00A4449C">
        <w:rPr>
          <w:b/>
          <w:sz w:val="30"/>
          <w:szCs w:val="30"/>
        </w:rPr>
        <w:t>36424180016983200000</w:t>
      </w:r>
      <w:r w:rsidRPr="00A4449C">
        <w:rPr>
          <w:b/>
          <w:color w:val="000000"/>
          <w:sz w:val="30"/>
          <w:szCs w:val="30"/>
        </w:rPr>
        <w:t xml:space="preserve"> </w:t>
      </w:r>
      <w:r w:rsidRPr="00393D66">
        <w:rPr>
          <w:b/>
          <w:color w:val="000000"/>
          <w:sz w:val="30"/>
          <w:szCs w:val="30"/>
        </w:rPr>
        <w:t>филиал 312 АСБ «</w:t>
      </w:r>
      <w:proofErr w:type="spellStart"/>
      <w:r w:rsidRPr="00393D66">
        <w:rPr>
          <w:b/>
          <w:color w:val="000000"/>
          <w:sz w:val="30"/>
          <w:szCs w:val="30"/>
        </w:rPr>
        <w:t>Беларусбанк</w:t>
      </w:r>
      <w:proofErr w:type="spellEnd"/>
      <w:r w:rsidRPr="00393D66">
        <w:rPr>
          <w:b/>
          <w:color w:val="000000"/>
          <w:sz w:val="30"/>
          <w:szCs w:val="30"/>
        </w:rPr>
        <w:t>»</w:t>
      </w:r>
      <w:r>
        <w:rPr>
          <w:b/>
          <w:color w:val="000000"/>
          <w:sz w:val="30"/>
          <w:szCs w:val="30"/>
        </w:rPr>
        <w:t xml:space="preserve"> г</w:t>
      </w:r>
      <w:proofErr w:type="gramStart"/>
      <w:r>
        <w:rPr>
          <w:b/>
          <w:color w:val="000000"/>
          <w:sz w:val="30"/>
          <w:szCs w:val="30"/>
        </w:rPr>
        <w:t>.Ж</w:t>
      </w:r>
      <w:proofErr w:type="gramEnd"/>
      <w:r>
        <w:rPr>
          <w:b/>
          <w:color w:val="000000"/>
          <w:sz w:val="30"/>
          <w:szCs w:val="30"/>
        </w:rPr>
        <w:t xml:space="preserve">лобина, </w:t>
      </w:r>
      <w:r w:rsidRPr="00A4449C">
        <w:rPr>
          <w:b/>
          <w:sz w:val="40"/>
          <w:szCs w:val="40"/>
        </w:rPr>
        <w:t xml:space="preserve"> </w:t>
      </w:r>
      <w:r w:rsidRPr="00A4449C">
        <w:rPr>
          <w:b/>
          <w:sz w:val="30"/>
          <w:szCs w:val="30"/>
        </w:rPr>
        <w:t xml:space="preserve">МФО </w:t>
      </w:r>
      <w:r w:rsidRPr="00A4449C">
        <w:rPr>
          <w:b/>
          <w:sz w:val="30"/>
          <w:szCs w:val="30"/>
          <w:lang w:val="en-US"/>
        </w:rPr>
        <w:t>AKBBBY</w:t>
      </w:r>
      <w:r w:rsidRPr="00A4449C">
        <w:rPr>
          <w:b/>
          <w:sz w:val="30"/>
          <w:szCs w:val="30"/>
        </w:rPr>
        <w:t>21312, УНН 400080238, ОКПО02233731</w:t>
      </w:r>
      <w:r>
        <w:rPr>
          <w:b/>
          <w:sz w:val="30"/>
          <w:szCs w:val="30"/>
        </w:rPr>
        <w:t xml:space="preserve"> </w:t>
      </w:r>
      <w:r w:rsidRPr="00393D66">
        <w:rPr>
          <w:b/>
          <w:color w:val="000000"/>
          <w:sz w:val="30"/>
          <w:szCs w:val="30"/>
        </w:rPr>
        <w:t xml:space="preserve"> (указать ФИО конкурсанта, или коллектива, за участие в открытом конкурсе юных исполнителей).</w:t>
      </w:r>
      <w:r w:rsidRPr="00393D66">
        <w:rPr>
          <w:color w:val="000000"/>
          <w:sz w:val="30"/>
          <w:szCs w:val="30"/>
        </w:rPr>
        <w:t xml:space="preserve"> Оплаченный взнос возврату не подлежит</w:t>
      </w:r>
    </w:p>
    <w:p w:rsidR="00C40734" w:rsidRPr="00393D66" w:rsidRDefault="00C40734" w:rsidP="00DD05C8">
      <w:pPr>
        <w:pStyle w:val="af0"/>
        <w:spacing w:line="0" w:lineRule="atLeast"/>
        <w:ind w:left="1428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4.Требования к конкурсным работам</w:t>
      </w:r>
    </w:p>
    <w:p w:rsidR="00C40734" w:rsidRPr="00393D66" w:rsidRDefault="00C40734" w:rsidP="00DD05C8">
      <w:p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ab/>
        <w:t>4.1. Работы, представленные на конкурс, должны соответствовать следующим требованиям:</w:t>
      </w:r>
    </w:p>
    <w:p w:rsidR="00C40734" w:rsidRPr="00393D66" w:rsidRDefault="00F92278" w:rsidP="00DD05C8">
      <w:pPr>
        <w:pStyle w:val="af0"/>
        <w:numPr>
          <w:ilvl w:val="0"/>
          <w:numId w:val="8"/>
        </w:numPr>
        <w:spacing w:line="0" w:lineRule="atLeast"/>
        <w:jc w:val="both"/>
        <w:rPr>
          <w:sz w:val="30"/>
          <w:szCs w:val="30"/>
          <w:lang w:val="ru-RU"/>
        </w:rPr>
      </w:pPr>
      <w:proofErr w:type="gramStart"/>
      <w:r w:rsidRPr="00393D66">
        <w:rPr>
          <w:sz w:val="30"/>
          <w:szCs w:val="30"/>
          <w:lang w:val="ru-RU"/>
        </w:rPr>
        <w:t>р</w:t>
      </w:r>
      <w:r w:rsidR="00C40734" w:rsidRPr="00393D66">
        <w:rPr>
          <w:sz w:val="30"/>
          <w:szCs w:val="30"/>
          <w:lang w:val="ru-RU"/>
        </w:rPr>
        <w:t>аботы выполняются в графической (карандашом) или живописной (акварелью, гуашью, п</w:t>
      </w:r>
      <w:r w:rsidR="009D1B1A" w:rsidRPr="00393D66">
        <w:rPr>
          <w:sz w:val="30"/>
          <w:szCs w:val="30"/>
          <w:lang w:val="ru-RU"/>
        </w:rPr>
        <w:t>астелью, маслом и т.д</w:t>
      </w:r>
      <w:r w:rsidR="00101DEA">
        <w:rPr>
          <w:sz w:val="30"/>
          <w:szCs w:val="30"/>
          <w:lang w:val="ru-RU"/>
        </w:rPr>
        <w:t>.</w:t>
      </w:r>
      <w:bookmarkStart w:id="0" w:name="_GoBack"/>
      <w:bookmarkEnd w:id="0"/>
      <w:r w:rsidRPr="00393D66">
        <w:rPr>
          <w:sz w:val="30"/>
          <w:szCs w:val="30"/>
          <w:lang w:val="ru-RU"/>
        </w:rPr>
        <w:t>) технике;</w:t>
      </w:r>
      <w:proofErr w:type="gramEnd"/>
    </w:p>
    <w:p w:rsidR="00C40734" w:rsidRPr="00393D66" w:rsidRDefault="00F92278" w:rsidP="00DD05C8">
      <w:pPr>
        <w:pStyle w:val="af0"/>
        <w:numPr>
          <w:ilvl w:val="0"/>
          <w:numId w:val="8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у</w:t>
      </w:r>
      <w:r w:rsidR="00C40734" w:rsidRPr="00393D66">
        <w:rPr>
          <w:sz w:val="30"/>
          <w:szCs w:val="30"/>
          <w:lang w:val="ru-RU"/>
        </w:rPr>
        <w:t>частник представляет на конкурс не более одной работы в любой из номинаций</w:t>
      </w:r>
      <w:r w:rsidR="00731896" w:rsidRPr="00393D66">
        <w:rPr>
          <w:sz w:val="30"/>
          <w:szCs w:val="30"/>
          <w:lang w:val="ru-RU"/>
        </w:rPr>
        <w:t xml:space="preserve">, принимаются самостоятельные композиции. </w:t>
      </w:r>
      <w:r w:rsidR="00521E3A" w:rsidRPr="00393D66">
        <w:rPr>
          <w:sz w:val="30"/>
          <w:szCs w:val="30"/>
          <w:lang w:val="ru-RU"/>
        </w:rPr>
        <w:t>Конкурсная работа может иметь любой размер, максимальный формат работы -</w:t>
      </w:r>
      <w:r w:rsidR="00043D93" w:rsidRPr="00393D66">
        <w:rPr>
          <w:sz w:val="30"/>
          <w:szCs w:val="30"/>
          <w:lang w:val="ru-RU"/>
        </w:rPr>
        <w:t xml:space="preserve"> </w:t>
      </w:r>
      <w:r w:rsidR="000A54CC" w:rsidRPr="00393D66">
        <w:rPr>
          <w:sz w:val="30"/>
          <w:szCs w:val="30"/>
          <w:lang w:val="ru-RU"/>
        </w:rPr>
        <w:t xml:space="preserve">А2 (420 х 594 мм), </w:t>
      </w:r>
      <w:r w:rsidR="001D30CE" w:rsidRPr="00393D66">
        <w:rPr>
          <w:sz w:val="30"/>
          <w:szCs w:val="30"/>
          <w:lang w:val="ru-RU"/>
        </w:rPr>
        <w:t>р</w:t>
      </w:r>
      <w:r w:rsidR="00521E3A" w:rsidRPr="00393D66">
        <w:rPr>
          <w:sz w:val="30"/>
          <w:szCs w:val="30"/>
          <w:lang w:val="ru-RU"/>
        </w:rPr>
        <w:t>аботы не</w:t>
      </w:r>
      <w:r w:rsidRPr="00393D66">
        <w:rPr>
          <w:sz w:val="30"/>
          <w:szCs w:val="30"/>
          <w:lang w:val="ru-RU"/>
        </w:rPr>
        <w:t xml:space="preserve"> должны быть смяты или свернуты;</w:t>
      </w:r>
    </w:p>
    <w:p w:rsidR="00521E3A" w:rsidRPr="00393D66" w:rsidRDefault="00F92278" w:rsidP="00DD05C8">
      <w:pPr>
        <w:pStyle w:val="af0"/>
        <w:numPr>
          <w:ilvl w:val="0"/>
          <w:numId w:val="8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к</w:t>
      </w:r>
      <w:r w:rsidR="00521E3A" w:rsidRPr="00393D66">
        <w:rPr>
          <w:sz w:val="30"/>
          <w:szCs w:val="30"/>
          <w:lang w:val="ru-RU"/>
        </w:rPr>
        <w:t xml:space="preserve">онкурсные работы </w:t>
      </w:r>
      <w:r w:rsidR="00744D64" w:rsidRPr="00393D66">
        <w:rPr>
          <w:sz w:val="30"/>
          <w:szCs w:val="30"/>
          <w:lang w:val="ru-RU"/>
        </w:rPr>
        <w:t>должны быть оформлены для демонстрации на выставке (</w:t>
      </w:r>
      <w:r w:rsidRPr="00393D66">
        <w:rPr>
          <w:sz w:val="30"/>
          <w:szCs w:val="30"/>
          <w:lang w:val="ru-RU"/>
        </w:rPr>
        <w:t>паспарту</w:t>
      </w:r>
      <w:r w:rsidR="00744D64" w:rsidRPr="00393D66">
        <w:rPr>
          <w:sz w:val="30"/>
          <w:szCs w:val="30"/>
          <w:lang w:val="ru-RU"/>
        </w:rPr>
        <w:t>, рама, крепление)</w:t>
      </w:r>
      <w:r w:rsidRPr="00393D66">
        <w:rPr>
          <w:sz w:val="30"/>
          <w:szCs w:val="30"/>
          <w:lang w:val="ru-RU"/>
        </w:rPr>
        <w:t>;</w:t>
      </w:r>
    </w:p>
    <w:p w:rsidR="00943145" w:rsidRPr="00393D66" w:rsidRDefault="00744D64" w:rsidP="00DD05C8">
      <w:pPr>
        <w:pStyle w:val="af0"/>
        <w:numPr>
          <w:ilvl w:val="0"/>
          <w:numId w:val="8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принимаются только оригинальные работы, копии, ксерокопии или электронные версии не будут оцениваться</w:t>
      </w:r>
      <w:r w:rsidR="001D30CE" w:rsidRPr="00393D66">
        <w:rPr>
          <w:sz w:val="30"/>
          <w:szCs w:val="30"/>
          <w:lang w:val="ru-RU"/>
        </w:rPr>
        <w:t>, конкурсная работа должна быть выполнена в том году, в котором проводится конкурс</w:t>
      </w:r>
      <w:r w:rsidRPr="00393D66">
        <w:rPr>
          <w:sz w:val="30"/>
          <w:szCs w:val="30"/>
          <w:lang w:val="ru-RU"/>
        </w:rPr>
        <w:t>;</w:t>
      </w:r>
    </w:p>
    <w:p w:rsidR="00C40734" w:rsidRPr="00393D66" w:rsidRDefault="00F92278" w:rsidP="00DD05C8">
      <w:pPr>
        <w:pStyle w:val="af0"/>
        <w:numPr>
          <w:ilvl w:val="0"/>
          <w:numId w:val="8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р</w:t>
      </w:r>
      <w:r w:rsidR="00C40734" w:rsidRPr="00393D66">
        <w:rPr>
          <w:sz w:val="30"/>
          <w:szCs w:val="30"/>
          <w:lang w:val="ru-RU"/>
        </w:rPr>
        <w:t xml:space="preserve">аботы не </w:t>
      </w:r>
      <w:r w:rsidR="001D30CE" w:rsidRPr="00393D66">
        <w:rPr>
          <w:sz w:val="30"/>
          <w:szCs w:val="30"/>
          <w:lang w:val="ru-RU"/>
        </w:rPr>
        <w:t>рецензируются и не возвращаются, подача работ на конкурс означает согласие с его условиями;</w:t>
      </w:r>
    </w:p>
    <w:p w:rsidR="001D30CE" w:rsidRPr="00393D66" w:rsidRDefault="001D30CE" w:rsidP="00DD05C8">
      <w:pPr>
        <w:pStyle w:val="af0"/>
        <w:numPr>
          <w:ilvl w:val="0"/>
          <w:numId w:val="8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конкурсные работы могут использоваться организаторами в целях популяризации и развития конкурса, для выставочных целей</w:t>
      </w:r>
      <w:r w:rsidR="000A54CC" w:rsidRPr="00393D66">
        <w:rPr>
          <w:sz w:val="30"/>
          <w:szCs w:val="30"/>
          <w:lang w:val="ru-RU"/>
        </w:rPr>
        <w:t xml:space="preserve"> и издания каталога работ-победителей;</w:t>
      </w:r>
    </w:p>
    <w:p w:rsidR="00943145" w:rsidRPr="00393D66" w:rsidRDefault="00744D64" w:rsidP="00DD05C8">
      <w:pPr>
        <w:pStyle w:val="af0"/>
        <w:numPr>
          <w:ilvl w:val="0"/>
          <w:numId w:val="8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р</w:t>
      </w:r>
      <w:r w:rsidR="00C40734" w:rsidRPr="00393D66">
        <w:rPr>
          <w:sz w:val="30"/>
          <w:szCs w:val="30"/>
          <w:lang w:val="ru-RU"/>
        </w:rPr>
        <w:t>аботы, не соответствующие указанным требованиям, на конкурс не принимаются.</w:t>
      </w:r>
    </w:p>
    <w:p w:rsidR="0088285D" w:rsidRPr="00393D66" w:rsidRDefault="00FC4500" w:rsidP="00DD05C8">
      <w:pPr>
        <w:spacing w:line="0" w:lineRule="atLeast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5.Критерии оценки работ конкурсантов</w:t>
      </w:r>
    </w:p>
    <w:p w:rsidR="00FC4500" w:rsidRPr="00393D66" w:rsidRDefault="009D1B1A" w:rsidP="00DD05C8">
      <w:pPr>
        <w:pStyle w:val="af0"/>
        <w:numPr>
          <w:ilvl w:val="0"/>
          <w:numId w:val="12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ц</w:t>
      </w:r>
      <w:r w:rsidR="00E04726" w:rsidRPr="00393D66">
        <w:rPr>
          <w:sz w:val="30"/>
          <w:szCs w:val="30"/>
          <w:lang w:val="ru-RU"/>
        </w:rPr>
        <w:t>ветовое и композиционное решение, колорит;</w:t>
      </w:r>
    </w:p>
    <w:p w:rsidR="00E04726" w:rsidRPr="00393D66" w:rsidRDefault="009D1B1A" w:rsidP="00DD05C8">
      <w:pPr>
        <w:pStyle w:val="af0"/>
        <w:numPr>
          <w:ilvl w:val="0"/>
          <w:numId w:val="12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м</w:t>
      </w:r>
      <w:r w:rsidR="00E04726" w:rsidRPr="00393D66">
        <w:rPr>
          <w:sz w:val="30"/>
          <w:szCs w:val="30"/>
          <w:lang w:val="ru-RU"/>
        </w:rPr>
        <w:t>астерство исполнения, неординарность, оригинальность конкурсной работы;</w:t>
      </w:r>
    </w:p>
    <w:p w:rsidR="00E04726" w:rsidRPr="00393D66" w:rsidRDefault="009D1B1A" w:rsidP="00DD05C8">
      <w:pPr>
        <w:pStyle w:val="af0"/>
        <w:numPr>
          <w:ilvl w:val="0"/>
          <w:numId w:val="12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с</w:t>
      </w:r>
      <w:r w:rsidR="00E04726" w:rsidRPr="00393D66">
        <w:rPr>
          <w:sz w:val="30"/>
          <w:szCs w:val="30"/>
          <w:lang w:val="ru-RU"/>
        </w:rPr>
        <w:t>оответствие возрасту;</w:t>
      </w:r>
    </w:p>
    <w:p w:rsidR="00E04726" w:rsidRPr="00393D66" w:rsidRDefault="009D1B1A" w:rsidP="00DD05C8">
      <w:pPr>
        <w:pStyle w:val="af0"/>
        <w:numPr>
          <w:ilvl w:val="0"/>
          <w:numId w:val="12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lastRenderedPageBreak/>
        <w:t>н</w:t>
      </w:r>
      <w:r w:rsidR="00E04726" w:rsidRPr="00393D66">
        <w:rPr>
          <w:sz w:val="30"/>
          <w:szCs w:val="30"/>
          <w:lang w:val="ru-RU"/>
        </w:rPr>
        <w:t>астроение, эмоциональность, выразительность;</w:t>
      </w:r>
    </w:p>
    <w:p w:rsidR="00E04726" w:rsidRPr="00393D66" w:rsidRDefault="009D1B1A" w:rsidP="00DD05C8">
      <w:pPr>
        <w:pStyle w:val="af0"/>
        <w:numPr>
          <w:ilvl w:val="0"/>
          <w:numId w:val="12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и</w:t>
      </w:r>
      <w:r w:rsidR="00E04726" w:rsidRPr="00393D66">
        <w:rPr>
          <w:sz w:val="30"/>
          <w:szCs w:val="30"/>
          <w:lang w:val="ru-RU"/>
        </w:rPr>
        <w:t>нтересное раскрытие и выдержанность темы.</w:t>
      </w:r>
    </w:p>
    <w:p w:rsidR="0088285D" w:rsidRPr="00DD05C8" w:rsidRDefault="0088285D" w:rsidP="00DD05C8">
      <w:pPr>
        <w:spacing w:line="0" w:lineRule="atLeast"/>
        <w:rPr>
          <w:sz w:val="16"/>
          <w:szCs w:val="16"/>
          <w:lang w:val="ru-RU"/>
        </w:rPr>
      </w:pPr>
    </w:p>
    <w:p w:rsidR="00E04726" w:rsidRPr="00393D66" w:rsidRDefault="00FC4500" w:rsidP="00DD05C8">
      <w:pPr>
        <w:spacing w:line="0" w:lineRule="atLeast"/>
        <w:jc w:val="center"/>
        <w:rPr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6</w:t>
      </w:r>
      <w:r w:rsidR="00943145" w:rsidRPr="00393D66">
        <w:rPr>
          <w:b/>
          <w:sz w:val="30"/>
          <w:szCs w:val="30"/>
          <w:lang w:val="ru-RU"/>
        </w:rPr>
        <w:t>.</w:t>
      </w:r>
      <w:r w:rsidRPr="00393D66">
        <w:rPr>
          <w:b/>
          <w:sz w:val="30"/>
          <w:szCs w:val="30"/>
          <w:lang w:val="ru-RU"/>
        </w:rPr>
        <w:t xml:space="preserve"> Жюри</w:t>
      </w:r>
      <w:r w:rsidR="00E04726" w:rsidRPr="00393D66">
        <w:rPr>
          <w:sz w:val="30"/>
          <w:szCs w:val="30"/>
          <w:lang w:val="ru-RU"/>
        </w:rPr>
        <w:tab/>
      </w:r>
    </w:p>
    <w:p w:rsidR="00E04726" w:rsidRPr="00393D66" w:rsidRDefault="00744D64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6.1.</w:t>
      </w:r>
      <w:r w:rsidR="00E04726" w:rsidRPr="00393D66">
        <w:rPr>
          <w:sz w:val="30"/>
          <w:szCs w:val="30"/>
          <w:lang w:val="ru-RU"/>
        </w:rPr>
        <w:t>Состав жюри формируется из преподавателей Гомельского художественного колледжа, специалистов Главного управления идеологической работы, культуры и по делам молодежи Гомельского облиспо</w:t>
      </w:r>
      <w:r w:rsidRPr="00393D66">
        <w:rPr>
          <w:sz w:val="30"/>
          <w:szCs w:val="30"/>
          <w:lang w:val="ru-RU"/>
        </w:rPr>
        <w:t>лкома, учредителей конкурса;</w:t>
      </w:r>
    </w:p>
    <w:p w:rsidR="00744D64" w:rsidRPr="00393D66" w:rsidRDefault="00744D64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6.2.жюри оставляет за собой право не рассматривать работы низкого художественного уровня, копии произведений художников, работы, оформление которых не соответствует требованиям данного положения, а также произведения, ранее участвовавшие в других конкурса</w:t>
      </w:r>
      <w:r w:rsidR="009228CE" w:rsidRPr="00393D66">
        <w:rPr>
          <w:sz w:val="30"/>
          <w:szCs w:val="30"/>
          <w:lang w:val="ru-RU"/>
        </w:rPr>
        <w:t>х;</w:t>
      </w:r>
    </w:p>
    <w:p w:rsidR="009228CE" w:rsidRPr="00393D66" w:rsidRDefault="009228CE" w:rsidP="00DD05C8">
      <w:pPr>
        <w:pStyle w:val="23"/>
        <w:spacing w:line="0" w:lineRule="atLeast"/>
        <w:ind w:firstLine="708"/>
        <w:rPr>
          <w:color w:val="000000"/>
          <w:sz w:val="30"/>
          <w:szCs w:val="30"/>
        </w:rPr>
      </w:pPr>
      <w:r w:rsidRPr="00393D66">
        <w:rPr>
          <w:sz w:val="30"/>
          <w:szCs w:val="30"/>
        </w:rPr>
        <w:t>6.3.</w:t>
      </w:r>
      <w:r w:rsidRPr="00393D66">
        <w:rPr>
          <w:color w:val="000000"/>
          <w:sz w:val="30"/>
          <w:szCs w:val="30"/>
        </w:rPr>
        <w:t xml:space="preserve"> решение жюри оформляется протоколом, подписываемом председателем жюри. Любое давление на членов жюри, связанное с реализацией ими своих прав и обязанностей на конкурсе, категорически запрещается. Решение жюри считается окончательным и пересмотру не подлежит.</w:t>
      </w:r>
    </w:p>
    <w:p w:rsidR="00E04726" w:rsidRPr="00DD05C8" w:rsidRDefault="00E04726" w:rsidP="00DD05C8">
      <w:pPr>
        <w:spacing w:line="0" w:lineRule="atLeast"/>
        <w:ind w:firstLine="708"/>
        <w:jc w:val="center"/>
        <w:rPr>
          <w:sz w:val="16"/>
          <w:szCs w:val="16"/>
          <w:lang w:val="ru-RU"/>
        </w:rPr>
      </w:pPr>
    </w:p>
    <w:p w:rsidR="00E04726" w:rsidRPr="00393D66" w:rsidRDefault="00E04726" w:rsidP="00DD05C8">
      <w:pPr>
        <w:spacing w:line="0" w:lineRule="atLeast"/>
        <w:ind w:firstLine="708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7. Награждение победителей конкурса</w:t>
      </w:r>
    </w:p>
    <w:p w:rsidR="00E04726" w:rsidRPr="00393D66" w:rsidRDefault="00744D64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7.1.</w:t>
      </w:r>
      <w:r w:rsidR="00E04726" w:rsidRPr="00393D66">
        <w:rPr>
          <w:sz w:val="30"/>
          <w:szCs w:val="30"/>
          <w:lang w:val="ru-RU"/>
        </w:rPr>
        <w:t>Награждение участников конкурса осуществляется на основании протокола заседания жюри конкурса. В каждой</w:t>
      </w:r>
      <w:r w:rsidR="00DE02D3" w:rsidRPr="00393D66">
        <w:rPr>
          <w:sz w:val="30"/>
          <w:szCs w:val="30"/>
          <w:lang w:val="ru-RU"/>
        </w:rPr>
        <w:t xml:space="preserve"> возрастной группе определяются лауреаты (</w:t>
      </w:r>
      <w:r w:rsidR="00DE02D3" w:rsidRPr="00393D66">
        <w:rPr>
          <w:sz w:val="30"/>
          <w:szCs w:val="30"/>
          <w:lang w:val="en-US"/>
        </w:rPr>
        <w:t>I</w:t>
      </w:r>
      <w:r w:rsidR="00DE02D3" w:rsidRPr="00393D66">
        <w:rPr>
          <w:sz w:val="30"/>
          <w:szCs w:val="30"/>
          <w:lang w:val="ru-RU"/>
        </w:rPr>
        <w:t xml:space="preserve"> место), дипломанты (</w:t>
      </w:r>
      <w:r w:rsidR="00DE02D3" w:rsidRPr="00393D66">
        <w:rPr>
          <w:sz w:val="30"/>
          <w:szCs w:val="30"/>
          <w:lang w:val="en-US"/>
        </w:rPr>
        <w:t>II</w:t>
      </w:r>
      <w:r w:rsidR="00DE02D3" w:rsidRPr="00393D66">
        <w:rPr>
          <w:sz w:val="30"/>
          <w:szCs w:val="30"/>
          <w:lang w:val="ru-RU"/>
        </w:rPr>
        <w:t xml:space="preserve">, </w:t>
      </w:r>
      <w:r w:rsidR="00DE02D3" w:rsidRPr="00393D66">
        <w:rPr>
          <w:sz w:val="30"/>
          <w:szCs w:val="30"/>
          <w:lang w:val="en-US"/>
        </w:rPr>
        <w:t>III</w:t>
      </w:r>
      <w:r w:rsidR="00DE02D3" w:rsidRPr="00393D66">
        <w:rPr>
          <w:sz w:val="30"/>
          <w:szCs w:val="30"/>
          <w:lang w:val="ru-RU"/>
        </w:rPr>
        <w:t xml:space="preserve"> места), они награждаются д</w:t>
      </w:r>
      <w:r w:rsidR="001D30CE" w:rsidRPr="00393D66">
        <w:rPr>
          <w:sz w:val="30"/>
          <w:szCs w:val="30"/>
          <w:lang w:val="ru-RU"/>
        </w:rPr>
        <w:t>ипломами и памятными сувенирами;</w:t>
      </w:r>
    </w:p>
    <w:p w:rsidR="00DE02D3" w:rsidRPr="00393D66" w:rsidRDefault="00744D64" w:rsidP="00DD05C8">
      <w:pPr>
        <w:spacing w:line="0" w:lineRule="atLeast"/>
        <w:ind w:firstLine="708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7.2.</w:t>
      </w:r>
      <w:r w:rsidR="001D30CE" w:rsidRPr="00393D66">
        <w:rPr>
          <w:sz w:val="30"/>
          <w:szCs w:val="30"/>
          <w:lang w:val="ru-RU"/>
        </w:rPr>
        <w:t>у</w:t>
      </w:r>
      <w:r w:rsidR="00DE02D3" w:rsidRPr="00393D66">
        <w:rPr>
          <w:sz w:val="30"/>
          <w:szCs w:val="30"/>
          <w:lang w:val="ru-RU"/>
        </w:rPr>
        <w:t>чредители конкурса имеют пр</w:t>
      </w:r>
      <w:r w:rsidR="001D30CE" w:rsidRPr="00393D66">
        <w:rPr>
          <w:sz w:val="30"/>
          <w:szCs w:val="30"/>
          <w:lang w:val="ru-RU"/>
        </w:rPr>
        <w:t>аво учреждать специальные призы;</w:t>
      </w:r>
    </w:p>
    <w:p w:rsidR="00744D64" w:rsidRPr="00393D66" w:rsidRDefault="00744D64" w:rsidP="00DD05C8">
      <w:pPr>
        <w:spacing w:line="0" w:lineRule="atLeast"/>
        <w:ind w:firstLine="708"/>
        <w:jc w:val="both"/>
        <w:rPr>
          <w:b/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7.3.</w:t>
      </w:r>
      <w:r w:rsidR="001D30CE" w:rsidRPr="00393D66">
        <w:rPr>
          <w:sz w:val="30"/>
          <w:szCs w:val="30"/>
          <w:lang w:val="ru-RU"/>
        </w:rPr>
        <w:t xml:space="preserve">лучшие работы будут представлены на выставке, открытие которой состоится </w:t>
      </w:r>
      <w:proofErr w:type="gramStart"/>
      <w:r w:rsidR="001D30CE" w:rsidRPr="00393D66">
        <w:rPr>
          <w:sz w:val="30"/>
          <w:szCs w:val="30"/>
          <w:lang w:val="ru-RU"/>
        </w:rPr>
        <w:t>в</w:t>
      </w:r>
      <w:proofErr w:type="gramEnd"/>
      <w:r w:rsidR="001D30CE" w:rsidRPr="00393D66">
        <w:rPr>
          <w:sz w:val="30"/>
          <w:szCs w:val="30"/>
          <w:lang w:val="ru-RU"/>
        </w:rPr>
        <w:t xml:space="preserve"> </w:t>
      </w:r>
      <w:proofErr w:type="gramStart"/>
      <w:r w:rsidR="001D30CE" w:rsidRPr="00393D66">
        <w:rPr>
          <w:sz w:val="30"/>
          <w:szCs w:val="30"/>
          <w:lang w:val="ru-RU"/>
        </w:rPr>
        <w:t>ГУК</w:t>
      </w:r>
      <w:proofErr w:type="gramEnd"/>
      <w:r w:rsidR="001D30CE" w:rsidRPr="00393D66">
        <w:rPr>
          <w:sz w:val="30"/>
          <w:szCs w:val="30"/>
          <w:lang w:val="ru-RU"/>
        </w:rPr>
        <w:t xml:space="preserve"> «</w:t>
      </w:r>
      <w:proofErr w:type="spellStart"/>
      <w:r w:rsidR="001D30CE" w:rsidRPr="00393D66">
        <w:rPr>
          <w:sz w:val="30"/>
          <w:szCs w:val="30"/>
          <w:lang w:val="ru-RU"/>
        </w:rPr>
        <w:t>Жлобинский</w:t>
      </w:r>
      <w:proofErr w:type="spellEnd"/>
      <w:r w:rsidR="001D30CE" w:rsidRPr="00393D66">
        <w:rPr>
          <w:sz w:val="30"/>
          <w:szCs w:val="30"/>
          <w:lang w:val="ru-RU"/>
        </w:rPr>
        <w:t xml:space="preserve"> городской центр культуры» </w:t>
      </w:r>
      <w:r w:rsidR="001D30CE" w:rsidRPr="00393D66">
        <w:rPr>
          <w:b/>
          <w:sz w:val="30"/>
          <w:szCs w:val="30"/>
          <w:lang w:val="ru-RU"/>
        </w:rPr>
        <w:t>3</w:t>
      </w:r>
      <w:r w:rsidR="00DD05C8">
        <w:rPr>
          <w:b/>
          <w:sz w:val="30"/>
          <w:szCs w:val="30"/>
          <w:lang w:val="ru-RU"/>
        </w:rPr>
        <w:t>0</w:t>
      </w:r>
      <w:r w:rsidR="001D30CE" w:rsidRPr="00393D66">
        <w:rPr>
          <w:b/>
          <w:sz w:val="30"/>
          <w:szCs w:val="30"/>
          <w:lang w:val="ru-RU"/>
        </w:rPr>
        <w:t xml:space="preserve"> марта 201</w:t>
      </w:r>
      <w:r w:rsidR="00DD05C8">
        <w:rPr>
          <w:b/>
          <w:sz w:val="30"/>
          <w:szCs w:val="30"/>
          <w:lang w:val="ru-RU"/>
        </w:rPr>
        <w:t>8</w:t>
      </w:r>
      <w:r w:rsidR="001D30CE" w:rsidRPr="00393D66">
        <w:rPr>
          <w:b/>
          <w:sz w:val="30"/>
          <w:szCs w:val="30"/>
          <w:lang w:val="ru-RU"/>
        </w:rPr>
        <w:t xml:space="preserve"> г.;</w:t>
      </w:r>
    </w:p>
    <w:p w:rsidR="001D30CE" w:rsidRPr="00393D66" w:rsidRDefault="001D30CE" w:rsidP="00DD05C8">
      <w:pPr>
        <w:spacing w:line="0" w:lineRule="atLeast"/>
        <w:ind w:firstLine="708"/>
        <w:jc w:val="both"/>
        <w:rPr>
          <w:b/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 xml:space="preserve">7.4.награждение победителей конкурса детского рисунка «Дружат дети – дружат города» будет проходить на торжественной церемонии закрытия </w:t>
      </w:r>
      <w:r w:rsidRPr="00393D66">
        <w:rPr>
          <w:sz w:val="30"/>
          <w:szCs w:val="30"/>
          <w:lang w:val="en-US"/>
        </w:rPr>
        <w:t>I</w:t>
      </w:r>
      <w:r w:rsidR="00DD05C8">
        <w:rPr>
          <w:sz w:val="30"/>
          <w:szCs w:val="30"/>
          <w:lang w:val="en-US"/>
        </w:rPr>
        <w:t>X</w:t>
      </w:r>
      <w:r w:rsidRPr="00393D66">
        <w:rPr>
          <w:sz w:val="30"/>
          <w:szCs w:val="30"/>
          <w:lang w:val="ru-RU"/>
        </w:rPr>
        <w:t xml:space="preserve"> </w:t>
      </w:r>
      <w:r w:rsidR="00DD05C8">
        <w:rPr>
          <w:sz w:val="30"/>
          <w:szCs w:val="30"/>
          <w:lang w:val="ru-RU"/>
        </w:rPr>
        <w:t xml:space="preserve">открытого </w:t>
      </w:r>
      <w:r w:rsidRPr="00393D66">
        <w:rPr>
          <w:sz w:val="30"/>
          <w:szCs w:val="30"/>
          <w:lang w:val="ru-RU"/>
        </w:rPr>
        <w:t xml:space="preserve">регионального фестиваля детского творчества «Русский портрет в белорусском интерьере» - </w:t>
      </w:r>
      <w:r w:rsidR="00DD05C8" w:rsidRPr="00DD05C8">
        <w:rPr>
          <w:b/>
          <w:sz w:val="30"/>
          <w:szCs w:val="30"/>
          <w:lang w:val="ru-RU"/>
        </w:rPr>
        <w:t>31 марта 2018</w:t>
      </w:r>
      <w:r w:rsidRPr="00393D66">
        <w:rPr>
          <w:b/>
          <w:sz w:val="30"/>
          <w:szCs w:val="30"/>
          <w:lang w:val="ru-RU"/>
        </w:rPr>
        <w:t xml:space="preserve"> г.</w:t>
      </w:r>
    </w:p>
    <w:p w:rsidR="00DE02D3" w:rsidRPr="00393D66" w:rsidRDefault="00DE02D3" w:rsidP="00DD05C8">
      <w:pPr>
        <w:spacing w:line="0" w:lineRule="atLeast"/>
        <w:ind w:firstLine="708"/>
        <w:jc w:val="both"/>
        <w:rPr>
          <w:b/>
          <w:i/>
          <w:sz w:val="30"/>
          <w:szCs w:val="30"/>
          <w:lang w:val="ru-RU"/>
        </w:rPr>
      </w:pPr>
      <w:r w:rsidRPr="00393D66">
        <w:rPr>
          <w:b/>
          <w:i/>
          <w:sz w:val="30"/>
          <w:szCs w:val="30"/>
          <w:lang w:val="ru-RU"/>
        </w:rPr>
        <w:t>Положение о конкурсе является пригласительным письмом для всех командирующих организаций.</w:t>
      </w:r>
      <w:r w:rsidR="000A54CC" w:rsidRPr="00393D66">
        <w:rPr>
          <w:b/>
          <w:i/>
          <w:sz w:val="30"/>
          <w:szCs w:val="30"/>
          <w:lang w:val="ru-RU"/>
        </w:rPr>
        <w:tab/>
      </w:r>
    </w:p>
    <w:p w:rsidR="0088285D" w:rsidRPr="00393D66" w:rsidRDefault="009228CE" w:rsidP="00DD05C8">
      <w:pPr>
        <w:spacing w:line="0" w:lineRule="atLeast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Форма заявки</w:t>
      </w:r>
    </w:p>
    <w:tbl>
      <w:tblPr>
        <w:tblStyle w:val="af7"/>
        <w:tblW w:w="0" w:type="auto"/>
        <w:tblLook w:val="04A0"/>
      </w:tblPr>
      <w:tblGrid>
        <w:gridCol w:w="567"/>
        <w:gridCol w:w="1295"/>
        <w:gridCol w:w="1305"/>
        <w:gridCol w:w="1442"/>
        <w:gridCol w:w="1472"/>
        <w:gridCol w:w="1422"/>
        <w:gridCol w:w="1666"/>
        <w:gridCol w:w="1535"/>
      </w:tblGrid>
      <w:tr w:rsidR="0017192C" w:rsidRPr="00393D66" w:rsidTr="00DD05C8">
        <w:tc>
          <w:tcPr>
            <w:tcW w:w="567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 xml:space="preserve">№ </w:t>
            </w:r>
          </w:p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п/п</w:t>
            </w:r>
          </w:p>
        </w:tc>
        <w:tc>
          <w:tcPr>
            <w:tcW w:w="1295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Фамилия, имя автора</w:t>
            </w:r>
          </w:p>
        </w:tc>
        <w:tc>
          <w:tcPr>
            <w:tcW w:w="1305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Название работы, материал, техника</w:t>
            </w:r>
          </w:p>
        </w:tc>
        <w:tc>
          <w:tcPr>
            <w:tcW w:w="1442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номинация</w:t>
            </w:r>
          </w:p>
        </w:tc>
        <w:tc>
          <w:tcPr>
            <w:tcW w:w="1472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Возрастная группа (число, месяц, год рождения)</w:t>
            </w:r>
          </w:p>
        </w:tc>
        <w:tc>
          <w:tcPr>
            <w:tcW w:w="1422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Домашний адрес</w:t>
            </w:r>
          </w:p>
        </w:tc>
        <w:tc>
          <w:tcPr>
            <w:tcW w:w="1666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Название учреждения, телефон, факс, почтовый, электронный адрес</w:t>
            </w:r>
          </w:p>
        </w:tc>
        <w:tc>
          <w:tcPr>
            <w:tcW w:w="1535" w:type="dxa"/>
          </w:tcPr>
          <w:p w:rsidR="009228CE" w:rsidRPr="00393D66" w:rsidRDefault="00715AD2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 xml:space="preserve">ФИО </w:t>
            </w:r>
            <w:r w:rsidR="0017192C" w:rsidRPr="00393D66">
              <w:rPr>
                <w:sz w:val="30"/>
                <w:szCs w:val="30"/>
                <w:lang w:val="ru-RU"/>
              </w:rPr>
              <w:t>учителя, контактный телефон</w:t>
            </w:r>
          </w:p>
        </w:tc>
      </w:tr>
      <w:tr w:rsidR="0017192C" w:rsidRPr="00393D66" w:rsidTr="00DD05C8">
        <w:tc>
          <w:tcPr>
            <w:tcW w:w="567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295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305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442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472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422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666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535" w:type="dxa"/>
          </w:tcPr>
          <w:p w:rsidR="009228CE" w:rsidRPr="00393D66" w:rsidRDefault="009228CE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:rsidR="0088285D" w:rsidRDefault="0063269E" w:rsidP="00DD05C8">
      <w:pPr>
        <w:spacing w:line="0" w:lineRule="atLeast"/>
        <w:jc w:val="both"/>
        <w:rPr>
          <w:b/>
          <w:sz w:val="30"/>
          <w:szCs w:val="30"/>
          <w:u w:val="single"/>
          <w:lang w:val="ru-RU"/>
        </w:rPr>
      </w:pPr>
      <w:r w:rsidRPr="00393D66">
        <w:rPr>
          <w:sz w:val="30"/>
          <w:szCs w:val="30"/>
          <w:lang w:val="ru-RU"/>
        </w:rPr>
        <w:tab/>
        <w:t>Заявка утверждается руководителем учреждения и заверяется печатью. Заявки принимаются по электронной почте ГУО «Детская школа искусств № 2 г.Жлобина»</w:t>
      </w:r>
      <w:r w:rsidR="00096979" w:rsidRPr="00393D66">
        <w:rPr>
          <w:sz w:val="30"/>
          <w:szCs w:val="30"/>
          <w:lang w:val="ru-RU"/>
        </w:rPr>
        <w:t xml:space="preserve"> </w:t>
      </w:r>
      <w:proofErr w:type="spellStart"/>
      <w:r w:rsidR="00096979" w:rsidRPr="00393D66">
        <w:rPr>
          <w:b/>
          <w:sz w:val="30"/>
          <w:szCs w:val="30"/>
          <w:u w:val="single"/>
          <w:lang w:val="en-US"/>
        </w:rPr>
        <w:t>zhlobinshkolaiskusstv</w:t>
      </w:r>
      <w:proofErr w:type="spellEnd"/>
      <w:r w:rsidR="00096979" w:rsidRPr="00393D66">
        <w:rPr>
          <w:b/>
          <w:sz w:val="30"/>
          <w:szCs w:val="30"/>
          <w:u w:val="single"/>
          <w:lang w:val="ru-RU"/>
        </w:rPr>
        <w:t>@</w:t>
      </w:r>
      <w:r w:rsidR="00096979" w:rsidRPr="00393D66">
        <w:rPr>
          <w:b/>
          <w:sz w:val="30"/>
          <w:szCs w:val="30"/>
          <w:u w:val="single"/>
          <w:lang w:val="en-US"/>
        </w:rPr>
        <w:t>mail</w:t>
      </w:r>
      <w:r w:rsidR="00096979" w:rsidRPr="00393D66">
        <w:rPr>
          <w:b/>
          <w:sz w:val="30"/>
          <w:szCs w:val="30"/>
          <w:u w:val="single"/>
          <w:lang w:val="ru-RU"/>
        </w:rPr>
        <w:t>.</w:t>
      </w:r>
      <w:proofErr w:type="spellStart"/>
      <w:r w:rsidR="00096979" w:rsidRPr="00393D66">
        <w:rPr>
          <w:b/>
          <w:sz w:val="30"/>
          <w:szCs w:val="30"/>
          <w:u w:val="single"/>
          <w:lang w:val="en-US"/>
        </w:rPr>
        <w:t>ru</w:t>
      </w:r>
      <w:proofErr w:type="spellEnd"/>
      <w:r w:rsidRPr="00393D66">
        <w:rPr>
          <w:b/>
          <w:sz w:val="30"/>
          <w:szCs w:val="30"/>
          <w:u w:val="single"/>
          <w:lang w:val="ru-RU"/>
        </w:rPr>
        <w:t>.</w:t>
      </w:r>
      <w:r w:rsidRPr="00393D66">
        <w:rPr>
          <w:sz w:val="30"/>
          <w:szCs w:val="30"/>
          <w:lang w:val="ru-RU"/>
        </w:rPr>
        <w:t xml:space="preserve"> прием творческих работ будет осуществляться по адресу 247210 г.Жлобин, микрорайон 16, д. 7 ГУО «Детская школа искусств № 2 г.Жлобина».</w:t>
      </w:r>
      <w:r w:rsidR="00936BF1" w:rsidRPr="00393D66">
        <w:rPr>
          <w:sz w:val="30"/>
          <w:szCs w:val="30"/>
          <w:lang w:val="ru-RU"/>
        </w:rPr>
        <w:t xml:space="preserve"> Р</w:t>
      </w:r>
      <w:r w:rsidRPr="00393D66">
        <w:rPr>
          <w:sz w:val="30"/>
          <w:szCs w:val="30"/>
          <w:lang w:val="ru-RU"/>
        </w:rPr>
        <w:t xml:space="preserve">аботы принимаются  </w:t>
      </w:r>
      <w:r w:rsidR="00DD05C8">
        <w:rPr>
          <w:b/>
          <w:sz w:val="30"/>
          <w:szCs w:val="30"/>
          <w:u w:val="single"/>
          <w:lang w:val="ru-RU"/>
        </w:rPr>
        <w:t>до 11  марта 2018</w:t>
      </w:r>
      <w:r w:rsidRPr="00393D66">
        <w:rPr>
          <w:b/>
          <w:sz w:val="30"/>
          <w:szCs w:val="30"/>
          <w:u w:val="single"/>
          <w:lang w:val="ru-RU"/>
        </w:rPr>
        <w:t xml:space="preserve"> г.</w:t>
      </w:r>
      <w:r w:rsidR="00096979" w:rsidRPr="00393D66">
        <w:rPr>
          <w:b/>
          <w:sz w:val="30"/>
          <w:szCs w:val="30"/>
          <w:u w:val="single"/>
          <w:lang w:val="ru-RU"/>
        </w:rPr>
        <w:t xml:space="preserve"> (по почтовому штемпелю).</w:t>
      </w:r>
    </w:p>
    <w:p w:rsidR="0063269E" w:rsidRPr="00393D66" w:rsidRDefault="0063269E" w:rsidP="00DD05C8">
      <w:pPr>
        <w:spacing w:line="0" w:lineRule="atLeast"/>
        <w:ind w:firstLine="360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lastRenderedPageBreak/>
        <w:t>Сведения для этикетажа (на этикетке), размер 3 х 13 см</w:t>
      </w:r>
    </w:p>
    <w:p w:rsidR="0063269E" w:rsidRPr="00393D66" w:rsidRDefault="0063269E" w:rsidP="00DD05C8">
      <w:pPr>
        <w:pStyle w:val="af0"/>
        <w:numPr>
          <w:ilvl w:val="0"/>
          <w:numId w:val="13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Фамилия, имя автора</w:t>
      </w:r>
    </w:p>
    <w:p w:rsidR="0063269E" w:rsidRPr="00393D66" w:rsidRDefault="0063269E" w:rsidP="00DD05C8">
      <w:pPr>
        <w:pStyle w:val="af0"/>
        <w:numPr>
          <w:ilvl w:val="0"/>
          <w:numId w:val="13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Возраст</w:t>
      </w:r>
    </w:p>
    <w:p w:rsidR="0063269E" w:rsidRPr="00393D66" w:rsidRDefault="0063269E" w:rsidP="00DD05C8">
      <w:pPr>
        <w:pStyle w:val="af0"/>
        <w:numPr>
          <w:ilvl w:val="0"/>
          <w:numId w:val="13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Название работы</w:t>
      </w:r>
    </w:p>
    <w:p w:rsidR="0063269E" w:rsidRPr="00393D66" w:rsidRDefault="0063269E" w:rsidP="00DD05C8">
      <w:pPr>
        <w:pStyle w:val="af0"/>
        <w:numPr>
          <w:ilvl w:val="0"/>
          <w:numId w:val="13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Домашний адрес учащегося</w:t>
      </w:r>
    </w:p>
    <w:p w:rsidR="0063269E" w:rsidRPr="00393D66" w:rsidRDefault="0063269E" w:rsidP="00DD05C8">
      <w:pPr>
        <w:pStyle w:val="af0"/>
        <w:numPr>
          <w:ilvl w:val="0"/>
          <w:numId w:val="13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Наименование учреждения</w:t>
      </w:r>
    </w:p>
    <w:p w:rsidR="0063269E" w:rsidRPr="00393D66" w:rsidRDefault="0063269E" w:rsidP="00DD05C8">
      <w:pPr>
        <w:pStyle w:val="af0"/>
        <w:numPr>
          <w:ilvl w:val="0"/>
          <w:numId w:val="13"/>
        </w:numPr>
        <w:spacing w:line="0" w:lineRule="atLeast"/>
        <w:jc w:val="both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ФИО учителя, контактный телефон</w:t>
      </w:r>
    </w:p>
    <w:p w:rsidR="00936BF1" w:rsidRPr="00393D66" w:rsidRDefault="00936BF1" w:rsidP="00DD05C8">
      <w:pPr>
        <w:spacing w:line="0" w:lineRule="atLeast"/>
        <w:ind w:left="360"/>
        <w:jc w:val="both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Образец:</w:t>
      </w:r>
    </w:p>
    <w:tbl>
      <w:tblPr>
        <w:tblStyle w:val="af7"/>
        <w:tblW w:w="0" w:type="auto"/>
        <w:tblInd w:w="360" w:type="dxa"/>
        <w:tblLook w:val="04A0"/>
      </w:tblPr>
      <w:tblGrid>
        <w:gridCol w:w="10344"/>
      </w:tblGrid>
      <w:tr w:rsidR="00936BF1" w:rsidRPr="00393D66" w:rsidTr="00DD05C8">
        <w:tc>
          <w:tcPr>
            <w:tcW w:w="10344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Иванова Ирина, 12 лет, «Лето прошло»,</w:t>
            </w:r>
          </w:p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 xml:space="preserve">г.Жлобин, </w:t>
            </w:r>
            <w:proofErr w:type="spellStart"/>
            <w:r w:rsidRPr="00393D66">
              <w:rPr>
                <w:sz w:val="30"/>
                <w:szCs w:val="30"/>
                <w:lang w:val="ru-RU"/>
              </w:rPr>
              <w:t>м-н</w:t>
            </w:r>
            <w:proofErr w:type="spellEnd"/>
            <w:r w:rsidRPr="00393D66">
              <w:rPr>
                <w:sz w:val="30"/>
                <w:szCs w:val="30"/>
                <w:lang w:val="ru-RU"/>
              </w:rPr>
              <w:t xml:space="preserve"> 3, д.45, кв.87</w:t>
            </w:r>
          </w:p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ГУО «Детская школа искусств № 2 г.Жлобина»</w:t>
            </w:r>
          </w:p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учитель Петрова Н.Н., 3-14-65</w:t>
            </w:r>
          </w:p>
        </w:tc>
      </w:tr>
    </w:tbl>
    <w:p w:rsidR="0088285D" w:rsidRPr="00393D66" w:rsidRDefault="00936BF1" w:rsidP="00DD05C8">
      <w:pPr>
        <w:spacing w:line="0" w:lineRule="atLeast"/>
        <w:jc w:val="center"/>
        <w:rPr>
          <w:b/>
          <w:sz w:val="30"/>
          <w:szCs w:val="30"/>
          <w:lang w:val="ru-RU"/>
        </w:rPr>
      </w:pPr>
      <w:r w:rsidRPr="00393D66">
        <w:rPr>
          <w:b/>
          <w:sz w:val="30"/>
          <w:szCs w:val="30"/>
          <w:lang w:val="ru-RU"/>
        </w:rPr>
        <w:t>Сопроводительная записка (оформляется на обратной стороне)</w:t>
      </w:r>
    </w:p>
    <w:p w:rsidR="000F70AD" w:rsidRPr="00393D66" w:rsidRDefault="00936BF1" w:rsidP="00DD05C8">
      <w:pPr>
        <w:spacing w:line="0" w:lineRule="atLeast"/>
        <w:jc w:val="center"/>
        <w:rPr>
          <w:sz w:val="30"/>
          <w:szCs w:val="30"/>
          <w:lang w:val="ru-RU"/>
        </w:rPr>
      </w:pPr>
      <w:r w:rsidRPr="00393D66">
        <w:rPr>
          <w:sz w:val="30"/>
          <w:szCs w:val="30"/>
          <w:lang w:val="ru-RU"/>
        </w:rPr>
        <w:t>(образец сопроводительной записки к работам, присылаемым на конкурс)</w:t>
      </w:r>
    </w:p>
    <w:p w:rsidR="00936BF1" w:rsidRPr="00393D66" w:rsidRDefault="00936BF1" w:rsidP="00DD05C8">
      <w:pPr>
        <w:spacing w:line="0" w:lineRule="atLeast"/>
        <w:jc w:val="center"/>
        <w:rPr>
          <w:sz w:val="30"/>
          <w:szCs w:val="30"/>
          <w:lang w:val="ru-RU"/>
        </w:rPr>
      </w:pPr>
    </w:p>
    <w:tbl>
      <w:tblPr>
        <w:tblStyle w:val="af7"/>
        <w:tblW w:w="0" w:type="auto"/>
        <w:tblLook w:val="04A0"/>
      </w:tblPr>
      <w:tblGrid>
        <w:gridCol w:w="988"/>
        <w:gridCol w:w="4677"/>
        <w:gridCol w:w="4813"/>
      </w:tblGrid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 xml:space="preserve">№ </w:t>
            </w:r>
          </w:p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п/п</w:t>
            </w:r>
          </w:p>
        </w:tc>
        <w:tc>
          <w:tcPr>
            <w:tcW w:w="4677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Перечень данных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Заполняемые данные</w:t>
            </w: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1</w:t>
            </w:r>
          </w:p>
        </w:tc>
        <w:tc>
          <w:tcPr>
            <w:tcW w:w="4677" w:type="dxa"/>
          </w:tcPr>
          <w:p w:rsidR="00D67C12" w:rsidRPr="00393D66" w:rsidRDefault="00D67C12" w:rsidP="009C2531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Фамилия, имя и отчество автора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4677" w:type="dxa"/>
          </w:tcPr>
          <w:p w:rsidR="00936BF1" w:rsidRPr="00393D66" w:rsidRDefault="00D67C12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Год рождения</w:t>
            </w:r>
          </w:p>
          <w:p w:rsidR="00D67C12" w:rsidRPr="00393D66" w:rsidRDefault="00D67C12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Возраст (полных лет)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3</w:t>
            </w:r>
          </w:p>
        </w:tc>
        <w:tc>
          <w:tcPr>
            <w:tcW w:w="4677" w:type="dxa"/>
          </w:tcPr>
          <w:p w:rsidR="00D67C12" w:rsidRPr="00393D66" w:rsidRDefault="00D67C12" w:rsidP="009C2531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Название работы, материал, техника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4677" w:type="dxa"/>
          </w:tcPr>
          <w:p w:rsidR="00D67C12" w:rsidRPr="00393D66" w:rsidRDefault="00D67C12" w:rsidP="009C2531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Номинация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5</w:t>
            </w:r>
          </w:p>
        </w:tc>
        <w:tc>
          <w:tcPr>
            <w:tcW w:w="4677" w:type="dxa"/>
          </w:tcPr>
          <w:p w:rsidR="00936BF1" w:rsidRPr="00393D66" w:rsidRDefault="00D67C12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Почтовый адрес автора (с почтовым индексом)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6</w:t>
            </w:r>
          </w:p>
        </w:tc>
        <w:tc>
          <w:tcPr>
            <w:tcW w:w="4677" w:type="dxa"/>
          </w:tcPr>
          <w:p w:rsidR="00936BF1" w:rsidRPr="00393D66" w:rsidRDefault="00D67C12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Телефон автора (родителей автора) и (или) электронный адрес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7</w:t>
            </w:r>
          </w:p>
        </w:tc>
        <w:tc>
          <w:tcPr>
            <w:tcW w:w="4677" w:type="dxa"/>
          </w:tcPr>
          <w:p w:rsidR="00936BF1" w:rsidRPr="00393D66" w:rsidRDefault="00D67C12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Наименование учреждения, в котором учится автор (контактный телефон, электронный адрес учреждения)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936BF1" w:rsidRPr="00393D66" w:rsidTr="00096979">
        <w:tc>
          <w:tcPr>
            <w:tcW w:w="988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8</w:t>
            </w:r>
          </w:p>
        </w:tc>
        <w:tc>
          <w:tcPr>
            <w:tcW w:w="4677" w:type="dxa"/>
          </w:tcPr>
          <w:p w:rsidR="00936BF1" w:rsidRPr="00393D66" w:rsidRDefault="00D67C12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Почтовый адрес (с индексом) учреждения, учитель (контактный телефон)</w:t>
            </w:r>
          </w:p>
        </w:tc>
        <w:tc>
          <w:tcPr>
            <w:tcW w:w="4813" w:type="dxa"/>
          </w:tcPr>
          <w:p w:rsidR="00936BF1" w:rsidRPr="00393D66" w:rsidRDefault="00936BF1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67C12" w:rsidRPr="00393D66" w:rsidTr="00096979">
        <w:tc>
          <w:tcPr>
            <w:tcW w:w="988" w:type="dxa"/>
          </w:tcPr>
          <w:p w:rsidR="00D67C12" w:rsidRPr="00393D66" w:rsidRDefault="00D67C12" w:rsidP="00DD05C8">
            <w:pPr>
              <w:spacing w:line="0" w:lineRule="atLeast"/>
              <w:jc w:val="center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9</w:t>
            </w:r>
          </w:p>
        </w:tc>
        <w:tc>
          <w:tcPr>
            <w:tcW w:w="4677" w:type="dxa"/>
          </w:tcPr>
          <w:p w:rsidR="00D67C12" w:rsidRPr="00393D66" w:rsidRDefault="00D67C12" w:rsidP="00DD05C8">
            <w:pPr>
              <w:spacing w:line="0" w:lineRule="atLeast"/>
              <w:jc w:val="both"/>
              <w:rPr>
                <w:sz w:val="30"/>
                <w:szCs w:val="30"/>
                <w:lang w:val="ru-RU"/>
              </w:rPr>
            </w:pPr>
            <w:r w:rsidRPr="00393D66">
              <w:rPr>
                <w:sz w:val="30"/>
                <w:szCs w:val="30"/>
                <w:lang w:val="ru-RU"/>
              </w:rPr>
              <w:t>Подтверждаю авторство конкурсной работы и соглашаюсь с тем, что он может быть показан любым способом организаторами конкурса, без согласия автора и без выплаты авторского вознаграждения</w:t>
            </w:r>
          </w:p>
        </w:tc>
        <w:tc>
          <w:tcPr>
            <w:tcW w:w="4813" w:type="dxa"/>
          </w:tcPr>
          <w:p w:rsidR="00D67C12" w:rsidRPr="00393D66" w:rsidRDefault="00096979" w:rsidP="00DD05C8">
            <w:pPr>
              <w:spacing w:line="0" w:lineRule="atLeast"/>
              <w:jc w:val="both"/>
              <w:rPr>
                <w:i/>
                <w:sz w:val="30"/>
                <w:szCs w:val="30"/>
                <w:lang w:val="ru-RU"/>
              </w:rPr>
            </w:pPr>
            <w:r w:rsidRPr="00393D66">
              <w:rPr>
                <w:i/>
                <w:sz w:val="30"/>
                <w:szCs w:val="30"/>
                <w:lang w:val="ru-RU"/>
              </w:rPr>
              <w:t>Роспись одного из родителей автора (с указанием ФИО, степени родства)</w:t>
            </w:r>
          </w:p>
        </w:tc>
      </w:tr>
    </w:tbl>
    <w:p w:rsidR="00936BF1" w:rsidRPr="00393D66" w:rsidRDefault="00101DEA" w:rsidP="00936BF1">
      <w:pPr>
        <w:jc w:val="center"/>
        <w:rPr>
          <w:sz w:val="30"/>
          <w:szCs w:val="30"/>
          <w:lang w:val="ru-RU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180975</wp:posOffset>
            </wp:positionV>
            <wp:extent cx="1019175" cy="7048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DEA" w:rsidRPr="00393D66" w:rsidRDefault="009C2531" w:rsidP="009C2531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Начальник отдела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  <w:t xml:space="preserve"> В.В.Нехай</w:t>
      </w:r>
    </w:p>
    <w:sectPr w:rsidR="00101DEA" w:rsidRPr="00393D66" w:rsidSect="00F5032B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7B4"/>
    <w:multiLevelType w:val="hybridMultilevel"/>
    <w:tmpl w:val="0AD0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1635"/>
    <w:multiLevelType w:val="hybridMultilevel"/>
    <w:tmpl w:val="5252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0430"/>
    <w:multiLevelType w:val="multilevel"/>
    <w:tmpl w:val="B85ADD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E3E9F"/>
    <w:multiLevelType w:val="hybridMultilevel"/>
    <w:tmpl w:val="0F323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690947"/>
    <w:multiLevelType w:val="hybridMultilevel"/>
    <w:tmpl w:val="5464E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EC5144"/>
    <w:multiLevelType w:val="multilevel"/>
    <w:tmpl w:val="CE4CBC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22861"/>
    <w:multiLevelType w:val="hybridMultilevel"/>
    <w:tmpl w:val="B98C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07771"/>
    <w:multiLevelType w:val="hybridMultilevel"/>
    <w:tmpl w:val="EBA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6304D"/>
    <w:multiLevelType w:val="multilevel"/>
    <w:tmpl w:val="B98C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4288C"/>
    <w:multiLevelType w:val="multilevel"/>
    <w:tmpl w:val="7ABC01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390DA3"/>
    <w:multiLevelType w:val="hybridMultilevel"/>
    <w:tmpl w:val="C1F67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3F6979"/>
    <w:multiLevelType w:val="hybridMultilevel"/>
    <w:tmpl w:val="1E4C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C72E6"/>
    <w:multiLevelType w:val="hybridMultilevel"/>
    <w:tmpl w:val="8114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7A6E"/>
    <w:multiLevelType w:val="hybridMultilevel"/>
    <w:tmpl w:val="60CC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4213C"/>
    <w:multiLevelType w:val="hybridMultilevel"/>
    <w:tmpl w:val="6534F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832DEB"/>
    <w:multiLevelType w:val="multilevel"/>
    <w:tmpl w:val="EB407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639376D"/>
    <w:multiLevelType w:val="multilevel"/>
    <w:tmpl w:val="EB407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2"/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8285D"/>
    <w:rsid w:val="00000ADA"/>
    <w:rsid w:val="00043D93"/>
    <w:rsid w:val="000737C7"/>
    <w:rsid w:val="00096979"/>
    <w:rsid w:val="000A54CC"/>
    <w:rsid w:val="000C1F01"/>
    <w:rsid w:val="000C569C"/>
    <w:rsid w:val="000D470F"/>
    <w:rsid w:val="000F70AD"/>
    <w:rsid w:val="00101DEA"/>
    <w:rsid w:val="0017192C"/>
    <w:rsid w:val="001A2D61"/>
    <w:rsid w:val="001B1607"/>
    <w:rsid w:val="001D30CE"/>
    <w:rsid w:val="0023559F"/>
    <w:rsid w:val="00295C5C"/>
    <w:rsid w:val="002D40A1"/>
    <w:rsid w:val="002D4CE8"/>
    <w:rsid w:val="00393D66"/>
    <w:rsid w:val="003F21B1"/>
    <w:rsid w:val="0043359A"/>
    <w:rsid w:val="004749B6"/>
    <w:rsid w:val="004A6A0E"/>
    <w:rsid w:val="004A739D"/>
    <w:rsid w:val="004D427B"/>
    <w:rsid w:val="004E6C57"/>
    <w:rsid w:val="00521E3A"/>
    <w:rsid w:val="00555929"/>
    <w:rsid w:val="00572166"/>
    <w:rsid w:val="006215D0"/>
    <w:rsid w:val="0063269E"/>
    <w:rsid w:val="00644A6D"/>
    <w:rsid w:val="00644AC2"/>
    <w:rsid w:val="00652E91"/>
    <w:rsid w:val="006D2DA4"/>
    <w:rsid w:val="00715AD2"/>
    <w:rsid w:val="00731896"/>
    <w:rsid w:val="00744D64"/>
    <w:rsid w:val="007C4195"/>
    <w:rsid w:val="007E67CE"/>
    <w:rsid w:val="0081432E"/>
    <w:rsid w:val="0084122E"/>
    <w:rsid w:val="00867220"/>
    <w:rsid w:val="0088285D"/>
    <w:rsid w:val="009228CE"/>
    <w:rsid w:val="00936BF1"/>
    <w:rsid w:val="00943145"/>
    <w:rsid w:val="00961F19"/>
    <w:rsid w:val="009802E0"/>
    <w:rsid w:val="009A0564"/>
    <w:rsid w:val="009C2531"/>
    <w:rsid w:val="009D1B1A"/>
    <w:rsid w:val="00A4449C"/>
    <w:rsid w:val="00A55B31"/>
    <w:rsid w:val="00B22527"/>
    <w:rsid w:val="00B55331"/>
    <w:rsid w:val="00B83758"/>
    <w:rsid w:val="00BA08CE"/>
    <w:rsid w:val="00BA1BB9"/>
    <w:rsid w:val="00BE7A18"/>
    <w:rsid w:val="00C15532"/>
    <w:rsid w:val="00C16589"/>
    <w:rsid w:val="00C40734"/>
    <w:rsid w:val="00D2547F"/>
    <w:rsid w:val="00D67C12"/>
    <w:rsid w:val="00DD05C8"/>
    <w:rsid w:val="00DD66B5"/>
    <w:rsid w:val="00DE02D3"/>
    <w:rsid w:val="00E03CF2"/>
    <w:rsid w:val="00E04726"/>
    <w:rsid w:val="00E24B8A"/>
    <w:rsid w:val="00E42B6D"/>
    <w:rsid w:val="00F03D0E"/>
    <w:rsid w:val="00F16FF2"/>
    <w:rsid w:val="00F5032B"/>
    <w:rsid w:val="00F92278"/>
    <w:rsid w:val="00F945FE"/>
    <w:rsid w:val="00FC4500"/>
    <w:rsid w:val="00FE0061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4D4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D4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4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D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D4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D4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D4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D4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4D4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D4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D4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D4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D4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D4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4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4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4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D42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4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4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4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4D427B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4D427B"/>
    <w:rPr>
      <w:i/>
      <w:iCs/>
    </w:rPr>
  </w:style>
  <w:style w:type="character" w:styleId="a9">
    <w:name w:val="Intense Emphasis"/>
    <w:basedOn w:val="a0"/>
    <w:uiPriority w:val="21"/>
    <w:qFormat/>
    <w:rsid w:val="004D427B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4D427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4D42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427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4D4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D427B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4D427B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4D427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D427B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4D427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4D427B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4D427B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semiHidden/>
    <w:unhideWhenUsed/>
    <w:rsid w:val="0088285D"/>
    <w:pPr>
      <w:ind w:left="420"/>
      <w:jc w:val="both"/>
    </w:pPr>
    <w:rPr>
      <w:sz w:val="24"/>
      <w:lang w:val="ru-RU"/>
    </w:rPr>
  </w:style>
  <w:style w:type="character" w:customStyle="1" w:styleId="af4">
    <w:name w:val="Основной текст с отступом Знак"/>
    <w:basedOn w:val="a0"/>
    <w:link w:val="af3"/>
    <w:semiHidden/>
    <w:rsid w:val="0088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88285D"/>
    <w:pPr>
      <w:ind w:firstLine="709"/>
      <w:jc w:val="both"/>
    </w:pPr>
    <w:rPr>
      <w:sz w:val="24"/>
      <w:lang w:val="ru-RU"/>
    </w:rPr>
  </w:style>
  <w:style w:type="character" w:customStyle="1" w:styleId="24">
    <w:name w:val="Основной текст с отступом 2 Знак"/>
    <w:basedOn w:val="a0"/>
    <w:link w:val="23"/>
    <w:rsid w:val="0088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D2DA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2DA4"/>
    <w:rPr>
      <w:rFonts w:ascii="Segoe UI" w:eastAsia="Times New Roman" w:hAnsi="Segoe UI" w:cs="Segoe UI"/>
      <w:sz w:val="18"/>
      <w:szCs w:val="18"/>
      <w:lang w:val="be-BY" w:eastAsia="ru-RU"/>
    </w:rPr>
  </w:style>
  <w:style w:type="table" w:styleId="af7">
    <w:name w:val="Table Grid"/>
    <w:basedOn w:val="a1"/>
    <w:uiPriority w:val="59"/>
    <w:rsid w:val="0064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semiHidden/>
    <w:unhideWhenUsed/>
    <w:rsid w:val="0088285D"/>
    <w:pPr>
      <w:ind w:left="420"/>
      <w:jc w:val="both"/>
    </w:pPr>
    <w:rPr>
      <w:sz w:val="24"/>
      <w:lang w:val="ru-RU"/>
    </w:rPr>
  </w:style>
  <w:style w:type="character" w:customStyle="1" w:styleId="af4">
    <w:name w:val="Основной текст с отступом Знак"/>
    <w:basedOn w:val="a0"/>
    <w:link w:val="af3"/>
    <w:semiHidden/>
    <w:rsid w:val="0088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88285D"/>
    <w:pPr>
      <w:ind w:firstLine="709"/>
      <w:jc w:val="both"/>
    </w:pPr>
    <w:rPr>
      <w:sz w:val="24"/>
      <w:lang w:val="ru-RU"/>
    </w:rPr>
  </w:style>
  <w:style w:type="character" w:customStyle="1" w:styleId="24">
    <w:name w:val="Основной текст с отступом 2 Знак"/>
    <w:basedOn w:val="a0"/>
    <w:link w:val="23"/>
    <w:rsid w:val="0088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D2DA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2DA4"/>
    <w:rPr>
      <w:rFonts w:ascii="Segoe UI" w:eastAsia="Times New Roman" w:hAnsi="Segoe UI" w:cs="Segoe UI"/>
      <w:sz w:val="18"/>
      <w:szCs w:val="18"/>
      <w:lang w:val="be-BY" w:eastAsia="ru-RU"/>
    </w:rPr>
  </w:style>
  <w:style w:type="table" w:styleId="af7">
    <w:name w:val="Table Grid"/>
    <w:basedOn w:val="a1"/>
    <w:uiPriority w:val="59"/>
    <w:rsid w:val="0064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ulturazhlob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zhlobin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9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2016-03-05T07:31:00Z</cp:lastPrinted>
  <dcterms:created xsi:type="dcterms:W3CDTF">2017-11-10T12:49:00Z</dcterms:created>
  <dcterms:modified xsi:type="dcterms:W3CDTF">2017-11-10T12:49:00Z</dcterms:modified>
</cp:coreProperties>
</file>