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1AC" w:rsidRDefault="00DB71AC" w:rsidP="002140F6">
      <w:pPr>
        <w:pStyle w:val="NormalWeb"/>
        <w:spacing w:before="0" w:beforeAutospacing="0" w:after="0" w:afterAutospacing="0"/>
        <w:jc w:val="center"/>
        <w:rPr>
          <w:rStyle w:val="Strong"/>
          <w:sz w:val="36"/>
          <w:szCs w:val="36"/>
        </w:rPr>
      </w:pPr>
      <w:r w:rsidRPr="00517E57">
        <w:rPr>
          <w:rStyle w:val="Strong"/>
          <w:sz w:val="36"/>
          <w:szCs w:val="36"/>
        </w:rPr>
        <w:t>Прогулки и их значение</w:t>
      </w:r>
    </w:p>
    <w:p w:rsidR="00DB71AC" w:rsidRPr="00517E57" w:rsidRDefault="00DB71AC" w:rsidP="002140F6">
      <w:pPr>
        <w:pStyle w:val="NormalWeb"/>
        <w:spacing w:before="0" w:beforeAutospacing="0" w:after="0" w:afterAutospacing="0"/>
        <w:jc w:val="center"/>
        <w:rPr>
          <w:rFonts w:ascii="Verdana" w:hAnsi="Verdana" w:cs="Verdana"/>
          <w:sz w:val="28"/>
          <w:szCs w:val="28"/>
        </w:rPr>
      </w:pPr>
      <w:r>
        <w:rPr>
          <w:rStyle w:val="Strong"/>
          <w:sz w:val="28"/>
          <w:szCs w:val="28"/>
        </w:rPr>
        <w:t>(консультация для родителей)</w:t>
      </w:r>
    </w:p>
    <w:p w:rsidR="00DB71AC" w:rsidRPr="00896DBF" w:rsidRDefault="00DB71AC" w:rsidP="00052416">
      <w:pPr>
        <w:pStyle w:val="NormalWeb"/>
        <w:spacing w:before="0" w:beforeAutospacing="0" w:after="0" w:afterAutospacing="0"/>
        <w:ind w:firstLine="709"/>
        <w:jc w:val="both"/>
        <w:rPr>
          <w:sz w:val="36"/>
          <w:szCs w:val="36"/>
        </w:rPr>
      </w:pPr>
    </w:p>
    <w:p w:rsidR="00DB71AC" w:rsidRPr="00517E57" w:rsidRDefault="00DB71AC" w:rsidP="00052416">
      <w:pPr>
        <w:pStyle w:val="NormalWeb"/>
        <w:spacing w:before="0" w:beforeAutospacing="0" w:after="0" w:afterAutospacing="0"/>
        <w:ind w:firstLine="709"/>
        <w:jc w:val="both"/>
        <w:rPr>
          <w:rFonts w:ascii="Verdana" w:hAnsi="Verdana" w:cs="Verdana"/>
          <w:color w:val="000000"/>
          <w:sz w:val="28"/>
          <w:szCs w:val="28"/>
        </w:rPr>
      </w:pPr>
      <w:r w:rsidRPr="00517E57">
        <w:rPr>
          <w:color w:val="000000"/>
          <w:sz w:val="28"/>
          <w:szCs w:val="28"/>
        </w:rPr>
        <w:t>Прогулка на улице имеет особое значение для ребенка. Выход за пределы замкнутого пространства - дома, где уже все изучено и редко появляются новые предметы. На улице много незнакомого, интересного и познавательного - деревья, падающие с шелестом желтые листья, другие люди, другие дети, машины, животные; все выглядит и звучит необычно, по-новому. Здесь ребенок знакомится с внешним миром, с новыми понятиями, с новыми словами. Здесь он перенимает правила поведения на улице, в обществе. Возникает мощный поток информации, необходимый ребенку для развития. Родителям очень важно наблюдать за ребенком, разговаривать, объяснять, показывать. Помимо этого, свежий воздух только позитивно влияет на здоровье и развитие ребенка.</w:t>
      </w:r>
    </w:p>
    <w:p w:rsidR="00DB71AC" w:rsidRPr="00517E57" w:rsidRDefault="00DB71AC" w:rsidP="00052416">
      <w:pPr>
        <w:pStyle w:val="NormalWeb"/>
        <w:spacing w:before="0" w:beforeAutospacing="0" w:after="0" w:afterAutospacing="0"/>
        <w:ind w:firstLine="709"/>
        <w:jc w:val="both"/>
        <w:rPr>
          <w:rFonts w:ascii="Verdana" w:hAnsi="Verdana" w:cs="Verdana"/>
          <w:color w:val="000000"/>
          <w:sz w:val="28"/>
          <w:szCs w:val="28"/>
        </w:rPr>
      </w:pPr>
      <w:r w:rsidRPr="00517E57">
        <w:rPr>
          <w:color w:val="000000"/>
          <w:sz w:val="28"/>
          <w:szCs w:val="28"/>
        </w:rPr>
        <w:t>Перед прогулкой малыша нужно покормить - в этом случае детский организм гораздо легче перенесет холод. Лучше всего дать ребенку пищу, которая богата углеводами и жирами, она содержит в себе запас энергии, необходимой, в том числе, и для обогрева тела;</w:t>
      </w:r>
    </w:p>
    <w:p w:rsidR="00DB71AC" w:rsidRPr="00517E57" w:rsidRDefault="00DB71AC" w:rsidP="00052416">
      <w:pPr>
        <w:pStyle w:val="NormalWeb"/>
        <w:spacing w:before="0" w:beforeAutospacing="0" w:after="0" w:afterAutospacing="0"/>
        <w:ind w:firstLine="709"/>
        <w:jc w:val="both"/>
        <w:rPr>
          <w:rFonts w:ascii="Verdana" w:hAnsi="Verdana" w:cs="Verdana"/>
          <w:color w:val="000000"/>
          <w:sz w:val="28"/>
          <w:szCs w:val="28"/>
        </w:rPr>
      </w:pPr>
      <w:r w:rsidRPr="00517E57">
        <w:rPr>
          <w:color w:val="000000"/>
          <w:sz w:val="28"/>
          <w:szCs w:val="28"/>
        </w:rPr>
        <w:t xml:space="preserve">Непосредственно перед выходом на улицу нельзя давать ребенку </w:t>
      </w:r>
      <w:r>
        <w:rPr>
          <w:color w:val="000000"/>
          <w:sz w:val="28"/>
          <w:szCs w:val="28"/>
        </w:rPr>
        <w:t xml:space="preserve">     пере</w:t>
      </w:r>
      <w:r w:rsidRPr="00517E57">
        <w:rPr>
          <w:color w:val="000000"/>
          <w:sz w:val="28"/>
          <w:szCs w:val="28"/>
        </w:rPr>
        <w:t>возбудиться - лучше поиграть с ним в течение 15-20 минут в тихие спокойные игры;</w:t>
      </w:r>
    </w:p>
    <w:p w:rsidR="00DB71AC" w:rsidRPr="00517E57" w:rsidRDefault="00DB71AC" w:rsidP="00052416">
      <w:pPr>
        <w:pStyle w:val="NormalWeb"/>
        <w:spacing w:before="0" w:beforeAutospacing="0" w:after="0" w:afterAutospacing="0"/>
        <w:ind w:firstLine="709"/>
        <w:jc w:val="both"/>
        <w:rPr>
          <w:rFonts w:ascii="Verdana" w:hAnsi="Verdana" w:cs="Verdana"/>
          <w:color w:val="000000"/>
          <w:sz w:val="28"/>
          <w:szCs w:val="28"/>
        </w:rPr>
      </w:pPr>
      <w:r w:rsidRPr="00517E57">
        <w:rPr>
          <w:color w:val="000000"/>
          <w:sz w:val="28"/>
          <w:szCs w:val="28"/>
        </w:rPr>
        <w:t>Выходя на прогулку, нужно</w:t>
      </w:r>
      <w:r>
        <w:rPr>
          <w:color w:val="000000"/>
          <w:sz w:val="28"/>
          <w:szCs w:val="28"/>
        </w:rPr>
        <w:t>,</w:t>
      </w:r>
      <w:r w:rsidRPr="00517E57">
        <w:rPr>
          <w:color w:val="000000"/>
          <w:sz w:val="28"/>
          <w:szCs w:val="28"/>
        </w:rPr>
        <w:t xml:space="preserve"> прежде всего</w:t>
      </w:r>
      <w:r>
        <w:rPr>
          <w:color w:val="000000"/>
          <w:sz w:val="28"/>
          <w:szCs w:val="28"/>
        </w:rPr>
        <w:t>,</w:t>
      </w:r>
      <w:r w:rsidRPr="00517E57">
        <w:rPr>
          <w:color w:val="000000"/>
          <w:sz w:val="28"/>
          <w:szCs w:val="28"/>
        </w:rPr>
        <w:t xml:space="preserve"> одеться самой (за исключением куртки и обуви), а потом уже одевать малыша, чтобы ребенок во время ожидания не вспотел, иначе выйдя на холодный воздух</w:t>
      </w:r>
      <w:r>
        <w:rPr>
          <w:color w:val="000000"/>
          <w:sz w:val="28"/>
          <w:szCs w:val="28"/>
        </w:rPr>
        <w:t>,</w:t>
      </w:r>
      <w:r w:rsidRPr="00517E57">
        <w:rPr>
          <w:color w:val="000000"/>
          <w:sz w:val="28"/>
          <w:szCs w:val="28"/>
        </w:rPr>
        <w:t xml:space="preserve"> он рискует заболеть;</w:t>
      </w:r>
    </w:p>
    <w:p w:rsidR="00DB71AC" w:rsidRPr="00517E57" w:rsidRDefault="00DB71AC" w:rsidP="00052416">
      <w:pPr>
        <w:pStyle w:val="NormalWeb"/>
        <w:spacing w:before="0" w:beforeAutospacing="0" w:after="0" w:afterAutospacing="0"/>
        <w:ind w:firstLine="709"/>
        <w:jc w:val="both"/>
        <w:rPr>
          <w:rFonts w:ascii="Verdana" w:hAnsi="Verdana" w:cs="Verdana"/>
          <w:color w:val="000000"/>
          <w:sz w:val="28"/>
          <w:szCs w:val="28"/>
        </w:rPr>
      </w:pPr>
      <w:r w:rsidRPr="00517E57">
        <w:rPr>
          <w:color w:val="000000"/>
          <w:sz w:val="28"/>
          <w:szCs w:val="28"/>
        </w:rPr>
        <w:t>Отправляясь гулять с ребенком</w:t>
      </w:r>
      <w:r>
        <w:rPr>
          <w:color w:val="000000"/>
          <w:sz w:val="28"/>
          <w:szCs w:val="28"/>
        </w:rPr>
        <w:t>,</w:t>
      </w:r>
      <w:r w:rsidRPr="00517E57">
        <w:rPr>
          <w:color w:val="000000"/>
          <w:sz w:val="28"/>
          <w:szCs w:val="28"/>
        </w:rPr>
        <w:t xml:space="preserve"> нужно обязательно захватить с собой за</w:t>
      </w:r>
      <w:r>
        <w:rPr>
          <w:color w:val="000000"/>
          <w:sz w:val="28"/>
          <w:szCs w:val="28"/>
        </w:rPr>
        <w:t>пасные варежки и носовой платок.</w:t>
      </w:r>
    </w:p>
    <w:p w:rsidR="00DB71AC" w:rsidRPr="00517E57" w:rsidRDefault="00DB71AC" w:rsidP="00052416">
      <w:pPr>
        <w:pStyle w:val="NormalWeb"/>
        <w:spacing w:before="0" w:beforeAutospacing="0" w:after="0" w:afterAutospacing="0"/>
        <w:ind w:firstLine="709"/>
        <w:jc w:val="both"/>
        <w:rPr>
          <w:rFonts w:ascii="Verdana" w:hAnsi="Verdana" w:cs="Verdana"/>
          <w:color w:val="000000"/>
          <w:sz w:val="28"/>
          <w:szCs w:val="28"/>
        </w:rPr>
      </w:pPr>
      <w:r w:rsidRPr="00517E57">
        <w:rPr>
          <w:color w:val="000000"/>
          <w:sz w:val="28"/>
          <w:szCs w:val="28"/>
        </w:rPr>
        <w:t>Одежда для малыша должна быть достаточно просторная, чтобы вокруг тела образовывалась воздушная прослойка. Как ни странно - но воздух также является защитой от холода;</w:t>
      </w:r>
    </w:p>
    <w:p w:rsidR="00DB71AC" w:rsidRPr="00517E57" w:rsidRDefault="00DB71AC" w:rsidP="00052416">
      <w:pPr>
        <w:pStyle w:val="NormalWeb"/>
        <w:spacing w:before="0" w:beforeAutospacing="0" w:after="0" w:afterAutospacing="0"/>
        <w:ind w:firstLine="709"/>
        <w:jc w:val="both"/>
        <w:rPr>
          <w:rFonts w:ascii="Verdana" w:hAnsi="Verdana" w:cs="Verdana"/>
          <w:color w:val="000000"/>
          <w:sz w:val="28"/>
          <w:szCs w:val="28"/>
        </w:rPr>
      </w:pPr>
      <w:r w:rsidRPr="00517E57">
        <w:rPr>
          <w:color w:val="000000"/>
          <w:sz w:val="28"/>
          <w:szCs w:val="28"/>
        </w:rPr>
        <w:t>Родители ни в коем случае не должны одевать детей как можно теплее, ориентируясь на принцип - "пар костей не ломит". Движения сами по себе могут согреть ребенка, тогда как перегрев тела очень опасен при минусовых температурах. Стоит малышу хоть чуть-чуть оголить, например, шею, либо расстегнуть куртку, как ледяной воздух сделает свое пагубное дело, столкнувшись со вспотевшим телом. В этом случае, скорее всего, простуды не избежать;</w:t>
      </w:r>
    </w:p>
    <w:p w:rsidR="00DB71AC" w:rsidRPr="00517E57" w:rsidRDefault="00DB71AC" w:rsidP="00052416">
      <w:pPr>
        <w:pStyle w:val="NormalWeb"/>
        <w:spacing w:before="0" w:beforeAutospacing="0" w:after="0" w:afterAutospacing="0"/>
        <w:ind w:firstLine="709"/>
        <w:jc w:val="both"/>
        <w:rPr>
          <w:rFonts w:ascii="Verdana" w:hAnsi="Verdana" w:cs="Verdana"/>
          <w:color w:val="000000"/>
          <w:sz w:val="28"/>
          <w:szCs w:val="28"/>
        </w:rPr>
      </w:pPr>
      <w:r w:rsidRPr="00517E57">
        <w:rPr>
          <w:color w:val="000000"/>
          <w:sz w:val="28"/>
          <w:szCs w:val="28"/>
        </w:rPr>
        <w:t>И посл</w:t>
      </w:r>
      <w:r>
        <w:rPr>
          <w:color w:val="000000"/>
          <w:sz w:val="28"/>
          <w:szCs w:val="28"/>
        </w:rPr>
        <w:t xml:space="preserve">еднее: </w:t>
      </w:r>
      <w:r w:rsidRPr="00517E57">
        <w:rPr>
          <w:color w:val="000000"/>
          <w:sz w:val="28"/>
          <w:szCs w:val="28"/>
        </w:rPr>
        <w:t xml:space="preserve"> родители должны следить за состоянием их ручек и кожи. Есть и еще один верный способ убедиться, что малыш замерз - его клонит ко сну, и к тому же он сильно побледнел. Тогда нужно незамедлительно бежать в теплое место, там его раздеть, при необходимости растереть и напоить горячим чаем.</w:t>
      </w:r>
    </w:p>
    <w:p w:rsidR="00DB71AC" w:rsidRPr="00517E57" w:rsidRDefault="00DB71AC" w:rsidP="00052416">
      <w:pPr>
        <w:pStyle w:val="NormalWeb"/>
        <w:spacing w:before="0" w:beforeAutospacing="0" w:after="0" w:afterAutospacing="0"/>
        <w:ind w:firstLine="709"/>
        <w:jc w:val="both"/>
        <w:rPr>
          <w:rFonts w:ascii="Verdana" w:hAnsi="Verdana" w:cs="Verdana"/>
          <w:color w:val="000000"/>
          <w:sz w:val="28"/>
          <w:szCs w:val="28"/>
        </w:rPr>
      </w:pPr>
      <w:r w:rsidRPr="00517E57">
        <w:rPr>
          <w:color w:val="000000"/>
          <w:sz w:val="28"/>
          <w:szCs w:val="28"/>
        </w:rPr>
        <w:t>Раз и навсегда решите для себя: совместный с ребенком поход - это совсем не отдых для вас, это время, полностью посвященное ему, вашему любимому чаду. Пусть он еще раз удостоверится, что вы его любите, что живете его интересами и заботами.</w:t>
      </w:r>
    </w:p>
    <w:p w:rsidR="00DB71AC" w:rsidRPr="00517E57" w:rsidRDefault="00DB71AC" w:rsidP="00052416">
      <w:pPr>
        <w:pStyle w:val="NormalWeb"/>
        <w:spacing w:before="0" w:beforeAutospacing="0" w:after="0" w:afterAutospacing="0"/>
        <w:ind w:firstLine="709"/>
        <w:jc w:val="both"/>
        <w:rPr>
          <w:rFonts w:ascii="Verdana" w:hAnsi="Verdana" w:cs="Verdana"/>
          <w:color w:val="000000"/>
          <w:sz w:val="28"/>
          <w:szCs w:val="28"/>
        </w:rPr>
      </w:pPr>
      <w:r w:rsidRPr="00517E57">
        <w:rPr>
          <w:color w:val="000000"/>
          <w:sz w:val="28"/>
          <w:szCs w:val="28"/>
        </w:rPr>
        <w:t>Собираясь в поход, нужно отчетливо представлять, что силы у ребенка, его возможности весьма ограниченны. Младший дошкольник может протопать за целый день до 9-10 тысяч шагов (2-3 км), не более. Поэтому придется идти не на столь дальнее расстояние, как хотелось бы взрослым. К тому же не забывайте о частых остановках, привалах, когда ребенок может посидеть на скамейке или полежать на легком одеяльце в тени дерева или на полянке, чтобы дать отдых всему телу.</w:t>
      </w:r>
    </w:p>
    <w:p w:rsidR="00DB71AC" w:rsidRPr="00517E57" w:rsidRDefault="00DB71AC" w:rsidP="00052416">
      <w:pPr>
        <w:pStyle w:val="NormalWeb"/>
        <w:spacing w:before="0" w:beforeAutospacing="0" w:after="0" w:afterAutospacing="0"/>
        <w:ind w:firstLine="709"/>
        <w:jc w:val="both"/>
        <w:rPr>
          <w:rFonts w:ascii="Verdana" w:hAnsi="Verdana" w:cs="Verdana"/>
          <w:color w:val="000000"/>
          <w:sz w:val="28"/>
          <w:szCs w:val="28"/>
        </w:rPr>
      </w:pPr>
      <w:r w:rsidRPr="00517E57">
        <w:rPr>
          <w:color w:val="000000"/>
          <w:sz w:val="28"/>
          <w:szCs w:val="28"/>
        </w:rPr>
        <w:t>Малыш быстро утомляется. Он может 20 минут двигаться, а затем 10-15 минут отдыхать. Иногда папа, стараясь тренировать сына в выносливости, все чаще и чаще подбадривает: "Дойдем до скамеек, там и отдохнем. Крепись, ты же мужчина!"</w:t>
      </w:r>
    </w:p>
    <w:p w:rsidR="00DB71AC" w:rsidRPr="00517E57" w:rsidRDefault="00DB71AC" w:rsidP="00052416">
      <w:pPr>
        <w:pStyle w:val="NormalWeb"/>
        <w:spacing w:before="0" w:beforeAutospacing="0" w:after="0" w:afterAutospacing="0"/>
        <w:ind w:firstLine="709"/>
        <w:jc w:val="both"/>
        <w:rPr>
          <w:rFonts w:ascii="Verdana" w:hAnsi="Verdana" w:cs="Verdana"/>
          <w:color w:val="000000"/>
          <w:sz w:val="28"/>
          <w:szCs w:val="28"/>
        </w:rPr>
      </w:pPr>
      <w:r w:rsidRPr="00517E57">
        <w:rPr>
          <w:color w:val="000000"/>
          <w:sz w:val="28"/>
          <w:szCs w:val="28"/>
        </w:rPr>
        <w:t>И сын действительно крепится, терпит, идет-бредет, еле передвигая ноги. Он уже ничего не замечает вокруг, ничему не рад. Лучше дать ему передохнуть, слегка подкрепиться фруктами, выпить водички, и с новыми силами - в путь.</w:t>
      </w:r>
    </w:p>
    <w:p w:rsidR="00DB71AC" w:rsidRPr="00517E57" w:rsidRDefault="00DB71AC" w:rsidP="00052416">
      <w:pPr>
        <w:pStyle w:val="NormalWeb"/>
        <w:spacing w:before="0" w:beforeAutospacing="0" w:after="0" w:afterAutospacing="0"/>
        <w:ind w:firstLine="709"/>
        <w:jc w:val="both"/>
        <w:rPr>
          <w:rFonts w:ascii="Verdana" w:hAnsi="Verdana" w:cs="Verdana"/>
          <w:color w:val="000000"/>
          <w:sz w:val="28"/>
          <w:szCs w:val="28"/>
        </w:rPr>
      </w:pPr>
      <w:r w:rsidRPr="00517E57">
        <w:rPr>
          <w:color w:val="000000"/>
          <w:sz w:val="28"/>
          <w:szCs w:val="28"/>
        </w:rPr>
        <w:t>Для похода вполне достаточно 3-3,5 часов, чтобы, не нарушая режима, вернуться домой к обеду и дневному сну.</w:t>
      </w:r>
    </w:p>
    <w:p w:rsidR="00DB71AC" w:rsidRPr="00517E57" w:rsidRDefault="00DB71AC" w:rsidP="00052416">
      <w:pPr>
        <w:pStyle w:val="NormalWeb"/>
        <w:spacing w:before="0" w:beforeAutospacing="0" w:after="0" w:afterAutospacing="0"/>
        <w:ind w:firstLine="709"/>
        <w:jc w:val="both"/>
        <w:rPr>
          <w:rFonts w:ascii="Verdana" w:hAnsi="Verdana" w:cs="Verdana"/>
          <w:color w:val="000000"/>
          <w:sz w:val="28"/>
          <w:szCs w:val="28"/>
        </w:rPr>
      </w:pPr>
      <w:r w:rsidRPr="00517E57">
        <w:rPr>
          <w:color w:val="000000"/>
          <w:sz w:val="28"/>
          <w:szCs w:val="28"/>
        </w:rPr>
        <w:t>Посмотрите вокруг глазами ребенка - столько интересного в мире! И все нужно успеть понять; любой предмет, встретившийся на пути, обследовать, любую ситуацию не пропустить. Ребенка 2-4 лет захлестывают положительные эмоции. Его возбуждает близость любимых взрослых, необычность самого похода, калейдоскоп впечатлений. Конечно, познавательная активность, присущая данному возрасту, оставляет свой след и в душе, и в мыслях малыша, но вот понять суть происходящего, выделить главное, сделать правильный вывод - этого малыш сам выполнить не в силах. Систематизировать увиденное, привести в соответствие с действительностью - во всем этом просто необходима помощь взрослых. И учтите, детям нельзя давать искаженные представления об окружающем, какими бы маленькими они ни были.</w:t>
      </w:r>
    </w:p>
    <w:p w:rsidR="00DB71AC" w:rsidRPr="00517E57" w:rsidRDefault="00DB71AC" w:rsidP="00052416">
      <w:pPr>
        <w:pStyle w:val="NormalWeb"/>
        <w:spacing w:before="0" w:beforeAutospacing="0" w:after="0" w:afterAutospacing="0"/>
        <w:ind w:firstLine="709"/>
        <w:jc w:val="both"/>
        <w:rPr>
          <w:rFonts w:ascii="Verdana" w:hAnsi="Verdana" w:cs="Verdana"/>
          <w:color w:val="000000"/>
          <w:sz w:val="28"/>
          <w:szCs w:val="28"/>
        </w:rPr>
      </w:pPr>
      <w:bookmarkStart w:id="0" w:name="_GoBack"/>
      <w:bookmarkEnd w:id="0"/>
      <w:r w:rsidRPr="00517E57">
        <w:rPr>
          <w:color w:val="000000"/>
          <w:sz w:val="28"/>
          <w:szCs w:val="28"/>
        </w:rPr>
        <w:t>В таких совместных вылазках есть все условия для тренировки юного путешественника в силе, ловкости, смелости. Пока мама отдыхает на скамейке, можно с папой побегать между деревьями, перелезть через поваленное дерево, идти или карабкаться по нему, подлезать под кусты. Можно, собрав шишки, поупражняться в броске, стараясь попасть в пень или перебросить шишку через куст.</w:t>
      </w:r>
    </w:p>
    <w:p w:rsidR="00DB71AC" w:rsidRDefault="00DB71AC" w:rsidP="00052416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17E57">
        <w:rPr>
          <w:color w:val="000000"/>
          <w:sz w:val="28"/>
          <w:szCs w:val="28"/>
        </w:rPr>
        <w:t>Таким образом</w:t>
      </w:r>
      <w:r>
        <w:rPr>
          <w:color w:val="000000"/>
          <w:sz w:val="28"/>
          <w:szCs w:val="28"/>
        </w:rPr>
        <w:t>,</w:t>
      </w:r>
      <w:r w:rsidRPr="00517E57">
        <w:rPr>
          <w:color w:val="000000"/>
          <w:sz w:val="28"/>
          <w:szCs w:val="28"/>
        </w:rPr>
        <w:t xml:space="preserve"> удовлетворяется потребность малыша в разнообразных двигательных реакциях, закрепляются приобретенные ранее умения.</w:t>
      </w:r>
    </w:p>
    <w:p w:rsidR="00DB71AC" w:rsidRDefault="00DB71AC" w:rsidP="00052416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DB71AC" w:rsidRDefault="00DB71AC" w:rsidP="00052416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DB71AC" w:rsidRDefault="00DB71AC" w:rsidP="002140F6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B71AC" w:rsidRDefault="00DB71AC" w:rsidP="002140F6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B71AC" w:rsidRPr="00517E57" w:rsidRDefault="00DB71AC" w:rsidP="00052416">
      <w:pPr>
        <w:pStyle w:val="NormalWeb"/>
        <w:spacing w:before="0" w:beforeAutospacing="0" w:after="0" w:afterAutospacing="0"/>
        <w:rPr>
          <w:rFonts w:ascii="Verdana" w:hAnsi="Verdana" w:cs="Verdan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Руководитель физвоспитания      Л. И. Булаш</w:t>
      </w:r>
    </w:p>
    <w:p w:rsidR="00DB71AC" w:rsidRPr="002140F6" w:rsidRDefault="00DB71AC" w:rsidP="002140F6"/>
    <w:sectPr w:rsidR="00DB71AC" w:rsidRPr="002140F6" w:rsidSect="00F55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03B4"/>
    <w:rsid w:val="00052416"/>
    <w:rsid w:val="0009261E"/>
    <w:rsid w:val="000A166A"/>
    <w:rsid w:val="000A5A99"/>
    <w:rsid w:val="000D6CB1"/>
    <w:rsid w:val="001011AB"/>
    <w:rsid w:val="001039F9"/>
    <w:rsid w:val="00114D92"/>
    <w:rsid w:val="001C27BC"/>
    <w:rsid w:val="002140F6"/>
    <w:rsid w:val="00236966"/>
    <w:rsid w:val="00271F4D"/>
    <w:rsid w:val="00273C6F"/>
    <w:rsid w:val="002C64E7"/>
    <w:rsid w:val="00323BAB"/>
    <w:rsid w:val="00323EC7"/>
    <w:rsid w:val="00383392"/>
    <w:rsid w:val="003B7169"/>
    <w:rsid w:val="003E3498"/>
    <w:rsid w:val="00403C08"/>
    <w:rsid w:val="0041197A"/>
    <w:rsid w:val="00416FE4"/>
    <w:rsid w:val="00424E31"/>
    <w:rsid w:val="0043758A"/>
    <w:rsid w:val="004436EF"/>
    <w:rsid w:val="0048611F"/>
    <w:rsid w:val="004B0061"/>
    <w:rsid w:val="00517E57"/>
    <w:rsid w:val="00522DFC"/>
    <w:rsid w:val="00592913"/>
    <w:rsid w:val="005D2455"/>
    <w:rsid w:val="0062038B"/>
    <w:rsid w:val="00623A84"/>
    <w:rsid w:val="006A74E4"/>
    <w:rsid w:val="006D27C9"/>
    <w:rsid w:val="006F59A2"/>
    <w:rsid w:val="00706BC1"/>
    <w:rsid w:val="00715503"/>
    <w:rsid w:val="007219B8"/>
    <w:rsid w:val="0073172F"/>
    <w:rsid w:val="007544EE"/>
    <w:rsid w:val="00777E5B"/>
    <w:rsid w:val="007953D1"/>
    <w:rsid w:val="00797350"/>
    <w:rsid w:val="007A1DD7"/>
    <w:rsid w:val="007F00FA"/>
    <w:rsid w:val="00801EBF"/>
    <w:rsid w:val="00812B88"/>
    <w:rsid w:val="0082479A"/>
    <w:rsid w:val="008330C3"/>
    <w:rsid w:val="008819CA"/>
    <w:rsid w:val="00882B5D"/>
    <w:rsid w:val="00896DBF"/>
    <w:rsid w:val="008B6128"/>
    <w:rsid w:val="008C74E3"/>
    <w:rsid w:val="008F1F95"/>
    <w:rsid w:val="0095166C"/>
    <w:rsid w:val="00960B0B"/>
    <w:rsid w:val="00984341"/>
    <w:rsid w:val="009A69AE"/>
    <w:rsid w:val="009D718B"/>
    <w:rsid w:val="009E39AF"/>
    <w:rsid w:val="00A303B4"/>
    <w:rsid w:val="00A52D5B"/>
    <w:rsid w:val="00A52DE2"/>
    <w:rsid w:val="00A54654"/>
    <w:rsid w:val="00A55BF2"/>
    <w:rsid w:val="00A55F66"/>
    <w:rsid w:val="00A74FAE"/>
    <w:rsid w:val="00AB07BC"/>
    <w:rsid w:val="00AB3FA0"/>
    <w:rsid w:val="00BB1D87"/>
    <w:rsid w:val="00C07392"/>
    <w:rsid w:val="00C12A51"/>
    <w:rsid w:val="00C7593F"/>
    <w:rsid w:val="00CB39B0"/>
    <w:rsid w:val="00D172C2"/>
    <w:rsid w:val="00D27A73"/>
    <w:rsid w:val="00D93574"/>
    <w:rsid w:val="00DB71AC"/>
    <w:rsid w:val="00DC5C08"/>
    <w:rsid w:val="00E63F33"/>
    <w:rsid w:val="00EC4414"/>
    <w:rsid w:val="00F0789E"/>
    <w:rsid w:val="00F15EE9"/>
    <w:rsid w:val="00F20D25"/>
    <w:rsid w:val="00F24428"/>
    <w:rsid w:val="00F55A28"/>
    <w:rsid w:val="00F90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A28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214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2140F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76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</TotalTime>
  <Pages>2</Pages>
  <Words>750</Words>
  <Characters>4279</Characters>
  <Application>Microsoft Office Outlook</Application>
  <DocSecurity>0</DocSecurity>
  <Lines>0</Lines>
  <Paragraphs>0</Paragraphs>
  <ScaleCrop>false</ScaleCrop>
  <Company>Torrents.by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Александр</cp:lastModifiedBy>
  <cp:revision>9</cp:revision>
  <dcterms:created xsi:type="dcterms:W3CDTF">2017-05-02T15:07:00Z</dcterms:created>
  <dcterms:modified xsi:type="dcterms:W3CDTF">2003-12-31T22:14:00Z</dcterms:modified>
</cp:coreProperties>
</file>