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1D" w:rsidRPr="00813FF4" w:rsidRDefault="002A521D" w:rsidP="00813FF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i/>
          <w:sz w:val="36"/>
          <w:szCs w:val="36"/>
          <w:lang w:eastAsia="ru-RU"/>
        </w:rPr>
      </w:pPr>
      <w:hyperlink r:id="rId5" w:tooltip="Постоянная ссылка на Основные принципы закаливания" w:history="1">
        <w:r w:rsidRPr="00813FF4">
          <w:rPr>
            <w:rFonts w:ascii="Times New Roman" w:hAnsi="Times New Roman"/>
            <w:b/>
            <w:bCs/>
            <w:i/>
            <w:color w:val="0000FF"/>
            <w:sz w:val="36"/>
            <w:szCs w:val="36"/>
            <w:u w:val="single"/>
            <w:lang w:eastAsia="ru-RU"/>
          </w:rPr>
          <w:t>Основные принципы закаливания</w:t>
        </w:r>
      </w:hyperlink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Здоровье – это не только отсутствие болезни или функциональных отклонений, но и способность легко и быстро адаптироваться к изменениям социально-психологических и       природно — экологических условиях.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Дети, находящиеся в процессе роста и развития, особенно чувствительны к влиянию биологических и социальных факторов, как благоприятных, так и неблагоприятных.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Закаливание, обеспечивая тренировку защитных сил организма и повышение его устойчивости к воздействию постоянно меняющихся факторов среды, является необходимым условием оптимального развития растущего организма и средством снижения заболеваемости.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Организация и методы использования основных природных факторов окружающей среды (воздуха, воды и солнца) с целью закаливания должны обязательно учитывать состояние здоровья детей каждого коллектива и отдельного ребенка, их предшествующую закаленность, а также уровень подготовки в этих вопросах персонала дошкольного  учреждения и родителей.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Закаливание, как средство совершенствования защитных реакций организма, основывается на тренировке – систематическом повторении воздействия  факторов среды и проводится при непременном соблюдении следующих принципов: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1. Использование всех природных факторов и закаливающих воздействий должно быть комплексным.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2. Необходима постепенность в увеличении силы воздействия того или иного фактора.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3.Необходима непрерывность мероприятий закаливания: они осуществляются круглый год, но их вид и методика могут меняться в зависимости от сезона и погоды.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4. Воздействия природных факторов должны быть направлены на разные участки тела, различаться и чередоваться как по силе, так и длительности; проводиться как в состоянии покоя, так и в сочетании физическими  упражнениями разной мощности.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5. Закаливающие воздействия следует проводить на фоне теплового комфорта организма ребенка, что достигается рациональным сочетанием метеорологических факторов среды, теплозащитных свойств одежды детей  уровня  их двигательной активности.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6. Необходимо постоянно учитывать индивидуальные особенности состояния здоровья ребенка и его эмоциональный настрой.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Для реализации всех этих принципов нужна система закаливающих мероприятий, органично вписывающаяся в каждый режимный момент жизни детей.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Разработанная нами система включает как специальные закаливающие воздействия, так и элементы закаливания в повседневной жизни. При этом закаливание в повседневной жизни так же важно, как и специальные закаливающие мероприятия, поскольку оно составляет основу здорового образа жизни ребенка при непременном соблюдении оптимальных условий окружающей среды: чистоты помещения, «свежего» воздуха, комфортных микроклиматических условиях, достаточного уровня ультрафиолета, нормальной экологической обстановки, а также рационального двигательного режима детей.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Бактериальная и химическая чистота воздуха в помещении достигается ежедневной уборкой, нормальным режимом проветривания при условии отсутствия  чрезмерных выбросов в атмосферу вредных загрязняющих веществ.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Проветривание групповых и спальных помещений должно быть либо односторонним, либо сквозным.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Сквозное проветривание в холодное время года проводят кратковременно, от 5 до 15 минут: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- утром перед приходом детей,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- перед занятиями,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- перед  возвращением детей с прогулки,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- во время дневного сна,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- после полдника.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К моменту прихода детей температура воздуха должна восстановиться до нормальных или близких к ним величин, которые различаются в зависимости от  климатической зоны и возраста детей.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В теплый период года сквозное проветривание проводится в течение всего периода отсутствия в помещении детей.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Продолжительность одностороннего проветривания также определяется  временем года и метеорологическими условиями. В холодное время оно проводится с помощью фрамуги или форточки при непременном контроле за температурой воздуха в помещении. Допускаются периодические и кратковременные ее снижения ниже нормативного уровня на 1-2 С. В теплое время года одностороннее проветривание проводится с помощью открытия одного или более окон на продолжительное время, которое возрастает по мере повышения температуры наружного воздуха.</w:t>
      </w:r>
    </w:p>
    <w:p w:rsidR="002A521D" w:rsidRPr="00813FF4" w:rsidRDefault="002A521D" w:rsidP="000C58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Times New Roman" w:hAnsi="Times New Roman"/>
          <w:i/>
          <w:sz w:val="24"/>
          <w:szCs w:val="24"/>
          <w:lang w:eastAsia="ru-RU"/>
        </w:rPr>
        <w:t>При температуре воздуха в групповом помещении ниже нормативной от одностороннего проветривания следует отказаться и осуществлять лишь сквозное проветривание  в отсутствии детей. Для контроля за температурным режимом термометр следует помещать на уровне роста ребенка на внутренней стене помещения. При отклонении температуры воздуха в помещении от нормативной, одежда ребенка должна изменяться в сторону дополнительного утепления или, наоборот, облегчения.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>Закаливающие процедуры делятся на общие, это когда воздействию подвергается вся поверхность тела (воздушные ванны, плавание, душ, обливание), и местные, которые направлены на закаливание отдельных участков тела (например, полоскание горла или мытьё ступней прохладной водой).</w:t>
      </w:r>
    </w:p>
    <w:p w:rsidR="002A521D" w:rsidRPr="00813FF4" w:rsidRDefault="002A521D" w:rsidP="000C5825">
      <w:pPr>
        <w:pStyle w:val="Heading3"/>
        <w:jc w:val="center"/>
        <w:rPr>
          <w:i/>
        </w:rPr>
      </w:pPr>
      <w:r w:rsidRPr="00813FF4">
        <w:rPr>
          <w:i/>
        </w:rPr>
        <w:t>Методы закаливания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rStyle w:val="Strong"/>
          <w:i/>
        </w:rPr>
        <w:t>Закаливание воздухом</w:t>
      </w:r>
      <w:r w:rsidRPr="00813FF4">
        <w:rPr>
          <w:i/>
        </w:rPr>
        <w:t xml:space="preserve"> (воздушные ванны) – это наиболее «нежная» и безопасная из закаливающих процедур. С неё и рекомендуется начинать.</w:t>
      </w:r>
      <w:r w:rsidRPr="00813FF4">
        <w:rPr>
          <w:i/>
        </w:rPr>
        <w:br/>
        <w:t>Закаливающее действие воздуха зависит от его температуры, а так же от влажности и скорости движения. Воздушные ванны по теполоощущению условно делятся на тепловые (+30…+</w:t>
      </w:r>
      <w:smartTag w:uri="urn:schemas-microsoft-com:office:smarttags" w:element="metricconverter">
        <w:smartTagPr>
          <w:attr w:name="ProductID" w:val="20 °C"/>
        </w:smartTagPr>
        <w:r w:rsidRPr="00813FF4">
          <w:rPr>
            <w:i/>
          </w:rPr>
          <w:t>20 °C</w:t>
        </w:r>
      </w:smartTag>
      <w:r w:rsidRPr="00813FF4">
        <w:rPr>
          <w:i/>
        </w:rPr>
        <w:t>.), прохладные (+20…+</w:t>
      </w:r>
      <w:smartTag w:uri="urn:schemas-microsoft-com:office:smarttags" w:element="metricconverter">
        <w:smartTagPr>
          <w:attr w:name="ProductID" w:val="14 °C"/>
        </w:smartTagPr>
        <w:r w:rsidRPr="00813FF4">
          <w:rPr>
            <w:i/>
          </w:rPr>
          <w:t>14 °C</w:t>
        </w:r>
      </w:smartTag>
      <w:r w:rsidRPr="00813FF4">
        <w:rPr>
          <w:i/>
        </w:rPr>
        <w:t>.) и холодные (ниже +</w:t>
      </w:r>
      <w:smartTag w:uri="urn:schemas-microsoft-com:office:smarttags" w:element="metricconverter">
        <w:smartTagPr>
          <w:attr w:name="ProductID" w:val="14 °C"/>
        </w:smartTagPr>
        <w:r w:rsidRPr="00813FF4">
          <w:rPr>
            <w:i/>
          </w:rPr>
          <w:t>14 °C</w:t>
        </w:r>
      </w:smartTag>
      <w:r w:rsidRPr="00813FF4">
        <w:rPr>
          <w:i/>
        </w:rPr>
        <w:t>.)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>Начинать приём воздушных ванн нужно в предварительно проветренном помещении. Это может быть</w:t>
      </w:r>
      <w:hyperlink r:id="rId6" w:tgtFrame="_blank" w:tooltip="Комплекс утренней зарядки для детей." w:history="1">
        <w:r w:rsidRPr="00813FF4">
          <w:rPr>
            <w:rStyle w:val="Hyperlink"/>
            <w:i/>
          </w:rPr>
          <w:t xml:space="preserve"> зарядка</w:t>
        </w:r>
      </w:hyperlink>
      <w:r w:rsidRPr="00813FF4">
        <w:rPr>
          <w:i/>
        </w:rPr>
        <w:t xml:space="preserve"> вместе с ребёнком в комнате с открытой форточкой или окном. Затем, по мере закаливания, можно перенести занятия на открытый воздух. Лучшее место для занятий – тихий сквер, парк, лес, в общем, где есть зелёные насаждения и тень. Принимать воздушные ванны лучше всего в движении: зарядка, лёгкая пробежка или просто подвижная игра. В ветреную и сырую погоду продолжительность процедуры можно сократить, а при дожде и тумане или сильном ветре лучше заниматься дома с открытым окном.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>Начинают процедуру с 20-30 минут при температуре воздуха +15…+</w:t>
      </w:r>
      <w:smartTag w:uri="urn:schemas-microsoft-com:office:smarttags" w:element="metricconverter">
        <w:smartTagPr>
          <w:attr w:name="ProductID" w:val="20°C"/>
        </w:smartTagPr>
        <w:r w:rsidRPr="00813FF4">
          <w:rPr>
            <w:i/>
          </w:rPr>
          <w:t>20°C</w:t>
        </w:r>
      </w:smartTag>
      <w:r w:rsidRPr="00813FF4">
        <w:rPr>
          <w:i/>
        </w:rPr>
        <w:t>, в дальнейшем увеличивая продолжительность на 10 минут ежедневно и доведя её до 2 часов</w:t>
      </w:r>
      <w:r w:rsidRPr="00813FF4">
        <w:rPr>
          <w:rStyle w:val="Emphasis"/>
        </w:rPr>
        <w:t xml:space="preserve"> (Где же взять столько времени?? Разве что, совместить с прогулкой…)</w:t>
      </w:r>
      <w:r w:rsidRPr="00813FF4">
        <w:rPr>
          <w:i/>
        </w:rPr>
        <w:t>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rStyle w:val="Strong"/>
          <w:i/>
        </w:rPr>
        <w:t>Закаливание водой</w:t>
      </w:r>
      <w:r w:rsidRPr="00813FF4">
        <w:rPr>
          <w:i/>
        </w:rPr>
        <w:t xml:space="preserve"> – это более интенсивная закаливающая процедура, т.к. вода обладает почти в 30 раз большей теплопроводностью, по сравнению с воздухом. Главный фактор закаливания – температура воды. Водные процедуры – надёжное профилактическое средство от случайных переохлаждений.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>Лето и осень - самое благоприятное время для начала закаливания водой. Лучше всего делать процедуры в утренние часы сразу после сна или после утренней зарядки. Начинать следует с лёгких водных процедур, с температурой воды +33…+</w:t>
      </w:r>
      <w:smartTag w:uri="urn:schemas-microsoft-com:office:smarttags" w:element="metricconverter">
        <w:smartTagPr>
          <w:attr w:name="ProductID" w:val="34 °C"/>
        </w:smartTagPr>
        <w:r w:rsidRPr="00813FF4">
          <w:rPr>
            <w:i/>
          </w:rPr>
          <w:t>34 °C</w:t>
        </w:r>
      </w:smartTag>
      <w:r w:rsidRPr="00813FF4">
        <w:rPr>
          <w:i/>
        </w:rPr>
        <w:t>. Затем, каждые 3-4 дня, снижают температуру воды на 1 градус и постепенно, за 1,5-2 месяца доводят её до +10…+</w:t>
      </w:r>
      <w:smartTag w:uri="urn:schemas-microsoft-com:office:smarttags" w:element="metricconverter">
        <w:smartTagPr>
          <w:attr w:name="ProductID" w:val="15°C"/>
        </w:smartTagPr>
        <w:r w:rsidRPr="00813FF4">
          <w:rPr>
            <w:i/>
          </w:rPr>
          <w:t>15°C</w:t>
        </w:r>
      </w:smartTag>
      <w:r w:rsidRPr="00813FF4">
        <w:rPr>
          <w:i/>
        </w:rPr>
        <w:t>. Чем ниже температура воды, тем короче должно быть время процедуры. Закаливание водой делится на несколько видов (этапов): обтирание, обливание, душ, купание.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 xml:space="preserve">Начальный этап закаливания водой - </w:t>
      </w:r>
      <w:r w:rsidRPr="00813FF4">
        <w:rPr>
          <w:rStyle w:val="Strong"/>
          <w:i/>
          <w:color w:val="000000"/>
        </w:rPr>
        <w:t>обтирание</w:t>
      </w:r>
      <w:r w:rsidRPr="00813FF4">
        <w:rPr>
          <w:i/>
        </w:rPr>
        <w:t>. В течение 1-3 недель обтираются влажным полотенцем или губкой. Сначала обтираются по пояс, а потом переходят к обтиранию всего тела. Осуществляется обтирание последовательно, сначала сверху вниз: обтерев водой шею, грудь, руки и спину, вытирают их насухо и растирают до красноты от периферии к сердцу. После этого так же обтирают ноги и ягодицы. Вся процедура, включая растирание, не должна длиться более 5 минут.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 xml:space="preserve">Следующий этап закаливания водой - </w:t>
      </w:r>
      <w:r w:rsidRPr="00813FF4">
        <w:rPr>
          <w:rStyle w:val="Strong"/>
          <w:i/>
          <w:color w:val="000000"/>
        </w:rPr>
        <w:t>обливание</w:t>
      </w:r>
      <w:r w:rsidRPr="00813FF4">
        <w:rPr>
          <w:i/>
        </w:rPr>
        <w:t>. К действию на организм низкой температуры присоединяется небольшое давление струи воды. При первых обливаниях используется вода с температурой около +</w:t>
      </w:r>
      <w:smartTag w:uri="urn:schemas-microsoft-com:office:smarttags" w:element="metricconverter">
        <w:smartTagPr>
          <w:attr w:name="ProductID" w:val="30 °C"/>
        </w:smartTagPr>
        <w:r w:rsidRPr="00813FF4">
          <w:rPr>
            <w:i/>
          </w:rPr>
          <w:t>30 °C</w:t>
        </w:r>
      </w:smartTag>
      <w:r w:rsidRPr="00813FF4">
        <w:rPr>
          <w:i/>
        </w:rPr>
        <w:t>, затем, в дальнейшем, температура снижается до +</w:t>
      </w:r>
      <w:smartTag w:uri="urn:schemas-microsoft-com:office:smarttags" w:element="metricconverter">
        <w:smartTagPr>
          <w:attr w:name="ProductID" w:val="14°C"/>
        </w:smartTagPr>
        <w:r w:rsidRPr="00813FF4">
          <w:rPr>
            <w:i/>
          </w:rPr>
          <w:t>14°C</w:t>
        </w:r>
      </w:smartTag>
      <w:r w:rsidRPr="00813FF4">
        <w:rPr>
          <w:i/>
        </w:rPr>
        <w:t xml:space="preserve"> и ниже. Сразу же после обливания необходимо энергично растереть тела ребёнка полотенцем. Длительность процедуры 3-5 минут.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 xml:space="preserve">Еще более эффективная водная процедура - </w:t>
      </w:r>
      <w:r w:rsidRPr="00813FF4">
        <w:rPr>
          <w:rStyle w:val="Strong"/>
          <w:i/>
          <w:color w:val="000000"/>
        </w:rPr>
        <w:t>душ</w:t>
      </w:r>
      <w:r w:rsidRPr="00813FF4">
        <w:rPr>
          <w:i/>
        </w:rPr>
        <w:t>. В начале, вода в душе должна быть комфортной: +</w:t>
      </w:r>
      <w:smartTag w:uri="urn:schemas-microsoft-com:office:smarttags" w:element="metricconverter">
        <w:smartTagPr>
          <w:attr w:name="ProductID" w:val="31°C"/>
        </w:smartTagPr>
        <w:r w:rsidRPr="00813FF4">
          <w:rPr>
            <w:i/>
          </w:rPr>
          <w:t>31°C</w:t>
        </w:r>
      </w:smartTag>
      <w:r w:rsidRPr="00813FF4">
        <w:rPr>
          <w:i/>
        </w:rPr>
        <w:t xml:space="preserve"> … +</w:t>
      </w:r>
      <w:smartTag w:uri="urn:schemas-microsoft-com:office:smarttags" w:element="metricconverter">
        <w:smartTagPr>
          <w:attr w:name="ProductID" w:val="34°C"/>
        </w:smartTagPr>
        <w:r w:rsidRPr="00813FF4">
          <w:rPr>
            <w:i/>
          </w:rPr>
          <w:t>34°C</w:t>
        </w:r>
      </w:smartTag>
      <w:r w:rsidRPr="00813FF4">
        <w:rPr>
          <w:i/>
        </w:rPr>
        <w:t>, а длительность процедуры – не более 1 минуты. Затем, постепенно, температура воды снижается, а продолжительность приема душа увеличивается до двух минут. Завершать нужно обязательно энергичным растиранием тела полотенцем.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 xml:space="preserve">Одним из самых приятных и эффективных способов закаливания в теплое время года является </w:t>
      </w:r>
      <w:r w:rsidRPr="00813FF4">
        <w:rPr>
          <w:rStyle w:val="Strong"/>
          <w:i/>
          <w:color w:val="000000"/>
        </w:rPr>
        <w:t>купание</w:t>
      </w:r>
      <w:r w:rsidRPr="00813FF4">
        <w:rPr>
          <w:i/>
        </w:rPr>
        <w:t xml:space="preserve"> в открытых водоемах. При купании осуществляется комплексное воздействие на организм воды, воздуха и солнечных лучей. Купаться можно, когда вода в водоёме прогреется до +18°C… +20°C. Желательно это делать в утренние и вечерние часы, сначала 1 раз в день, а затем 2-3 раза в день, с промежутком между купаниями в 3-4 часа.</w:t>
      </w:r>
    </w:p>
    <w:p w:rsidR="002A521D" w:rsidRPr="00813FF4" w:rsidRDefault="002A521D" w:rsidP="000C5825">
      <w:pPr>
        <w:pStyle w:val="NormalWeb"/>
        <w:rPr>
          <w:i/>
        </w:rPr>
      </w:pPr>
      <w:r w:rsidRPr="00813FF4">
        <w:rPr>
          <w:i/>
        </w:rPr>
        <w:t xml:space="preserve">Не стоит игнорировать местные процедуры, такие как </w:t>
      </w:r>
      <w:r w:rsidRPr="00813FF4">
        <w:rPr>
          <w:rStyle w:val="Strong"/>
          <w:i/>
          <w:color w:val="000000"/>
        </w:rPr>
        <w:t>полоскание горла</w:t>
      </w:r>
      <w:r w:rsidRPr="00813FF4">
        <w:rPr>
          <w:i/>
        </w:rPr>
        <w:t xml:space="preserve"> и </w:t>
      </w:r>
      <w:r w:rsidRPr="00813FF4">
        <w:rPr>
          <w:rStyle w:val="Strong"/>
          <w:i/>
          <w:color w:val="000000"/>
        </w:rPr>
        <w:t>обмывание стоп</w:t>
      </w:r>
      <w:r w:rsidRPr="00813FF4">
        <w:rPr>
          <w:i/>
        </w:rPr>
        <w:t>. Эти процедуры повышают устойчивость организма к простудным заболеваниям, так как при этом закаливаются наиболее уязвимые для переохлаждения места организма.</w:t>
      </w:r>
      <w:r w:rsidRPr="00813FF4">
        <w:rPr>
          <w:i/>
        </w:rPr>
        <w:br/>
        <w:t>Очень полезны для детей «ножные ванны» или топтание в воде. Это обычно делается перед сном. Начинают их с температуры около +35°C. Делается это так: наливают в ванну воду, чуть выше уровня щиколотки. Ребёнок должен потоптаться приблизительно полминуты. В дальнейшем наливают воду на 2-3 градуса холоднее, и так доводят до полностью холодной воды: +7°C … +12°C за два-три месяца. После ванны ноги ребёнка растирают и укладывают его спать.</w:t>
      </w:r>
    </w:p>
    <w:p w:rsidR="002A521D" w:rsidRDefault="002A521D" w:rsidP="000C5825">
      <w:pPr>
        <w:pStyle w:val="NormalWeb"/>
      </w:pPr>
      <w:r w:rsidRPr="00813FF4">
        <w:rPr>
          <w:i/>
        </w:rPr>
        <w:t>Горло нужно полоскать два раза в день, утром и вечером. Начинают с температуры воды +23°C…+25°C, через неделю её снижают на 1 – 2 градуса и так постепенно доводят до +7°C…</w:t>
      </w:r>
      <w:r>
        <w:t xml:space="preserve"> +12°C.</w:t>
      </w:r>
    </w:p>
    <w:p w:rsidR="002A521D" w:rsidRPr="00813FF4" w:rsidRDefault="002A521D"/>
    <w:p w:rsidR="002A521D" w:rsidRPr="00813FF4" w:rsidRDefault="002A521D"/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 w:rsidP="000C582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Закаливание организма – процесс адаптации к средовым факторам, к новым условиям существования с целью увеличения сопротивляемости и устойчивости организма к заболеваниям. Основные задачи закаливания детей в детском саду – снижение заболеваемости, повышение уровня здоровья детей, увеличение занятости родителей но производстве. </w:t>
      </w:r>
    </w:p>
    <w:p w:rsidR="002A521D" w:rsidRPr="00813FF4" w:rsidRDefault="002A521D" w:rsidP="000C582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> </w:t>
      </w:r>
    </w:p>
    <w:p w:rsidR="002A521D" w:rsidRPr="00813FF4" w:rsidRDefault="002A521D" w:rsidP="000C582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i/>
          <w:color w:val="2F4F4F"/>
          <w:sz w:val="24"/>
          <w:szCs w:val="24"/>
          <w:u w:val="single"/>
          <w:lang w:eastAsia="ru-RU"/>
        </w:rPr>
        <w:t xml:space="preserve">Мероприятия по закаливанию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Поддержание температуры воздуха в помещении в пределах нормы;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Регулярное угловое проветривание помещения в присутствии детей;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Сквозное проветривание группового помещения (в отсутствии детей) не реже 5-6 раз в день;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Воздействие пульсирующего микроклимата за счет перепадов температуры воздуха в групповой, спальной, физкультурном зале и других помещениях;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Одежда детей, обеспечивающая тепловой комфорт;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Частичные воздушные ванны в облегченной одежде в группе;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Воздушные ванны при переодевании (3-5 минут при подготовке ко сну);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Проведение физкультурных занятий в спортивной форме (возможно босиком и с обнаженным торсом) при температуре воздуха в зале 17 - 18оС;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Прогулки 3,5 – 4 часа в любую погоду в одежде, не стесняющей активную деятельность ребенка;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Дозированное босохождение в группе, летом – по грунту, по траве, по песку;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Сон детей без пижам, ночных рубашек и маек;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Сон детей в помещении с открытыми фрамугами;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Ежедневные гигиенические процедуры - умывание, мытье рук до локтя, шеи, мытье ног. </w:t>
      </w:r>
    </w:p>
    <w:p w:rsidR="002A521D" w:rsidRPr="00813FF4" w:rsidRDefault="002A521D" w:rsidP="000C5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Проведение утренней гимнастики на улице. </w:t>
      </w:r>
    </w:p>
    <w:p w:rsidR="002A521D" w:rsidRPr="00813FF4" w:rsidRDefault="002A521D" w:rsidP="000C5825">
      <w:pPr>
        <w:spacing w:after="0" w:line="240" w:lineRule="auto"/>
        <w:jc w:val="center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i/>
          <w:color w:val="2F4F4F"/>
          <w:sz w:val="24"/>
          <w:szCs w:val="24"/>
          <w:u w:val="single"/>
          <w:lang w:eastAsia="ru-RU"/>
        </w:rPr>
        <w:t>Основные правила и принципы закаливания</w:t>
      </w: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Закаливающие мероприятия должны проводиться только на фоне оптимального теплового состояния детей;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Обязательным условием закаливания является положительная эмоциональная настроенность детей;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Закаливающие воздействия необходимо проводить систематически;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Начинать закаливание следует с индифферентных или слабых воздействий, постепенно увеличивая силу закаливающего фактора;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Закаливающие воздействия следует индивидуализировать в зависимости от возраста ребенка, состояния его здоровья, уровня закаленности;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Воздействие закаливающих агентов следует адресовать к различным участкам тела; </w:t>
      </w:r>
    </w:p>
    <w:p w:rsidR="002A521D" w:rsidRPr="00813FF4" w:rsidRDefault="002A521D" w:rsidP="000C58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>Закаливающие воздействия не должны быть монотонными, их следует варьировать по силе, продолжительности, использовать в сочетании с физическими упражнениями или без них. </w:t>
      </w:r>
    </w:p>
    <w:p w:rsidR="002A521D" w:rsidRPr="00813FF4" w:rsidRDefault="002A521D" w:rsidP="000C5825">
      <w:pPr>
        <w:spacing w:before="100" w:beforeAutospacing="1" w:after="100" w:afterAutospacing="1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        Постоянных противопоказаний для проведения закаливания нет. Могут применяться лишь ограничения в дозе (температура, площадь) и длительности воздействующего фактора.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         После острого заболевания длительностью до 10 дней величина холодового воздействия ослабляется на 2 – 3оС по сравнению с температурой последних процедур. Если ребенок болел более 10 дней, рекомендуется возвратиться к началу методики закаливания.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> </w:t>
      </w:r>
    </w:p>
    <w:p w:rsidR="002A521D" w:rsidRPr="00813FF4" w:rsidRDefault="002A521D" w:rsidP="000C5825">
      <w:pPr>
        <w:spacing w:after="0" w:line="240" w:lineRule="auto"/>
        <w:jc w:val="center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i/>
          <w:color w:val="2F4F4F"/>
          <w:sz w:val="24"/>
          <w:szCs w:val="24"/>
          <w:u w:val="single"/>
          <w:lang w:eastAsia="ru-RU"/>
        </w:rPr>
        <w:t xml:space="preserve">Методика проведения некоторых специальных форм закаливания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> </w:t>
      </w:r>
    </w:p>
    <w:p w:rsidR="002A521D" w:rsidRPr="00813FF4" w:rsidRDefault="002A521D" w:rsidP="000C5825">
      <w:pPr>
        <w:spacing w:after="0" w:line="240" w:lineRule="auto"/>
        <w:jc w:val="center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i/>
          <w:color w:val="2F4F4F"/>
          <w:sz w:val="24"/>
          <w:szCs w:val="24"/>
          <w:u w:val="single"/>
          <w:lang w:eastAsia="ru-RU"/>
        </w:rPr>
        <w:t xml:space="preserve">Метод контрастных воздушных ванн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       К концу тихого часа одно из помещений (например, групповое) охлаждается путем сквозного проветривания так, чтобы температура воздуха стала в нем ниже, чем в спальне на 4-5оС. Затем окно закрывают. После пробуждения дети (без пижам и босиком) в течение 1 – 1,5 минут в теплом помещении (в спальне) выполняют 3 – 4 физических упражнения небольшой интенсивности. Затем перебегают в прохладное помещение, где в течение такого же времени делают движения средней интенсивности (или им предлагается подвижная игра). Всего проводится 4 - 6 заходов.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      При проведении данного метода легко осуществляется индивидуальный подход к менее закаленным (или недавно переболевшим) детям путем сокращения кратности перебежек (им также можно надеть майки и носки).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 xml:space="preserve">      Кроме того, в течение учебного года в данном методе естественным путем происходит наращивание силы закаливающего фактора за счет возрастания разницы температур в помещениях ввиду снижения температуры наружного воздуха.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t> </w:t>
      </w:r>
    </w:p>
    <w:p w:rsidR="002A521D" w:rsidRPr="00813FF4" w:rsidRDefault="002A521D" w:rsidP="000C5825">
      <w:pPr>
        <w:spacing w:after="0" w:line="240" w:lineRule="auto"/>
        <w:jc w:val="center"/>
        <w:rPr>
          <w:rFonts w:ascii="Monotype Corsiva" w:hAnsi="Monotype Corsiva"/>
          <w:i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i/>
          <w:color w:val="2F4F4F"/>
          <w:sz w:val="24"/>
          <w:szCs w:val="24"/>
          <w:u w:val="single"/>
          <w:lang w:eastAsia="ru-RU"/>
        </w:rPr>
        <w:t xml:space="preserve">Ножные ванны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i/>
          <w:color w:val="2F4F4F"/>
          <w:sz w:val="24"/>
          <w:szCs w:val="24"/>
          <w:lang w:eastAsia="ru-RU"/>
        </w:rPr>
        <w:t xml:space="preserve">Оборудование: </w:t>
      </w: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br/>
        <w:t xml:space="preserve">Емкость (таз большого размера) для смешивания воды. </w:t>
      </w: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br/>
        <w:t xml:space="preserve">Термометр для измерения температуры воды. </w:t>
      </w:r>
      <w:r w:rsidRPr="00813FF4">
        <w:rPr>
          <w:rFonts w:ascii="Monotype Corsiva" w:hAnsi="Monotype Corsiva"/>
          <w:i/>
          <w:color w:val="2F4F4F"/>
          <w:sz w:val="24"/>
          <w:szCs w:val="24"/>
          <w:lang w:eastAsia="ru-RU"/>
        </w:rPr>
        <w:br/>
      </w:r>
      <w:r w:rsidRPr="00813FF4">
        <w:rPr>
          <w:rFonts w:ascii="Monotype Corsiva" w:hAnsi="Monotype Corsiva"/>
          <w:color w:val="2F4F4F"/>
          <w:sz w:val="24"/>
          <w:szCs w:val="24"/>
          <w:lang w:eastAsia="ru-RU"/>
        </w:rPr>
        <w:t xml:space="preserve">Ковш или кувшин емкостью 0,5 – 1 л. </w:t>
      </w:r>
      <w:r w:rsidRPr="00813FF4">
        <w:rPr>
          <w:rFonts w:ascii="Monotype Corsiva" w:hAnsi="Monotype Corsiva"/>
          <w:color w:val="2F4F4F"/>
          <w:sz w:val="24"/>
          <w:szCs w:val="24"/>
          <w:lang w:eastAsia="ru-RU"/>
        </w:rPr>
        <w:br/>
        <w:t xml:space="preserve">Резиновый коврик. </w:t>
      </w:r>
      <w:r w:rsidRPr="00813FF4">
        <w:rPr>
          <w:rFonts w:ascii="Monotype Corsiva" w:hAnsi="Monotype Corsiva"/>
          <w:color w:val="2F4F4F"/>
          <w:sz w:val="24"/>
          <w:szCs w:val="24"/>
          <w:lang w:eastAsia="ru-RU"/>
        </w:rPr>
        <w:br/>
        <w:t xml:space="preserve">Индивидуальные маркированные полотенца.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color w:val="2F4F4F"/>
          <w:sz w:val="24"/>
          <w:szCs w:val="24"/>
          <w:lang w:eastAsia="ru-RU"/>
        </w:rPr>
        <w:t> 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b/>
          <w:bCs/>
          <w:color w:val="2F4F4F"/>
          <w:sz w:val="24"/>
          <w:szCs w:val="24"/>
          <w:lang w:eastAsia="ru-RU"/>
        </w:rPr>
        <w:t xml:space="preserve">Методика проведения: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color w:val="2F4F4F"/>
          <w:sz w:val="24"/>
          <w:szCs w:val="24"/>
          <w:lang w:eastAsia="ru-RU"/>
        </w:rPr>
        <w:t xml:space="preserve">      Обливание ступней и голеней проводят перед дневным сном; начинают с температуры воды + 28оС., далее температуру воды снижают из расчета 1оС в неделю. Нижние пределы температуры воды для детей 1 -3 лет - +20 оС, 3 – 5 лет - +18 оС, 5 – 7 лет - + 16 оС. </w:t>
      </w:r>
    </w:p>
    <w:p w:rsidR="002A521D" w:rsidRPr="00813FF4" w:rsidRDefault="002A521D" w:rsidP="000C5825">
      <w:pPr>
        <w:spacing w:after="0" w:line="240" w:lineRule="auto"/>
        <w:rPr>
          <w:rFonts w:ascii="Monotype Corsiva" w:hAnsi="Monotype Corsiva"/>
          <w:color w:val="2F4F4F"/>
          <w:sz w:val="24"/>
          <w:szCs w:val="24"/>
          <w:lang w:eastAsia="ru-RU"/>
        </w:rPr>
      </w:pPr>
      <w:r w:rsidRPr="00813FF4">
        <w:rPr>
          <w:rFonts w:ascii="Monotype Corsiva" w:hAnsi="Monotype Corsiva"/>
          <w:color w:val="2F4F4F"/>
          <w:sz w:val="24"/>
          <w:szCs w:val="24"/>
          <w:lang w:eastAsia="ru-RU"/>
        </w:rPr>
        <w:t xml:space="preserve">      Обливания осуществляют следующим образом: на дно душевого поддона кладут резиновый коврик. Подбирают температуру воды путем ее смешивания в емкости (в тазу). Ребенок встает на резиновый коврик, воспитатель набирает воду ковшом или кувшином и обливает голени и ступни ребенка. Время процедуры 20 – 30 секунд. По окончании обливания ноги ребенка насухо обтирают и растирают до легкого покраснения кожи. </w:t>
      </w: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p w:rsidR="002A521D" w:rsidRPr="00813FF4" w:rsidRDefault="002A521D">
      <w:pPr>
        <w:rPr>
          <w:i/>
          <w:sz w:val="24"/>
          <w:szCs w:val="24"/>
        </w:rPr>
      </w:pPr>
    </w:p>
    <w:sectPr w:rsidR="002A521D" w:rsidRPr="00813FF4" w:rsidSect="00813FF4">
      <w:pgSz w:w="11906" w:h="16838"/>
      <w:pgMar w:top="1134" w:right="566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203E"/>
    <w:multiLevelType w:val="multilevel"/>
    <w:tmpl w:val="69C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82647"/>
    <w:multiLevelType w:val="multilevel"/>
    <w:tmpl w:val="5F8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918FD"/>
    <w:multiLevelType w:val="multilevel"/>
    <w:tmpl w:val="9AC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5825"/>
    <w:rsid w:val="000C5825"/>
    <w:rsid w:val="002A521D"/>
    <w:rsid w:val="00813FF4"/>
    <w:rsid w:val="009C0C2C"/>
    <w:rsid w:val="00B37B19"/>
    <w:rsid w:val="00B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1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C5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582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C582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5825"/>
    <w:rPr>
      <w:rFonts w:ascii="Cambria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semiHidden/>
    <w:rsid w:val="000C582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C5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C582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82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3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3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3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d-info.ru/deti-i-sport/kompleks-utrennej-zaryadki-dlya-detej.html" TargetMode="External"/><Relationship Id="rId5" Type="http://schemas.openxmlformats.org/officeDocument/2006/relationships/hyperlink" Target="http://skazka.aromedu.ru/?page_id=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2121</Words>
  <Characters>12092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ikomp</dc:creator>
  <cp:keywords/>
  <dc:description/>
  <cp:lastModifiedBy>Admin</cp:lastModifiedBy>
  <cp:revision>2</cp:revision>
  <dcterms:created xsi:type="dcterms:W3CDTF">2015-05-08T18:59:00Z</dcterms:created>
  <dcterms:modified xsi:type="dcterms:W3CDTF">2015-07-01T12:59:00Z</dcterms:modified>
</cp:coreProperties>
</file>