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CE" w:rsidRDefault="006B1CCE">
      <w:pPr>
        <w:widowControl w:val="0"/>
        <w:spacing w:after="0" w:line="100" w:lineRule="atLeast"/>
        <w:jc w:val="center"/>
      </w:pPr>
    </w:p>
    <w:p w:rsidR="006B1CCE" w:rsidRDefault="006B1CCE">
      <w:pPr>
        <w:pStyle w:val="22"/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11111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11111"/>
          <w:sz w:val="36"/>
          <w:szCs w:val="36"/>
        </w:rPr>
        <w:t xml:space="preserve">Общие требования к оказанию коррекционно-педагогической помощи в ПКПП </w:t>
      </w:r>
    </w:p>
    <w:p w:rsidR="006B1CCE" w:rsidRDefault="006B1CCE" w:rsidP="00213AC6">
      <w:pPr>
        <w:pStyle w:val="22"/>
        <w:widowControl w:val="0"/>
        <w:ind w:left="0" w:firstLine="540"/>
        <w:jc w:val="center"/>
      </w:pPr>
    </w:p>
    <w:p w:rsidR="006B1CCE" w:rsidRDefault="006B1CCE" w:rsidP="00213A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организации деятельности</w:t>
      </w:r>
      <w:r w:rsidRPr="00213AC6">
        <w:rPr>
          <w:rFonts w:ascii="Times New Roman" w:hAnsi="Times New Roman" w:cs="Times New Roman"/>
          <w:color w:val="auto"/>
          <w:sz w:val="28"/>
          <w:szCs w:val="28"/>
        </w:rPr>
        <w:t xml:space="preserve"> в пункте коррекционно-педагогической помощи (далее - ПКПП) </w:t>
      </w:r>
      <w:r>
        <w:rPr>
          <w:rFonts w:ascii="Times New Roman" w:hAnsi="Times New Roman" w:cs="Times New Roman"/>
          <w:color w:val="auto"/>
          <w:sz w:val="28"/>
          <w:szCs w:val="28"/>
        </w:rPr>
        <w:t>следует руководствоваться следующими нормативными документами:</w:t>
      </w:r>
      <w:r w:rsidRPr="00213A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B1CCE" w:rsidRDefault="006B1CCE" w:rsidP="00213A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Кодексом</w:t>
      </w:r>
      <w:r w:rsidRPr="00213A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Республики Беларусь об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B1CCE" w:rsidRPr="00213AC6" w:rsidRDefault="006B1CCE" w:rsidP="00213A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Pr="00213A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остановлени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ем</w:t>
      </w:r>
      <w:r w:rsidRPr="00213A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Министерства образования Республики Беларусь</w:t>
      </w:r>
      <w:r w:rsidRPr="00213A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F2307">
        <w:rPr>
          <w:rFonts w:ascii="Times New Roman" w:hAnsi="Times New Roman" w:cs="Times New Roman"/>
          <w:color w:val="auto"/>
          <w:sz w:val="28"/>
          <w:szCs w:val="28"/>
        </w:rPr>
        <w:t>от 25.07.2011г.</w:t>
      </w:r>
      <w:r w:rsidRPr="00213AC6">
        <w:rPr>
          <w:rFonts w:ascii="Times New Roman" w:hAnsi="Times New Roman" w:cs="Times New Roman"/>
          <w:color w:val="auto"/>
          <w:sz w:val="28"/>
          <w:szCs w:val="28"/>
        </w:rPr>
        <w:t xml:space="preserve"> № 131 «Об утверждении Положения о пункте коррекционно-педагогической помощи» (ред. от 12.10.2012)</w:t>
      </w:r>
      <w:r w:rsidRPr="00213AC6">
        <w:rPr>
          <w:rFonts w:ascii="Times New Roman" w:hAnsi="Times New Roman" w:cs="Times New Roman"/>
          <w:color w:val="auto"/>
          <w:sz w:val="28"/>
          <w:szCs w:val="28"/>
          <w:lang w:val="be-BY"/>
        </w:rPr>
        <w:t>,  (зб. нарм. дакум  № 4/2012, с.19; “Настаўніцкая газета” №129 ад.20.10.2011г.);</w:t>
      </w:r>
    </w:p>
    <w:p w:rsidR="006B1CCE" w:rsidRPr="00213AC6" w:rsidRDefault="006B1CCE" w:rsidP="00213A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AC6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Инструктивно-методическ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им</w:t>
      </w:r>
      <w:r w:rsidRPr="00213A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A612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письмом</w:t>
      </w:r>
      <w:r w:rsidRPr="00213AC6">
        <w:rPr>
          <w:rFonts w:ascii="Times New Roman" w:hAnsi="Times New Roman" w:cs="Times New Roman"/>
          <w:color w:val="auto"/>
          <w:sz w:val="28"/>
          <w:szCs w:val="28"/>
        </w:rPr>
        <w:t xml:space="preserve">  Министерства образования «Об организации коррекционно-педагогической помощи детям с особенностями психофизического развития при получении ими дошкольного или общего среднего образования» в 2013/2014 учебном году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B1CCE" w:rsidRDefault="006B1CCE" w:rsidP="006A612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Методическими</w:t>
      </w:r>
      <w:r w:rsidRPr="00213A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ями</w:t>
      </w:r>
      <w:r w:rsidRPr="00213AC6">
        <w:rPr>
          <w:rFonts w:ascii="Times New Roman" w:hAnsi="Times New Roman" w:cs="Times New Roman"/>
          <w:color w:val="auto"/>
          <w:sz w:val="28"/>
          <w:szCs w:val="28"/>
        </w:rPr>
        <w:t xml:space="preserve"> «Организация и содержание работы в пунктах коррекционно-педагогической помощи»</w:t>
      </w:r>
      <w:r w:rsidRPr="00213AC6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(зб. нарм. дакум. № 13/2012, с.59)</w:t>
      </w: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>;</w:t>
      </w:r>
    </w:p>
    <w:p w:rsidR="006B1CCE" w:rsidRPr="00B91DE5" w:rsidRDefault="006B1CCE" w:rsidP="006A61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A6123">
        <w:rPr>
          <w:rFonts w:ascii="Times New Roman" w:hAnsi="Times New Roman" w:cs="Times New Roman"/>
          <w:b/>
          <w:bCs/>
          <w:sz w:val="30"/>
          <w:szCs w:val="30"/>
        </w:rPr>
        <w:t>Инструктивно-методическим письмом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13AC6">
        <w:rPr>
          <w:rFonts w:ascii="Times New Roman" w:hAnsi="Times New Roman" w:cs="Times New Roman"/>
          <w:color w:val="auto"/>
          <w:sz w:val="28"/>
          <w:szCs w:val="28"/>
        </w:rPr>
        <w:t xml:space="preserve">Министерства образования </w:t>
      </w:r>
      <w:hyperlink r:id="rId5" w:history="1">
        <w:r w:rsidRPr="006A6123">
          <w:rPr>
            <w:rStyle w:val="Hyperlink"/>
            <w:rFonts w:ascii="Times New Roman" w:hAnsi="Times New Roman" w:cs="Times New Roman"/>
            <w:color w:val="000000"/>
            <w:sz w:val="30"/>
            <w:szCs w:val="30"/>
            <w:u w:val="none"/>
          </w:rPr>
          <w:t>«</w:t>
        </w:r>
        <w:r>
          <w:rPr>
            <w:rStyle w:val="Hyperlink"/>
            <w:rFonts w:ascii="Times New Roman" w:hAnsi="Times New Roman" w:cs="Times New Roman"/>
            <w:color w:val="000000"/>
            <w:sz w:val="30"/>
            <w:szCs w:val="30"/>
            <w:u w:val="none"/>
          </w:rPr>
          <w:t xml:space="preserve">О работе педагогических </w:t>
        </w:r>
        <w:r w:rsidRPr="006A6123">
          <w:rPr>
            <w:rStyle w:val="Hyperlink"/>
            <w:rFonts w:ascii="Times New Roman" w:hAnsi="Times New Roman" w:cs="Times New Roman"/>
            <w:color w:val="000000"/>
            <w:sz w:val="30"/>
            <w:szCs w:val="30"/>
            <w:u w:val="none"/>
          </w:rPr>
          <w:t>коллективов учреждений образования, реализующих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недостаточностью, в 2017/2018 учебном году</w:t>
        </w:r>
      </w:hyperlink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957639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и др. </w:t>
      </w:r>
      <w:r w:rsidRPr="00B91DE5">
        <w:rPr>
          <w:rFonts w:ascii="Times New Roman" w:hAnsi="Times New Roman" w:cs="Times New Roman"/>
          <w:color w:val="auto"/>
          <w:sz w:val="30"/>
          <w:szCs w:val="30"/>
          <w:lang w:val="be-BY"/>
        </w:rPr>
        <w:t>нормативными документами.</w:t>
      </w:r>
    </w:p>
    <w:p w:rsidR="006B1CCE" w:rsidRPr="003439D0" w:rsidRDefault="006B1CCE" w:rsidP="00B91DE5">
      <w:pPr>
        <w:pStyle w:val="PlainText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91DE5">
        <w:rPr>
          <w:rFonts w:ascii="Times New Roman" w:hAnsi="Times New Roman" w:cs="Times New Roman"/>
          <w:sz w:val="30"/>
          <w:szCs w:val="30"/>
        </w:rPr>
        <w:t>Пункт  открывается  при  наличии  не  ме</w:t>
      </w:r>
      <w:r>
        <w:rPr>
          <w:rFonts w:ascii="Times New Roman" w:hAnsi="Times New Roman" w:cs="Times New Roman"/>
          <w:sz w:val="30"/>
          <w:szCs w:val="30"/>
        </w:rPr>
        <w:t xml:space="preserve">нее  2  групп,  наполняемость  </w:t>
      </w:r>
      <w:r w:rsidRPr="00B91DE5">
        <w:rPr>
          <w:rFonts w:ascii="Times New Roman" w:hAnsi="Times New Roman" w:cs="Times New Roman"/>
          <w:sz w:val="30"/>
          <w:szCs w:val="30"/>
        </w:rPr>
        <w:t xml:space="preserve">которых  составляет  5-6  человек  в  каждой  группе. </w:t>
      </w:r>
    </w:p>
    <w:p w:rsidR="006B1CCE" w:rsidRPr="00B91DE5" w:rsidRDefault="006B1CCE" w:rsidP="00B91DE5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B91DE5">
        <w:rPr>
          <w:rFonts w:ascii="Times New Roman" w:hAnsi="Times New Roman" w:cs="Times New Roman"/>
          <w:sz w:val="30"/>
          <w:szCs w:val="30"/>
        </w:rPr>
        <w:t xml:space="preserve">      Занятия     по    оказанию       коррекцио</w:t>
      </w:r>
      <w:r>
        <w:rPr>
          <w:rFonts w:ascii="Times New Roman" w:hAnsi="Times New Roman" w:cs="Times New Roman"/>
          <w:sz w:val="30"/>
          <w:szCs w:val="30"/>
        </w:rPr>
        <w:t xml:space="preserve">нно-педагогической            помощи  </w:t>
      </w:r>
      <w:r w:rsidRPr="00B91DE5">
        <w:rPr>
          <w:rFonts w:ascii="Times New Roman" w:hAnsi="Times New Roman" w:cs="Times New Roman"/>
          <w:sz w:val="30"/>
          <w:szCs w:val="30"/>
        </w:rPr>
        <w:t>проводятся       в    отдельном       помещении,        пр</w:t>
      </w:r>
      <w:r>
        <w:rPr>
          <w:rFonts w:ascii="Times New Roman" w:hAnsi="Times New Roman" w:cs="Times New Roman"/>
          <w:sz w:val="30"/>
          <w:szCs w:val="30"/>
        </w:rPr>
        <w:t xml:space="preserve">остранство       в    котором  </w:t>
      </w:r>
      <w:r w:rsidRPr="00B91DE5">
        <w:rPr>
          <w:rFonts w:ascii="Times New Roman" w:hAnsi="Times New Roman" w:cs="Times New Roman"/>
          <w:sz w:val="30"/>
          <w:szCs w:val="30"/>
        </w:rPr>
        <w:t>рекомендуется  организовывать  с  учето</w:t>
      </w:r>
      <w:r>
        <w:rPr>
          <w:rFonts w:ascii="Times New Roman" w:hAnsi="Times New Roman" w:cs="Times New Roman"/>
          <w:sz w:val="30"/>
          <w:szCs w:val="30"/>
        </w:rPr>
        <w:t xml:space="preserve">м  потребностей  обучающихся. </w:t>
      </w:r>
      <w:r w:rsidRPr="00B91DE5">
        <w:rPr>
          <w:rFonts w:ascii="Times New Roman" w:hAnsi="Times New Roman" w:cs="Times New Roman"/>
          <w:sz w:val="30"/>
          <w:szCs w:val="30"/>
        </w:rPr>
        <w:t>Помещение пункта можно условно разделять на  функциональ</w:t>
      </w:r>
      <w:r>
        <w:rPr>
          <w:rFonts w:ascii="Times New Roman" w:hAnsi="Times New Roman" w:cs="Times New Roman"/>
          <w:sz w:val="30"/>
          <w:szCs w:val="30"/>
        </w:rPr>
        <w:t xml:space="preserve">ные зоны:  </w:t>
      </w:r>
      <w:r w:rsidRPr="00B91DE5">
        <w:rPr>
          <w:rFonts w:ascii="Times New Roman" w:hAnsi="Times New Roman" w:cs="Times New Roman"/>
          <w:sz w:val="30"/>
          <w:szCs w:val="30"/>
        </w:rPr>
        <w:t>учебную,   игровую,   релаксационную,   се</w:t>
      </w:r>
      <w:r>
        <w:rPr>
          <w:rFonts w:ascii="Times New Roman" w:hAnsi="Times New Roman" w:cs="Times New Roman"/>
          <w:sz w:val="30"/>
          <w:szCs w:val="30"/>
        </w:rPr>
        <w:t xml:space="preserve">нсорную;   зону   технических  </w:t>
      </w:r>
      <w:r w:rsidRPr="00B91DE5">
        <w:rPr>
          <w:rFonts w:ascii="Times New Roman" w:hAnsi="Times New Roman" w:cs="Times New Roman"/>
          <w:sz w:val="30"/>
          <w:szCs w:val="30"/>
        </w:rPr>
        <w:t xml:space="preserve">средств  обучения;  зону  развития  мелкой </w:t>
      </w:r>
      <w:r>
        <w:rPr>
          <w:rFonts w:ascii="Times New Roman" w:hAnsi="Times New Roman" w:cs="Times New Roman"/>
          <w:sz w:val="30"/>
          <w:szCs w:val="30"/>
        </w:rPr>
        <w:t xml:space="preserve"> моторики  и  конструктивного  </w:t>
      </w:r>
      <w:r w:rsidRPr="00B91DE5">
        <w:rPr>
          <w:rFonts w:ascii="Times New Roman" w:hAnsi="Times New Roman" w:cs="Times New Roman"/>
          <w:sz w:val="30"/>
          <w:szCs w:val="30"/>
        </w:rPr>
        <w:t>праксиса;   зону   развития        артикуляционно</w:t>
      </w:r>
      <w:r>
        <w:rPr>
          <w:rFonts w:ascii="Times New Roman" w:hAnsi="Times New Roman" w:cs="Times New Roman"/>
          <w:sz w:val="30"/>
          <w:szCs w:val="30"/>
        </w:rPr>
        <w:t xml:space="preserve">й   моторики   и   постановки  звуков.  </w:t>
      </w:r>
    </w:p>
    <w:p w:rsidR="006B1CCE" w:rsidRPr="00B91DE5" w:rsidRDefault="006B1CCE" w:rsidP="00B91DE5">
      <w:pPr>
        <w:pStyle w:val="PlainText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91DE5">
        <w:rPr>
          <w:rFonts w:ascii="Times New Roman" w:hAnsi="Times New Roman" w:cs="Times New Roman"/>
          <w:color w:val="000000"/>
          <w:sz w:val="30"/>
          <w:szCs w:val="30"/>
        </w:rPr>
        <w:t>В ПКПП в первую очередь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принимаются воспитанники, нарушения психофизического развития, которых препятствуют успешному освоению ими образовательной программы дошкольного образования или образовательной программы общего среднего образования.</w:t>
      </w:r>
    </w:p>
    <w:p w:rsidR="006B1CCE" w:rsidRDefault="006B1CCE" w:rsidP="009D4DF3">
      <w:pPr>
        <w:pStyle w:val="ListParagraph"/>
        <w:spacing w:after="0" w:line="100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выявления нуждающихся в коррекционно-педагогической помощи  ЦКРОиР совместно с учителем-дефектологом ПКПП проводят предварительное обследование детей (при наличии согласия родителей воспитанников и запроса руководителя учреждения образования), выявляют воспитанников, которые нуждаются в коррекционно-педагогической помощи.</w:t>
      </w:r>
    </w:p>
    <w:p w:rsidR="006B1CCE" w:rsidRDefault="006B1CCE" w:rsidP="009D4DF3">
      <w:pPr>
        <w:pStyle w:val="ListParagraph"/>
        <w:spacing w:after="0" w:line="100" w:lineRule="atLeas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работы с законными представителями воспитанников учитель-дефектолог ПКПП:</w:t>
      </w:r>
    </w:p>
    <w:p w:rsidR="006B1CCE" w:rsidRDefault="006B1CCE" w:rsidP="009D4DF3">
      <w:pPr>
        <w:pStyle w:val="ListParagraph"/>
        <w:spacing w:after="0" w:line="100" w:lineRule="atLeas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сообщает родителям воспитанников о результатах предварительного обследования, </w:t>
      </w:r>
    </w:p>
    <w:p w:rsidR="006B1CCE" w:rsidRDefault="006B1CCE" w:rsidP="009D4DF3">
      <w:pPr>
        <w:pStyle w:val="ListParagraph"/>
        <w:spacing w:after="0" w:line="100" w:lineRule="atLeas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проводит разъяснительную работу о необходимости коррекционно-педагогической помощи,</w:t>
      </w:r>
    </w:p>
    <w:p w:rsidR="006B1CCE" w:rsidRDefault="006B1CCE" w:rsidP="009D4DF3">
      <w:pPr>
        <w:pStyle w:val="ListParagraph"/>
        <w:spacing w:after="0" w:line="100" w:lineRule="atLeas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информирует их о процедуре психолого-медико-педагогического обследования в ЦКРОиР для получения заключения с рекомендациями  об  оказании коррекционно-педагогической помощи,</w:t>
      </w:r>
    </w:p>
    <w:p w:rsidR="006B1CCE" w:rsidRDefault="006B1CCE" w:rsidP="009D4DF3">
      <w:pPr>
        <w:pStyle w:val="ListParagraph"/>
        <w:spacing w:after="0" w:line="100" w:lineRule="atLeas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информирует о  графике работы  психолого-медико-педагогической комиссии ЦКРОиР,</w:t>
      </w:r>
    </w:p>
    <w:p w:rsidR="006B1CCE" w:rsidRDefault="006B1CCE" w:rsidP="00085365">
      <w:pPr>
        <w:pStyle w:val="ListParagraph"/>
        <w:spacing w:after="0" w:line="100" w:lineRule="atLeast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разъясняет законным представителям, что отказ от прохождения психолого-медико-педагогической  комиссии ЦКРОиР является основанием для отказа в зачислении обучающегося  в ПКПП.</w:t>
      </w:r>
    </w:p>
    <w:p w:rsidR="006B1CCE" w:rsidRDefault="006B1CCE" w:rsidP="009D4DF3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ПКПП не зачисляются воспитанники, которые осваивают  образовательные программы специального образования (либо нуждаются в обучении по образовательным программам специального образования).</w:t>
      </w:r>
    </w:p>
    <w:p w:rsidR="006B1CCE" w:rsidRPr="00085365" w:rsidRDefault="006B1CCE" w:rsidP="00085365">
      <w:pPr>
        <w:pStyle w:val="point"/>
        <w:ind w:firstLine="709"/>
        <w:rPr>
          <w:rFonts w:ascii="Times New Roman" w:hAnsi="Times New Roman" w:cs="Times New Roman"/>
          <w:i/>
          <w:iCs/>
          <w:sz w:val="30"/>
          <w:szCs w:val="30"/>
        </w:rPr>
      </w:pPr>
      <w:r w:rsidRPr="00085365">
        <w:rPr>
          <w:rFonts w:ascii="Times New Roman" w:hAnsi="Times New Roman" w:cs="Times New Roman"/>
          <w:i/>
          <w:iCs/>
          <w:sz w:val="30"/>
          <w:szCs w:val="30"/>
        </w:rPr>
        <w:t xml:space="preserve">В соответствии с нормативными предписаниями постановления Министерства здравоохранения Республики Беларусь от 22 декабря 2011 г. № 128 решение о необходимости получения специального образования по образовательной программе специального образования на уровне общего среднего образования обучающимися, имеющими общее недоразвитие речи (III уровень речевого развития), или оказании им коррекционно-педагогической помощи в ПКПП принимается по результатам  психолого-медико-педагогического обследования специалистами ЦКРОиР </w:t>
      </w:r>
      <w:r w:rsidRPr="0008536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индивидуально</w:t>
      </w:r>
      <w:r w:rsidRPr="00085365">
        <w:rPr>
          <w:rFonts w:ascii="Times New Roman" w:hAnsi="Times New Roman" w:cs="Times New Roman"/>
          <w:i/>
          <w:iCs/>
          <w:sz w:val="30"/>
          <w:szCs w:val="30"/>
        </w:rPr>
        <w:t xml:space="preserve"> по каждому ребенку.</w:t>
      </w:r>
    </w:p>
    <w:p w:rsidR="006B1CCE" w:rsidRPr="00085365" w:rsidRDefault="006B1CCE" w:rsidP="000853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085365">
        <w:rPr>
          <w:rFonts w:ascii="Times New Roman" w:hAnsi="Times New Roman" w:cs="Times New Roman"/>
          <w:i/>
          <w:iCs/>
          <w:sz w:val="30"/>
          <w:szCs w:val="30"/>
        </w:rPr>
        <w:t>Это обусловлено тем, что данный уровень речевого развития характеризуется развернутой речью с выраженными элементами фонетического и лексико-грамматического недоразвития. Во многих случаях дети дошкольного возраста с этим уровнем речевого развития нуждаются в получении специального образования (особенно, если это воспитанники с алалией или с дизартрией, осложненной общим недоразвитием речи).</w:t>
      </w:r>
    </w:p>
    <w:p w:rsidR="006B1CCE" w:rsidRPr="00085365" w:rsidRDefault="006B1CCE" w:rsidP="000853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085365">
        <w:rPr>
          <w:rFonts w:ascii="Times New Roman" w:hAnsi="Times New Roman" w:cs="Times New Roman"/>
          <w:i/>
          <w:iCs/>
          <w:sz w:val="30"/>
          <w:szCs w:val="30"/>
        </w:rPr>
        <w:t>Часть обучающихся с III уровнем речевого развития, с более высокой границей речевого развития (по терминологии Р.Е. Левиной), могут освоить содержание образовательной программы дошкольного образования, образовательных программ общего среднего образования при условии оказания им коррекционно-педагогической помощи в ПКПП. Это обучающиеся с нерезко выраженным общим недоразвитием речи, которое характеризуется остаточными проявлениями нарушений лексико-грамматической и фонетико-фонематических сторон речи.</w:t>
      </w:r>
    </w:p>
    <w:p w:rsidR="006B1CCE" w:rsidRPr="00085365" w:rsidRDefault="006B1CCE" w:rsidP="000853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085365">
        <w:rPr>
          <w:rFonts w:ascii="Times New Roman" w:hAnsi="Times New Roman" w:cs="Times New Roman"/>
          <w:i/>
          <w:iCs/>
          <w:sz w:val="30"/>
          <w:szCs w:val="30"/>
        </w:rPr>
        <w:t>Нерезко выраженное общее недоразвитие речи и фонетико-фонематическое недоразвитие речи диагностируются, начиная со старшего дошкольного возраста. Их наличие, как и наличие обусловленных ими нарушений чтения и письма у обучающихся, препятствует успешному освоению образовательной программы дошкольного и общего среднего образования и является основным показанием для зачисления в ПКПП.</w:t>
      </w:r>
    </w:p>
    <w:p w:rsidR="006B1CCE" w:rsidRDefault="006B1CCE" w:rsidP="00085365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зависимости от характера нарушения развития детей могут быть сформированы следующие группы для воспитанников:</w:t>
      </w:r>
    </w:p>
    <w:p w:rsidR="006B1CCE" w:rsidRDefault="006B1CCE" w:rsidP="00085365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 нарушениями речи;</w:t>
      </w:r>
    </w:p>
    <w:p w:rsidR="006B1CCE" w:rsidRDefault="006B1CCE" w:rsidP="00085365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 нарушением слуха;</w:t>
      </w:r>
    </w:p>
    <w:p w:rsidR="006B1CCE" w:rsidRDefault="006B1CCE" w:rsidP="00085365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 нарушениями зрения;</w:t>
      </w:r>
    </w:p>
    <w:p w:rsidR="006B1CCE" w:rsidRDefault="006B1CCE" w:rsidP="00085365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 нарушениями психического развития (трудностями в обучении).</w:t>
      </w:r>
    </w:p>
    <w:p w:rsidR="006B1CCE" w:rsidRDefault="006B1CCE" w:rsidP="00085365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 учетом педагогической (клинико-педагогической и психолого-педагогической) квалификации речевых расстройств в ПКПП могут быть скомплектованы следующие группы обучающихся с нарушениями речи:</w:t>
      </w:r>
    </w:p>
    <w:p w:rsidR="006B1CCE" w:rsidRDefault="006B1CCE" w:rsidP="00085365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 фонетическими нарушениями речи (дислалией, дизартрией, ринолалией);</w:t>
      </w:r>
    </w:p>
    <w:p w:rsidR="006B1CCE" w:rsidRDefault="006B1CCE" w:rsidP="00085365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  фонетико-фонематическим недоразвитием речи (дислалией, дизартрией, ринолалией);</w:t>
      </w:r>
    </w:p>
    <w:p w:rsidR="006B1CCE" w:rsidRDefault="006B1CCE" w:rsidP="00085365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 нерезко выраженным общим недоразвитием речи: неосложненным вариантом общего недоразвития речи и осложненным вариантом общего недоразвития речи (при дизартрии и ринолалии);</w:t>
      </w:r>
    </w:p>
    <w:p w:rsidR="006B1CCE" w:rsidRDefault="006B1CCE" w:rsidP="00085365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 нарушениями чтения и письма (дислексия, дисграфия), обусловленными фонетико-фонематическим недоразвитием речи;</w:t>
      </w:r>
    </w:p>
    <w:p w:rsidR="006B1CCE" w:rsidRDefault="006B1CCE" w:rsidP="00085365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 нарушениями чтения и письма (дислексия, дисграфия, дизорфография), обусловленными нерезко выраженным общим недоразвитием речи;</w:t>
      </w:r>
    </w:p>
    <w:p w:rsidR="006B1CCE" w:rsidRPr="00085365" w:rsidRDefault="006B1CCE" w:rsidP="00085365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 нарушениями темпо-ритмической стороны речи (заиканием легкой степени, тахилалией).</w:t>
      </w:r>
    </w:p>
    <w:p w:rsidR="006B1CCE" w:rsidRDefault="006B1CCE" w:rsidP="002B5C1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Комплектование групп, подгрупп осуществляется учителем-дефектологом пункта на основании заключения ЦКРОиР. </w:t>
      </w:r>
    </w:p>
    <w:p w:rsidR="006B1CCE" w:rsidRDefault="006B1CCE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Учитель-дефектолог оформляет:</w:t>
      </w:r>
    </w:p>
    <w:p w:rsidR="006B1CCE" w:rsidRDefault="006B1CCE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1) список воспитанников, нуждающихся в коррекционно-педагогической помощи,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утверждается директором государственного ЦКРОиР;</w:t>
      </w:r>
    </w:p>
    <w:p w:rsidR="006B1CCE" w:rsidRDefault="006B1CCE">
      <w:pPr>
        <w:pStyle w:val="a5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2) список воспитанников ПКПП на учебный год - </w:t>
      </w:r>
      <w:r>
        <w:rPr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>утверждается руководителем учреждения образования;</w:t>
      </w:r>
    </w:p>
    <w:p w:rsidR="006B1CCE" w:rsidRDefault="006B1CCE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3) список воспитанников, исправивших нарушения психофизического развития, – утверждается директором государственного ЦКРОиР, оформляется и подается в ЦКРОиР в течение 3 дней после совместного обследования. </w:t>
      </w:r>
    </w:p>
    <w:p w:rsidR="006B1CCE" w:rsidRPr="00085365" w:rsidRDefault="006B1CCE" w:rsidP="00085365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За своевременность подачи списков с целью формирования банка данных детей с ОПФР несет ответственность учитель-дефектолог учреждения образования.</w:t>
      </w:r>
    </w:p>
    <w:p w:rsidR="006B1CCE" w:rsidRPr="00085365" w:rsidRDefault="006B1CCE" w:rsidP="00085365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ab/>
      </w:r>
    </w:p>
    <w:p w:rsidR="006B1CCE" w:rsidRPr="009C2474" w:rsidRDefault="006B1CCE" w:rsidP="009C2474">
      <w:pPr>
        <w:pStyle w:val="PlainTex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C2474">
        <w:rPr>
          <w:rFonts w:ascii="Times New Roman" w:hAnsi="Times New Roman" w:cs="Times New Roman"/>
          <w:sz w:val="30"/>
          <w:szCs w:val="30"/>
        </w:rPr>
        <w:t xml:space="preserve">Документация является непосредственным отражением организационных и содержательных </w:t>
      </w:r>
      <w:r>
        <w:rPr>
          <w:rFonts w:ascii="Times New Roman" w:hAnsi="Times New Roman" w:cs="Times New Roman"/>
          <w:sz w:val="30"/>
          <w:szCs w:val="30"/>
        </w:rPr>
        <w:t xml:space="preserve">аспектов деятельности пункта.  </w:t>
      </w:r>
    </w:p>
    <w:p w:rsidR="006B1CCE" w:rsidRPr="009C2474" w:rsidRDefault="006B1CCE" w:rsidP="009C2474">
      <w:pPr>
        <w:pStyle w:val="PlainTex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C2474">
        <w:rPr>
          <w:rFonts w:ascii="Times New Roman" w:hAnsi="Times New Roman" w:cs="Times New Roman"/>
          <w:sz w:val="30"/>
          <w:szCs w:val="30"/>
        </w:rPr>
        <w:t xml:space="preserve">      В  учреждении  образования,  имеющем  в  своей  структуре  пункт, должны быть следующие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документы:   </w:t>
      </w:r>
    </w:p>
    <w:p w:rsidR="006B1CCE" w:rsidRPr="009C2474" w:rsidRDefault="006B1CCE" w:rsidP="009C2474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У</w:t>
      </w:r>
      <w:r w:rsidRPr="009C2474">
        <w:rPr>
          <w:rFonts w:ascii="Times New Roman" w:hAnsi="Times New Roman" w:cs="Times New Roman"/>
          <w:b/>
          <w:bCs/>
          <w:sz w:val="30"/>
          <w:szCs w:val="30"/>
        </w:rPr>
        <w:t xml:space="preserve"> администрации 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6B1CCE" w:rsidRPr="009C2474" w:rsidRDefault="006B1CCE" w:rsidP="009C2474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9C2474">
        <w:rPr>
          <w:rFonts w:ascii="Times New Roman" w:hAnsi="Times New Roman" w:cs="Times New Roman"/>
          <w:sz w:val="30"/>
          <w:szCs w:val="30"/>
        </w:rPr>
        <w:t xml:space="preserve">      1. Решение </w:t>
      </w:r>
      <w:r>
        <w:rPr>
          <w:rFonts w:ascii="Times New Roman" w:hAnsi="Times New Roman" w:cs="Times New Roman"/>
          <w:sz w:val="30"/>
          <w:szCs w:val="30"/>
        </w:rPr>
        <w:t xml:space="preserve">учредителя о создании пункта.  </w:t>
      </w:r>
    </w:p>
    <w:p w:rsidR="006B1CCE" w:rsidRPr="009C2474" w:rsidRDefault="006B1CCE" w:rsidP="009C2474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2. </w:t>
      </w:r>
      <w:r w:rsidRPr="009C2474">
        <w:rPr>
          <w:rFonts w:ascii="Times New Roman" w:hAnsi="Times New Roman" w:cs="Times New Roman"/>
          <w:sz w:val="30"/>
          <w:szCs w:val="30"/>
        </w:rPr>
        <w:t xml:space="preserve">Заключения ЦКРОиР, содержащие рекомендации об оказании </w:t>
      </w:r>
      <w:r>
        <w:rPr>
          <w:rFonts w:ascii="Times New Roman" w:hAnsi="Times New Roman" w:cs="Times New Roman"/>
          <w:sz w:val="30"/>
          <w:szCs w:val="30"/>
        </w:rPr>
        <w:t>обучающим</w:t>
      </w:r>
      <w:r w:rsidRPr="009C2474">
        <w:rPr>
          <w:rFonts w:ascii="Times New Roman" w:hAnsi="Times New Roman" w:cs="Times New Roman"/>
          <w:sz w:val="30"/>
          <w:szCs w:val="30"/>
        </w:rPr>
        <w:t>ся коррекционно-педагогической помощи (на   каждого обучающегося).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6B1CCE" w:rsidRPr="009C2474" w:rsidRDefault="006B1CCE" w:rsidP="009C2474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9C2474">
        <w:rPr>
          <w:rFonts w:ascii="Times New Roman" w:hAnsi="Times New Roman" w:cs="Times New Roman"/>
          <w:sz w:val="30"/>
          <w:szCs w:val="30"/>
        </w:rPr>
        <w:t xml:space="preserve">      3. Заявления  законных  представителей  обучающихся  о  зачислении в пункт</w:t>
      </w:r>
      <w:r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6B1CCE" w:rsidRPr="009C2474" w:rsidRDefault="006B1CCE" w:rsidP="009C2474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9C2474">
        <w:rPr>
          <w:rFonts w:ascii="Times New Roman" w:hAnsi="Times New Roman" w:cs="Times New Roman"/>
          <w:sz w:val="30"/>
          <w:szCs w:val="30"/>
        </w:rPr>
        <w:t xml:space="preserve">      4. Приказ   руководителя   учреждения  </w:t>
      </w:r>
      <w:r>
        <w:rPr>
          <w:rFonts w:ascii="Times New Roman" w:hAnsi="Times New Roman" w:cs="Times New Roman"/>
          <w:sz w:val="30"/>
          <w:szCs w:val="30"/>
        </w:rPr>
        <w:t xml:space="preserve"> образования   о   зачислении  </w:t>
      </w:r>
      <w:r w:rsidRPr="009C2474">
        <w:rPr>
          <w:rFonts w:ascii="Times New Roman" w:hAnsi="Times New Roman" w:cs="Times New Roman"/>
          <w:sz w:val="30"/>
          <w:szCs w:val="30"/>
        </w:rPr>
        <w:t>обучающихся в пункт</w:t>
      </w:r>
      <w:r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6B1CCE" w:rsidRPr="009C2474" w:rsidRDefault="006B1CCE" w:rsidP="009C2474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9C2474">
        <w:rPr>
          <w:rFonts w:ascii="Times New Roman" w:hAnsi="Times New Roman" w:cs="Times New Roman"/>
          <w:sz w:val="30"/>
          <w:szCs w:val="30"/>
        </w:rPr>
        <w:t xml:space="preserve">      Основаниями  для   издания  приказа   о  зачислении   обучающихся </w:t>
      </w:r>
      <w:r>
        <w:rPr>
          <w:rFonts w:ascii="Times New Roman" w:hAnsi="Times New Roman" w:cs="Times New Roman"/>
          <w:sz w:val="30"/>
          <w:szCs w:val="30"/>
        </w:rPr>
        <w:t xml:space="preserve">являются:  </w:t>
      </w:r>
    </w:p>
    <w:p w:rsidR="006B1CCE" w:rsidRPr="009C2474" w:rsidRDefault="006B1CCE" w:rsidP="009C2474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9C2474">
        <w:rPr>
          <w:rFonts w:ascii="Times New Roman" w:hAnsi="Times New Roman" w:cs="Times New Roman"/>
          <w:sz w:val="30"/>
          <w:szCs w:val="30"/>
        </w:rPr>
        <w:t xml:space="preserve">     заключения ЦКРОиР с рекомендациями об оказании коррекционно-педаг</w:t>
      </w:r>
      <w:r>
        <w:rPr>
          <w:rFonts w:ascii="Times New Roman" w:hAnsi="Times New Roman" w:cs="Times New Roman"/>
          <w:sz w:val="30"/>
          <w:szCs w:val="30"/>
        </w:rPr>
        <w:t xml:space="preserve">огической помощи;  </w:t>
      </w:r>
    </w:p>
    <w:p w:rsidR="006B1CCE" w:rsidRPr="009C2474" w:rsidRDefault="006B1CCE" w:rsidP="009C2474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9C2474">
        <w:rPr>
          <w:rFonts w:ascii="Times New Roman" w:hAnsi="Times New Roman" w:cs="Times New Roman"/>
          <w:sz w:val="30"/>
          <w:szCs w:val="30"/>
        </w:rPr>
        <w:t xml:space="preserve">     заявление законного представителя обучаю</w:t>
      </w:r>
      <w:r>
        <w:rPr>
          <w:rFonts w:ascii="Times New Roman" w:hAnsi="Times New Roman" w:cs="Times New Roman"/>
          <w:sz w:val="30"/>
          <w:szCs w:val="30"/>
        </w:rPr>
        <w:t xml:space="preserve">щегося о зачислении в пункт.   </w:t>
      </w:r>
    </w:p>
    <w:p w:rsidR="006B1CCE" w:rsidRPr="009C2474" w:rsidRDefault="006B1CCE" w:rsidP="009C2474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9C2474">
        <w:rPr>
          <w:rFonts w:ascii="Times New Roman" w:hAnsi="Times New Roman" w:cs="Times New Roman"/>
          <w:sz w:val="30"/>
          <w:szCs w:val="30"/>
        </w:rPr>
        <w:t xml:space="preserve">      5. Приказ  руководителя  учреждения  образования  об  отчислении  обучающихся из пункта</w:t>
      </w:r>
      <w:r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6B1CCE" w:rsidRPr="009C2474" w:rsidRDefault="006B1CCE" w:rsidP="009C2474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9C2474">
        <w:rPr>
          <w:rFonts w:ascii="Times New Roman" w:hAnsi="Times New Roman" w:cs="Times New Roman"/>
          <w:sz w:val="30"/>
          <w:szCs w:val="30"/>
        </w:rPr>
        <w:t xml:space="preserve">      Основаниями для издания приказа об отчислении являют</w:t>
      </w:r>
      <w:r>
        <w:rPr>
          <w:rFonts w:ascii="Times New Roman" w:hAnsi="Times New Roman" w:cs="Times New Roman"/>
          <w:sz w:val="30"/>
          <w:szCs w:val="30"/>
        </w:rPr>
        <w:t xml:space="preserve">ся:  </w:t>
      </w:r>
    </w:p>
    <w:p w:rsidR="006B1CCE" w:rsidRPr="009C2474" w:rsidRDefault="006B1CCE" w:rsidP="009C2474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9C2474">
        <w:rPr>
          <w:rFonts w:ascii="Times New Roman" w:hAnsi="Times New Roman" w:cs="Times New Roman"/>
          <w:sz w:val="30"/>
          <w:szCs w:val="30"/>
        </w:rPr>
        <w:t xml:space="preserve">      список  обучающихся,  исправивших  нарушения  психофизического развития, ут</w:t>
      </w:r>
      <w:r>
        <w:rPr>
          <w:rFonts w:ascii="Times New Roman" w:hAnsi="Times New Roman" w:cs="Times New Roman"/>
          <w:sz w:val="30"/>
          <w:szCs w:val="30"/>
        </w:rPr>
        <w:t xml:space="preserve">вержденный директором ЦКРОиР;  </w:t>
      </w:r>
    </w:p>
    <w:p w:rsidR="006B1CCE" w:rsidRPr="009C2474" w:rsidRDefault="006B1CCE" w:rsidP="009C2474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9C2474">
        <w:rPr>
          <w:rFonts w:ascii="Times New Roman" w:hAnsi="Times New Roman" w:cs="Times New Roman"/>
          <w:sz w:val="30"/>
          <w:szCs w:val="30"/>
        </w:rPr>
        <w:t xml:space="preserve">     заявление законного представителя обучающегося  с  просьбой  о  переводе  в   связи  со сменой места жительства или сменой учреждения образования; приказ руководителя учреждения образования об   отчислении обучающегося из дан</w:t>
      </w:r>
      <w:r>
        <w:rPr>
          <w:rFonts w:ascii="Times New Roman" w:hAnsi="Times New Roman" w:cs="Times New Roman"/>
          <w:sz w:val="30"/>
          <w:szCs w:val="30"/>
        </w:rPr>
        <w:t xml:space="preserve">ного учреждения образования.   </w:t>
      </w:r>
    </w:p>
    <w:p w:rsidR="006B1CCE" w:rsidRPr="009C2474" w:rsidRDefault="006B1CCE" w:rsidP="009C2474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9C2474">
        <w:rPr>
          <w:rFonts w:ascii="Times New Roman" w:hAnsi="Times New Roman" w:cs="Times New Roman"/>
          <w:sz w:val="30"/>
          <w:szCs w:val="30"/>
        </w:rPr>
        <w:t xml:space="preserve">     6. Журнал учета обследованных и зачи</w:t>
      </w:r>
      <w:r>
        <w:rPr>
          <w:rFonts w:ascii="Times New Roman" w:hAnsi="Times New Roman" w:cs="Times New Roman"/>
          <w:sz w:val="30"/>
          <w:szCs w:val="30"/>
        </w:rPr>
        <w:t xml:space="preserve">сленных в пункт обучающихся.   </w:t>
      </w:r>
    </w:p>
    <w:p w:rsidR="006B1CCE" w:rsidRPr="009C2474" w:rsidRDefault="006B1CCE" w:rsidP="009C2474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9C2474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color w:val="000000"/>
          <w:sz w:val="30"/>
          <w:szCs w:val="30"/>
        </w:rPr>
        <w:t>Журнал учета обследованных и зачисленных в ПКПП детей ведется согласно приложению № 2 Методических рекомендаций  «Организация и содержание работы в ПКПП» от 25 мая 2012г</w:t>
      </w:r>
      <w:r>
        <w:rPr>
          <w:rFonts w:ascii="Times New Roman" w:hAnsi="Times New Roman" w:cs="Times New Roman"/>
          <w:sz w:val="30"/>
          <w:szCs w:val="30"/>
        </w:rPr>
        <w:t xml:space="preserve">. Сведения вносятся по мере обследования обучающихся, которые были обследованы учителем-дефектологом и специалистами ЦКРОиР на протяжении учебного года в учреждении образования.  В журнале ведется учет детей, нуждающихся в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коррекционно-педагогической помощи. </w:t>
      </w:r>
      <w:r w:rsidRPr="009C2474">
        <w:rPr>
          <w:rFonts w:ascii="Times New Roman" w:hAnsi="Times New Roman" w:cs="Times New Roman"/>
          <w:sz w:val="30"/>
          <w:szCs w:val="30"/>
        </w:rPr>
        <w:t>Сведения  об  обучающихся, зачисленных         на     коррекционные          занятия,      фиксируются         в  соответствующей гра</w:t>
      </w:r>
      <w:r>
        <w:rPr>
          <w:rFonts w:ascii="Times New Roman" w:hAnsi="Times New Roman" w:cs="Times New Roman"/>
          <w:sz w:val="30"/>
          <w:szCs w:val="30"/>
        </w:rPr>
        <w:t xml:space="preserve">фе названного журнала.   </w:t>
      </w:r>
    </w:p>
    <w:p w:rsidR="006B1CCE" w:rsidRPr="00EC15FE" w:rsidRDefault="006B1CCE" w:rsidP="00EC15F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2474">
        <w:rPr>
          <w:rFonts w:ascii="Times New Roman" w:hAnsi="Times New Roman" w:cs="Times New Roman"/>
          <w:sz w:val="30"/>
          <w:szCs w:val="30"/>
        </w:rPr>
        <w:t xml:space="preserve">7. </w:t>
      </w:r>
      <w:r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Pr="009C2474">
        <w:rPr>
          <w:rFonts w:ascii="Times New Roman" w:hAnsi="Times New Roman" w:cs="Times New Roman"/>
          <w:color w:val="000000"/>
          <w:sz w:val="30"/>
          <w:szCs w:val="30"/>
        </w:rPr>
        <w:t xml:space="preserve">одовой план работы учителя-дефектолога, утвержденный руководителем учреждения образования, </w:t>
      </w:r>
      <w:r w:rsidRPr="009C2474">
        <w:rPr>
          <w:rFonts w:ascii="Times New Roman" w:hAnsi="Times New Roman" w:cs="Times New Roman"/>
          <w:sz w:val="30"/>
          <w:szCs w:val="30"/>
        </w:rPr>
        <w:t>в котором учитель-дефектолог определяет цели и направления коррекционно-педагогической работы, сроки проведения углубленного обследования с целью определения индивидуально-типологических особенностей обучающихся, комплектования групп (подгрупп); мероприятия по пропаганде дефектологических знаний (темы лекций, бесед, выступлений, консультаций), пополнению оснащенности кабинета, самообразованию, повышению квалификации (курсы, методические объединения)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B1CCE" w:rsidRDefault="006B1CCE" w:rsidP="001D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2474">
        <w:rPr>
          <w:rFonts w:ascii="Times New Roman" w:hAnsi="Times New Roman" w:cs="Times New Roman"/>
          <w:sz w:val="30"/>
          <w:szCs w:val="30"/>
        </w:rPr>
        <w:t xml:space="preserve">8. </w:t>
      </w:r>
      <w:r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Pr="009C2474">
        <w:rPr>
          <w:rFonts w:ascii="Times New Roman" w:hAnsi="Times New Roman" w:cs="Times New Roman"/>
          <w:color w:val="000000"/>
          <w:sz w:val="30"/>
          <w:szCs w:val="30"/>
        </w:rPr>
        <w:t>асписание занятий, утвержденное руководителем учреждения образования,</w:t>
      </w:r>
      <w:r w:rsidRPr="009C2474">
        <w:rPr>
          <w:rFonts w:ascii="Times New Roman" w:hAnsi="Times New Roman" w:cs="Times New Roman"/>
          <w:sz w:val="30"/>
          <w:szCs w:val="30"/>
        </w:rPr>
        <w:t xml:space="preserve"> в котором указывается время, периодичность и продолжительность проведения занятий (групповых, подгрупповых, индивидуальных). </w:t>
      </w:r>
      <w:r w:rsidRPr="009C2474">
        <w:rPr>
          <w:rFonts w:ascii="Times New Roman" w:hAnsi="Times New Roman" w:cs="Times New Roman"/>
          <w:color w:val="000000"/>
          <w:sz w:val="30"/>
          <w:szCs w:val="30"/>
        </w:rPr>
        <w:t xml:space="preserve">Объединение  и распределение по группам и подгруппам воспитанников с ОПФР, зачисленных на занятия в ПКПП, проводит учитель-дефектолог в период с 1 по 15 сентября текущего года. </w:t>
      </w:r>
      <w:r w:rsidRPr="009C2474">
        <w:rPr>
          <w:rFonts w:ascii="Times New Roman" w:hAnsi="Times New Roman" w:cs="Times New Roman"/>
          <w:sz w:val="30"/>
          <w:szCs w:val="30"/>
        </w:rPr>
        <w:t>К расписанию прилагаются списки обучающихся по группам (подгруппам) или фамилии и имена обучающихся при проведении с ними индивидуальных занятий, а также названия групп (подгрупп) по виду и степени тяжести нарушений развития, указывается группа, в которой обучающиеся осваивают содержание образовательной  программ</w:t>
      </w:r>
      <w:r>
        <w:rPr>
          <w:rFonts w:ascii="Times New Roman" w:hAnsi="Times New Roman" w:cs="Times New Roman"/>
          <w:sz w:val="30"/>
          <w:szCs w:val="30"/>
        </w:rPr>
        <w:t>ы  дошкольного  образования.</w:t>
      </w:r>
    </w:p>
    <w:p w:rsidR="006B1CCE" w:rsidRDefault="006B1CCE" w:rsidP="001D4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B1CCE" w:rsidRDefault="006B1CCE" w:rsidP="007D6E8D">
      <w:pPr>
        <w:spacing w:line="1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ВАРИАНТЫ ОФОРМЛЕНИЯ  РАСПИСАНИЯ ЗАНЯТИЙ</w:t>
      </w:r>
    </w:p>
    <w:p w:rsidR="006B1CCE" w:rsidRDefault="006B1CCE" w:rsidP="007D6E8D">
      <w:pPr>
        <w:spacing w:after="0" w:line="100" w:lineRule="atLeast"/>
        <w:ind w:left="4139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УТВЕРЖДАЮ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ГУО «Ясли-сад №___</w:t>
      </w:r>
    </w:p>
    <w:p w:rsidR="006B1CCE" w:rsidRDefault="006B1CCE" w:rsidP="007D6E8D">
      <w:pPr>
        <w:spacing w:after="0" w:line="100" w:lineRule="atLeast"/>
        <w:ind w:left="4139"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>
        <w:rPr>
          <w:rFonts w:ascii="Times New Roman" w:hAnsi="Times New Roman" w:cs="Times New Roman"/>
        </w:rPr>
        <w:t xml:space="preserve">__________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«____»__________20___ г.</w:t>
      </w:r>
    </w:p>
    <w:p w:rsidR="006B1CCE" w:rsidRDefault="006B1CCE" w:rsidP="007D6E8D">
      <w:pPr>
        <w:spacing w:after="0" w:line="100" w:lineRule="atLeast"/>
        <w:ind w:left="1416"/>
        <w:jc w:val="center"/>
        <w:rPr>
          <w:rFonts w:ascii="Times New Roman" w:hAnsi="Times New Roman" w:cs="Times New Roman"/>
        </w:rPr>
      </w:pPr>
    </w:p>
    <w:p w:rsidR="006B1CCE" w:rsidRDefault="006B1CCE" w:rsidP="007D6E8D">
      <w:pPr>
        <w:spacing w:after="0" w:line="100" w:lineRule="atLeast"/>
        <w:ind w:left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 ЗАНЯТИЙ  УЧИТЕЛЯ-ДЕФЕКТОЛОГА _________________________</w:t>
      </w:r>
    </w:p>
    <w:p w:rsidR="006B1CCE" w:rsidRDefault="006B1CCE" w:rsidP="007D6E8D">
      <w:pPr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20__ / 20___уч. год</w:t>
      </w:r>
    </w:p>
    <w:tbl>
      <w:tblPr>
        <w:tblW w:w="0" w:type="auto"/>
        <w:tblInd w:w="-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/>
      </w:tblPr>
      <w:tblGrid>
        <w:gridCol w:w="1786"/>
        <w:gridCol w:w="848"/>
        <w:gridCol w:w="2344"/>
        <w:gridCol w:w="2496"/>
        <w:gridCol w:w="2655"/>
      </w:tblGrid>
      <w:tr w:rsidR="006B1CCE">
        <w:trPr>
          <w:cantSplit/>
        </w:trPr>
        <w:tc>
          <w:tcPr>
            <w:tcW w:w="1786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Дни недели</w:t>
            </w:r>
          </w:p>
        </w:tc>
        <w:tc>
          <w:tcPr>
            <w:tcW w:w="84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Время</w:t>
            </w:r>
          </w:p>
        </w:tc>
        <w:tc>
          <w:tcPr>
            <w:tcW w:w="234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Групповые занятия</w:t>
            </w:r>
          </w:p>
        </w:tc>
        <w:tc>
          <w:tcPr>
            <w:tcW w:w="249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Подгрупповые занятия</w:t>
            </w:r>
          </w:p>
        </w:tc>
        <w:tc>
          <w:tcPr>
            <w:tcW w:w="265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Индивидуальные занятия</w:t>
            </w:r>
          </w:p>
        </w:tc>
      </w:tr>
      <w:tr w:rsidR="006B1CCE">
        <w:trPr>
          <w:cantSplit/>
        </w:trPr>
        <w:tc>
          <w:tcPr>
            <w:tcW w:w="1786" w:type="dxa"/>
            <w:vMerge w:val="restart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Понедельник</w:t>
            </w:r>
          </w:p>
        </w:tc>
        <w:tc>
          <w:tcPr>
            <w:tcW w:w="84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9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5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Фамилия, имя ребенка</w:t>
            </w:r>
          </w:p>
        </w:tc>
      </w:tr>
      <w:tr w:rsidR="006B1CCE">
        <w:trPr>
          <w:cantSplit/>
        </w:trPr>
        <w:tc>
          <w:tcPr>
            <w:tcW w:w="1786" w:type="dxa"/>
            <w:vMerge/>
            <w:tcBorders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6B1CCE" w:rsidRDefault="006B1CCE" w:rsidP="00032C0B">
            <w:pPr>
              <w:spacing w:after="0" w:line="10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9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rPr>
                <w:rFonts w:ascii="Times New Roman" w:hAnsi="Times New Roman" w:cs="Times New Roman"/>
                <w:lang w:val="be-BY" w:eastAsia="en-US"/>
              </w:rPr>
            </w:pPr>
            <w:r>
              <w:rPr>
                <w:rFonts w:ascii="Times New Roman" w:hAnsi="Times New Roman" w:cs="Times New Roman"/>
                <w:lang w:val="be-BY" w:eastAsia="en-US"/>
              </w:rPr>
              <w:t>Подгруппа №1:НВОНР</w:t>
            </w:r>
          </w:p>
        </w:tc>
        <w:tc>
          <w:tcPr>
            <w:tcW w:w="265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B1CCE">
        <w:trPr>
          <w:cantSplit/>
        </w:trPr>
        <w:tc>
          <w:tcPr>
            <w:tcW w:w="1786" w:type="dxa"/>
            <w:vMerge/>
            <w:tcBorders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6B1CCE" w:rsidRDefault="006B1CCE" w:rsidP="00032C0B">
            <w:pPr>
              <w:spacing w:after="0" w:line="10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rPr>
                <w:rFonts w:ascii="Times New Roman" w:hAnsi="Times New Roman" w:cs="Times New Roman"/>
                <w:lang w:val="be-BY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Группа № 1:</w:t>
            </w:r>
            <w:r>
              <w:rPr>
                <w:rFonts w:ascii="Times New Roman" w:hAnsi="Times New Roman" w:cs="Times New Roman"/>
                <w:lang w:val="be-BY" w:eastAsia="en-US"/>
              </w:rPr>
              <w:t>НВОНР</w:t>
            </w:r>
          </w:p>
        </w:tc>
        <w:tc>
          <w:tcPr>
            <w:tcW w:w="249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5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B1CCE" w:rsidRDefault="006B1CCE" w:rsidP="007D6E8D">
      <w:pPr>
        <w:spacing w:after="0" w:line="10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6B1CCE" w:rsidRPr="009C2474" w:rsidRDefault="006B1CCE" w:rsidP="003439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B1CCE" w:rsidRDefault="006B1CCE" w:rsidP="00EC15FE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C2474">
        <w:rPr>
          <w:rFonts w:ascii="Times New Roman" w:hAnsi="Times New Roman" w:cs="Times New Roman"/>
          <w:sz w:val="30"/>
          <w:szCs w:val="30"/>
        </w:rPr>
        <w:t xml:space="preserve">     9. </w:t>
      </w:r>
      <w:r w:rsidRPr="001D41FD">
        <w:rPr>
          <w:rFonts w:ascii="Times New Roman" w:hAnsi="Times New Roman" w:cs="Times New Roman"/>
          <w:color w:val="auto"/>
          <w:sz w:val="30"/>
          <w:szCs w:val="30"/>
        </w:rPr>
        <w:t>График консультаций учителя-дефектолога на учебный год; журнал учёта проведенных консультаций.</w:t>
      </w:r>
    </w:p>
    <w:p w:rsidR="006B1CCE" w:rsidRDefault="006B1CCE" w:rsidP="00EC15FE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 w:rsidRPr="009C2474">
        <w:rPr>
          <w:rFonts w:ascii="Times New Roman" w:hAnsi="Times New Roman" w:cs="Times New Roman"/>
          <w:i/>
          <w:iCs/>
          <w:color w:val="C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В соответствии с должностными обязанностями  учитель-дефектолог   проводит консультативную работу с  педагогическими работниками учреждения образования по вопросам индивидуализации процесса обучения и воспитания детей, с законными представителями </w:t>
      </w:r>
      <w:r>
        <w:rPr>
          <w:rFonts w:ascii="Times New Roman" w:hAnsi="Times New Roman" w:cs="Times New Roman"/>
          <w:color w:val="000000"/>
          <w:sz w:val="30"/>
          <w:szCs w:val="30"/>
        </w:rPr>
        <w:t>воспитанников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с ОПФР по вопросам оказания коррекционно-педагогической помощи, индивидуализация обучения ребенка (в рамках 36-часовой рабочей недели)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. </w:t>
      </w:r>
    </w:p>
    <w:p w:rsidR="006B1CCE" w:rsidRDefault="006B1CCE" w:rsidP="00EC15FE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Количество консультаций и время на их проведение нормативными правовыми документами не регламентируются. </w:t>
      </w:r>
    </w:p>
    <w:p w:rsidR="006B1CCE" w:rsidRPr="007D6E8D" w:rsidRDefault="006B1CCE" w:rsidP="007D6E8D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Консультации проводятся на основании графика проведения консультаций, в котором указываются время проведения консультации (день недели, время начала и окончания консультации); группа лиц, для которой проводится консультация</w:t>
      </w:r>
      <w:r w:rsidRPr="007D6E8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9C2474">
        <w:rPr>
          <w:rFonts w:ascii="Times New Roman" w:hAnsi="Times New Roman" w:cs="Times New Roman"/>
          <w:sz w:val="30"/>
          <w:szCs w:val="30"/>
        </w:rPr>
        <w:t>для  обучающихся, не   зачисленных   на   занятия   в   пункт;  для</w:t>
      </w:r>
      <w:r>
        <w:rPr>
          <w:rFonts w:ascii="Times New Roman" w:hAnsi="Times New Roman" w:cs="Times New Roman"/>
          <w:sz w:val="30"/>
          <w:szCs w:val="30"/>
        </w:rPr>
        <w:t xml:space="preserve">  законных   представителей  </w:t>
      </w:r>
      <w:r w:rsidRPr="009C2474">
        <w:rPr>
          <w:rFonts w:ascii="Times New Roman" w:hAnsi="Times New Roman" w:cs="Times New Roman"/>
          <w:sz w:val="30"/>
          <w:szCs w:val="30"/>
        </w:rPr>
        <w:t xml:space="preserve">несовершеннолетних  обучающихся;  для  педагогических </w:t>
      </w:r>
      <w:r>
        <w:rPr>
          <w:rFonts w:ascii="Times New Roman" w:hAnsi="Times New Roman" w:cs="Times New Roman"/>
          <w:sz w:val="30"/>
          <w:szCs w:val="30"/>
        </w:rPr>
        <w:t xml:space="preserve">работников  и </w:t>
      </w:r>
      <w:r w:rsidRPr="009C2474">
        <w:rPr>
          <w:rFonts w:ascii="Times New Roman" w:hAnsi="Times New Roman" w:cs="Times New Roman"/>
          <w:sz w:val="30"/>
          <w:szCs w:val="30"/>
        </w:rPr>
        <w:t>иных)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. График консультаций находится у администрации учреждения образования. </w:t>
      </w:r>
      <w:r w:rsidRPr="009C2474">
        <w:rPr>
          <w:rFonts w:ascii="Times New Roman" w:hAnsi="Times New Roman" w:cs="Times New Roman"/>
          <w:sz w:val="30"/>
          <w:szCs w:val="30"/>
        </w:rPr>
        <w:t>Периодичность  проведения  консультаций  (1  –  2  раза  в  месяц  или иная) определяется учителем-дефектологом по согласованию с администрацией учреждения образования. Учитель-дефектолог может проводить консультативную работу с педагогическими работниками учреждения образования, с законными представителями воспитанников. Время, используемое для проведения консультаций, не входит в нормы часов педагогической нагрузки за ставку учителя-дефектолога и не включается в расписание. Для проведения консультативной работы просветительской направленности (рекомендации и советы учителя-дефектолога родителям, педагогическим работникам) рекомендуется использовать официальные сайты учреждений образования. На  данных  сайтах  также может быть размещен график работы учителя-дефектолога  с указанием врем</w:t>
      </w:r>
      <w:r>
        <w:rPr>
          <w:rFonts w:ascii="Times New Roman" w:hAnsi="Times New Roman" w:cs="Times New Roman"/>
          <w:sz w:val="30"/>
          <w:szCs w:val="30"/>
        </w:rPr>
        <w:t xml:space="preserve">ени проведения консультаций.   </w:t>
      </w:r>
    </w:p>
    <w:p w:rsidR="006B1CCE" w:rsidRDefault="006B1CCE" w:rsidP="007D6E8D">
      <w:pPr>
        <w:pStyle w:val="PlainTex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2474">
        <w:rPr>
          <w:rFonts w:ascii="Times New Roman" w:hAnsi="Times New Roman" w:cs="Times New Roman"/>
          <w:sz w:val="30"/>
          <w:szCs w:val="30"/>
        </w:rPr>
        <w:t xml:space="preserve">10. </w:t>
      </w:r>
      <w:r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9C2474">
        <w:rPr>
          <w:rFonts w:ascii="Times New Roman" w:hAnsi="Times New Roman" w:cs="Times New Roman"/>
          <w:color w:val="000000"/>
          <w:sz w:val="30"/>
          <w:szCs w:val="30"/>
        </w:rPr>
        <w:t xml:space="preserve">налитический отчет о работе учителя-дефектолога ПКПП за учебный год, </w:t>
      </w:r>
      <w:r w:rsidRPr="009C2474">
        <w:rPr>
          <w:rFonts w:ascii="Times New Roman" w:hAnsi="Times New Roman" w:cs="Times New Roman"/>
          <w:sz w:val="30"/>
          <w:szCs w:val="30"/>
        </w:rPr>
        <w:t>в котором отражаются все направления деятельности учителя-дефектолога в соответствии с годовым планом работы и включаются количественные данные о проведенной в течение года работе; качественный анализ основных проблем, которые возникают в работе учителя-дефектолога на протяжении учебного года.</w:t>
      </w:r>
    </w:p>
    <w:p w:rsidR="006B1CCE" w:rsidRPr="00EC15FE" w:rsidRDefault="006B1CCE" w:rsidP="00EC15FE">
      <w:pPr>
        <w:pStyle w:val="PlainTex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 xml:space="preserve">  </w:t>
      </w:r>
      <w:r w:rsidRPr="00EC15FE">
        <w:rPr>
          <w:rFonts w:ascii="Times New Roman" w:hAnsi="Times New Roman" w:cs="Times New Roman"/>
          <w:b/>
          <w:bCs/>
          <w:sz w:val="30"/>
          <w:szCs w:val="30"/>
        </w:rPr>
        <w:t xml:space="preserve">У учителя-дефектолога пункта 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</w:t>
      </w:r>
    </w:p>
    <w:p w:rsidR="006B1CCE" w:rsidRPr="00EC15FE" w:rsidRDefault="006B1CCE" w:rsidP="00EC15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 xml:space="preserve">1. </w:t>
      </w:r>
      <w:r w:rsidRPr="00EC15FE">
        <w:rPr>
          <w:rFonts w:ascii="Times New Roman" w:hAnsi="Times New Roman" w:cs="Times New Roman"/>
          <w:color w:val="000000"/>
          <w:sz w:val="30"/>
          <w:szCs w:val="30"/>
        </w:rPr>
        <w:t xml:space="preserve">Карты психолого-педагогического обследования, в которых отражены индивидуально-типологические особенности  воспитанников с ОПФР, зачисленных в ПКПП; </w:t>
      </w:r>
      <w:r w:rsidRPr="00EC15FE">
        <w:rPr>
          <w:rFonts w:ascii="Times New Roman" w:hAnsi="Times New Roman" w:cs="Times New Roman"/>
          <w:i/>
          <w:iCs/>
          <w:sz w:val="30"/>
          <w:szCs w:val="30"/>
        </w:rPr>
        <w:t>карты, в которых отражены индивидуально-типологические особенности обучающихся, зачисленных в ПКПП (на группу, подгруппу или индивидуальные);</w:t>
      </w:r>
    </w:p>
    <w:p w:rsidR="006B1CCE" w:rsidRPr="00EC15FE" w:rsidRDefault="006B1CCE" w:rsidP="00EC15FE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 xml:space="preserve">      В картах фиксируются результаты углубленного изучения индивидуально типологических  особенностей  обучающихся  на  момент зачисления их  на занятия.  В  названных  картах  может  фиксироваться динамика развития       обучающегося относительно его личных достижений (мотивация, формирование общеучебных умений и навыков, запас активной лексики и др.). Ведение карты в таком формате поможет учителю-дефектологу  составить  аналитический  о</w:t>
      </w:r>
      <w:r>
        <w:rPr>
          <w:rFonts w:ascii="Times New Roman" w:hAnsi="Times New Roman" w:cs="Times New Roman"/>
          <w:sz w:val="30"/>
          <w:szCs w:val="30"/>
        </w:rPr>
        <w:t xml:space="preserve">тчет  о работе пункта за год.  </w:t>
      </w:r>
    </w:p>
    <w:p w:rsidR="006B1CCE" w:rsidRDefault="006B1CCE" w:rsidP="00EC15F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 xml:space="preserve">2. </w:t>
      </w:r>
      <w:r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C15FE">
        <w:rPr>
          <w:rFonts w:ascii="Times New Roman" w:hAnsi="Times New Roman" w:cs="Times New Roman"/>
          <w:color w:val="000000"/>
          <w:sz w:val="30"/>
          <w:szCs w:val="30"/>
        </w:rPr>
        <w:t xml:space="preserve">ерспективные планы работы на  каждую группу, подгруппу, индивидуальные планы, утвержденные руководителем учреждения образования, </w:t>
      </w:r>
      <w:r w:rsidRPr="00EC15FE">
        <w:rPr>
          <w:rFonts w:ascii="Times New Roman" w:hAnsi="Times New Roman" w:cs="Times New Roman"/>
          <w:sz w:val="30"/>
          <w:szCs w:val="30"/>
        </w:rPr>
        <w:t>которые разрабатываются на основании данных об индивидуально-типологических особенностях обучающихся и отражают основные направления работы по преодолению имеющихся у них нарушений. В планах рекомендуется указывать тему занятия, количество часов, основные направления коррекционной работы. Форму плана учитель-дефектолог определяет самостоятельно. Перспективные планы групповой, подгрупповой и индивидуальной работы могут составляться на один или несколько месяцев с учетом результатов динамического изучения. В перспективный план можно вносить изменения и дополнения, ориентируясь на успехи или затруднения воспитанников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B1CCE" w:rsidRDefault="006B1CCE" w:rsidP="007D6E8D">
      <w:pPr>
        <w:spacing w:after="0" w:line="10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Планирование коррекционной работы характеризуется гибкостью и отсутствием жёсткой регламентированности, поэтому в нем </w:t>
      </w:r>
      <w:r>
        <w:rPr>
          <w:rFonts w:ascii="Times New Roman" w:hAnsi="Times New Roman" w:cs="Times New Roman"/>
          <w:sz w:val="30"/>
          <w:szCs w:val="30"/>
        </w:rPr>
        <w:t>не указывается конкретное количество занятий по каждой теме ввиду сложности прогнозирования с точностью до занятия возможной результативности коррекционной работы. Дату проведения занятия можно проставлять в разделе «Тема занятия» при планировании работы на короткий период (например, неделю).</w:t>
      </w:r>
    </w:p>
    <w:p w:rsidR="006B1CCE" w:rsidRPr="007D6E8D" w:rsidRDefault="006B1CCE" w:rsidP="007D6E8D">
      <w:pPr>
        <w:tabs>
          <w:tab w:val="left" w:pos="720"/>
          <w:tab w:val="left" w:pos="1260"/>
          <w:tab w:val="left" w:pos="7020"/>
          <w:tab w:val="left" w:pos="8280"/>
        </w:tabs>
        <w:spacing w:after="0" w:line="10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Перспективное планирование подгрупповой и индивидуальной работы составляется на полугодие с учетом результатов обследования, имеющихся у детей нарушений, предусматривается также закрепление знаний и умений, получаемых на групповых занятиях. В течение года в перспективный план можно вносить изменения и дополнения, ориентируясь на успехи или затруднения воспитанников.</w:t>
      </w:r>
      <w:r>
        <w:rPr>
          <w:rFonts w:ascii="Times New Roman" w:hAnsi="Times New Roman" w:cs="Times New Roman"/>
          <w:color w:val="0000FF"/>
          <w:sz w:val="30"/>
          <w:szCs w:val="30"/>
        </w:rPr>
        <w:br/>
      </w:r>
      <w:r>
        <w:rPr>
          <w:rFonts w:ascii="Times New Roman" w:hAnsi="Times New Roman" w:cs="Times New Roman"/>
          <w:color w:val="0000FF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Перспективные планы работы на группу, подгруппу, индивидуальные занятия, утверждаются руководителем учреждения образования.</w:t>
      </w:r>
    </w:p>
    <w:p w:rsidR="006B1CCE" w:rsidRPr="00EC15FE" w:rsidRDefault="006B1CCE" w:rsidP="00EC15F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 xml:space="preserve">3. </w:t>
      </w:r>
      <w:r>
        <w:rPr>
          <w:rFonts w:ascii="Times New Roman" w:hAnsi="Times New Roman" w:cs="Times New Roman"/>
          <w:color w:val="000000"/>
          <w:sz w:val="30"/>
          <w:szCs w:val="30"/>
        </w:rPr>
        <w:t>Ж</w:t>
      </w:r>
      <w:r w:rsidRPr="00EC15FE">
        <w:rPr>
          <w:rFonts w:ascii="Times New Roman" w:hAnsi="Times New Roman" w:cs="Times New Roman"/>
          <w:color w:val="000000"/>
          <w:sz w:val="30"/>
          <w:szCs w:val="30"/>
        </w:rPr>
        <w:t>урнал учета проведенных занятий и посещения их обучающимися (заполняется учителем-дефектологом аналогич</w:t>
      </w:r>
      <w:r>
        <w:rPr>
          <w:rFonts w:ascii="Times New Roman" w:hAnsi="Times New Roman" w:cs="Times New Roman"/>
          <w:color w:val="000000"/>
          <w:sz w:val="30"/>
          <w:szCs w:val="30"/>
        </w:rPr>
        <w:t>но страницам классного журнала).</w:t>
      </w:r>
    </w:p>
    <w:p w:rsidR="006B1CCE" w:rsidRPr="00EC15FE" w:rsidRDefault="006B1CCE" w:rsidP="00EC15FE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 xml:space="preserve">      Учитель-дефектолог  ведет  журнал  учета  пров</w:t>
      </w:r>
      <w:r>
        <w:rPr>
          <w:rFonts w:ascii="Times New Roman" w:hAnsi="Times New Roman" w:cs="Times New Roman"/>
          <w:sz w:val="30"/>
          <w:szCs w:val="30"/>
        </w:rPr>
        <w:t>еденных  занятий  и</w:t>
      </w:r>
      <w:r w:rsidRPr="00EC15FE">
        <w:rPr>
          <w:rFonts w:ascii="Times New Roman" w:hAnsi="Times New Roman" w:cs="Times New Roman"/>
          <w:sz w:val="30"/>
          <w:szCs w:val="30"/>
        </w:rPr>
        <w:t xml:space="preserve">     посещения  их  обучающимися  (далее  –  </w:t>
      </w:r>
      <w:r>
        <w:rPr>
          <w:rFonts w:ascii="Times New Roman" w:hAnsi="Times New Roman" w:cs="Times New Roman"/>
          <w:sz w:val="30"/>
          <w:szCs w:val="30"/>
        </w:rPr>
        <w:t xml:space="preserve">журнал)  на  белорусском  или  </w:t>
      </w:r>
      <w:r w:rsidRPr="00EC15FE">
        <w:rPr>
          <w:rFonts w:ascii="Times New Roman" w:hAnsi="Times New Roman" w:cs="Times New Roman"/>
          <w:sz w:val="30"/>
          <w:szCs w:val="30"/>
        </w:rPr>
        <w:t>русском   языке   в   зависимости   от   языка   обуч</w:t>
      </w:r>
      <w:r>
        <w:rPr>
          <w:rFonts w:ascii="Times New Roman" w:hAnsi="Times New Roman" w:cs="Times New Roman"/>
          <w:sz w:val="30"/>
          <w:szCs w:val="30"/>
        </w:rPr>
        <w:t xml:space="preserve">ения   и   воспитания   в  </w:t>
      </w:r>
      <w:r w:rsidRPr="00EC15FE">
        <w:rPr>
          <w:rFonts w:ascii="Times New Roman" w:hAnsi="Times New Roman" w:cs="Times New Roman"/>
          <w:sz w:val="30"/>
          <w:szCs w:val="30"/>
        </w:rPr>
        <w:t>учреждении  образования.  Список  обучающихся  группы  (подгруппы),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15FE">
        <w:rPr>
          <w:rFonts w:ascii="Times New Roman" w:hAnsi="Times New Roman" w:cs="Times New Roman"/>
          <w:sz w:val="30"/>
          <w:szCs w:val="30"/>
        </w:rPr>
        <w:t>зачисленных на занятия в пункт, запо</w:t>
      </w:r>
      <w:r>
        <w:rPr>
          <w:rFonts w:ascii="Times New Roman" w:hAnsi="Times New Roman" w:cs="Times New Roman"/>
          <w:sz w:val="30"/>
          <w:szCs w:val="30"/>
        </w:rPr>
        <w:t xml:space="preserve">лняется в алфавитном порядке.  </w:t>
      </w:r>
    </w:p>
    <w:p w:rsidR="006B1CCE" w:rsidRPr="00EC15FE" w:rsidRDefault="006B1CCE" w:rsidP="00EC15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 xml:space="preserve">     </w:t>
      </w:r>
      <w:r w:rsidRPr="00EC15FE">
        <w:rPr>
          <w:rFonts w:ascii="Times New Roman" w:hAnsi="Times New Roman" w:cs="Times New Roman"/>
          <w:sz w:val="30"/>
          <w:szCs w:val="30"/>
        </w:rPr>
        <w:tab/>
        <w:t>Оформляя журнал, учитель-дефектолог:</w:t>
      </w:r>
    </w:p>
    <w:p w:rsidR="006B1CCE" w:rsidRPr="00EC15FE" w:rsidRDefault="006B1CCE" w:rsidP="00EC15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ab/>
        <w:t>список воспитанников, зачисленных на занятия в пункт, записывает в алфавитном порядке;</w:t>
      </w:r>
    </w:p>
    <w:p w:rsidR="006B1CCE" w:rsidRPr="00EC15FE" w:rsidRDefault="006B1CCE" w:rsidP="00EC15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ab/>
        <w:t xml:space="preserve">заполняет </w:t>
      </w:r>
      <w:r>
        <w:rPr>
          <w:rFonts w:ascii="Times New Roman" w:hAnsi="Times New Roman" w:cs="Times New Roman"/>
          <w:sz w:val="30"/>
          <w:szCs w:val="30"/>
        </w:rPr>
        <w:t>«Общие сведения о детях».</w:t>
      </w:r>
    </w:p>
    <w:p w:rsidR="006B1CCE" w:rsidRPr="00EC15FE" w:rsidRDefault="006B1CCE" w:rsidP="00EC15FE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ab/>
        <w:t>На левой с</w:t>
      </w:r>
      <w:r>
        <w:rPr>
          <w:rFonts w:ascii="Times New Roman" w:hAnsi="Times New Roman" w:cs="Times New Roman"/>
          <w:sz w:val="30"/>
          <w:szCs w:val="30"/>
        </w:rPr>
        <w:t xml:space="preserve">транице журнала записываются:  </w:t>
      </w:r>
    </w:p>
    <w:p w:rsidR="006B1CCE" w:rsidRPr="00EC15FE" w:rsidRDefault="006B1CCE" w:rsidP="00EC15FE">
      <w:pPr>
        <w:pStyle w:val="PlainTex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>в   строке,  предназначенной   для   записи   наименования   учебного  предмета,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15FE">
        <w:rPr>
          <w:rFonts w:ascii="Times New Roman" w:hAnsi="Times New Roman" w:cs="Times New Roman"/>
          <w:sz w:val="30"/>
          <w:szCs w:val="30"/>
        </w:rPr>
        <w:t>- организационная форма проведения занятия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15FE">
        <w:rPr>
          <w:rFonts w:ascii="Times New Roman" w:hAnsi="Times New Roman" w:cs="Times New Roman"/>
          <w:sz w:val="30"/>
          <w:szCs w:val="30"/>
        </w:rPr>
        <w:t>(номер и название группы или подгруппы в соответствии с расписанием занятий, например:  группа   №1:  НВОНР или   и</w:t>
      </w:r>
      <w:r>
        <w:rPr>
          <w:rFonts w:ascii="Times New Roman" w:hAnsi="Times New Roman" w:cs="Times New Roman"/>
          <w:sz w:val="30"/>
          <w:szCs w:val="30"/>
        </w:rPr>
        <w:t>ндивидуальное   занятие:  ф</w:t>
      </w:r>
      <w:r w:rsidRPr="00EC15FE">
        <w:rPr>
          <w:rFonts w:ascii="Times New Roman" w:hAnsi="Times New Roman" w:cs="Times New Roman"/>
          <w:sz w:val="30"/>
          <w:szCs w:val="30"/>
        </w:rPr>
        <w:t xml:space="preserve">амилия   и   имя обучающегося);  </w:t>
      </w:r>
      <w:r w:rsidRPr="00EC15FE">
        <w:rPr>
          <w:rFonts w:ascii="Times New Roman" w:hAnsi="Times New Roman" w:cs="Times New Roman"/>
          <w:sz w:val="30"/>
          <w:szCs w:val="30"/>
        </w:rPr>
        <w:tab/>
      </w:r>
    </w:p>
    <w:p w:rsidR="006B1CCE" w:rsidRPr="00EC15FE" w:rsidRDefault="006B1CCE" w:rsidP="00EC1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>на левой стороне развернутой страницы журнала ставит дату занятия, отмечает отсутствующих буквой «н» (не был);</w:t>
      </w:r>
    </w:p>
    <w:p w:rsidR="006B1CCE" w:rsidRPr="00EC15FE" w:rsidRDefault="006B1CCE" w:rsidP="00EC15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ab/>
        <w:t>на п</w:t>
      </w:r>
      <w:r>
        <w:rPr>
          <w:rFonts w:ascii="Times New Roman" w:hAnsi="Times New Roman" w:cs="Times New Roman"/>
          <w:sz w:val="30"/>
          <w:szCs w:val="30"/>
        </w:rPr>
        <w:t>равой - записывает тему занятия.</w:t>
      </w:r>
    </w:p>
    <w:p w:rsidR="006B1CCE" w:rsidRPr="00EC15FE" w:rsidRDefault="006B1CCE" w:rsidP="00EC1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>При отсутствии ребенка на индивидуальном занятии учителю-дефектологу следует обеспечить замену и произвести соответствующую запись в журнале.</w:t>
      </w:r>
      <w:r w:rsidRPr="00EC15FE">
        <w:rPr>
          <w:rFonts w:ascii="Times New Roman" w:hAnsi="Times New Roman" w:cs="Times New Roman"/>
          <w:sz w:val="30"/>
          <w:szCs w:val="30"/>
        </w:rPr>
        <w:tab/>
        <w:t>Фамилии и имена детей, записанные в алфавитном порядке на боковой вкладке, используются для ведения учета посещения занятий.  Посещаемость каждого данного ребенка отмечается на соответствующей странице в строке журнала в соответствии с порядковым номером (согласно списку детей на вкладке). Допускается  запись списка группы или подгруппы детей не на боковой вкладке, а на странице журнала.</w:t>
      </w:r>
    </w:p>
    <w:p w:rsidR="006B1CCE" w:rsidRPr="00EC15FE" w:rsidRDefault="006B1CCE" w:rsidP="00EC15FE">
      <w:pPr>
        <w:spacing w:after="0" w:line="240" w:lineRule="auto"/>
        <w:ind w:right="-28"/>
        <w:jc w:val="both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ab/>
        <w:t>Все даты и темы  занятий должны соответствовать записям в ежедневных планах.</w:t>
      </w:r>
    </w:p>
    <w:p w:rsidR="006B1CCE" w:rsidRDefault="006B1CCE" w:rsidP="007D6E8D">
      <w:pPr>
        <w:tabs>
          <w:tab w:val="left" w:pos="3960"/>
        </w:tabs>
        <w:spacing w:after="0" w:line="100" w:lineRule="atLeast"/>
        <w:ind w:right="152"/>
        <w:jc w:val="center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6B1CCE" w:rsidRDefault="006B1CCE" w:rsidP="007D6E8D">
      <w:pPr>
        <w:tabs>
          <w:tab w:val="left" w:pos="3960"/>
        </w:tabs>
        <w:spacing w:after="0" w:line="100" w:lineRule="atLeast"/>
        <w:ind w:right="15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ВАРИАНТ ЗАПОЛНЕНИЯ ЛЕВОЙ СТРАНИЦЫ ЖУРНАЛА</w:t>
      </w:r>
    </w:p>
    <w:p w:rsidR="006B1CCE" w:rsidRDefault="006B1CCE" w:rsidP="007D6E8D">
      <w:pPr>
        <w:spacing w:after="0" w:line="100" w:lineRule="atLeast"/>
        <w:ind w:right="51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 УЧЕТА ИНДИВИДУАЛЬНЫХ ЗАНЯТИЙ</w:t>
      </w:r>
    </w:p>
    <w:p w:rsidR="006B1CCE" w:rsidRDefault="006B1CCE" w:rsidP="007D6E8D">
      <w:pPr>
        <w:spacing w:after="0" w:line="100" w:lineRule="atLeast"/>
        <w:ind w:right="510"/>
        <w:jc w:val="center"/>
        <w:rPr>
          <w:rFonts w:ascii="Times New Roman" w:hAnsi="Times New Roman" w:cs="Times New Roman"/>
          <w:b/>
          <w:bCs/>
        </w:rPr>
      </w:pPr>
    </w:p>
    <w:p w:rsidR="006B1CCE" w:rsidRDefault="006B1CCE" w:rsidP="007D6E8D">
      <w:pPr>
        <w:spacing w:after="0" w:line="100" w:lineRule="atLeast"/>
        <w:ind w:right="2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индивидуальное занятие: Иванов М.</w:t>
      </w:r>
    </w:p>
    <w:tbl>
      <w:tblPr>
        <w:tblW w:w="0" w:type="auto"/>
        <w:tblInd w:w="-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3" w:type="dxa"/>
        </w:tblCellMar>
        <w:tblLook w:val="0000"/>
      </w:tblPr>
      <w:tblGrid>
        <w:gridCol w:w="3804"/>
        <w:gridCol w:w="481"/>
        <w:gridCol w:w="481"/>
        <w:gridCol w:w="374"/>
        <w:gridCol w:w="481"/>
        <w:gridCol w:w="419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B1CCE">
        <w:trPr>
          <w:cantSplit/>
          <w:trHeight w:hRule="exact" w:val="1134"/>
        </w:trPr>
        <w:tc>
          <w:tcPr>
            <w:tcW w:w="3804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left="360" w:right="30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8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16.09</w:t>
            </w:r>
          </w:p>
        </w:tc>
        <w:tc>
          <w:tcPr>
            <w:tcW w:w="48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17.09</w:t>
            </w:r>
          </w:p>
        </w:tc>
        <w:tc>
          <w:tcPr>
            <w:tcW w:w="37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18.09</w:t>
            </w:r>
          </w:p>
        </w:tc>
        <w:tc>
          <w:tcPr>
            <w:tcW w:w="48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19.09</w:t>
            </w:r>
          </w:p>
        </w:tc>
        <w:tc>
          <w:tcPr>
            <w:tcW w:w="41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20.09</w:t>
            </w: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113" w:right="11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B1CCE">
        <w:trPr>
          <w:cantSplit/>
        </w:trPr>
        <w:tc>
          <w:tcPr>
            <w:tcW w:w="3804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numPr>
                <w:ilvl w:val="0"/>
                <w:numId w:val="1"/>
              </w:num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B1CCE">
        <w:trPr>
          <w:cantSplit/>
        </w:trPr>
        <w:tc>
          <w:tcPr>
            <w:tcW w:w="3804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numPr>
                <w:ilvl w:val="0"/>
                <w:numId w:val="1"/>
              </w:num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B1CCE">
        <w:trPr>
          <w:cantSplit/>
        </w:trPr>
        <w:tc>
          <w:tcPr>
            <w:tcW w:w="3804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numPr>
                <w:ilvl w:val="0"/>
                <w:numId w:val="1"/>
              </w:num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</w:t>
            </w:r>
          </w:p>
        </w:tc>
        <w:tc>
          <w:tcPr>
            <w:tcW w:w="48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</w:t>
            </w: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30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B1CCE" w:rsidRDefault="006B1CCE" w:rsidP="007D6E8D">
      <w:pPr>
        <w:spacing w:after="0" w:line="100" w:lineRule="atLeast"/>
        <w:ind w:right="3032"/>
        <w:rPr>
          <w:rFonts w:ascii="Times New Roman" w:hAnsi="Times New Roman" w:cs="Times New Roman"/>
        </w:rPr>
      </w:pPr>
    </w:p>
    <w:p w:rsidR="006B1CCE" w:rsidRDefault="006B1CCE" w:rsidP="007D6E8D">
      <w:pPr>
        <w:spacing w:after="0" w:line="100" w:lineRule="atLeast"/>
        <w:ind w:right="3032"/>
        <w:jc w:val="both"/>
        <w:rPr>
          <w:rFonts w:ascii="Times New Roman" w:hAnsi="Times New Roman" w:cs="Times New Roman"/>
        </w:rPr>
      </w:pPr>
    </w:p>
    <w:p w:rsidR="006B1CCE" w:rsidRDefault="006B1CCE" w:rsidP="007D6E8D">
      <w:pPr>
        <w:spacing w:after="0"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ВАРИАНТ ЗАПОЛНЕНИЯ ПРАВОЙ СТРАНИЦЫ ЖУРНАЛА</w:t>
      </w:r>
    </w:p>
    <w:p w:rsidR="006B1CCE" w:rsidRDefault="006B1CCE" w:rsidP="007D6E8D">
      <w:pPr>
        <w:spacing w:after="0" w:line="1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 УЧЕТА ИНДИВИДУАЛЬНЫХ ЗАНЯТИЙ</w:t>
      </w:r>
    </w:p>
    <w:p w:rsidR="006B1CCE" w:rsidRDefault="006B1CCE" w:rsidP="007D6E8D">
      <w:pPr>
        <w:spacing w:after="0" w:line="100" w:lineRule="atLeast"/>
        <w:jc w:val="both"/>
        <w:rPr>
          <w:rFonts w:ascii="Times New Roman" w:hAnsi="Times New Roman" w:cs="Times New Roman"/>
        </w:rPr>
      </w:pPr>
    </w:p>
    <w:p w:rsidR="006B1CCE" w:rsidRDefault="006B1CCE" w:rsidP="007D6E8D">
      <w:pPr>
        <w:spacing w:after="0" w:line="100" w:lineRule="atLeast"/>
        <w:ind w:right="3032"/>
        <w:jc w:val="both"/>
        <w:rPr>
          <w:rFonts w:ascii="Times New Roman" w:hAnsi="Times New Roman" w:cs="Times New Roman"/>
        </w:rPr>
      </w:pPr>
    </w:p>
    <w:p w:rsidR="006B1CCE" w:rsidRDefault="006B1CCE" w:rsidP="007D6E8D">
      <w:pPr>
        <w:spacing w:after="0" w:line="100" w:lineRule="atLeast"/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Ф.И.О.учителя-дефектолога___________________________________________________</w:t>
      </w:r>
    </w:p>
    <w:p w:rsidR="006B1CCE" w:rsidRDefault="006B1CCE" w:rsidP="007D6E8D">
      <w:pPr>
        <w:spacing w:after="0" w:line="100" w:lineRule="atLeast"/>
        <w:ind w:right="-2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/>
      </w:tblPr>
      <w:tblGrid>
        <w:gridCol w:w="1004"/>
        <w:gridCol w:w="6138"/>
        <w:gridCol w:w="2987"/>
      </w:tblGrid>
      <w:tr w:rsidR="006B1CCE">
        <w:trPr>
          <w:cantSplit/>
        </w:trPr>
        <w:tc>
          <w:tcPr>
            <w:tcW w:w="1006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Число,</w:t>
            </w:r>
          </w:p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месяц</w:t>
            </w:r>
          </w:p>
        </w:tc>
        <w:tc>
          <w:tcPr>
            <w:tcW w:w="618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</w:t>
            </w:r>
          </w:p>
        </w:tc>
        <w:tc>
          <w:tcPr>
            <w:tcW w:w="300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Примечания</w:t>
            </w:r>
          </w:p>
        </w:tc>
      </w:tr>
      <w:tr w:rsidR="006B1CCE">
        <w:trPr>
          <w:cantSplit/>
        </w:trPr>
        <w:tc>
          <w:tcPr>
            <w:tcW w:w="1006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16.09</w:t>
            </w:r>
          </w:p>
        </w:tc>
        <w:tc>
          <w:tcPr>
            <w:tcW w:w="618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Формирование артикуляционного уклада звука «ш»</w:t>
            </w:r>
          </w:p>
        </w:tc>
        <w:tc>
          <w:tcPr>
            <w:tcW w:w="300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B1CCE">
        <w:trPr>
          <w:cantSplit/>
        </w:trPr>
        <w:tc>
          <w:tcPr>
            <w:tcW w:w="1006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17.09</w:t>
            </w:r>
          </w:p>
        </w:tc>
        <w:tc>
          <w:tcPr>
            <w:tcW w:w="618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Постановка звука «Ш»</w:t>
            </w:r>
          </w:p>
        </w:tc>
        <w:tc>
          <w:tcPr>
            <w:tcW w:w="300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B1CCE">
        <w:trPr>
          <w:cantSplit/>
        </w:trPr>
        <w:tc>
          <w:tcPr>
            <w:tcW w:w="1006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18.09</w:t>
            </w:r>
          </w:p>
        </w:tc>
        <w:tc>
          <w:tcPr>
            <w:tcW w:w="618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Указывается тема Сидорова В.</w:t>
            </w:r>
          </w:p>
        </w:tc>
        <w:tc>
          <w:tcPr>
            <w:tcW w:w="300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Сидоров В. </w:t>
            </w:r>
          </w:p>
        </w:tc>
      </w:tr>
      <w:tr w:rsidR="006B1CCE">
        <w:trPr>
          <w:cantSplit/>
        </w:trPr>
        <w:tc>
          <w:tcPr>
            <w:tcW w:w="1006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19.09</w:t>
            </w:r>
          </w:p>
        </w:tc>
        <w:tc>
          <w:tcPr>
            <w:tcW w:w="618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Постановка звука «Ш». Развитие фонематического восприятия</w:t>
            </w:r>
          </w:p>
        </w:tc>
        <w:tc>
          <w:tcPr>
            <w:tcW w:w="300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B1CCE">
        <w:trPr>
          <w:cantSplit/>
        </w:trPr>
        <w:tc>
          <w:tcPr>
            <w:tcW w:w="1006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20.09</w:t>
            </w:r>
          </w:p>
        </w:tc>
        <w:tc>
          <w:tcPr>
            <w:tcW w:w="618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Указывается тема Петрова И.</w:t>
            </w:r>
          </w:p>
        </w:tc>
        <w:tc>
          <w:tcPr>
            <w:tcW w:w="300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Петров И.</w:t>
            </w:r>
          </w:p>
        </w:tc>
      </w:tr>
      <w:tr w:rsidR="006B1CCE">
        <w:trPr>
          <w:cantSplit/>
        </w:trPr>
        <w:tc>
          <w:tcPr>
            <w:tcW w:w="1006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8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B1CCE">
        <w:trPr>
          <w:cantSplit/>
        </w:trPr>
        <w:tc>
          <w:tcPr>
            <w:tcW w:w="1006" w:type="dxa"/>
            <w:tcBorders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8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CCE" w:rsidRDefault="006B1CCE" w:rsidP="00032C0B">
            <w:pPr>
              <w:spacing w:after="0" w:line="100" w:lineRule="atLeast"/>
              <w:ind w:right="-2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B1CCE" w:rsidRDefault="006B1CCE" w:rsidP="007D6E8D">
      <w:pPr>
        <w:spacing w:after="0" w:line="100" w:lineRule="atLeast"/>
        <w:ind w:right="-28"/>
        <w:jc w:val="both"/>
        <w:rPr>
          <w:rFonts w:ascii="Times New Roman" w:hAnsi="Times New Roman" w:cs="Times New Roman"/>
        </w:rPr>
      </w:pPr>
    </w:p>
    <w:p w:rsidR="006B1CCE" w:rsidRDefault="006B1CCE" w:rsidP="003439D0">
      <w:pPr>
        <w:spacing w:line="100" w:lineRule="atLeast"/>
        <w:rPr>
          <w:rFonts w:ascii="Times New Roman" w:hAnsi="Times New Roman" w:cs="Times New Roman"/>
          <w:b/>
          <w:bCs/>
        </w:rPr>
      </w:pPr>
    </w:p>
    <w:p w:rsidR="006B1CCE" w:rsidRDefault="006B1CCE" w:rsidP="007D6E8D">
      <w:pPr>
        <w:spacing w:after="0" w:line="100" w:lineRule="atLeast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17000">
        <w:rPr>
          <w:rFonts w:ascii="Times New Roman" w:hAnsi="Times New Roman" w:cs="Times New Roman"/>
          <w:sz w:val="30"/>
          <w:szCs w:val="30"/>
        </w:rPr>
        <w:t>Обследование воспитанников, зачисленных на занятия, проводится с 1 по 15 сентября текущего учебного года и оформляется  на специально отведенных  страницах журнала проведенных занятий и посещения их детьми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6B1CCE" w:rsidRDefault="006B1CCE" w:rsidP="007D6E8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B1CCE" w:rsidRDefault="006B1CCE" w:rsidP="007D6E8D">
      <w:pPr>
        <w:spacing w:after="0" w:line="100" w:lineRule="atLeast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заполнения страницы журнала в ходе фиксации психолого-педагогического обследования</w:t>
      </w:r>
    </w:p>
    <w:p w:rsidR="006B1CCE" w:rsidRDefault="006B1CCE" w:rsidP="007D6E8D">
      <w:pPr>
        <w:spacing w:after="0" w:line="100" w:lineRule="atLeast"/>
        <w:ind w:left="-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Назва вучэбнага прадмета </w:t>
      </w:r>
      <w:r>
        <w:rPr>
          <w:rFonts w:ascii="Times New Roman" w:hAnsi="Times New Roman" w:cs="Times New Roman"/>
          <w:sz w:val="24"/>
          <w:szCs w:val="24"/>
          <w:u w:val="single"/>
        </w:rPr>
        <w:t>психолого-педагогическое обследование</w:t>
      </w:r>
    </w:p>
    <w:p w:rsidR="006B1CCE" w:rsidRDefault="006B1CCE" w:rsidP="007D6E8D">
      <w:pPr>
        <w:spacing w:after="0" w:line="100" w:lineRule="atLeast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492"/>
        <w:gridCol w:w="491"/>
        <w:gridCol w:w="491"/>
        <w:gridCol w:w="491"/>
        <w:gridCol w:w="491"/>
        <w:gridCol w:w="491"/>
        <w:gridCol w:w="491"/>
        <w:gridCol w:w="491"/>
        <w:gridCol w:w="369"/>
        <w:gridCol w:w="395"/>
        <w:gridCol w:w="392"/>
        <w:gridCol w:w="393"/>
        <w:gridCol w:w="1223"/>
        <w:gridCol w:w="3433"/>
      </w:tblGrid>
      <w:tr w:rsidR="006B1CCE">
        <w:trPr>
          <w:cantSplit/>
          <w:trHeight w:hRule="exact" w:val="1326"/>
        </w:trPr>
        <w:tc>
          <w:tcPr>
            <w:tcW w:w="480" w:type="dxa"/>
            <w:shd w:val="clear" w:color="auto" w:fill="FFFFFF"/>
            <w:tcMar>
              <w:left w:w="10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-426" w:right="113"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п.п.</w:t>
            </w: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-426" w:right="113"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-426" w:right="113"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-426" w:right="113"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481" w:type="dxa"/>
            <w:shd w:val="clear" w:color="auto" w:fill="FFFFFF"/>
            <w:tcMar>
              <w:left w:w="10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-426" w:right="113"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-426" w:right="113"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-426" w:right="113"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-426" w:right="113"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96" w:type="dxa"/>
            <w:shd w:val="clear" w:color="auto" w:fill="FFFFFF"/>
            <w:tcMar>
              <w:left w:w="10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-426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  <w:tcMar>
              <w:left w:w="10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-426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left w:w="10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-426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left w:w="103" w:type="dxa"/>
            </w:tcMar>
            <w:textDirection w:val="btLr"/>
          </w:tcPr>
          <w:p w:rsidR="006B1CCE" w:rsidRDefault="006B1CCE" w:rsidP="00032C0B">
            <w:pPr>
              <w:spacing w:after="0" w:line="100" w:lineRule="atLeast"/>
              <w:ind w:left="-426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38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Чысло і месяц</w:t>
            </w:r>
          </w:p>
        </w:tc>
        <w:tc>
          <w:tcPr>
            <w:tcW w:w="3704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426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Змест вучэбных заняткаў</w:t>
            </w:r>
          </w:p>
        </w:tc>
      </w:tr>
      <w:tr w:rsidR="006B1CCE">
        <w:trPr>
          <w:cantSplit/>
          <w:trHeight w:val="422"/>
        </w:trPr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38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704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Изучение фонематического восприятия и анализа</w:t>
            </w:r>
          </w:p>
        </w:tc>
      </w:tr>
      <w:tr w:rsidR="006B1CCE">
        <w:trPr>
          <w:cantSplit/>
          <w:trHeight w:val="422"/>
        </w:trPr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38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704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Изучение фонематического восприятия и анализа</w:t>
            </w:r>
          </w:p>
        </w:tc>
      </w:tr>
      <w:tr w:rsidR="006B1CCE">
        <w:trPr>
          <w:cantSplit/>
          <w:trHeight w:val="422"/>
        </w:trPr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1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38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704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Изучение фонематического восприятия и анализа</w:t>
            </w:r>
          </w:p>
        </w:tc>
      </w:tr>
      <w:tr w:rsidR="006B1CCE">
        <w:trPr>
          <w:cantSplit/>
          <w:trHeight w:val="422"/>
        </w:trPr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38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704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Изучение состояния общей и мелкой моторики</w:t>
            </w:r>
          </w:p>
        </w:tc>
      </w:tr>
      <w:tr w:rsidR="006B1CCE">
        <w:trPr>
          <w:cantSplit/>
          <w:trHeight w:val="422"/>
        </w:trPr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38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704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Изучение состояния артикуляционной моторики</w:t>
            </w:r>
          </w:p>
        </w:tc>
      </w:tr>
      <w:tr w:rsidR="006B1CCE">
        <w:trPr>
          <w:cantSplit/>
          <w:trHeight w:val="422"/>
        </w:trPr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6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38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704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Изучение фонематического восприятия и анализа</w:t>
            </w:r>
          </w:p>
        </w:tc>
      </w:tr>
      <w:tr w:rsidR="006B1CCE">
        <w:trPr>
          <w:cantSplit/>
          <w:trHeight w:val="422"/>
        </w:trPr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539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-38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704" w:type="dxa"/>
            <w:shd w:val="clear" w:color="auto" w:fill="FFFFFF"/>
            <w:tcMar>
              <w:left w:w="103" w:type="dxa"/>
            </w:tcMar>
          </w:tcPr>
          <w:p w:rsidR="006B1CCE" w:rsidRDefault="006B1CCE" w:rsidP="00032C0B">
            <w:pPr>
              <w:spacing w:after="0" w:line="100" w:lineRule="atLeast"/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Изучение слоговой структуры слов</w:t>
            </w:r>
          </w:p>
        </w:tc>
      </w:tr>
    </w:tbl>
    <w:p w:rsidR="006B1CCE" w:rsidRDefault="006B1CCE" w:rsidP="007D6E8D">
      <w:pPr>
        <w:spacing w:after="0" w:line="100" w:lineRule="atLeast"/>
        <w:jc w:val="both"/>
        <w:rPr>
          <w:rFonts w:ascii="Times New Roman" w:hAnsi="Times New Roman" w:cs="Times New Roman"/>
          <w:color w:val="C45911"/>
          <w:sz w:val="30"/>
          <w:szCs w:val="30"/>
        </w:rPr>
      </w:pPr>
    </w:p>
    <w:p w:rsidR="006B1CCE" w:rsidRPr="00EC15FE" w:rsidRDefault="006B1CCE" w:rsidP="00EC15FE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 xml:space="preserve"> В  журнале могут выделяться странички для учета проведенных учител</w:t>
      </w:r>
      <w:r>
        <w:rPr>
          <w:rFonts w:ascii="Times New Roman" w:hAnsi="Times New Roman" w:cs="Times New Roman"/>
          <w:sz w:val="30"/>
          <w:szCs w:val="30"/>
        </w:rPr>
        <w:t xml:space="preserve">ем-дефектологом консультаций.  </w:t>
      </w:r>
    </w:p>
    <w:p w:rsidR="006B1CCE" w:rsidRPr="00EC15FE" w:rsidRDefault="006B1CCE" w:rsidP="00EC15FE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 xml:space="preserve">     На левой с</w:t>
      </w:r>
      <w:r>
        <w:rPr>
          <w:rFonts w:ascii="Times New Roman" w:hAnsi="Times New Roman" w:cs="Times New Roman"/>
          <w:sz w:val="30"/>
          <w:szCs w:val="30"/>
        </w:rPr>
        <w:t xml:space="preserve">транице журнала записываются:  </w:t>
      </w:r>
    </w:p>
    <w:p w:rsidR="006B1CCE" w:rsidRPr="00EC15FE" w:rsidRDefault="006B1CCE" w:rsidP="00EC15FE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 xml:space="preserve">     в   строке,  предназначенной   для   записи   наименования   учебного  предмета, делается запись </w:t>
      </w:r>
      <w:r>
        <w:rPr>
          <w:rFonts w:ascii="Times New Roman" w:hAnsi="Times New Roman" w:cs="Times New Roman"/>
          <w:sz w:val="30"/>
          <w:szCs w:val="30"/>
        </w:rPr>
        <w:t xml:space="preserve">«Консультативная работа»;  </w:t>
      </w:r>
    </w:p>
    <w:p w:rsidR="006B1CCE" w:rsidRPr="00EC15FE" w:rsidRDefault="006B1CCE" w:rsidP="00EC15FE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 xml:space="preserve">     в   графах,   отведенных   для   учета   проведенных   занятий,   –   дата  пров</w:t>
      </w:r>
      <w:r>
        <w:rPr>
          <w:rFonts w:ascii="Times New Roman" w:hAnsi="Times New Roman" w:cs="Times New Roman"/>
          <w:sz w:val="30"/>
          <w:szCs w:val="30"/>
        </w:rPr>
        <w:t xml:space="preserve">едения консультации (17.09.)   </w:t>
      </w:r>
    </w:p>
    <w:p w:rsidR="006B1CCE" w:rsidRPr="00EC15FE" w:rsidRDefault="006B1CCE" w:rsidP="00EC15FE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 xml:space="preserve">     На правой с</w:t>
      </w:r>
      <w:r>
        <w:rPr>
          <w:rFonts w:ascii="Times New Roman" w:hAnsi="Times New Roman" w:cs="Times New Roman"/>
          <w:sz w:val="30"/>
          <w:szCs w:val="30"/>
        </w:rPr>
        <w:t xml:space="preserve">транице журнала записываются:  </w:t>
      </w:r>
    </w:p>
    <w:p w:rsidR="006B1CCE" w:rsidRPr="00EC15FE" w:rsidRDefault="006B1CCE" w:rsidP="00EC15FE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 xml:space="preserve">     в  строке  графы «Содержание  учебных  занятий»  -  дата  проведен</w:t>
      </w:r>
      <w:r>
        <w:rPr>
          <w:rFonts w:ascii="Times New Roman" w:hAnsi="Times New Roman" w:cs="Times New Roman"/>
          <w:sz w:val="30"/>
          <w:szCs w:val="30"/>
        </w:rPr>
        <w:t xml:space="preserve">ия  консультации и ее тема;   </w:t>
      </w:r>
    </w:p>
    <w:p w:rsidR="006B1CCE" w:rsidRPr="00EC15FE" w:rsidRDefault="006B1CCE" w:rsidP="00EC15FE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 xml:space="preserve">     в   строке графы «Домашнее задание» -  форма проведения консультативной        работы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15FE">
        <w:rPr>
          <w:rFonts w:ascii="Times New Roman" w:hAnsi="Times New Roman" w:cs="Times New Roman"/>
          <w:sz w:val="30"/>
          <w:szCs w:val="30"/>
        </w:rPr>
        <w:t xml:space="preserve">(индивидуальная, с указанием  фамилии, собственного имени и отчества    консультируемого; родительское </w:t>
      </w:r>
      <w:r>
        <w:rPr>
          <w:rFonts w:ascii="Times New Roman" w:hAnsi="Times New Roman" w:cs="Times New Roman"/>
          <w:sz w:val="30"/>
          <w:szCs w:val="30"/>
        </w:rPr>
        <w:t xml:space="preserve">собрание или иная).  </w:t>
      </w:r>
    </w:p>
    <w:p w:rsidR="006B1CCE" w:rsidRDefault="006B1CCE" w:rsidP="003439D0">
      <w:pPr>
        <w:pStyle w:val="PlainText"/>
        <w:jc w:val="both"/>
        <w:rPr>
          <w:rFonts w:ascii="Times New Roman" w:hAnsi="Times New Roman" w:cs="Times New Roman"/>
          <w:sz w:val="30"/>
          <w:szCs w:val="30"/>
        </w:rPr>
      </w:pPr>
      <w:r w:rsidRPr="00EC15FE">
        <w:rPr>
          <w:rFonts w:ascii="Times New Roman" w:hAnsi="Times New Roman" w:cs="Times New Roman"/>
          <w:sz w:val="30"/>
          <w:szCs w:val="30"/>
        </w:rPr>
        <w:t xml:space="preserve">     Все записи в журнале должны выполняться  аккуратно, разборчиво, чернилами  или  пастой  синего или фиолетового цвета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15FE">
        <w:rPr>
          <w:rFonts w:ascii="Times New Roman" w:hAnsi="Times New Roman" w:cs="Times New Roman"/>
          <w:sz w:val="30"/>
          <w:szCs w:val="30"/>
        </w:rPr>
        <w:t xml:space="preserve">(по  решению учреждения </w:t>
      </w:r>
      <w:r>
        <w:rPr>
          <w:rFonts w:ascii="Times New Roman" w:hAnsi="Times New Roman" w:cs="Times New Roman"/>
          <w:sz w:val="30"/>
          <w:szCs w:val="30"/>
        </w:rPr>
        <w:t>образования).</w:t>
      </w:r>
    </w:p>
    <w:p w:rsidR="006B1CCE" w:rsidRDefault="006B1CCE" w:rsidP="003439D0">
      <w:pPr>
        <w:pStyle w:val="PlainTex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Страница </w:t>
      </w:r>
      <w:r w:rsidRPr="00EC15FE">
        <w:rPr>
          <w:rFonts w:ascii="Times New Roman" w:hAnsi="Times New Roman" w:cs="Times New Roman"/>
          <w:sz w:val="30"/>
          <w:szCs w:val="30"/>
        </w:rPr>
        <w:t>«Контроль за ведением классного журнала» ведется руководителе</w:t>
      </w:r>
      <w:r>
        <w:rPr>
          <w:rFonts w:ascii="Times New Roman" w:hAnsi="Times New Roman" w:cs="Times New Roman"/>
          <w:sz w:val="30"/>
          <w:szCs w:val="30"/>
        </w:rPr>
        <w:t xml:space="preserve">м  </w:t>
      </w:r>
      <w:r w:rsidRPr="00EC15FE">
        <w:rPr>
          <w:rFonts w:ascii="Times New Roman" w:hAnsi="Times New Roman" w:cs="Times New Roman"/>
          <w:sz w:val="30"/>
          <w:szCs w:val="30"/>
        </w:rPr>
        <w:t>учреждения образования  или уполномоченным</w:t>
      </w:r>
      <w:r>
        <w:rPr>
          <w:rFonts w:ascii="Times New Roman" w:hAnsi="Times New Roman" w:cs="Times New Roman"/>
          <w:sz w:val="30"/>
          <w:szCs w:val="30"/>
        </w:rPr>
        <w:t xml:space="preserve"> им лицом.  </w:t>
      </w:r>
      <w:r w:rsidRPr="00EC15FE">
        <w:rPr>
          <w:rFonts w:ascii="Times New Roman" w:hAnsi="Times New Roman" w:cs="Times New Roman"/>
          <w:sz w:val="30"/>
          <w:szCs w:val="30"/>
        </w:rPr>
        <w:t xml:space="preserve"> 4. 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C15FE">
        <w:rPr>
          <w:rFonts w:ascii="Times New Roman" w:hAnsi="Times New Roman" w:cs="Times New Roman"/>
          <w:color w:val="000000"/>
          <w:sz w:val="30"/>
          <w:szCs w:val="30"/>
        </w:rPr>
        <w:t xml:space="preserve">жедневные планы работы </w:t>
      </w:r>
      <w:r w:rsidRPr="00EC15FE">
        <w:rPr>
          <w:rFonts w:ascii="Times New Roman" w:hAnsi="Times New Roman" w:cs="Times New Roman"/>
          <w:sz w:val="30"/>
          <w:szCs w:val="30"/>
        </w:rPr>
        <w:t xml:space="preserve">могут быть представлены в виде </w:t>
      </w:r>
      <w:r>
        <w:rPr>
          <w:rFonts w:ascii="Times New Roman" w:hAnsi="Times New Roman" w:cs="Times New Roman"/>
          <w:spacing w:val="-1"/>
          <w:sz w:val="30"/>
          <w:szCs w:val="30"/>
        </w:rPr>
        <w:t>технологических карт,</w:t>
      </w:r>
      <w:r w:rsidRPr="00EC15FE">
        <w:rPr>
          <w:rFonts w:ascii="Times New Roman" w:hAnsi="Times New Roman" w:cs="Times New Roman"/>
          <w:sz w:val="30"/>
          <w:szCs w:val="30"/>
        </w:rPr>
        <w:t xml:space="preserve"> краткого плана или развернутого конспекта занятия с указанием цели занятия, предлагаемых видов деятельности на занятии, используемого дидактического материала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D6E8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B1CCE" w:rsidRPr="00EC15FE" w:rsidRDefault="006B1CCE" w:rsidP="00EC15FE">
      <w:pPr>
        <w:pStyle w:val="PlainText"/>
        <w:jc w:val="both"/>
        <w:rPr>
          <w:rFonts w:ascii="Courier New" w:hAnsi="Courier New" w:cs="Courier New"/>
        </w:rPr>
      </w:pPr>
    </w:p>
    <w:p w:rsidR="006B1CCE" w:rsidRPr="00EC15FE" w:rsidRDefault="006B1CCE" w:rsidP="00EC1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280ADF">
        <w:rPr>
          <w:rFonts w:ascii="Times New Roman" w:hAnsi="Times New Roman" w:cs="Times New Roman"/>
          <w:sz w:val="30"/>
          <w:szCs w:val="30"/>
        </w:rPr>
        <w:t>апка нормативных правовых документов не включ</w:t>
      </w:r>
      <w:r>
        <w:rPr>
          <w:rFonts w:ascii="Times New Roman" w:hAnsi="Times New Roman" w:cs="Times New Roman"/>
          <w:sz w:val="30"/>
          <w:szCs w:val="30"/>
        </w:rPr>
        <w:t>ается</w:t>
      </w:r>
      <w:r w:rsidRPr="00280ADF">
        <w:rPr>
          <w:rFonts w:ascii="Times New Roman" w:hAnsi="Times New Roman" w:cs="Times New Roman"/>
          <w:sz w:val="30"/>
          <w:szCs w:val="30"/>
        </w:rPr>
        <w:t xml:space="preserve"> в перечень </w:t>
      </w:r>
      <w:r>
        <w:rPr>
          <w:rFonts w:ascii="Times New Roman" w:hAnsi="Times New Roman" w:cs="Times New Roman"/>
          <w:sz w:val="30"/>
          <w:szCs w:val="30"/>
        </w:rPr>
        <w:t xml:space="preserve">необходимых </w:t>
      </w:r>
      <w:r w:rsidRPr="00280ADF">
        <w:rPr>
          <w:rFonts w:ascii="Times New Roman" w:hAnsi="Times New Roman" w:cs="Times New Roman"/>
          <w:sz w:val="30"/>
          <w:szCs w:val="30"/>
        </w:rPr>
        <w:t xml:space="preserve">документов </w:t>
      </w:r>
      <w:r>
        <w:rPr>
          <w:rFonts w:ascii="Times New Roman" w:hAnsi="Times New Roman" w:cs="Times New Roman"/>
          <w:sz w:val="30"/>
          <w:szCs w:val="30"/>
        </w:rPr>
        <w:t>в ПКПП.</w:t>
      </w:r>
      <w:r w:rsidRPr="00280ADF">
        <w:rPr>
          <w:rFonts w:ascii="Times New Roman" w:hAnsi="Times New Roman" w:cs="Times New Roman"/>
          <w:sz w:val="30"/>
          <w:szCs w:val="30"/>
        </w:rPr>
        <w:t xml:space="preserve"> Вместе с тем, в число требований к должности «учитель-дефектолог», установленных квалификационным справочником должностей служащих, занятых в образовании, утвержденным постановлением Министерства труда Республики Беларусь от 28 апреля 2001 г. № 23, включается знание Кодекса Республики Беларусь об образовании, других нормативных правовых и инструктивно-методических документов, определяющих направления и перспективы развития системы образования, специального образования и т.д. Следовательно, </w:t>
      </w:r>
      <w:r>
        <w:rPr>
          <w:rFonts w:ascii="Times New Roman" w:hAnsi="Times New Roman" w:cs="Times New Roman"/>
          <w:sz w:val="30"/>
          <w:szCs w:val="30"/>
        </w:rPr>
        <w:t>в ПКПП может быть в наличии</w:t>
      </w:r>
      <w:r w:rsidRPr="00280ADF">
        <w:rPr>
          <w:rFonts w:ascii="Times New Roman" w:hAnsi="Times New Roman" w:cs="Times New Roman"/>
          <w:sz w:val="30"/>
          <w:szCs w:val="30"/>
        </w:rPr>
        <w:t xml:space="preserve"> печатный или электронный вариант действующих нормативных правовых актов в системе специального образования республики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. </w:t>
      </w:r>
    </w:p>
    <w:p w:rsidR="006B1CCE" w:rsidRPr="00EC15FE" w:rsidRDefault="006B1CCE" w:rsidP="00EC15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180CB5">
        <w:rPr>
          <w:rFonts w:ascii="Times New Roman" w:hAnsi="Times New Roman" w:cs="Times New Roman"/>
          <w:sz w:val="30"/>
          <w:szCs w:val="30"/>
        </w:rPr>
        <w:t xml:space="preserve">В соответствии со статьей 90 Кодекса Республики Беларусь об образовании основными языками обучения и воспитания в Республике Беларусь являются белорусский и русский. </w:t>
      </w:r>
      <w:r>
        <w:rPr>
          <w:rFonts w:ascii="Times New Roman" w:hAnsi="Times New Roman" w:cs="Times New Roman"/>
          <w:sz w:val="30"/>
          <w:szCs w:val="30"/>
        </w:rPr>
        <w:t xml:space="preserve">Обращаем внимание, что в </w:t>
      </w:r>
      <w:r w:rsidRPr="00180CB5">
        <w:rPr>
          <w:rFonts w:ascii="Times New Roman" w:hAnsi="Times New Roman" w:cs="Times New Roman"/>
          <w:sz w:val="30"/>
          <w:szCs w:val="30"/>
        </w:rPr>
        <w:t>учреждениях дошкольного образования (группах) с белорусским языком обучения занятия с воспитанниками в ПКПП целесообразно проводить на том языке, на котором осуществляется образовательный процесс. Использование в работе с детьми с нарушениями речи, составляющими большую часть контингента ПКПП, двух языков в дальнейшем может оказать влияние на формирование навыков письма и чтения, приведет к появлению специфических ошибок в письменной речи.</w:t>
      </w:r>
      <w:r>
        <w:rPr>
          <w:rFonts w:ascii="Times New Roman" w:hAnsi="Times New Roman" w:cs="Times New Roman"/>
          <w:sz w:val="30"/>
          <w:szCs w:val="30"/>
        </w:rPr>
        <w:t xml:space="preserve"> К началу </w:t>
      </w:r>
      <w:r w:rsidRPr="00D768F5">
        <w:rPr>
          <w:rFonts w:ascii="Times New Roman" w:hAnsi="Times New Roman" w:cs="Times New Roman"/>
          <w:sz w:val="30"/>
          <w:szCs w:val="30"/>
        </w:rPr>
        <w:t>2017</w:t>
      </w:r>
      <w:r>
        <w:rPr>
          <w:rFonts w:ascii="Times New Roman" w:hAnsi="Times New Roman" w:cs="Times New Roman"/>
          <w:sz w:val="30"/>
          <w:szCs w:val="30"/>
        </w:rPr>
        <w:t xml:space="preserve">/2018 учебного года запланировано издание пособия для учителей-дефектологов ПКПП учреждений дошкольного образования с белорусским языком обучения автора Л.Н. Козловской </w:t>
      </w:r>
      <w:r w:rsidRPr="009300B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«Гуляем – гукі вымаўляем» </w:t>
      </w:r>
      <w:r w:rsidRPr="00DE7CAB">
        <w:rPr>
          <w:rFonts w:ascii="Times New Roman" w:hAnsi="Times New Roman" w:cs="Times New Roman"/>
          <w:sz w:val="30"/>
          <w:szCs w:val="30"/>
          <w:lang w:val="be-BY"/>
        </w:rPr>
        <w:t>(</w:t>
      </w:r>
      <w:r>
        <w:rPr>
          <w:rFonts w:ascii="Times New Roman" w:hAnsi="Times New Roman" w:cs="Times New Roman"/>
          <w:sz w:val="30"/>
          <w:szCs w:val="30"/>
          <w:lang w:val="be-BY"/>
        </w:rPr>
        <w:t>с электронным приложением</w:t>
      </w:r>
      <w:r w:rsidRPr="00DE7CAB">
        <w:rPr>
          <w:rFonts w:ascii="Times New Roman" w:hAnsi="Times New Roman" w:cs="Times New Roman"/>
          <w:sz w:val="30"/>
          <w:szCs w:val="30"/>
          <w:lang w:val="be-BY"/>
        </w:rPr>
        <w:t>)</w:t>
      </w:r>
      <w:r>
        <w:rPr>
          <w:rFonts w:ascii="Times New Roman" w:hAnsi="Times New Roman" w:cs="Times New Roman"/>
          <w:i/>
          <w:iCs/>
          <w:sz w:val="30"/>
          <w:szCs w:val="30"/>
          <w:lang w:val="be-BY"/>
        </w:rPr>
        <w:t>.</w:t>
      </w:r>
    </w:p>
    <w:p w:rsidR="006B1CCE" w:rsidRDefault="006B1CCE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Основной формой организации работы учителя-дефектолога являются индивидуальные, подгрупповые и групповые занятия.</w:t>
      </w:r>
    </w:p>
    <w:p w:rsidR="006B1CCE" w:rsidRDefault="006B1CCE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Занятия проводятся в период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с 16 сентября по 25 мая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текущего учебного года.</w:t>
      </w:r>
    </w:p>
    <w:p w:rsidR="006B1CCE" w:rsidRDefault="006B1CCE">
      <w:pPr>
        <w:pStyle w:val="BodyText"/>
        <w:spacing w:after="0"/>
        <w:ind w:right="-82"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Продолжительность занятий определяется индивидуальными и возрастными особенностями воспитанников с ОПФР:</w:t>
      </w:r>
    </w:p>
    <w:p w:rsidR="006B1CCE" w:rsidRDefault="006B1CCE" w:rsidP="00153D8B">
      <w:pPr>
        <w:pStyle w:val="BodyText"/>
        <w:spacing w:after="0"/>
        <w:ind w:right="-82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Продолжительность групповых занятий для воспитанников с ОПФР составляет:</w:t>
      </w:r>
    </w:p>
    <w:p w:rsidR="006B1CCE" w:rsidRDefault="006B1CCE" w:rsidP="00153D8B">
      <w:pPr>
        <w:pStyle w:val="BodyText"/>
        <w:spacing w:after="0"/>
        <w:ind w:right="-8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средняя группа -20-25 минут;</w:t>
      </w:r>
    </w:p>
    <w:p w:rsidR="006B1CCE" w:rsidRDefault="006B1CCE">
      <w:pPr>
        <w:pStyle w:val="BodyText"/>
        <w:spacing w:after="0"/>
        <w:ind w:right="-8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старшая группа- 25-30 минут.</w:t>
      </w:r>
    </w:p>
    <w:p w:rsidR="006B1CCE" w:rsidRDefault="006B1CCE">
      <w:pPr>
        <w:pStyle w:val="BodyText"/>
        <w:spacing w:after="0"/>
        <w:ind w:right="-8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Продолжительность подгрупповых занятий для воспитанников составляет:</w:t>
      </w:r>
    </w:p>
    <w:p w:rsidR="006B1CCE" w:rsidRDefault="006B1CCE">
      <w:pPr>
        <w:pStyle w:val="BodyText"/>
        <w:spacing w:after="0"/>
        <w:ind w:right="-8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средняя группа-15-20 минут;</w:t>
      </w:r>
    </w:p>
    <w:p w:rsidR="006B1CCE" w:rsidRDefault="006B1CCE">
      <w:pPr>
        <w:pStyle w:val="BodyText"/>
        <w:spacing w:after="0"/>
        <w:ind w:right="-8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старшая группа 20-25 минут.</w:t>
      </w:r>
    </w:p>
    <w:p w:rsidR="006B1CCE" w:rsidRDefault="006B1CCE">
      <w:pPr>
        <w:pStyle w:val="BodyText"/>
        <w:spacing w:after="0"/>
        <w:ind w:right="-8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Продолжительность индивидуальных занятий для воспитанников составляет:</w:t>
      </w:r>
    </w:p>
    <w:p w:rsidR="006B1CCE" w:rsidRDefault="006B1CCE">
      <w:pPr>
        <w:pStyle w:val="BodyText"/>
        <w:spacing w:after="0"/>
        <w:ind w:right="-8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средняя группа-15-20 минут;</w:t>
      </w:r>
    </w:p>
    <w:p w:rsidR="006B1CCE" w:rsidRDefault="006B1CCE">
      <w:pPr>
        <w:pStyle w:val="BodyText"/>
        <w:spacing w:after="0"/>
        <w:ind w:right="-8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старшая группа 15-25 минут.</w:t>
      </w:r>
    </w:p>
    <w:p w:rsidR="006B1CCE" w:rsidRDefault="006B1CCE">
      <w:pPr>
        <w:pStyle w:val="BodyText"/>
        <w:spacing w:after="0"/>
        <w:ind w:right="-82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учреждениях дошкольного образования продолжительность перерывов между групповыми, подгрупповыми занятиями составляет 10-12 минут, между индивидуальными 5-10 минут.</w:t>
      </w:r>
    </w:p>
    <w:p w:rsidR="006B1CCE" w:rsidRDefault="006B1CCE">
      <w:pPr>
        <w:pStyle w:val="BodyText"/>
        <w:spacing w:after="0"/>
        <w:ind w:right="-82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Периодичность посещения занятий воспитанников с ОПФР – 2-4 раза в неделю. При определении продолжительности занятий следует учитывать возрастные особенности детей и руководствоваться соответствующими документами. </w:t>
      </w:r>
      <w:r>
        <w:rPr>
          <w:rFonts w:ascii="Times New Roman" w:hAnsi="Times New Roman" w:cs="Times New Roman"/>
          <w:sz w:val="30"/>
          <w:szCs w:val="30"/>
        </w:rPr>
        <w:t xml:space="preserve">Длительность индивидуальных занятий определяется в зависимости от структуры речевого нарушения. </w:t>
      </w:r>
    </w:p>
    <w:p w:rsidR="006B1CCE" w:rsidRDefault="006B1CCE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 изменения в расписании коррекционных занятий обязательно согласовываются с администрацией, при необходимости составляется и утверждается новое расписание.</w:t>
      </w:r>
    </w:p>
    <w:p w:rsidR="006B1CCE" w:rsidRDefault="006B1CCE">
      <w:pPr>
        <w:spacing w:line="100" w:lineRule="atLeast"/>
        <w:jc w:val="center"/>
        <w:rPr>
          <w:rFonts w:ascii="Times New Roman" w:hAnsi="Times New Roman" w:cs="Times New Roman"/>
          <w:b/>
          <w:bCs/>
        </w:rPr>
      </w:pPr>
    </w:p>
    <w:p w:rsidR="006B1CCE" w:rsidRDefault="006B1CCE" w:rsidP="00EC15F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Периодичность и продолжительность каникул в ПКПП соответствует периодичности и продолжительности каникул в учреждении. </w:t>
      </w:r>
    </w:p>
    <w:p w:rsidR="006B1CCE" w:rsidRDefault="006B1CC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время каникул коррекционно-педагогические занятия проводятся по желанию воспитанников  с ОПФР или их законных представителей. В период каникул учитель-дефектолог проводит работу по оформлению текущей документации, разработке дидактических материалов для проведения коррекционно-педагогических занятий, осуществляет консультирование педагогических работников учреждения образования, законных представителей воспитанников в рамках своих функциональных обязанностей. </w:t>
      </w:r>
    </w:p>
    <w:p w:rsidR="006B1CCE" w:rsidRDefault="006B1CCE" w:rsidP="00153D8B">
      <w:pPr>
        <w:spacing w:after="0" w:line="100" w:lineRule="atLeast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период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с 26 по 30 мая </w:t>
      </w:r>
      <w:r>
        <w:rPr>
          <w:rFonts w:ascii="Times New Roman" w:hAnsi="Times New Roman" w:cs="Times New Roman"/>
          <w:sz w:val="30"/>
          <w:szCs w:val="30"/>
        </w:rPr>
        <w:t>учитель-дефектолог может выполнять следующую работу:</w:t>
      </w:r>
    </w:p>
    <w:p w:rsidR="006B1CCE" w:rsidRDefault="006B1CCE">
      <w:pPr>
        <w:spacing w:after="0" w:line="10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проводить консультации для родителей (законных представителей), педагогических работников и  воспитанников, нуждающихся в оказании коррекционно-педагогической помощи.</w:t>
      </w:r>
    </w:p>
    <w:p w:rsidR="006B1CCE" w:rsidRDefault="006B1CCE">
      <w:pPr>
        <w:spacing w:after="0" w:line="10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проводить консультации для родителей (законных представителей) будущих первоклассников по вопросам речевой готовности детей к школьному обучению.</w:t>
      </w:r>
    </w:p>
    <w:p w:rsidR="006B1CCE" w:rsidRDefault="006B1CCE">
      <w:pPr>
        <w:spacing w:after="0" w:line="10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проводить диагностику уровня развития речи воспитанников, получавших помощь в ПКПП в 20__/20__ учебном году.</w:t>
      </w:r>
    </w:p>
    <w:p w:rsidR="006B1CCE" w:rsidRPr="007D6E8D" w:rsidRDefault="006B1CCE" w:rsidP="007D6E8D">
      <w:pPr>
        <w:spacing w:after="0" w:line="10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проводить  анализ работы пункта коррекционно-педагогической помощи за 20__/20__ учебный год.</w:t>
      </w:r>
    </w:p>
    <w:p w:rsidR="006B1CCE" w:rsidRPr="00417000" w:rsidRDefault="006B1CCE" w:rsidP="00417000">
      <w:pPr>
        <w:widowControl w:val="0"/>
        <w:spacing w:after="0" w:line="100" w:lineRule="atLeast"/>
        <w:ind w:firstLine="567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Учитель-дефектолог соблюдает профессиональную этику, хранит профессиональную тайну, не распространяет сведения, полученные в результате диагностической, консультационной работы, если это может нанести вред ребенку.</w:t>
      </w:r>
    </w:p>
    <w:p w:rsidR="006B1CCE" w:rsidRDefault="006B1CCE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6B1CCE" w:rsidRDefault="006B1CCE" w:rsidP="007D6E8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68"/>
        <w:gridCol w:w="3269"/>
      </w:tblGrid>
      <w:tr w:rsidR="006B1CCE" w:rsidTr="00E07D65">
        <w:tc>
          <w:tcPr>
            <w:tcW w:w="10137" w:type="dxa"/>
            <w:gridSpan w:val="2"/>
          </w:tcPr>
          <w:p w:rsidR="006B1CCE" w:rsidRDefault="006B1CCE" w:rsidP="008E1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6B1CCE" w:rsidTr="00E07D65">
        <w:tc>
          <w:tcPr>
            <w:tcW w:w="6868" w:type="dxa"/>
          </w:tcPr>
          <w:p w:rsidR="006B1CCE" w:rsidRDefault="006B1CCE" w:rsidP="008E1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(подготовка) районного МО учителей-дефектологов ПКПП учреждений дошкольного образования «Постановка звуков в системе коррекционно-педагогической работы по преодолению нарушений звукопроизношения у детей дошкольного возраста в ПКПП»</w:t>
            </w:r>
          </w:p>
        </w:tc>
        <w:tc>
          <w:tcPr>
            <w:tcW w:w="3269" w:type="dxa"/>
          </w:tcPr>
          <w:p w:rsidR="006B1CCE" w:rsidRDefault="006B1CCE" w:rsidP="008E1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CE" w:rsidRDefault="006B1CCE" w:rsidP="008E1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2017г.</w:t>
            </w:r>
          </w:p>
        </w:tc>
      </w:tr>
      <w:tr w:rsidR="006B1CCE" w:rsidTr="00E07D65">
        <w:tc>
          <w:tcPr>
            <w:tcW w:w="6868" w:type="dxa"/>
          </w:tcPr>
          <w:p w:rsidR="006B1CCE" w:rsidRDefault="006B1CCE" w:rsidP="008E1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(подготовка) районного МО учителей-дефектологов ПКПП учреждений дошкольного образования «Игровые приемы автоматизации звуков как средство коррекции звукопроизношения у дошкольников с речевыми нарушениями»</w:t>
            </w:r>
          </w:p>
        </w:tc>
        <w:tc>
          <w:tcPr>
            <w:tcW w:w="3269" w:type="dxa"/>
          </w:tcPr>
          <w:p w:rsidR="006B1CCE" w:rsidRDefault="006B1CCE" w:rsidP="008E1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2018г.</w:t>
            </w:r>
          </w:p>
        </w:tc>
      </w:tr>
      <w:tr w:rsidR="006B1CCE" w:rsidTr="00E07D65">
        <w:tc>
          <w:tcPr>
            <w:tcW w:w="6868" w:type="dxa"/>
          </w:tcPr>
          <w:p w:rsidR="006B1CCE" w:rsidRDefault="006B1CCE" w:rsidP="008E1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(подготовка) районного МО учителей-дефектологов ПКПП учреждений дошкольного образования «Повышение качества организации коррекционно-педагогической помощи через реализацию принципа дифференцированного подхода»</w:t>
            </w:r>
          </w:p>
        </w:tc>
        <w:tc>
          <w:tcPr>
            <w:tcW w:w="3269" w:type="dxa"/>
          </w:tcPr>
          <w:p w:rsidR="006B1CCE" w:rsidRDefault="006B1CCE" w:rsidP="008E1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CE" w:rsidRDefault="006B1CCE" w:rsidP="008E1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2018г.</w:t>
            </w:r>
          </w:p>
        </w:tc>
      </w:tr>
      <w:tr w:rsidR="006B1CCE" w:rsidTr="00E07D65">
        <w:tc>
          <w:tcPr>
            <w:tcW w:w="6868" w:type="dxa"/>
          </w:tcPr>
          <w:p w:rsidR="006B1CCE" w:rsidRDefault="006B1CCE" w:rsidP="008E1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6B1CCE" w:rsidRDefault="006B1CCE" w:rsidP="008E1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CCE" w:rsidRDefault="006B1CCE" w:rsidP="00E07D65">
      <w:pPr>
        <w:tabs>
          <w:tab w:val="left" w:pos="720"/>
          <w:tab w:val="left" w:pos="1260"/>
          <w:tab w:val="left" w:pos="7020"/>
          <w:tab w:val="left" w:pos="8820"/>
        </w:tabs>
        <w:spacing w:after="0" w:line="10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B1CCE" w:rsidRDefault="006B1CCE" w:rsidP="007D6E8D">
      <w:pPr>
        <w:spacing w:after="0" w:line="100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</w:p>
    <w:p w:rsidR="006B1CCE" w:rsidRDefault="006B1CCE">
      <w:pPr>
        <w:tabs>
          <w:tab w:val="left" w:pos="6750"/>
        </w:tabs>
        <w:spacing w:after="0" w:line="100" w:lineRule="atLeas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</w:p>
    <w:p w:rsidR="006B1CCE" w:rsidRDefault="006B1CCE" w:rsidP="007D6E8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</w:p>
    <w:p w:rsidR="006B1CCE" w:rsidRDefault="006B1CCE">
      <w:pPr>
        <w:shd w:val="clear" w:color="auto" w:fill="FFFFFF"/>
        <w:jc w:val="center"/>
      </w:pPr>
    </w:p>
    <w:p w:rsidR="006B1CCE" w:rsidRDefault="006B1CCE">
      <w:pPr>
        <w:shd w:val="clear" w:color="auto" w:fill="FFFFFF"/>
        <w:jc w:val="center"/>
      </w:pPr>
    </w:p>
    <w:p w:rsidR="006B1CCE" w:rsidRDefault="006B1CCE">
      <w:pPr>
        <w:shd w:val="clear" w:color="auto" w:fill="FFFFFF"/>
        <w:jc w:val="center"/>
      </w:pPr>
    </w:p>
    <w:p w:rsidR="006B1CCE" w:rsidRPr="00ED63F9" w:rsidRDefault="006B1CCE" w:rsidP="00ED63F9">
      <w:pPr>
        <w:shd w:val="clear" w:color="auto" w:fill="FFFFFF"/>
        <w:tabs>
          <w:tab w:val="left" w:leader="underscore" w:pos="1742"/>
        </w:tabs>
        <w:rPr>
          <w:spacing w:val="-4"/>
        </w:rPr>
      </w:pPr>
    </w:p>
    <w:sectPr w:rsidR="006B1CCE" w:rsidRPr="00ED63F9" w:rsidSect="00E87302">
      <w:pgSz w:w="11906" w:h="16838"/>
      <w:pgMar w:top="851" w:right="851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556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A624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302"/>
    <w:rsid w:val="00032C0B"/>
    <w:rsid w:val="00085365"/>
    <w:rsid w:val="000F2307"/>
    <w:rsid w:val="00153D8B"/>
    <w:rsid w:val="00155DC8"/>
    <w:rsid w:val="00180CB5"/>
    <w:rsid w:val="001A54DB"/>
    <w:rsid w:val="001D2ACE"/>
    <w:rsid w:val="001D380E"/>
    <w:rsid w:val="001D41FD"/>
    <w:rsid w:val="001E1138"/>
    <w:rsid w:val="00213AC6"/>
    <w:rsid w:val="00223E14"/>
    <w:rsid w:val="00280ADF"/>
    <w:rsid w:val="002B5C18"/>
    <w:rsid w:val="002E59D7"/>
    <w:rsid w:val="003439D0"/>
    <w:rsid w:val="00347871"/>
    <w:rsid w:val="003907E6"/>
    <w:rsid w:val="003B4551"/>
    <w:rsid w:val="00417000"/>
    <w:rsid w:val="00450F96"/>
    <w:rsid w:val="0051709C"/>
    <w:rsid w:val="006123E9"/>
    <w:rsid w:val="006A6123"/>
    <w:rsid w:val="006B1CCE"/>
    <w:rsid w:val="00791FE4"/>
    <w:rsid w:val="0079709D"/>
    <w:rsid w:val="007D6E8D"/>
    <w:rsid w:val="007F0121"/>
    <w:rsid w:val="008E1695"/>
    <w:rsid w:val="008E3334"/>
    <w:rsid w:val="00906371"/>
    <w:rsid w:val="009300B4"/>
    <w:rsid w:val="00957639"/>
    <w:rsid w:val="009C2474"/>
    <w:rsid w:val="009D4DF3"/>
    <w:rsid w:val="00A034F3"/>
    <w:rsid w:val="00A11267"/>
    <w:rsid w:val="00A15AEC"/>
    <w:rsid w:val="00A51C11"/>
    <w:rsid w:val="00AA72B0"/>
    <w:rsid w:val="00AF284C"/>
    <w:rsid w:val="00B64458"/>
    <w:rsid w:val="00B91DE5"/>
    <w:rsid w:val="00BD0E9E"/>
    <w:rsid w:val="00BD6194"/>
    <w:rsid w:val="00C8708B"/>
    <w:rsid w:val="00CF7050"/>
    <w:rsid w:val="00D20919"/>
    <w:rsid w:val="00D57FB7"/>
    <w:rsid w:val="00D768F5"/>
    <w:rsid w:val="00D945AD"/>
    <w:rsid w:val="00DA3A50"/>
    <w:rsid w:val="00DB5143"/>
    <w:rsid w:val="00DD680C"/>
    <w:rsid w:val="00DD7054"/>
    <w:rsid w:val="00DE7CAB"/>
    <w:rsid w:val="00E07D65"/>
    <w:rsid w:val="00E87302"/>
    <w:rsid w:val="00EC15FE"/>
    <w:rsid w:val="00ED63F9"/>
    <w:rsid w:val="00F40983"/>
    <w:rsid w:val="00F4675F"/>
    <w:rsid w:val="00FD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02"/>
    <w:pPr>
      <w:suppressAutoHyphens/>
      <w:spacing w:after="200" w:line="276" w:lineRule="auto"/>
    </w:pPr>
    <w:rPr>
      <w:rFonts w:cs="Calibri"/>
      <w:color w:val="00000A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E8730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99"/>
    <w:qFormat/>
    <w:rsid w:val="00E87302"/>
    <w:pPr>
      <w:spacing w:before="280" w:after="280" w:line="100" w:lineRule="atLeast"/>
      <w:outlineLvl w:val="4"/>
    </w:pPr>
    <w:rPr>
      <w:rFonts w:ascii="Verdana" w:hAnsi="Verdana" w:cs="Verdana"/>
      <w:color w:val="0000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54DB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A54DB"/>
    <w:rPr>
      <w:rFonts w:ascii="Calibri" w:hAnsi="Calibri" w:cs="Calibri"/>
      <w:b/>
      <w:bCs/>
      <w:i/>
      <w:i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E87302"/>
  </w:style>
  <w:style w:type="character" w:customStyle="1" w:styleId="WW8Num2z0">
    <w:name w:val="WW8Num2z0"/>
    <w:uiPriority w:val="99"/>
    <w:rsid w:val="00E87302"/>
  </w:style>
  <w:style w:type="character" w:customStyle="1" w:styleId="WW8Num3z0">
    <w:name w:val="WW8Num3z0"/>
    <w:uiPriority w:val="99"/>
    <w:rsid w:val="00E87302"/>
  </w:style>
  <w:style w:type="character" w:customStyle="1" w:styleId="WW8Num3z1">
    <w:name w:val="WW8Num3z1"/>
    <w:uiPriority w:val="99"/>
    <w:rsid w:val="00E87302"/>
  </w:style>
  <w:style w:type="character" w:customStyle="1" w:styleId="WW8Num3z2">
    <w:name w:val="WW8Num3z2"/>
    <w:uiPriority w:val="99"/>
    <w:rsid w:val="00E87302"/>
  </w:style>
  <w:style w:type="character" w:customStyle="1" w:styleId="WW8Num3z3">
    <w:name w:val="WW8Num3z3"/>
    <w:uiPriority w:val="99"/>
    <w:rsid w:val="00E87302"/>
  </w:style>
  <w:style w:type="character" w:customStyle="1" w:styleId="WW8Num3z4">
    <w:name w:val="WW8Num3z4"/>
    <w:uiPriority w:val="99"/>
    <w:rsid w:val="00E87302"/>
  </w:style>
  <w:style w:type="character" w:customStyle="1" w:styleId="WW8Num3z5">
    <w:name w:val="WW8Num3z5"/>
    <w:uiPriority w:val="99"/>
    <w:rsid w:val="00E87302"/>
  </w:style>
  <w:style w:type="character" w:customStyle="1" w:styleId="WW8Num3z6">
    <w:name w:val="WW8Num3z6"/>
    <w:uiPriority w:val="99"/>
    <w:rsid w:val="00E87302"/>
  </w:style>
  <w:style w:type="character" w:customStyle="1" w:styleId="WW8Num3z7">
    <w:name w:val="WW8Num3z7"/>
    <w:uiPriority w:val="99"/>
    <w:rsid w:val="00E87302"/>
  </w:style>
  <w:style w:type="character" w:customStyle="1" w:styleId="WW8Num3z8">
    <w:name w:val="WW8Num3z8"/>
    <w:uiPriority w:val="99"/>
    <w:rsid w:val="00E87302"/>
  </w:style>
  <w:style w:type="character" w:customStyle="1" w:styleId="WW8Num4z0">
    <w:name w:val="WW8Num4z0"/>
    <w:uiPriority w:val="99"/>
    <w:rsid w:val="00E87302"/>
    <w:rPr>
      <w:rFonts w:ascii="Symbol" w:hAnsi="Symbol" w:cs="Symbol"/>
      <w:color w:val="000000"/>
    </w:rPr>
  </w:style>
  <w:style w:type="character" w:customStyle="1" w:styleId="WW8Num4z1">
    <w:name w:val="WW8Num4z1"/>
    <w:uiPriority w:val="99"/>
    <w:rsid w:val="00E87302"/>
    <w:rPr>
      <w:rFonts w:ascii="Courier New" w:hAnsi="Courier New" w:cs="Courier New"/>
    </w:rPr>
  </w:style>
  <w:style w:type="character" w:customStyle="1" w:styleId="WW8Num4z2">
    <w:name w:val="WW8Num4z2"/>
    <w:uiPriority w:val="99"/>
    <w:rsid w:val="00E87302"/>
    <w:rPr>
      <w:rFonts w:ascii="Wingdings" w:hAnsi="Wingdings" w:cs="Wingdings"/>
    </w:rPr>
  </w:style>
  <w:style w:type="character" w:customStyle="1" w:styleId="WW8Num4z3">
    <w:name w:val="WW8Num4z3"/>
    <w:uiPriority w:val="99"/>
    <w:rsid w:val="00E87302"/>
    <w:rPr>
      <w:rFonts w:ascii="Symbol" w:hAnsi="Symbol" w:cs="Symbol"/>
    </w:rPr>
  </w:style>
  <w:style w:type="character" w:customStyle="1" w:styleId="WW8Num5z0">
    <w:name w:val="WW8Num5z0"/>
    <w:uiPriority w:val="99"/>
    <w:rsid w:val="00E87302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E87302"/>
    <w:rPr>
      <w:rFonts w:ascii="Courier New" w:hAnsi="Courier New" w:cs="Courier New"/>
    </w:rPr>
  </w:style>
  <w:style w:type="character" w:customStyle="1" w:styleId="WW8Num5z2">
    <w:name w:val="WW8Num5z2"/>
    <w:uiPriority w:val="99"/>
    <w:rsid w:val="00E87302"/>
    <w:rPr>
      <w:rFonts w:ascii="Wingdings" w:hAnsi="Wingdings" w:cs="Wingdings"/>
    </w:rPr>
  </w:style>
  <w:style w:type="character" w:customStyle="1" w:styleId="WW8Num5z3">
    <w:name w:val="WW8Num5z3"/>
    <w:uiPriority w:val="99"/>
    <w:rsid w:val="00E87302"/>
    <w:rPr>
      <w:rFonts w:ascii="Symbol" w:hAnsi="Symbol" w:cs="Symbol"/>
    </w:rPr>
  </w:style>
  <w:style w:type="character" w:customStyle="1" w:styleId="WW8Num6z0">
    <w:name w:val="WW8Num6z0"/>
    <w:uiPriority w:val="99"/>
    <w:rsid w:val="00E87302"/>
    <w:rPr>
      <w:rFonts w:ascii="Symbol" w:hAnsi="Symbol" w:cs="Symbol"/>
      <w:sz w:val="30"/>
      <w:szCs w:val="30"/>
    </w:rPr>
  </w:style>
  <w:style w:type="character" w:customStyle="1" w:styleId="WW8Num6z1">
    <w:name w:val="WW8Num6z1"/>
    <w:uiPriority w:val="99"/>
    <w:rsid w:val="00E87302"/>
    <w:rPr>
      <w:rFonts w:ascii="Courier New" w:hAnsi="Courier New" w:cs="Courier New"/>
    </w:rPr>
  </w:style>
  <w:style w:type="character" w:customStyle="1" w:styleId="WW8Num6z2">
    <w:name w:val="WW8Num6z2"/>
    <w:uiPriority w:val="99"/>
    <w:rsid w:val="00E87302"/>
    <w:rPr>
      <w:rFonts w:ascii="Wingdings" w:hAnsi="Wingdings" w:cs="Wingdings"/>
    </w:rPr>
  </w:style>
  <w:style w:type="character" w:customStyle="1" w:styleId="WW8Num7z0">
    <w:name w:val="WW8Num7z0"/>
    <w:uiPriority w:val="99"/>
    <w:rsid w:val="00E87302"/>
    <w:rPr>
      <w:b/>
      <w:bCs/>
    </w:rPr>
  </w:style>
  <w:style w:type="character" w:customStyle="1" w:styleId="WW8Num7z1">
    <w:name w:val="WW8Num7z1"/>
    <w:uiPriority w:val="99"/>
    <w:rsid w:val="00E87302"/>
  </w:style>
  <w:style w:type="character" w:customStyle="1" w:styleId="WW8Num7z2">
    <w:name w:val="WW8Num7z2"/>
    <w:uiPriority w:val="99"/>
    <w:rsid w:val="00E87302"/>
  </w:style>
  <w:style w:type="character" w:customStyle="1" w:styleId="WW8Num7z3">
    <w:name w:val="WW8Num7z3"/>
    <w:uiPriority w:val="99"/>
    <w:rsid w:val="00E87302"/>
  </w:style>
  <w:style w:type="character" w:customStyle="1" w:styleId="WW8Num7z4">
    <w:name w:val="WW8Num7z4"/>
    <w:uiPriority w:val="99"/>
    <w:rsid w:val="00E87302"/>
  </w:style>
  <w:style w:type="character" w:customStyle="1" w:styleId="WW8Num7z5">
    <w:name w:val="WW8Num7z5"/>
    <w:uiPriority w:val="99"/>
    <w:rsid w:val="00E87302"/>
  </w:style>
  <w:style w:type="character" w:customStyle="1" w:styleId="WW8Num7z6">
    <w:name w:val="WW8Num7z6"/>
    <w:uiPriority w:val="99"/>
    <w:rsid w:val="00E87302"/>
  </w:style>
  <w:style w:type="character" w:customStyle="1" w:styleId="WW8Num7z7">
    <w:name w:val="WW8Num7z7"/>
    <w:uiPriority w:val="99"/>
    <w:rsid w:val="00E87302"/>
  </w:style>
  <w:style w:type="character" w:customStyle="1" w:styleId="WW8Num7z8">
    <w:name w:val="WW8Num7z8"/>
    <w:uiPriority w:val="99"/>
    <w:rsid w:val="00E87302"/>
  </w:style>
  <w:style w:type="character" w:customStyle="1" w:styleId="WW8Num8z0">
    <w:name w:val="WW8Num8z0"/>
    <w:uiPriority w:val="99"/>
    <w:rsid w:val="00E87302"/>
    <w:rPr>
      <w:rFonts w:ascii="Symbol" w:hAnsi="Symbol" w:cs="Symbol"/>
    </w:rPr>
  </w:style>
  <w:style w:type="character" w:customStyle="1" w:styleId="WW8Num8z1">
    <w:name w:val="WW8Num8z1"/>
    <w:uiPriority w:val="99"/>
    <w:rsid w:val="00E87302"/>
    <w:rPr>
      <w:rFonts w:ascii="Courier New" w:hAnsi="Courier New" w:cs="Courier New"/>
    </w:rPr>
  </w:style>
  <w:style w:type="character" w:customStyle="1" w:styleId="WW8Num8z2">
    <w:name w:val="WW8Num8z2"/>
    <w:uiPriority w:val="99"/>
    <w:rsid w:val="00E87302"/>
    <w:rPr>
      <w:rFonts w:ascii="Wingdings" w:hAnsi="Wingdings" w:cs="Wingdings"/>
    </w:rPr>
  </w:style>
  <w:style w:type="character" w:customStyle="1" w:styleId="WW8Num9z0">
    <w:name w:val="WW8Num9z0"/>
    <w:uiPriority w:val="99"/>
    <w:rsid w:val="00E87302"/>
    <w:rPr>
      <w:rFonts w:ascii="Symbol" w:hAnsi="Symbol" w:cs="Symbol"/>
    </w:rPr>
  </w:style>
  <w:style w:type="character" w:customStyle="1" w:styleId="WW8Num9z1">
    <w:name w:val="WW8Num9z1"/>
    <w:uiPriority w:val="99"/>
    <w:rsid w:val="00E87302"/>
    <w:rPr>
      <w:rFonts w:ascii="Courier New" w:hAnsi="Courier New" w:cs="Courier New"/>
    </w:rPr>
  </w:style>
  <w:style w:type="character" w:customStyle="1" w:styleId="WW8Num9z2">
    <w:name w:val="WW8Num9z2"/>
    <w:uiPriority w:val="99"/>
    <w:rsid w:val="00E87302"/>
    <w:rPr>
      <w:rFonts w:ascii="Wingdings" w:hAnsi="Wingdings" w:cs="Wingdings"/>
    </w:rPr>
  </w:style>
  <w:style w:type="character" w:customStyle="1" w:styleId="WW8Num10z0">
    <w:name w:val="WW8Num10z0"/>
    <w:uiPriority w:val="99"/>
    <w:rsid w:val="00E87302"/>
    <w:rPr>
      <w:rFonts w:ascii="Symbol" w:hAnsi="Symbol" w:cs="Symbol"/>
    </w:rPr>
  </w:style>
  <w:style w:type="character" w:customStyle="1" w:styleId="WW8Num10z1">
    <w:name w:val="WW8Num10z1"/>
    <w:uiPriority w:val="99"/>
    <w:rsid w:val="00E8730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E87302"/>
    <w:rPr>
      <w:rFonts w:ascii="Wingdings" w:hAnsi="Wingdings" w:cs="Wingdings"/>
    </w:rPr>
  </w:style>
  <w:style w:type="character" w:customStyle="1" w:styleId="WW8Num11z0">
    <w:name w:val="WW8Num11z0"/>
    <w:uiPriority w:val="99"/>
    <w:rsid w:val="00E87302"/>
  </w:style>
  <w:style w:type="character" w:customStyle="1" w:styleId="WW8Num12z0">
    <w:name w:val="WW8Num12z0"/>
    <w:uiPriority w:val="99"/>
    <w:rsid w:val="00E87302"/>
  </w:style>
  <w:style w:type="character" w:customStyle="1" w:styleId="WW8Num13z0">
    <w:name w:val="WW8Num13z0"/>
    <w:uiPriority w:val="99"/>
    <w:rsid w:val="00E87302"/>
    <w:rPr>
      <w:rFonts w:ascii="Symbol" w:hAnsi="Symbol" w:cs="Symbol"/>
      <w:sz w:val="28"/>
      <w:szCs w:val="28"/>
    </w:rPr>
  </w:style>
  <w:style w:type="character" w:customStyle="1" w:styleId="WW8Num13z1">
    <w:name w:val="WW8Num13z1"/>
    <w:uiPriority w:val="99"/>
    <w:rsid w:val="00E87302"/>
  </w:style>
  <w:style w:type="character" w:customStyle="1" w:styleId="WW8Num13z2">
    <w:name w:val="WW8Num13z2"/>
    <w:uiPriority w:val="99"/>
    <w:rsid w:val="00E87302"/>
  </w:style>
  <w:style w:type="character" w:customStyle="1" w:styleId="WW8Num13z3">
    <w:name w:val="WW8Num13z3"/>
    <w:uiPriority w:val="99"/>
    <w:rsid w:val="00E87302"/>
  </w:style>
  <w:style w:type="character" w:customStyle="1" w:styleId="WW8Num13z4">
    <w:name w:val="WW8Num13z4"/>
    <w:uiPriority w:val="99"/>
    <w:rsid w:val="00E87302"/>
  </w:style>
  <w:style w:type="character" w:customStyle="1" w:styleId="WW8Num13z5">
    <w:name w:val="WW8Num13z5"/>
    <w:uiPriority w:val="99"/>
    <w:rsid w:val="00E87302"/>
  </w:style>
  <w:style w:type="character" w:customStyle="1" w:styleId="WW8Num13z6">
    <w:name w:val="WW8Num13z6"/>
    <w:uiPriority w:val="99"/>
    <w:rsid w:val="00E87302"/>
  </w:style>
  <w:style w:type="character" w:customStyle="1" w:styleId="WW8Num13z7">
    <w:name w:val="WW8Num13z7"/>
    <w:uiPriority w:val="99"/>
    <w:rsid w:val="00E87302"/>
  </w:style>
  <w:style w:type="character" w:customStyle="1" w:styleId="WW8Num13z8">
    <w:name w:val="WW8Num13z8"/>
    <w:uiPriority w:val="99"/>
    <w:rsid w:val="00E87302"/>
  </w:style>
  <w:style w:type="character" w:customStyle="1" w:styleId="WW8Num14z0">
    <w:name w:val="WW8Num14z0"/>
    <w:uiPriority w:val="99"/>
    <w:rsid w:val="00E87302"/>
    <w:rPr>
      <w:rFonts w:ascii="Wingdings" w:hAnsi="Wingdings" w:cs="Wingdings"/>
    </w:rPr>
  </w:style>
  <w:style w:type="character" w:customStyle="1" w:styleId="WW8Num14z1">
    <w:name w:val="WW8Num14z1"/>
    <w:uiPriority w:val="99"/>
    <w:rsid w:val="00E87302"/>
  </w:style>
  <w:style w:type="character" w:customStyle="1" w:styleId="WW8Num14z2">
    <w:name w:val="WW8Num14z2"/>
    <w:uiPriority w:val="99"/>
    <w:rsid w:val="00E87302"/>
  </w:style>
  <w:style w:type="character" w:customStyle="1" w:styleId="WW8Num14z3">
    <w:name w:val="WW8Num14z3"/>
    <w:uiPriority w:val="99"/>
    <w:rsid w:val="00E87302"/>
  </w:style>
  <w:style w:type="character" w:customStyle="1" w:styleId="WW8Num14z4">
    <w:name w:val="WW8Num14z4"/>
    <w:uiPriority w:val="99"/>
    <w:rsid w:val="00E87302"/>
  </w:style>
  <w:style w:type="character" w:customStyle="1" w:styleId="WW8Num14z5">
    <w:name w:val="WW8Num14z5"/>
    <w:uiPriority w:val="99"/>
    <w:rsid w:val="00E87302"/>
  </w:style>
  <w:style w:type="character" w:customStyle="1" w:styleId="WW8Num14z6">
    <w:name w:val="WW8Num14z6"/>
    <w:uiPriority w:val="99"/>
    <w:rsid w:val="00E87302"/>
  </w:style>
  <w:style w:type="character" w:customStyle="1" w:styleId="WW8Num14z7">
    <w:name w:val="WW8Num14z7"/>
    <w:uiPriority w:val="99"/>
    <w:rsid w:val="00E87302"/>
  </w:style>
  <w:style w:type="character" w:customStyle="1" w:styleId="WW8Num14z8">
    <w:name w:val="WW8Num14z8"/>
    <w:uiPriority w:val="99"/>
    <w:rsid w:val="00E87302"/>
  </w:style>
  <w:style w:type="character" w:customStyle="1" w:styleId="WW8Num15z0">
    <w:name w:val="WW8Num15z0"/>
    <w:uiPriority w:val="99"/>
    <w:rsid w:val="00E87302"/>
    <w:rPr>
      <w:rFonts w:ascii="Symbol" w:hAnsi="Symbol" w:cs="Symbol"/>
    </w:rPr>
  </w:style>
  <w:style w:type="character" w:customStyle="1" w:styleId="WW8Num15z1">
    <w:name w:val="WW8Num15z1"/>
    <w:uiPriority w:val="99"/>
    <w:rsid w:val="00E87302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E87302"/>
    <w:rPr>
      <w:rFonts w:ascii="Wingdings" w:hAnsi="Wingdings" w:cs="Wingdings"/>
    </w:rPr>
  </w:style>
  <w:style w:type="character" w:customStyle="1" w:styleId="WW8Num16z0">
    <w:name w:val="WW8Num16z0"/>
    <w:uiPriority w:val="99"/>
    <w:rsid w:val="00E87302"/>
    <w:rPr>
      <w:rFonts w:ascii="Symbol" w:hAnsi="Symbol" w:cs="Symbol"/>
    </w:rPr>
  </w:style>
  <w:style w:type="character" w:customStyle="1" w:styleId="WW8Num16z1">
    <w:name w:val="WW8Num16z1"/>
    <w:uiPriority w:val="99"/>
    <w:rsid w:val="00E8730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E87302"/>
    <w:rPr>
      <w:rFonts w:ascii="Wingdings" w:hAnsi="Wingdings" w:cs="Wingdings"/>
    </w:rPr>
  </w:style>
  <w:style w:type="character" w:customStyle="1" w:styleId="WW8Num17z0">
    <w:name w:val="WW8Num17z0"/>
    <w:uiPriority w:val="99"/>
    <w:rsid w:val="00E87302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WW8Num17z1">
    <w:name w:val="WW8Num17z1"/>
    <w:uiPriority w:val="99"/>
    <w:rsid w:val="00E87302"/>
  </w:style>
  <w:style w:type="character" w:customStyle="1" w:styleId="WW8Num17z2">
    <w:name w:val="WW8Num17z2"/>
    <w:uiPriority w:val="99"/>
    <w:rsid w:val="00E87302"/>
  </w:style>
  <w:style w:type="character" w:customStyle="1" w:styleId="WW8Num17z3">
    <w:name w:val="WW8Num17z3"/>
    <w:uiPriority w:val="99"/>
    <w:rsid w:val="00E87302"/>
  </w:style>
  <w:style w:type="character" w:customStyle="1" w:styleId="WW8Num17z4">
    <w:name w:val="WW8Num17z4"/>
    <w:uiPriority w:val="99"/>
    <w:rsid w:val="00E87302"/>
  </w:style>
  <w:style w:type="character" w:customStyle="1" w:styleId="WW8Num17z5">
    <w:name w:val="WW8Num17z5"/>
    <w:uiPriority w:val="99"/>
    <w:rsid w:val="00E87302"/>
  </w:style>
  <w:style w:type="character" w:customStyle="1" w:styleId="WW8Num17z6">
    <w:name w:val="WW8Num17z6"/>
    <w:uiPriority w:val="99"/>
    <w:rsid w:val="00E87302"/>
  </w:style>
  <w:style w:type="character" w:customStyle="1" w:styleId="WW8Num17z7">
    <w:name w:val="WW8Num17z7"/>
    <w:uiPriority w:val="99"/>
    <w:rsid w:val="00E87302"/>
  </w:style>
  <w:style w:type="character" w:customStyle="1" w:styleId="WW8Num17z8">
    <w:name w:val="WW8Num17z8"/>
    <w:uiPriority w:val="99"/>
    <w:rsid w:val="00E87302"/>
  </w:style>
  <w:style w:type="character" w:customStyle="1" w:styleId="WW8Num18z0">
    <w:name w:val="WW8Num18z0"/>
    <w:uiPriority w:val="99"/>
    <w:rsid w:val="00E87302"/>
    <w:rPr>
      <w:b/>
      <w:bCs/>
    </w:rPr>
  </w:style>
  <w:style w:type="character" w:customStyle="1" w:styleId="WW8Num18z1">
    <w:name w:val="WW8Num18z1"/>
    <w:uiPriority w:val="99"/>
    <w:rsid w:val="00E87302"/>
  </w:style>
  <w:style w:type="character" w:customStyle="1" w:styleId="WW8Num19z0">
    <w:name w:val="WW8Num19z0"/>
    <w:uiPriority w:val="99"/>
    <w:rsid w:val="00E87302"/>
    <w:rPr>
      <w:rFonts w:ascii="Symbol" w:hAnsi="Symbol" w:cs="Symbol"/>
    </w:rPr>
  </w:style>
  <w:style w:type="character" w:customStyle="1" w:styleId="WW8Num19z1">
    <w:name w:val="WW8Num19z1"/>
    <w:uiPriority w:val="99"/>
    <w:rsid w:val="00E8730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E87302"/>
    <w:rPr>
      <w:rFonts w:ascii="Wingdings" w:hAnsi="Wingdings" w:cs="Wingdings"/>
    </w:rPr>
  </w:style>
  <w:style w:type="character" w:customStyle="1" w:styleId="WW8Num20z0">
    <w:name w:val="WW8Num20z0"/>
    <w:uiPriority w:val="99"/>
    <w:rsid w:val="00E87302"/>
    <w:rPr>
      <w:rFonts w:ascii="Symbol" w:hAnsi="Symbol" w:cs="Symbol"/>
      <w:sz w:val="30"/>
      <w:szCs w:val="30"/>
    </w:rPr>
  </w:style>
  <w:style w:type="character" w:customStyle="1" w:styleId="WW8Num20z1">
    <w:name w:val="WW8Num20z1"/>
    <w:uiPriority w:val="99"/>
    <w:rsid w:val="00E87302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E87302"/>
    <w:rPr>
      <w:rFonts w:ascii="Wingdings" w:hAnsi="Wingdings" w:cs="Wingdings"/>
    </w:rPr>
  </w:style>
  <w:style w:type="character" w:customStyle="1" w:styleId="WW8Num21z0">
    <w:name w:val="WW8Num21z0"/>
    <w:uiPriority w:val="99"/>
    <w:rsid w:val="00E87302"/>
  </w:style>
  <w:style w:type="character" w:customStyle="1" w:styleId="WW8Num22z0">
    <w:name w:val="WW8Num22z0"/>
    <w:uiPriority w:val="99"/>
    <w:rsid w:val="00E87302"/>
    <w:rPr>
      <w:rFonts w:ascii="Times New Roman" w:hAnsi="Times New Roman" w:cs="Times New Roman"/>
      <w:sz w:val="30"/>
      <w:szCs w:val="30"/>
    </w:rPr>
  </w:style>
  <w:style w:type="character" w:customStyle="1" w:styleId="WW8Num23z0">
    <w:name w:val="WW8Num23z0"/>
    <w:uiPriority w:val="99"/>
    <w:rsid w:val="00E87302"/>
  </w:style>
  <w:style w:type="character" w:customStyle="1" w:styleId="5">
    <w:name w:val="Заголовок 5 Знак"/>
    <w:basedOn w:val="DefaultParagraphFont"/>
    <w:uiPriority w:val="99"/>
    <w:rsid w:val="00E87302"/>
    <w:rPr>
      <w:rFonts w:ascii="Verdana" w:hAnsi="Verdana" w:cs="Verdana"/>
      <w:color w:val="000000"/>
      <w:sz w:val="20"/>
      <w:szCs w:val="20"/>
    </w:rPr>
  </w:style>
  <w:style w:type="character" w:customStyle="1" w:styleId="a">
    <w:name w:val="Название Знак"/>
    <w:basedOn w:val="DefaultParagraphFont"/>
    <w:uiPriority w:val="99"/>
    <w:rsid w:val="00E87302"/>
    <w:rPr>
      <w:rFonts w:ascii="Calibri" w:hAnsi="Calibri" w:cs="Calibri"/>
      <w:b/>
      <w:bCs/>
      <w:sz w:val="36"/>
      <w:szCs w:val="36"/>
    </w:rPr>
  </w:style>
  <w:style w:type="character" w:customStyle="1" w:styleId="a0">
    <w:name w:val="Основной текст Знак"/>
    <w:basedOn w:val="DefaultParagraphFont"/>
    <w:uiPriority w:val="99"/>
    <w:rsid w:val="00E87302"/>
    <w:rPr>
      <w:rFonts w:ascii="Calibri" w:hAnsi="Calibri" w:cs="Calibri"/>
      <w:sz w:val="24"/>
      <w:szCs w:val="24"/>
    </w:rPr>
  </w:style>
  <w:style w:type="character" w:customStyle="1" w:styleId="number">
    <w:name w:val="number"/>
    <w:basedOn w:val="DefaultParagraphFont"/>
    <w:uiPriority w:val="99"/>
    <w:rsid w:val="00E87302"/>
    <w:rPr>
      <w:rFonts w:ascii="Times New Roman" w:hAnsi="Times New Roman" w:cs="Times New Roman"/>
    </w:rPr>
  </w:style>
  <w:style w:type="character" w:customStyle="1" w:styleId="a1">
    <w:name w:val="Верхний колонтитул Знак"/>
    <w:basedOn w:val="DefaultParagraphFont"/>
    <w:uiPriority w:val="99"/>
    <w:rsid w:val="00E87302"/>
    <w:rPr>
      <w:rFonts w:ascii="Calibri" w:hAnsi="Calibri" w:cs="Calibri"/>
    </w:rPr>
  </w:style>
  <w:style w:type="character" w:customStyle="1" w:styleId="a2">
    <w:name w:val="Нижний колонтитул Знак"/>
    <w:basedOn w:val="DefaultParagraphFont"/>
    <w:uiPriority w:val="99"/>
    <w:rsid w:val="00E87302"/>
    <w:rPr>
      <w:rFonts w:ascii="Calibri" w:hAnsi="Calibri" w:cs="Calibri"/>
    </w:rPr>
  </w:style>
  <w:style w:type="character" w:customStyle="1" w:styleId="2">
    <w:name w:val="Основной текст 2 Знак"/>
    <w:basedOn w:val="DefaultParagraphFont"/>
    <w:uiPriority w:val="99"/>
    <w:rsid w:val="00E87302"/>
    <w:rPr>
      <w:rFonts w:ascii="Calibri" w:hAnsi="Calibri" w:cs="Calibri"/>
    </w:rPr>
  </w:style>
  <w:style w:type="character" w:customStyle="1" w:styleId="20">
    <w:name w:val="Основной текст с отступом 2 Знак"/>
    <w:basedOn w:val="DefaultParagraphFont"/>
    <w:uiPriority w:val="99"/>
    <w:rsid w:val="00E87302"/>
    <w:rPr>
      <w:rFonts w:ascii="Calibri" w:hAnsi="Calibri" w:cs="Calibri"/>
    </w:rPr>
  </w:style>
  <w:style w:type="character" w:customStyle="1" w:styleId="a3">
    <w:name w:val="Текст выноски Знак"/>
    <w:basedOn w:val="DefaultParagraphFont"/>
    <w:uiPriority w:val="99"/>
    <w:rsid w:val="00E87302"/>
    <w:rPr>
      <w:rFonts w:ascii="Tahoma" w:hAnsi="Tahoma" w:cs="Tahoma"/>
      <w:sz w:val="16"/>
      <w:szCs w:val="16"/>
    </w:rPr>
  </w:style>
  <w:style w:type="character" w:customStyle="1" w:styleId="1">
    <w:name w:val="Нижний колонтитул Знак1"/>
    <w:basedOn w:val="DefaultParagraphFont"/>
    <w:uiPriority w:val="99"/>
    <w:rsid w:val="00E87302"/>
    <w:rPr>
      <w:rFonts w:ascii="Calibri" w:hAnsi="Calibri" w:cs="Calibri"/>
    </w:rPr>
  </w:style>
  <w:style w:type="character" w:customStyle="1" w:styleId="21">
    <w:name w:val="Основной текст 2 Знак1"/>
    <w:basedOn w:val="DefaultParagraphFont"/>
    <w:uiPriority w:val="99"/>
    <w:rsid w:val="00E87302"/>
    <w:rPr>
      <w:rFonts w:ascii="Calibri" w:hAnsi="Calibri" w:cs="Calibri"/>
    </w:rPr>
  </w:style>
  <w:style w:type="character" w:customStyle="1" w:styleId="210">
    <w:name w:val="Основной текст с отступом 2 Знак1"/>
    <w:basedOn w:val="DefaultParagraphFont"/>
    <w:uiPriority w:val="99"/>
    <w:rsid w:val="00E87302"/>
    <w:rPr>
      <w:rFonts w:ascii="Calibri" w:hAnsi="Calibri" w:cs="Calibri"/>
      <w:sz w:val="30"/>
      <w:szCs w:val="30"/>
    </w:rPr>
  </w:style>
  <w:style w:type="character" w:customStyle="1" w:styleId="10">
    <w:name w:val="Текст выноски Знак1"/>
    <w:basedOn w:val="DefaultParagraphFont"/>
    <w:uiPriority w:val="99"/>
    <w:rsid w:val="00E87302"/>
    <w:rPr>
      <w:rFonts w:ascii="Tahoma" w:hAnsi="Tahoma" w:cs="Tahoma"/>
      <w:sz w:val="16"/>
      <w:szCs w:val="16"/>
    </w:rPr>
  </w:style>
  <w:style w:type="character" w:customStyle="1" w:styleId="name">
    <w:name w:val="name"/>
    <w:basedOn w:val="DefaultParagraphFont"/>
    <w:uiPriority w:val="99"/>
    <w:rsid w:val="00E87302"/>
    <w:rPr>
      <w:rFonts w:ascii="Times New Roman" w:hAnsi="Times New Roman" w:cs="Times New Roman"/>
      <w:caps/>
    </w:rPr>
  </w:style>
  <w:style w:type="character" w:customStyle="1" w:styleId="datepr">
    <w:name w:val="datepr"/>
    <w:basedOn w:val="DefaultParagraphFont"/>
    <w:uiPriority w:val="99"/>
    <w:rsid w:val="00E87302"/>
    <w:rPr>
      <w:rFonts w:ascii="Times New Roman" w:hAnsi="Times New Roman" w:cs="Times New Roman"/>
    </w:rPr>
  </w:style>
  <w:style w:type="character" w:customStyle="1" w:styleId="promulgator">
    <w:name w:val="promulgator"/>
    <w:basedOn w:val="DefaultParagraphFont"/>
    <w:uiPriority w:val="99"/>
    <w:rsid w:val="00E87302"/>
    <w:rPr>
      <w:rFonts w:ascii="Times New Roman" w:hAnsi="Times New Roman" w:cs="Times New Roman"/>
      <w:caps/>
    </w:rPr>
  </w:style>
  <w:style w:type="character" w:customStyle="1" w:styleId="FontStyle79">
    <w:name w:val="Font Style79"/>
    <w:basedOn w:val="DefaultParagraphFont"/>
    <w:uiPriority w:val="99"/>
    <w:rsid w:val="00E87302"/>
    <w:rPr>
      <w:rFonts w:ascii="Times New Roman" w:hAnsi="Times New Roman" w:cs="Times New Roman"/>
      <w:sz w:val="14"/>
      <w:szCs w:val="14"/>
    </w:rPr>
  </w:style>
  <w:style w:type="character" w:customStyle="1" w:styleId="FontStyle77">
    <w:name w:val="Font Style77"/>
    <w:basedOn w:val="DefaultParagraphFont"/>
    <w:uiPriority w:val="99"/>
    <w:rsid w:val="00E8730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basedOn w:val="DefaultParagraphFont"/>
    <w:uiPriority w:val="99"/>
    <w:rsid w:val="00E87302"/>
    <w:rPr>
      <w:rFonts w:ascii="Times New Roman" w:hAnsi="Times New Roman" w:cs="Times New Roman"/>
      <w:sz w:val="18"/>
      <w:szCs w:val="18"/>
    </w:rPr>
  </w:style>
  <w:style w:type="character" w:customStyle="1" w:styleId="FontStyle82">
    <w:name w:val="Font Style82"/>
    <w:basedOn w:val="DefaultParagraphFont"/>
    <w:uiPriority w:val="99"/>
    <w:rsid w:val="00E87302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3">
    <w:name w:val="Font Style83"/>
    <w:basedOn w:val="DefaultParagraphFont"/>
    <w:uiPriority w:val="99"/>
    <w:rsid w:val="00E873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8">
    <w:name w:val="Font Style88"/>
    <w:basedOn w:val="DefaultParagraphFont"/>
    <w:uiPriority w:val="99"/>
    <w:rsid w:val="00E87302"/>
    <w:rPr>
      <w:rFonts w:ascii="Arial" w:hAnsi="Arial" w:cs="Arial"/>
      <w:b/>
      <w:bCs/>
      <w:i/>
      <w:iCs/>
      <w:w w:val="70"/>
      <w:sz w:val="26"/>
      <w:szCs w:val="26"/>
    </w:rPr>
  </w:style>
  <w:style w:type="character" w:customStyle="1" w:styleId="FontStyle92">
    <w:name w:val="Font Style92"/>
    <w:basedOn w:val="DefaultParagraphFont"/>
    <w:uiPriority w:val="99"/>
    <w:rsid w:val="00E8730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96">
    <w:name w:val="Font Style96"/>
    <w:basedOn w:val="DefaultParagraphFont"/>
    <w:uiPriority w:val="99"/>
    <w:rsid w:val="00E87302"/>
    <w:rPr>
      <w:rFonts w:ascii="Times New Roman" w:hAnsi="Times New Roman" w:cs="Times New Roman"/>
      <w:sz w:val="28"/>
      <w:szCs w:val="28"/>
    </w:rPr>
  </w:style>
  <w:style w:type="character" w:customStyle="1" w:styleId="FontStyle98">
    <w:name w:val="Font Style98"/>
    <w:basedOn w:val="DefaultParagraphFont"/>
    <w:uiPriority w:val="99"/>
    <w:rsid w:val="00E87302"/>
    <w:rPr>
      <w:rFonts w:ascii="Times New Roman" w:hAnsi="Times New Roman" w:cs="Times New Roman"/>
      <w:b/>
      <w:bCs/>
      <w:sz w:val="12"/>
      <w:szCs w:val="12"/>
    </w:rPr>
  </w:style>
  <w:style w:type="character" w:customStyle="1" w:styleId="11">
    <w:name w:val="Заголовок 1 Знак"/>
    <w:basedOn w:val="DefaultParagraphFont"/>
    <w:uiPriority w:val="99"/>
    <w:rsid w:val="00E87302"/>
    <w:rPr>
      <w:rFonts w:ascii="Cambria" w:hAnsi="Cambria" w:cs="Cambria"/>
      <w:b/>
      <w:bCs/>
      <w:sz w:val="32"/>
      <w:szCs w:val="32"/>
    </w:rPr>
  </w:style>
  <w:style w:type="character" w:customStyle="1" w:styleId="a4">
    <w:name w:val="Основной текст с отступом Знак"/>
    <w:basedOn w:val="DefaultParagraphFont"/>
    <w:uiPriority w:val="99"/>
    <w:rsid w:val="00E87302"/>
    <w:rPr>
      <w:rFonts w:eastAsia="Times New Roman"/>
      <w:sz w:val="22"/>
      <w:szCs w:val="22"/>
    </w:rPr>
  </w:style>
  <w:style w:type="character" w:customStyle="1" w:styleId="ListLabel1">
    <w:name w:val="ListLabel 1"/>
    <w:uiPriority w:val="99"/>
    <w:rsid w:val="00E87302"/>
    <w:rPr>
      <w:b/>
      <w:bCs/>
    </w:rPr>
  </w:style>
  <w:style w:type="character" w:customStyle="1" w:styleId="ListLabel2">
    <w:name w:val="ListLabel 2"/>
    <w:uiPriority w:val="99"/>
    <w:rsid w:val="00E87302"/>
    <w:rPr>
      <w:b/>
      <w:bCs/>
    </w:rPr>
  </w:style>
  <w:style w:type="paragraph" w:customStyle="1" w:styleId="a5">
    <w:name w:val="Заголовок"/>
    <w:basedOn w:val="Normal"/>
    <w:next w:val="BodyText"/>
    <w:uiPriority w:val="99"/>
    <w:rsid w:val="00E87302"/>
    <w:pPr>
      <w:keepNext/>
      <w:overflowPunct w:val="0"/>
      <w:spacing w:after="0" w:line="100" w:lineRule="atLeast"/>
      <w:jc w:val="center"/>
    </w:pPr>
    <w:rPr>
      <w:rFonts w:ascii="Arial" w:hAnsi="Arial" w:cs="Arial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E87302"/>
    <w:pPr>
      <w:spacing w:after="120" w:line="100" w:lineRule="atLeast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54DB"/>
    <w:rPr>
      <w:color w:val="00000A"/>
      <w:lang w:eastAsia="zh-CN"/>
    </w:rPr>
  </w:style>
  <w:style w:type="paragraph" w:styleId="List">
    <w:name w:val="List"/>
    <w:basedOn w:val="BodyText"/>
    <w:uiPriority w:val="99"/>
    <w:rsid w:val="00E87302"/>
  </w:style>
  <w:style w:type="paragraph" w:styleId="Title">
    <w:name w:val="Title"/>
    <w:basedOn w:val="Normal"/>
    <w:link w:val="TitleChar"/>
    <w:uiPriority w:val="99"/>
    <w:qFormat/>
    <w:rsid w:val="00E87302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A54DB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Index1">
    <w:name w:val="index 1"/>
    <w:basedOn w:val="Normal"/>
    <w:next w:val="Normal"/>
    <w:autoRedefine/>
    <w:uiPriority w:val="99"/>
    <w:semiHidden/>
    <w:rsid w:val="00AF284C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E87302"/>
    <w:pPr>
      <w:suppressLineNumbers/>
    </w:pPr>
  </w:style>
  <w:style w:type="paragraph" w:customStyle="1" w:styleId="12">
    <w:name w:val="Абзац списка1"/>
    <w:basedOn w:val="Normal"/>
    <w:uiPriority w:val="99"/>
    <w:rsid w:val="00E87302"/>
    <w:pPr>
      <w:ind w:left="720"/>
    </w:pPr>
  </w:style>
  <w:style w:type="paragraph" w:customStyle="1" w:styleId="22">
    <w:name w:val="Абзац списка2"/>
    <w:basedOn w:val="Normal"/>
    <w:uiPriority w:val="99"/>
    <w:rsid w:val="00E87302"/>
    <w:pPr>
      <w:ind w:left="720"/>
    </w:pPr>
  </w:style>
  <w:style w:type="paragraph" w:customStyle="1" w:styleId="ListParagraph1">
    <w:name w:val="List Paragraph1"/>
    <w:basedOn w:val="Normal"/>
    <w:uiPriority w:val="99"/>
    <w:rsid w:val="00E87302"/>
    <w:pPr>
      <w:ind w:left="720"/>
    </w:pPr>
  </w:style>
  <w:style w:type="paragraph" w:styleId="Header">
    <w:name w:val="header"/>
    <w:basedOn w:val="Normal"/>
    <w:link w:val="HeaderChar"/>
    <w:uiPriority w:val="99"/>
    <w:rsid w:val="00E87302"/>
    <w:pPr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54DB"/>
    <w:rPr>
      <w:color w:val="00000A"/>
      <w:lang w:eastAsia="zh-CN"/>
    </w:rPr>
  </w:style>
  <w:style w:type="paragraph" w:styleId="Footer">
    <w:name w:val="footer"/>
    <w:basedOn w:val="Normal"/>
    <w:link w:val="FooterChar"/>
    <w:uiPriority w:val="99"/>
    <w:rsid w:val="00E87302"/>
    <w:pPr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54DB"/>
    <w:rPr>
      <w:color w:val="00000A"/>
      <w:lang w:eastAsia="zh-CN"/>
    </w:rPr>
  </w:style>
  <w:style w:type="paragraph" w:styleId="BodyText2">
    <w:name w:val="Body Text 2"/>
    <w:basedOn w:val="Normal"/>
    <w:link w:val="BodyText2Char"/>
    <w:uiPriority w:val="99"/>
    <w:rsid w:val="00E873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54DB"/>
    <w:rPr>
      <w:color w:val="00000A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E87302"/>
    <w:pPr>
      <w:overflowPunct w:val="0"/>
      <w:spacing w:after="120" w:line="100" w:lineRule="atLeast"/>
      <w:ind w:firstLine="720"/>
      <w:jc w:val="both"/>
    </w:pPr>
    <w:rPr>
      <w:sz w:val="30"/>
      <w:szCs w:val="3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A54DB"/>
    <w:rPr>
      <w:color w:val="00000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E87302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54DB"/>
    <w:rPr>
      <w:rFonts w:ascii="Times New Roman" w:hAnsi="Times New Roman" w:cs="Times New Roman"/>
      <w:color w:val="00000A"/>
      <w:sz w:val="2"/>
      <w:szCs w:val="2"/>
      <w:lang w:eastAsia="zh-CN"/>
    </w:rPr>
  </w:style>
  <w:style w:type="paragraph" w:customStyle="1" w:styleId="a6">
    <w:name w:val="Знак Знак"/>
    <w:basedOn w:val="Normal"/>
    <w:uiPriority w:val="99"/>
    <w:rsid w:val="00E87302"/>
    <w:pPr>
      <w:spacing w:after="0" w:line="100" w:lineRule="atLeast"/>
    </w:pPr>
    <w:rPr>
      <w:rFonts w:ascii="Arial" w:hAnsi="Arial" w:cs="Arial"/>
      <w:sz w:val="20"/>
      <w:szCs w:val="20"/>
      <w:lang w:val="en-ZA"/>
    </w:rPr>
  </w:style>
  <w:style w:type="paragraph" w:customStyle="1" w:styleId="titlep">
    <w:name w:val="titlep"/>
    <w:basedOn w:val="Normal"/>
    <w:uiPriority w:val="99"/>
    <w:rsid w:val="00E87302"/>
    <w:pPr>
      <w:spacing w:before="240" w:after="240" w:line="100" w:lineRule="atLeast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Normal"/>
    <w:uiPriority w:val="99"/>
    <w:rsid w:val="00E87302"/>
    <w:pPr>
      <w:spacing w:after="0" w:line="100" w:lineRule="atLeast"/>
    </w:pPr>
    <w:rPr>
      <w:sz w:val="20"/>
      <w:szCs w:val="20"/>
    </w:rPr>
  </w:style>
  <w:style w:type="paragraph" w:customStyle="1" w:styleId="newncpi">
    <w:name w:val="newncpi"/>
    <w:basedOn w:val="Normal"/>
    <w:uiPriority w:val="99"/>
    <w:rsid w:val="00E87302"/>
    <w:pPr>
      <w:spacing w:after="0" w:line="100" w:lineRule="atLeast"/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Normal"/>
    <w:uiPriority w:val="99"/>
    <w:rsid w:val="00E87302"/>
    <w:pPr>
      <w:spacing w:after="0" w:line="100" w:lineRule="atLeast"/>
      <w:jc w:val="both"/>
    </w:pPr>
    <w:rPr>
      <w:sz w:val="24"/>
      <w:szCs w:val="24"/>
    </w:rPr>
  </w:style>
  <w:style w:type="paragraph" w:customStyle="1" w:styleId="undline">
    <w:name w:val="undline"/>
    <w:basedOn w:val="Normal"/>
    <w:uiPriority w:val="99"/>
    <w:rsid w:val="00E87302"/>
    <w:pPr>
      <w:spacing w:after="0" w:line="100" w:lineRule="atLeast"/>
      <w:jc w:val="both"/>
    </w:pPr>
    <w:rPr>
      <w:sz w:val="20"/>
      <w:szCs w:val="20"/>
    </w:rPr>
  </w:style>
  <w:style w:type="paragraph" w:customStyle="1" w:styleId="point">
    <w:name w:val="point"/>
    <w:basedOn w:val="Normal"/>
    <w:uiPriority w:val="99"/>
    <w:rsid w:val="00E87302"/>
    <w:pPr>
      <w:spacing w:after="0" w:line="100" w:lineRule="atLeast"/>
      <w:ind w:firstLine="567"/>
      <w:jc w:val="both"/>
    </w:pPr>
    <w:rPr>
      <w:sz w:val="24"/>
      <w:szCs w:val="24"/>
    </w:rPr>
  </w:style>
  <w:style w:type="paragraph" w:customStyle="1" w:styleId="titleu">
    <w:name w:val="titleu"/>
    <w:basedOn w:val="Normal"/>
    <w:uiPriority w:val="99"/>
    <w:rsid w:val="00E87302"/>
    <w:pPr>
      <w:spacing w:before="240" w:after="240" w:line="100" w:lineRule="atLeast"/>
    </w:pPr>
    <w:rPr>
      <w:b/>
      <w:bCs/>
      <w:sz w:val="24"/>
      <w:szCs w:val="24"/>
    </w:rPr>
  </w:style>
  <w:style w:type="paragraph" w:customStyle="1" w:styleId="title0">
    <w:name w:val="title"/>
    <w:basedOn w:val="Normal"/>
    <w:uiPriority w:val="99"/>
    <w:rsid w:val="00E87302"/>
    <w:pPr>
      <w:spacing w:before="240" w:after="240" w:line="100" w:lineRule="atLeast"/>
      <w:ind w:right="2268"/>
    </w:pPr>
    <w:rPr>
      <w:b/>
      <w:bCs/>
      <w:sz w:val="28"/>
      <w:szCs w:val="28"/>
    </w:rPr>
  </w:style>
  <w:style w:type="paragraph" w:customStyle="1" w:styleId="append">
    <w:name w:val="append"/>
    <w:basedOn w:val="Normal"/>
    <w:uiPriority w:val="99"/>
    <w:rsid w:val="00E87302"/>
    <w:pPr>
      <w:spacing w:after="0" w:line="100" w:lineRule="atLeast"/>
    </w:pPr>
  </w:style>
  <w:style w:type="paragraph" w:customStyle="1" w:styleId="append1">
    <w:name w:val="append1"/>
    <w:basedOn w:val="Normal"/>
    <w:uiPriority w:val="99"/>
    <w:rsid w:val="00E87302"/>
    <w:pPr>
      <w:spacing w:after="28" w:line="100" w:lineRule="atLeast"/>
    </w:pPr>
  </w:style>
  <w:style w:type="paragraph" w:customStyle="1" w:styleId="13">
    <w:name w:val="Без интервала1"/>
    <w:uiPriority w:val="99"/>
    <w:rsid w:val="00E87302"/>
    <w:pPr>
      <w:suppressAutoHyphens/>
    </w:pPr>
    <w:rPr>
      <w:rFonts w:cs="Calibri"/>
      <w:color w:val="00000A"/>
      <w:lang w:eastAsia="zh-CN"/>
    </w:rPr>
  </w:style>
  <w:style w:type="paragraph" w:customStyle="1" w:styleId="Style12">
    <w:name w:val="Style12"/>
    <w:basedOn w:val="Normal"/>
    <w:uiPriority w:val="99"/>
    <w:rsid w:val="00E87302"/>
    <w:pPr>
      <w:widowControl w:val="0"/>
      <w:spacing w:after="0" w:line="259" w:lineRule="exact"/>
      <w:jc w:val="center"/>
    </w:pPr>
    <w:rPr>
      <w:sz w:val="24"/>
      <w:szCs w:val="24"/>
    </w:rPr>
  </w:style>
  <w:style w:type="paragraph" w:customStyle="1" w:styleId="Style27">
    <w:name w:val="Style27"/>
    <w:basedOn w:val="Normal"/>
    <w:uiPriority w:val="99"/>
    <w:rsid w:val="00E87302"/>
    <w:pPr>
      <w:widowControl w:val="0"/>
      <w:spacing w:after="0" w:line="230" w:lineRule="exact"/>
      <w:jc w:val="both"/>
    </w:pPr>
    <w:rPr>
      <w:sz w:val="24"/>
      <w:szCs w:val="24"/>
    </w:rPr>
  </w:style>
  <w:style w:type="paragraph" w:customStyle="1" w:styleId="Style33">
    <w:name w:val="Style33"/>
    <w:basedOn w:val="Normal"/>
    <w:uiPriority w:val="99"/>
    <w:rsid w:val="00E87302"/>
    <w:pPr>
      <w:widowControl w:val="0"/>
      <w:spacing w:after="0" w:line="229" w:lineRule="exact"/>
      <w:ind w:firstLine="408"/>
      <w:jc w:val="both"/>
    </w:pPr>
    <w:rPr>
      <w:sz w:val="24"/>
      <w:szCs w:val="24"/>
    </w:rPr>
  </w:style>
  <w:style w:type="paragraph" w:customStyle="1" w:styleId="Style34">
    <w:name w:val="Style34"/>
    <w:basedOn w:val="Normal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35">
    <w:name w:val="Style35"/>
    <w:basedOn w:val="Normal"/>
    <w:uiPriority w:val="99"/>
    <w:rsid w:val="00E87302"/>
    <w:pPr>
      <w:widowControl w:val="0"/>
      <w:spacing w:after="0" w:line="100" w:lineRule="atLeast"/>
      <w:jc w:val="both"/>
    </w:pPr>
    <w:rPr>
      <w:sz w:val="24"/>
      <w:szCs w:val="24"/>
    </w:rPr>
  </w:style>
  <w:style w:type="paragraph" w:customStyle="1" w:styleId="Style36">
    <w:name w:val="Style36"/>
    <w:basedOn w:val="Normal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37">
    <w:name w:val="Style37"/>
    <w:basedOn w:val="Normal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46">
    <w:name w:val="Style46"/>
    <w:basedOn w:val="Normal"/>
    <w:uiPriority w:val="99"/>
    <w:rsid w:val="00E87302"/>
    <w:pPr>
      <w:widowControl w:val="0"/>
      <w:spacing w:after="0" w:line="100" w:lineRule="atLeast"/>
      <w:jc w:val="both"/>
    </w:pPr>
    <w:rPr>
      <w:sz w:val="24"/>
      <w:szCs w:val="24"/>
    </w:rPr>
  </w:style>
  <w:style w:type="paragraph" w:customStyle="1" w:styleId="Style49">
    <w:name w:val="Style49"/>
    <w:basedOn w:val="Normal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50">
    <w:name w:val="Style50"/>
    <w:basedOn w:val="Normal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51">
    <w:name w:val="Style51"/>
    <w:basedOn w:val="Normal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52">
    <w:name w:val="Style52"/>
    <w:basedOn w:val="Normal"/>
    <w:uiPriority w:val="99"/>
    <w:rsid w:val="00E87302"/>
    <w:pPr>
      <w:widowControl w:val="0"/>
      <w:spacing w:after="0" w:line="240" w:lineRule="exact"/>
      <w:jc w:val="both"/>
    </w:pPr>
    <w:rPr>
      <w:sz w:val="24"/>
      <w:szCs w:val="24"/>
    </w:rPr>
  </w:style>
  <w:style w:type="paragraph" w:customStyle="1" w:styleId="Style60">
    <w:name w:val="Style60"/>
    <w:basedOn w:val="Normal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61">
    <w:name w:val="Style61"/>
    <w:basedOn w:val="Normal"/>
    <w:uiPriority w:val="99"/>
    <w:rsid w:val="00E87302"/>
    <w:pPr>
      <w:widowControl w:val="0"/>
      <w:spacing w:after="0" w:line="1219" w:lineRule="exact"/>
      <w:jc w:val="center"/>
    </w:pPr>
    <w:rPr>
      <w:sz w:val="24"/>
      <w:szCs w:val="24"/>
    </w:rPr>
  </w:style>
  <w:style w:type="paragraph" w:customStyle="1" w:styleId="Style62">
    <w:name w:val="Style62"/>
    <w:basedOn w:val="Normal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63">
    <w:name w:val="Style63"/>
    <w:basedOn w:val="Normal"/>
    <w:uiPriority w:val="99"/>
    <w:rsid w:val="00E87302"/>
    <w:pPr>
      <w:widowControl w:val="0"/>
      <w:spacing w:after="0" w:line="235" w:lineRule="exact"/>
      <w:jc w:val="both"/>
    </w:pPr>
    <w:rPr>
      <w:sz w:val="24"/>
      <w:szCs w:val="24"/>
    </w:rPr>
  </w:style>
  <w:style w:type="paragraph" w:customStyle="1" w:styleId="Style64">
    <w:name w:val="Style64"/>
    <w:basedOn w:val="Normal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65">
    <w:name w:val="Style65"/>
    <w:basedOn w:val="Normal"/>
    <w:uiPriority w:val="99"/>
    <w:rsid w:val="00E87302"/>
    <w:pPr>
      <w:widowControl w:val="0"/>
      <w:spacing w:after="0" w:line="226" w:lineRule="exact"/>
    </w:pPr>
    <w:rPr>
      <w:sz w:val="24"/>
      <w:szCs w:val="24"/>
    </w:rPr>
  </w:style>
  <w:style w:type="paragraph" w:customStyle="1" w:styleId="Style66">
    <w:name w:val="Style66"/>
    <w:basedOn w:val="Normal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67">
    <w:name w:val="Style67"/>
    <w:basedOn w:val="Normal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68">
    <w:name w:val="Style68"/>
    <w:basedOn w:val="Normal"/>
    <w:uiPriority w:val="99"/>
    <w:rsid w:val="00E87302"/>
    <w:pPr>
      <w:widowControl w:val="0"/>
      <w:spacing w:after="0" w:line="100" w:lineRule="atLeast"/>
    </w:pPr>
    <w:rPr>
      <w:sz w:val="24"/>
      <w:szCs w:val="24"/>
    </w:rPr>
  </w:style>
  <w:style w:type="paragraph" w:customStyle="1" w:styleId="Style69">
    <w:name w:val="Style69"/>
    <w:basedOn w:val="Normal"/>
    <w:uiPriority w:val="99"/>
    <w:rsid w:val="00E87302"/>
    <w:pPr>
      <w:widowControl w:val="0"/>
      <w:spacing w:after="0" w:line="226" w:lineRule="exact"/>
      <w:jc w:val="both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873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A54DB"/>
    <w:rPr>
      <w:color w:val="00000A"/>
      <w:lang w:eastAsia="zh-CN"/>
    </w:rPr>
  </w:style>
  <w:style w:type="paragraph" w:customStyle="1" w:styleId="a7">
    <w:name w:val="Содержимое таблицы"/>
    <w:basedOn w:val="Normal"/>
    <w:uiPriority w:val="99"/>
    <w:rsid w:val="00E87302"/>
    <w:pPr>
      <w:suppressLineNumbers/>
    </w:pPr>
  </w:style>
  <w:style w:type="paragraph" w:customStyle="1" w:styleId="a8">
    <w:name w:val="Заголовок таблицы"/>
    <w:basedOn w:val="a7"/>
    <w:uiPriority w:val="99"/>
    <w:rsid w:val="00E87302"/>
    <w:pPr>
      <w:jc w:val="center"/>
    </w:pPr>
    <w:rPr>
      <w:b/>
      <w:bCs/>
    </w:rPr>
  </w:style>
  <w:style w:type="paragraph" w:customStyle="1" w:styleId="a9">
    <w:name w:val="Содержимое врезки"/>
    <w:basedOn w:val="Normal"/>
    <w:uiPriority w:val="99"/>
    <w:rsid w:val="00E87302"/>
  </w:style>
  <w:style w:type="paragraph" w:styleId="ListParagraph">
    <w:name w:val="List Paragraph"/>
    <w:basedOn w:val="Normal"/>
    <w:uiPriority w:val="99"/>
    <w:qFormat/>
    <w:rsid w:val="00E87302"/>
    <w:pPr>
      <w:ind w:left="720"/>
    </w:pPr>
    <w:rPr>
      <w:lang w:eastAsia="ru-RU"/>
    </w:rPr>
  </w:style>
  <w:style w:type="character" w:styleId="Hyperlink">
    <w:name w:val="Hyperlink"/>
    <w:basedOn w:val="DefaultParagraphFont"/>
    <w:uiPriority w:val="99"/>
    <w:rsid w:val="006A6123"/>
    <w:rPr>
      <w:color w:val="auto"/>
      <w:u w:val="single"/>
    </w:rPr>
  </w:style>
  <w:style w:type="paragraph" w:styleId="PlainText">
    <w:name w:val="Plain Text"/>
    <w:basedOn w:val="Normal"/>
    <w:link w:val="PlainTextChar"/>
    <w:uiPriority w:val="99"/>
    <w:rsid w:val="00B91DE5"/>
    <w:pPr>
      <w:suppressAutoHyphens w:val="0"/>
      <w:spacing w:after="0" w:line="240" w:lineRule="auto"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91DE5"/>
    <w:rPr>
      <w:rFonts w:ascii="Consolas" w:eastAsia="Times New Roman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sabliva.by/sm_full.aspx?guid=105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4294934530</TotalTime>
  <Pages>12</Pages>
  <Words>3823</Words>
  <Characters>21797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MIB</cp:lastModifiedBy>
  <cp:revision>31</cp:revision>
  <cp:lastPrinted>2016-09-18T22:25:00Z</cp:lastPrinted>
  <dcterms:created xsi:type="dcterms:W3CDTF">2015-10-09T07:23:00Z</dcterms:created>
  <dcterms:modified xsi:type="dcterms:W3CDTF">2017-08-31T09:10:00Z</dcterms:modified>
</cp:coreProperties>
</file>