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C" w:rsidRDefault="009E5BAC" w:rsidP="001C44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Художник.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Попробуйте со своим малышом порисовать на снегу при помощи палки. Сначала покажите ребенку, как это сделать, а потом сотрите рисунок рукой. И дайте ему возможность самому порисовать. Говорите ребенку, что вы нарисовали.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Найди игрушку.</w:t>
      </w:r>
    </w:p>
    <w:p w:rsidR="009E5BAC" w:rsidRPr="006E1C89" w:rsidRDefault="009E5BAC" w:rsidP="006E1C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0B35">
        <w:rPr>
          <w:rFonts w:ascii="Times New Roman" w:hAnsi="Times New Roman" w:cs="Times New Roman"/>
          <w:sz w:val="24"/>
          <w:szCs w:val="24"/>
          <w:lang w:eastAsia="ru-RU"/>
        </w:rPr>
        <w:t xml:space="preserve">Возьмите с собой на прогулки небольшую игрушку и закопайте ее в снег, а потом попросите ребенка найти ее. Сначала закапывайте игрушку на глаза у ребенка, чтобы он видел, что вы делаете. А потом можно просить уже найти игрушку по инструкции (около качелей, около горки, в песочнице и т.д.).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Строитель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вы берете на прогулку ведро, то можно построить настоящую крепость или башню, делая из снега куличи. Так же можно пофантазировать и сделать из куличиков заборчик. А потом пусть малыш все сломает. Эх, как детям это нравится!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Сад-огород.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Найдите, если получится, на улице веточки. Скажите ребенку, что сейчас будем выращивать деревья или кусты. Сначала лопатками соберите снег в кучки, как грядки, потом поставьте веточки и налепите на них снег, как фрукты или овощи.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Снежок.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Налепите малышу снежков и кидайтесь ими.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Следы.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Покажите ребенку на чистом снегу, как можно оставлять следы ногами, руками, а потом и всем телом. Лягте и руками водите по снегу, чтобы остались следы. Малышу понравится. </w:t>
      </w:r>
    </w:p>
    <w:p w:rsidR="009E5BAC" w:rsidRDefault="009E5BAC" w:rsidP="006E1C89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Кормление птиц.</w:t>
      </w:r>
    </w:p>
    <w:p w:rsidR="009E5BAC" w:rsidRDefault="009E5BAC" w:rsidP="006E1C8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Дайте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 кусок хлеба и пока</w:t>
      </w:r>
      <w:r>
        <w:rPr>
          <w:rFonts w:ascii="Times New Roman" w:hAnsi="Times New Roman" w:cs="Times New Roman"/>
          <w:sz w:val="24"/>
          <w:szCs w:val="24"/>
          <w:lang w:eastAsia="ru-RU"/>
        </w:rPr>
        <w:t>жыте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t xml:space="preserve">, как отрывать кусочек и кидать птичкам. Малышу очень нравится, особенно бегать за птичками.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Экскаватор.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Поставьте ведерко рядом с сугробом и покажите малышу, как берете лопаткой снег и кладете его в ведро. Потом предложите ребенку сделать то же самое. После этого переверните ведро и сделайте куличик.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Догони мячик.</w:t>
      </w:r>
    </w:p>
    <w:p w:rsidR="009E5BAC" w:rsidRDefault="009E5BAC" w:rsidP="006E1C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0B35">
        <w:rPr>
          <w:rFonts w:ascii="Times New Roman" w:hAnsi="Times New Roman" w:cs="Times New Roman"/>
          <w:sz w:val="24"/>
          <w:szCs w:val="24"/>
          <w:lang w:eastAsia="ru-RU"/>
        </w:rPr>
        <w:t xml:space="preserve">Забираетесь с ребенком на горку и говорите, что сначала мячик поедет с горки, а малышу надо его догнать. А потом покажите малышу с «земли», как можно закинуть мячик на горку, пусть балуется.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Футбол.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Ну а если надо побегать, то, конечно же, старый и любимый футбол: кидайте друг другу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мячик, заодно и согреетесь. </w:t>
      </w: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Покатай игрушку.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Предложите малышу покатать игр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ушку на качелях или каруселях. </w:t>
      </w:r>
    </w:p>
    <w:p w:rsidR="009E5BAC" w:rsidRPr="006E1C89" w:rsidRDefault="009E5BAC" w:rsidP="006E1C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Зайчики.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Скажите ребенку, что вы зайчики, читайте потешку и выполняйте действия: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Зайка беленький сидит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И ушами шевелит.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Вот так, вот так,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Он ушами шевелит.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Зайке холодно сидеть,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Надо лапочки погреть.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Хлоп-хлоп, хлоп-хлоп,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Надо лапочки погреть.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Зайке холодно стоять,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Надо зайке поскакать.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Скок-скок, скок-скок,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Надо зайке поскакать.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>Мишка зайку испугал.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Зайка прыг... И ускакал.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E5BAC" w:rsidRDefault="009E5BAC" w:rsidP="006E1C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Льдинки.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Предложите ребенку поискать на площадке льдинки и складывайте их в ведерко. Ведерко можно либо носить с собой, либо поставить в одном месте и приносить к нему льдинки.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Кегли.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есть возможность выносить на улицу кегли (4-5 штук), то можно поиграть в змейку, поставив кегли на некотором расстоянии и оббегая их. А можно просто сбивать их мячиком или снежком.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060B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Машинка.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Привязываете к большой машинке веревочку. Сначала просто катаете машинку по снегу, а потом придумываете ей разнообразные препятствия и пробуете их объезжать, переезжать и т.д. </w:t>
      </w:r>
      <w:r w:rsidRPr="00060B3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6E1C89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Pr="008C3013" w:rsidRDefault="009E5BAC" w:rsidP="006E1C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3013">
        <w:rPr>
          <w:rFonts w:ascii="Times New Roman" w:hAnsi="Times New Roman" w:cs="Times New Roman"/>
          <w:b/>
          <w:bCs/>
          <w:sz w:val="28"/>
          <w:szCs w:val="28"/>
        </w:rPr>
        <w:t>За консультацией обращаться по адресу г.п.Зельва ул. Пушкина 49</w:t>
      </w:r>
    </w:p>
    <w:p w:rsidR="009E5BAC" w:rsidRPr="008C3013" w:rsidRDefault="009E5BAC" w:rsidP="006E1C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5BAC" w:rsidRPr="008C3013" w:rsidRDefault="009E5BAC" w:rsidP="006E1C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 телефон: 7-46-30</w:t>
      </w:r>
    </w:p>
    <w:p w:rsidR="009E5BAC" w:rsidRDefault="009E5BAC" w:rsidP="001C4427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Pr="008C3013" w:rsidRDefault="009E5BAC" w:rsidP="006E1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013">
        <w:rPr>
          <w:rFonts w:ascii="Times New Roman" w:hAnsi="Times New Roman" w:cs="Times New Roman"/>
          <w:sz w:val="24"/>
          <w:szCs w:val="24"/>
        </w:rPr>
        <w:t>ГУО «Центр коррекционно-развивающего обучения и реабилитации г.п. Зельва»</w:t>
      </w:r>
    </w:p>
    <w:p w:rsidR="009E5BAC" w:rsidRPr="00555FF0" w:rsidRDefault="009E5BAC" w:rsidP="006E1C89">
      <w:pPr>
        <w:jc w:val="center"/>
        <w:rPr>
          <w:b/>
          <w:bCs/>
          <w:caps/>
          <w:sz w:val="32"/>
          <w:szCs w:val="32"/>
        </w:rPr>
      </w:pPr>
    </w:p>
    <w:p w:rsidR="009E5BAC" w:rsidRDefault="009E5BAC" w:rsidP="006E1C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060B3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8C3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30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Зимние игры для детей</w:t>
      </w:r>
    </w:p>
    <w:p w:rsidR="009E5BAC" w:rsidRPr="008C3013" w:rsidRDefault="009E5BAC" w:rsidP="008C3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C30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1,5 - 3 лет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E5BAC" w:rsidRDefault="009E5BAC" w:rsidP="00060B3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BAC" w:rsidRDefault="009E5BAC" w:rsidP="008C3013">
      <w:pPr>
        <w:jc w:val="center"/>
        <w:rPr>
          <w:rFonts w:ascii="Arial" w:hAnsi="Arial" w:cs="Arial"/>
          <w:noProof/>
          <w:sz w:val="27"/>
          <w:szCs w:val="27"/>
          <w:lang w:eastAsia="ru-RU"/>
        </w:rPr>
      </w:pPr>
      <w:r w:rsidRPr="004478F8">
        <w:rPr>
          <w:rFonts w:ascii="Arial" w:hAnsi="Arial" w:cs="Arial"/>
          <w:noProof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9.25pt;height:171pt;visibility:visible">
            <v:imagedata r:id="rId5" o:title=""/>
          </v:shape>
        </w:pict>
      </w:r>
    </w:p>
    <w:p w:rsidR="009E5BAC" w:rsidRDefault="009E5BAC" w:rsidP="008C3013">
      <w:pPr>
        <w:jc w:val="center"/>
        <w:rPr>
          <w:rFonts w:ascii="Arial" w:hAnsi="Arial" w:cs="Arial"/>
          <w:noProof/>
          <w:sz w:val="27"/>
          <w:szCs w:val="27"/>
          <w:lang w:eastAsia="ru-RU"/>
        </w:rPr>
      </w:pPr>
    </w:p>
    <w:p w:rsidR="009E5BAC" w:rsidRDefault="009E5BAC" w:rsidP="008C3013">
      <w:pPr>
        <w:jc w:val="center"/>
        <w:rPr>
          <w:rFonts w:ascii="Arial" w:hAnsi="Arial" w:cs="Arial"/>
          <w:noProof/>
          <w:sz w:val="27"/>
          <w:szCs w:val="27"/>
          <w:lang w:eastAsia="ru-RU"/>
        </w:rPr>
      </w:pPr>
    </w:p>
    <w:p w:rsidR="009E5BAC" w:rsidRDefault="009E5BAC" w:rsidP="008C3013">
      <w:pPr>
        <w:jc w:val="center"/>
        <w:rPr>
          <w:rFonts w:ascii="Arial" w:hAnsi="Arial" w:cs="Arial"/>
          <w:noProof/>
          <w:sz w:val="27"/>
          <w:szCs w:val="27"/>
          <w:lang w:eastAsia="ru-RU"/>
        </w:rPr>
      </w:pPr>
    </w:p>
    <w:p w:rsidR="009E5BAC" w:rsidRPr="008C3013" w:rsidRDefault="009E5BAC" w:rsidP="008C3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2020</w:t>
      </w:r>
      <w:r w:rsidRPr="008C3013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</w:p>
    <w:sectPr w:rsidR="009E5BAC" w:rsidRPr="008C3013" w:rsidSect="00FF0F86">
      <w:pgSz w:w="16838" w:h="11906" w:orient="landscape"/>
      <w:pgMar w:top="851" w:right="851" w:bottom="851" w:left="851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57D5"/>
    <w:multiLevelType w:val="hybridMultilevel"/>
    <w:tmpl w:val="D48C9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B35"/>
    <w:rsid w:val="00060B35"/>
    <w:rsid w:val="00110E7D"/>
    <w:rsid w:val="001C4427"/>
    <w:rsid w:val="00226BBA"/>
    <w:rsid w:val="00264C37"/>
    <w:rsid w:val="002B3ACA"/>
    <w:rsid w:val="004478F8"/>
    <w:rsid w:val="004F2983"/>
    <w:rsid w:val="00555FF0"/>
    <w:rsid w:val="00584D55"/>
    <w:rsid w:val="00666AB6"/>
    <w:rsid w:val="006E1C89"/>
    <w:rsid w:val="007007AE"/>
    <w:rsid w:val="00767AE9"/>
    <w:rsid w:val="008C3013"/>
    <w:rsid w:val="00957524"/>
    <w:rsid w:val="009E5BAC"/>
    <w:rsid w:val="00B627C8"/>
    <w:rsid w:val="00F7141C"/>
    <w:rsid w:val="00FF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486</Words>
  <Characters>2771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2020-11-10T10:24:00Z</cp:lastPrinted>
  <dcterms:created xsi:type="dcterms:W3CDTF">2012-12-17T07:55:00Z</dcterms:created>
  <dcterms:modified xsi:type="dcterms:W3CDTF">2020-11-10T10:26:00Z</dcterms:modified>
</cp:coreProperties>
</file>