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85" w:rsidRPr="00A8597A" w:rsidRDefault="00327185" w:rsidP="00A8597A">
      <w:pPr>
        <w:pStyle w:val="NormalWeb"/>
        <w:shd w:val="clear" w:color="auto" w:fill="FFFFFF"/>
        <w:jc w:val="center"/>
        <w:rPr>
          <w:rStyle w:val="Emphasis"/>
          <w:b/>
          <w:bCs/>
          <w:i w:val="0"/>
          <w:color w:val="FF0000"/>
          <w:sz w:val="30"/>
          <w:szCs w:val="30"/>
        </w:rPr>
      </w:pPr>
      <w:r w:rsidRPr="00A8597A">
        <w:rPr>
          <w:rStyle w:val="Emphasis"/>
          <w:b/>
          <w:bCs/>
          <w:i w:val="0"/>
          <w:color w:val="FF0000"/>
          <w:sz w:val="30"/>
          <w:szCs w:val="30"/>
        </w:rPr>
        <w:t>15 советов логопеда</w:t>
      </w:r>
    </w:p>
    <w:p w:rsidR="00327185" w:rsidRPr="00A8597A" w:rsidRDefault="00327185" w:rsidP="00A8597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8597A">
        <w:rPr>
          <w:rStyle w:val="Emphasis"/>
          <w:b/>
          <w:bCs/>
          <w:color w:val="000000"/>
          <w:sz w:val="26"/>
          <w:szCs w:val="26"/>
        </w:rPr>
        <w:t>СОВЕТ 1 –</w:t>
      </w:r>
      <w:r w:rsidRPr="00A8597A">
        <w:rPr>
          <w:rStyle w:val="apple-converted-space"/>
          <w:color w:val="000000"/>
          <w:sz w:val="26"/>
          <w:szCs w:val="26"/>
        </w:rPr>
        <w:t> </w:t>
      </w:r>
      <w:r w:rsidRPr="00A8597A">
        <w:rPr>
          <w:color w:val="000000"/>
          <w:sz w:val="26"/>
          <w:szCs w:val="26"/>
        </w:rPr>
        <w:t>Развитию речи способствует</w:t>
      </w:r>
      <w:r w:rsidRPr="00A8597A">
        <w:rPr>
          <w:rStyle w:val="apple-converted-space"/>
          <w:color w:val="000000"/>
          <w:sz w:val="26"/>
          <w:szCs w:val="26"/>
        </w:rPr>
        <w:t> </w:t>
      </w:r>
      <w:r w:rsidRPr="00A8597A">
        <w:rPr>
          <w:rStyle w:val="Emphasis"/>
          <w:b/>
          <w:bCs/>
          <w:color w:val="000000"/>
          <w:sz w:val="26"/>
          <w:szCs w:val="26"/>
        </w:rPr>
        <w:t>ранний отказ от пустышки</w:t>
      </w:r>
      <w:r w:rsidRPr="00A8597A">
        <w:rPr>
          <w:color w:val="000000"/>
          <w:sz w:val="26"/>
          <w:szCs w:val="26"/>
        </w:rPr>
        <w:t>. Пустышки относительно безвредны на первом году жизни крохи. Если давать их и после этого срока, зубки и язычок начинают занимать неправильное положение во рту, может образоваться щель или сформироваться неправильный прикус. Пострадает и произношение.</w:t>
      </w:r>
    </w:p>
    <w:p w:rsidR="00327185" w:rsidRPr="00A8597A" w:rsidRDefault="00327185" w:rsidP="00A8597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8597A">
        <w:rPr>
          <w:rStyle w:val="Emphasis"/>
          <w:b/>
          <w:bCs/>
          <w:color w:val="000000"/>
          <w:sz w:val="26"/>
          <w:szCs w:val="26"/>
        </w:rPr>
        <w:t>СОВЕТ 2 –</w:t>
      </w:r>
      <w:r w:rsidRPr="00A8597A">
        <w:rPr>
          <w:rStyle w:val="apple-converted-space"/>
          <w:color w:val="000000"/>
          <w:sz w:val="26"/>
          <w:szCs w:val="26"/>
        </w:rPr>
        <w:t> </w:t>
      </w:r>
      <w:r w:rsidRPr="00A8597A">
        <w:rPr>
          <w:color w:val="000000"/>
          <w:sz w:val="26"/>
          <w:szCs w:val="26"/>
        </w:rPr>
        <w:t>Развитие речи ускорит</w:t>
      </w:r>
      <w:r w:rsidRPr="00A8597A">
        <w:rPr>
          <w:rStyle w:val="apple-converted-space"/>
          <w:color w:val="000000"/>
          <w:sz w:val="26"/>
          <w:szCs w:val="26"/>
        </w:rPr>
        <w:t> </w:t>
      </w:r>
      <w:r w:rsidRPr="00A8597A">
        <w:rPr>
          <w:rStyle w:val="Emphasis"/>
          <w:b/>
          <w:bCs/>
          <w:color w:val="000000"/>
          <w:sz w:val="26"/>
          <w:szCs w:val="26"/>
        </w:rPr>
        <w:t>переход к твёрдой пище</w:t>
      </w:r>
      <w:r w:rsidRPr="00A8597A">
        <w:rPr>
          <w:rStyle w:val="apple-converted-space"/>
          <w:color w:val="000000"/>
          <w:sz w:val="26"/>
          <w:szCs w:val="26"/>
        </w:rPr>
        <w:t> </w:t>
      </w:r>
      <w:r w:rsidRPr="00A8597A">
        <w:rPr>
          <w:color w:val="000000"/>
          <w:sz w:val="26"/>
          <w:szCs w:val="26"/>
        </w:rPr>
        <w:t>(для правильного формирования челюсти и уклада языка).</w:t>
      </w:r>
    </w:p>
    <w:p w:rsidR="00327185" w:rsidRPr="00A8597A" w:rsidRDefault="00327185" w:rsidP="00A8597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8597A">
        <w:rPr>
          <w:rStyle w:val="Emphasis"/>
          <w:b/>
          <w:bCs/>
          <w:color w:val="000000"/>
          <w:sz w:val="26"/>
          <w:szCs w:val="26"/>
        </w:rPr>
        <w:t>СОВЕТ 3 –</w:t>
      </w:r>
      <w:r w:rsidRPr="00A8597A">
        <w:rPr>
          <w:rStyle w:val="apple-converted-space"/>
          <w:color w:val="000000"/>
          <w:sz w:val="26"/>
          <w:szCs w:val="26"/>
        </w:rPr>
        <w:t> </w:t>
      </w:r>
      <w:r w:rsidRPr="00A8597A">
        <w:rPr>
          <w:rStyle w:val="Emphasis"/>
          <w:b/>
          <w:bCs/>
          <w:color w:val="000000"/>
          <w:sz w:val="26"/>
          <w:szCs w:val="26"/>
        </w:rPr>
        <w:t>Озвучивайте любую ситуацию.</w:t>
      </w:r>
      <w:r w:rsidRPr="00A8597A">
        <w:rPr>
          <w:rStyle w:val="apple-converted-space"/>
          <w:color w:val="000000"/>
          <w:sz w:val="26"/>
          <w:szCs w:val="26"/>
        </w:rPr>
        <w:t> </w:t>
      </w:r>
      <w:r w:rsidRPr="00A8597A">
        <w:rPr>
          <w:color w:val="000000"/>
          <w:sz w:val="26"/>
          <w:szCs w:val="26"/>
        </w:rPr>
        <w:t>С рождения малыш воспринимает звуки окружающего мира и речь людей (особенно мамы). Даже если вы молчаливы от природы – все равно говорите с ребенком. Недостаток общения может значительно задержать развитие речи. Ребенок легче понимает обращенную речь, если она объясняет то, что происходит с ним и вокруг него. Поэтому</w:t>
      </w:r>
      <w:r w:rsidRPr="00A8597A">
        <w:rPr>
          <w:rStyle w:val="apple-converted-space"/>
          <w:color w:val="000000"/>
          <w:sz w:val="26"/>
          <w:szCs w:val="26"/>
        </w:rPr>
        <w:t> </w:t>
      </w:r>
      <w:r w:rsidRPr="00A8597A">
        <w:rPr>
          <w:rStyle w:val="Emphasis"/>
          <w:b/>
          <w:bCs/>
          <w:color w:val="000000"/>
          <w:sz w:val="26"/>
          <w:szCs w:val="26"/>
        </w:rPr>
        <w:t>сопровождайте свои действия словами.</w:t>
      </w:r>
    </w:p>
    <w:p w:rsidR="00327185" w:rsidRPr="00A8597A" w:rsidRDefault="00327185" w:rsidP="00A8597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8597A">
        <w:rPr>
          <w:rStyle w:val="Emphasis"/>
          <w:b/>
          <w:bCs/>
          <w:color w:val="000000"/>
          <w:sz w:val="26"/>
          <w:szCs w:val="26"/>
        </w:rPr>
        <w:t>СОВЕТ  4 –</w:t>
      </w:r>
      <w:r w:rsidRPr="00A8597A">
        <w:rPr>
          <w:rStyle w:val="apple-converted-space"/>
          <w:color w:val="000000"/>
          <w:sz w:val="26"/>
          <w:szCs w:val="26"/>
        </w:rPr>
        <w:t> </w:t>
      </w:r>
      <w:r w:rsidRPr="00A8597A">
        <w:rPr>
          <w:rStyle w:val="Strong"/>
          <w:color w:val="000000"/>
          <w:sz w:val="26"/>
          <w:szCs w:val="26"/>
        </w:rPr>
        <w:t>Уважайте попытки ребенка говорить.</w:t>
      </w:r>
      <w:r w:rsidRPr="00A8597A">
        <w:rPr>
          <w:rStyle w:val="apple-converted-space"/>
          <w:color w:val="000000"/>
          <w:sz w:val="26"/>
          <w:szCs w:val="26"/>
        </w:rPr>
        <w:t> </w:t>
      </w:r>
      <w:r w:rsidRPr="00A8597A">
        <w:rPr>
          <w:color w:val="000000"/>
          <w:sz w:val="26"/>
          <w:szCs w:val="26"/>
        </w:rPr>
        <w:t>Встречается крайность – слишком активные взрослые, которые за ребёнка всё спросят, ответят, сделают. Давайте малышу выговориться, с интересом выслушивая его.</w:t>
      </w:r>
    </w:p>
    <w:p w:rsidR="00327185" w:rsidRPr="00A8597A" w:rsidRDefault="00327185" w:rsidP="00A8597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8597A">
        <w:rPr>
          <w:rStyle w:val="Emphasis"/>
          <w:b/>
          <w:bCs/>
          <w:color w:val="000000"/>
          <w:sz w:val="26"/>
          <w:szCs w:val="26"/>
        </w:rPr>
        <w:t>СОВЕТ 5 –</w:t>
      </w:r>
      <w:r w:rsidRPr="00A8597A">
        <w:rPr>
          <w:rStyle w:val="apple-converted-space"/>
          <w:color w:val="000000"/>
          <w:sz w:val="26"/>
          <w:szCs w:val="26"/>
        </w:rPr>
        <w:t> </w:t>
      </w:r>
      <w:r w:rsidRPr="00A8597A">
        <w:rPr>
          <w:color w:val="000000"/>
          <w:sz w:val="26"/>
          <w:szCs w:val="26"/>
        </w:rPr>
        <w:t>Не говорите в пустоту,</w:t>
      </w:r>
      <w:r w:rsidRPr="00A8597A">
        <w:rPr>
          <w:rStyle w:val="apple-converted-space"/>
          <w:color w:val="000000"/>
          <w:sz w:val="26"/>
          <w:szCs w:val="26"/>
        </w:rPr>
        <w:t> </w:t>
      </w:r>
      <w:r w:rsidRPr="00A8597A">
        <w:rPr>
          <w:rStyle w:val="Emphasis"/>
          <w:b/>
          <w:bCs/>
          <w:color w:val="000000"/>
          <w:sz w:val="26"/>
          <w:szCs w:val="26"/>
        </w:rPr>
        <w:t>смотрите ребенку в глаза</w:t>
      </w:r>
      <w:r w:rsidRPr="00A8597A">
        <w:rPr>
          <w:color w:val="000000"/>
          <w:sz w:val="26"/>
          <w:szCs w:val="26"/>
        </w:rPr>
        <w:t>. Это особенно важно, если ваш кроха чрезмерно активный, постоянно двигается.</w:t>
      </w:r>
    </w:p>
    <w:p w:rsidR="00327185" w:rsidRPr="00A8597A" w:rsidRDefault="00327185" w:rsidP="00A8597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8597A">
        <w:rPr>
          <w:rStyle w:val="Emphasis"/>
          <w:b/>
          <w:bCs/>
          <w:color w:val="000000"/>
          <w:sz w:val="26"/>
          <w:szCs w:val="26"/>
        </w:rPr>
        <w:t>СОВЕТ 6 –</w:t>
      </w:r>
      <w:r w:rsidRPr="00A8597A">
        <w:rPr>
          <w:rStyle w:val="apple-converted-space"/>
          <w:color w:val="000000"/>
          <w:sz w:val="26"/>
          <w:szCs w:val="26"/>
        </w:rPr>
        <w:t> </w:t>
      </w:r>
      <w:r w:rsidRPr="00A8597A">
        <w:rPr>
          <w:rStyle w:val="Emphasis"/>
          <w:b/>
          <w:bCs/>
          <w:color w:val="000000"/>
          <w:sz w:val="26"/>
          <w:szCs w:val="26"/>
        </w:rPr>
        <w:t>Не сюсюкайте!</w:t>
      </w:r>
      <w:r w:rsidRPr="00A8597A">
        <w:rPr>
          <w:rStyle w:val="apple-converted-space"/>
          <w:color w:val="000000"/>
          <w:sz w:val="26"/>
          <w:szCs w:val="26"/>
        </w:rPr>
        <w:t> </w:t>
      </w:r>
      <w:r w:rsidRPr="00A8597A">
        <w:rPr>
          <w:color w:val="000000"/>
          <w:sz w:val="26"/>
          <w:szCs w:val="26"/>
        </w:rPr>
        <w:t>То, что слышит ребенок от окружающих, является для него речевой нормой. Если постоянно говорить, к примеру, «</w:t>
      </w:r>
      <w:r w:rsidRPr="00A8597A">
        <w:rPr>
          <w:rStyle w:val="Emphasis"/>
          <w:color w:val="000000"/>
          <w:sz w:val="26"/>
          <w:szCs w:val="26"/>
        </w:rPr>
        <w:t>какой ты у меня хоЛЁшенький</w:t>
      </w:r>
      <w:r w:rsidRPr="00A8597A">
        <w:rPr>
          <w:color w:val="000000"/>
          <w:sz w:val="26"/>
          <w:szCs w:val="26"/>
        </w:rPr>
        <w:t>», то ребёнок так и будет говорить. Сюсюканье тормозит речевое и психическое развитие.</w:t>
      </w:r>
    </w:p>
    <w:p w:rsidR="00327185" w:rsidRPr="00A8597A" w:rsidRDefault="00327185" w:rsidP="00A8597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8597A">
        <w:rPr>
          <w:rStyle w:val="Emphasis"/>
          <w:b/>
          <w:bCs/>
          <w:color w:val="000000"/>
          <w:sz w:val="26"/>
          <w:szCs w:val="26"/>
        </w:rPr>
        <w:t>СОВЕТ 7 –</w:t>
      </w:r>
      <w:r w:rsidRPr="00A8597A">
        <w:rPr>
          <w:rStyle w:val="apple-converted-space"/>
          <w:color w:val="000000"/>
          <w:sz w:val="26"/>
          <w:szCs w:val="26"/>
        </w:rPr>
        <w:t> </w:t>
      </w:r>
      <w:r w:rsidRPr="00A8597A">
        <w:rPr>
          <w:color w:val="000000"/>
          <w:sz w:val="26"/>
          <w:szCs w:val="26"/>
        </w:rPr>
        <w:t>Нечёткая речь может появиться у детей, если окружающие его люди быстро говорят. Малыш просто не успевает расслышать слово или фразу. Речь взрослых сливается в невоспринимаемую массу звуков. Сначала страдает понимание речи – ребенок не улавливает, что от него хотят. А позже начинает говорить смазанно. Возможно появление заикания, так как ребёнок старается копировать ускоренный темп речи взрослых. Поэтому</w:t>
      </w:r>
      <w:r w:rsidRPr="00A8597A">
        <w:rPr>
          <w:rStyle w:val="apple-converted-space"/>
          <w:color w:val="000000"/>
          <w:sz w:val="26"/>
          <w:szCs w:val="26"/>
        </w:rPr>
        <w:t> </w:t>
      </w:r>
      <w:r w:rsidRPr="00A8597A">
        <w:rPr>
          <w:rStyle w:val="Emphasis"/>
          <w:b/>
          <w:bCs/>
          <w:color w:val="000000"/>
          <w:sz w:val="26"/>
          <w:szCs w:val="26"/>
        </w:rPr>
        <w:t>говорите размеренно, четко</w:t>
      </w:r>
      <w:r w:rsidRPr="00A8597A">
        <w:rPr>
          <w:color w:val="000000"/>
          <w:sz w:val="26"/>
          <w:szCs w:val="26"/>
        </w:rPr>
        <w:t>.</w:t>
      </w:r>
    </w:p>
    <w:p w:rsidR="00327185" w:rsidRPr="00A8597A" w:rsidRDefault="00327185" w:rsidP="00A8597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8597A">
        <w:rPr>
          <w:rStyle w:val="Emphasis"/>
          <w:b/>
          <w:bCs/>
          <w:color w:val="000000"/>
          <w:sz w:val="26"/>
          <w:szCs w:val="26"/>
        </w:rPr>
        <w:t>СОВЕТ 8 –</w:t>
      </w:r>
      <w:r w:rsidRPr="00A8597A">
        <w:rPr>
          <w:rStyle w:val="apple-converted-space"/>
          <w:color w:val="000000"/>
          <w:sz w:val="26"/>
          <w:szCs w:val="26"/>
        </w:rPr>
        <w:t> </w:t>
      </w:r>
      <w:r w:rsidRPr="00A8597A">
        <w:rPr>
          <w:color w:val="000000"/>
          <w:sz w:val="26"/>
          <w:szCs w:val="26"/>
        </w:rPr>
        <w:t>То же, но по-разному. Повторяйте много раз одно и то же слово, фразу (меняя порядок слов). Чтобы ребенок усвоил новое слово, употребляйте его не единожды и в разных контекстах.</w:t>
      </w:r>
    </w:p>
    <w:p w:rsidR="00327185" w:rsidRPr="00A8597A" w:rsidRDefault="00327185" w:rsidP="00A8597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8597A">
        <w:rPr>
          <w:rStyle w:val="Emphasis"/>
          <w:b/>
          <w:bCs/>
          <w:color w:val="000000"/>
          <w:sz w:val="26"/>
          <w:szCs w:val="26"/>
        </w:rPr>
        <w:t>СОВЕТ 9 –</w:t>
      </w:r>
      <w:r w:rsidRPr="00A8597A">
        <w:rPr>
          <w:rStyle w:val="apple-converted-space"/>
          <w:color w:val="000000"/>
          <w:sz w:val="26"/>
          <w:szCs w:val="26"/>
        </w:rPr>
        <w:t> </w:t>
      </w:r>
      <w:r w:rsidRPr="00A8597A">
        <w:rPr>
          <w:color w:val="000000"/>
          <w:sz w:val="26"/>
          <w:szCs w:val="26"/>
        </w:rPr>
        <w:t>Способствует развитию речи и</w:t>
      </w:r>
      <w:r w:rsidRPr="00A8597A">
        <w:rPr>
          <w:rStyle w:val="apple-converted-space"/>
          <w:color w:val="000000"/>
          <w:sz w:val="26"/>
          <w:szCs w:val="26"/>
        </w:rPr>
        <w:t> </w:t>
      </w:r>
      <w:r w:rsidRPr="00A8597A">
        <w:rPr>
          <w:rStyle w:val="Emphasis"/>
          <w:b/>
          <w:bCs/>
          <w:color w:val="000000"/>
          <w:sz w:val="26"/>
          <w:szCs w:val="26"/>
        </w:rPr>
        <w:t>эмоциональное пересказывание</w:t>
      </w:r>
      <w:r w:rsidRPr="00A8597A">
        <w:rPr>
          <w:rStyle w:val="apple-converted-space"/>
          <w:color w:val="000000"/>
          <w:sz w:val="26"/>
          <w:szCs w:val="26"/>
        </w:rPr>
        <w:t> </w:t>
      </w:r>
      <w:r w:rsidRPr="00A8597A">
        <w:rPr>
          <w:color w:val="000000"/>
          <w:sz w:val="26"/>
          <w:szCs w:val="26"/>
        </w:rPr>
        <w:t>сказок, обязательно</w:t>
      </w:r>
      <w:r w:rsidRPr="00A8597A">
        <w:rPr>
          <w:rStyle w:val="apple-converted-space"/>
          <w:color w:val="000000"/>
          <w:sz w:val="26"/>
          <w:szCs w:val="26"/>
        </w:rPr>
        <w:t> </w:t>
      </w:r>
      <w:r w:rsidRPr="00A8597A">
        <w:rPr>
          <w:rStyle w:val="Emphasis"/>
          <w:b/>
          <w:bCs/>
          <w:color w:val="000000"/>
          <w:sz w:val="26"/>
          <w:szCs w:val="26"/>
        </w:rPr>
        <w:t>сопровождающееся движением</w:t>
      </w:r>
      <w:r w:rsidRPr="00A8597A">
        <w:rPr>
          <w:rStyle w:val="apple-converted-space"/>
          <w:color w:val="000000"/>
          <w:sz w:val="26"/>
          <w:szCs w:val="26"/>
        </w:rPr>
        <w:t> </w:t>
      </w:r>
      <w:r w:rsidRPr="00A8597A">
        <w:rPr>
          <w:color w:val="000000"/>
          <w:sz w:val="26"/>
          <w:szCs w:val="26"/>
        </w:rPr>
        <w:t>(как зайка прыгает, как лисичка крадётся, как ёжик пыхтит и т.п.).</w:t>
      </w:r>
    </w:p>
    <w:p w:rsidR="00327185" w:rsidRPr="00A8597A" w:rsidRDefault="00327185" w:rsidP="00A8597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8597A">
        <w:rPr>
          <w:rStyle w:val="Emphasis"/>
          <w:b/>
          <w:bCs/>
          <w:color w:val="000000"/>
          <w:sz w:val="26"/>
          <w:szCs w:val="26"/>
        </w:rPr>
        <w:t>СОВЕТ 10 –</w:t>
      </w:r>
      <w:r w:rsidRPr="00A8597A">
        <w:rPr>
          <w:rStyle w:val="apple-converted-space"/>
          <w:color w:val="000000"/>
          <w:sz w:val="26"/>
          <w:szCs w:val="26"/>
        </w:rPr>
        <w:t> </w:t>
      </w:r>
      <w:r w:rsidRPr="00A8597A">
        <w:rPr>
          <w:color w:val="000000"/>
          <w:sz w:val="26"/>
          <w:szCs w:val="26"/>
        </w:rPr>
        <w:t>Уделите внимание</w:t>
      </w:r>
      <w:r w:rsidRPr="00A8597A">
        <w:rPr>
          <w:rStyle w:val="apple-converted-space"/>
          <w:color w:val="000000"/>
          <w:sz w:val="26"/>
          <w:szCs w:val="26"/>
        </w:rPr>
        <w:t> </w:t>
      </w:r>
      <w:r w:rsidRPr="00A8597A">
        <w:rPr>
          <w:rStyle w:val="Emphasis"/>
          <w:b/>
          <w:bCs/>
          <w:color w:val="000000"/>
          <w:sz w:val="26"/>
          <w:szCs w:val="26"/>
        </w:rPr>
        <w:t>развитию общей и кистевой моторики</w:t>
      </w:r>
      <w:r w:rsidRPr="00A8597A">
        <w:rPr>
          <w:rStyle w:val="apple-converted-space"/>
          <w:color w:val="000000"/>
          <w:sz w:val="26"/>
          <w:szCs w:val="26"/>
        </w:rPr>
        <w:t> </w:t>
      </w:r>
      <w:r w:rsidRPr="00A8597A">
        <w:rPr>
          <w:color w:val="000000"/>
          <w:sz w:val="26"/>
          <w:szCs w:val="26"/>
        </w:rPr>
        <w:t>(центры речи и движения руки расположены в коре мозга рядом, будет работать рука – раздражение в мозге затронет центр речи, простимулирует его работу); игры с мячом, чтобы работал весь плечевой пояс.</w:t>
      </w:r>
    </w:p>
    <w:p w:rsidR="00327185" w:rsidRPr="00A8597A" w:rsidRDefault="00327185" w:rsidP="00A8597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8597A">
        <w:rPr>
          <w:rStyle w:val="Emphasis"/>
          <w:b/>
          <w:bCs/>
          <w:color w:val="000000"/>
          <w:sz w:val="26"/>
          <w:szCs w:val="26"/>
        </w:rPr>
        <w:t>СОВЕТ 11 –</w:t>
      </w:r>
      <w:r w:rsidRPr="00A8597A">
        <w:rPr>
          <w:rStyle w:val="apple-converted-space"/>
          <w:color w:val="000000"/>
          <w:sz w:val="26"/>
          <w:szCs w:val="26"/>
        </w:rPr>
        <w:t> </w:t>
      </w:r>
      <w:r w:rsidRPr="00A8597A">
        <w:rPr>
          <w:rStyle w:val="Emphasis"/>
          <w:b/>
          <w:bCs/>
          <w:color w:val="000000"/>
          <w:sz w:val="26"/>
          <w:szCs w:val="26"/>
        </w:rPr>
        <w:t>Рисование</w:t>
      </w:r>
      <w:r w:rsidRPr="00A8597A">
        <w:rPr>
          <w:rStyle w:val="apple-converted-space"/>
          <w:color w:val="000000"/>
          <w:sz w:val="26"/>
          <w:szCs w:val="26"/>
        </w:rPr>
        <w:t> </w:t>
      </w:r>
      <w:r w:rsidRPr="00A8597A">
        <w:rPr>
          <w:color w:val="000000"/>
          <w:sz w:val="26"/>
          <w:szCs w:val="26"/>
        </w:rPr>
        <w:t>на вертикальной поверхности (рулон обоев на дверь) двумя руками одновременно, чтобы стимулировать работу обоих полушарий. Рисовать и комментировать, например, «мы рисуем дождик. Кап-кап-кап» и т. д.</w:t>
      </w:r>
    </w:p>
    <w:p w:rsidR="00327185" w:rsidRPr="00A8597A" w:rsidRDefault="00327185" w:rsidP="00A8597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8597A">
        <w:rPr>
          <w:rStyle w:val="Emphasis"/>
          <w:b/>
          <w:bCs/>
          <w:color w:val="000000"/>
          <w:sz w:val="26"/>
          <w:szCs w:val="26"/>
        </w:rPr>
        <w:t>СОВЕТ 12 –</w:t>
      </w:r>
      <w:r w:rsidRPr="00A8597A">
        <w:rPr>
          <w:rStyle w:val="apple-converted-space"/>
          <w:color w:val="000000"/>
          <w:sz w:val="26"/>
          <w:szCs w:val="26"/>
        </w:rPr>
        <w:t> </w:t>
      </w:r>
      <w:r w:rsidRPr="00A8597A">
        <w:rPr>
          <w:color w:val="000000"/>
          <w:sz w:val="26"/>
          <w:szCs w:val="26"/>
        </w:rPr>
        <w:t>Оберегайте</w:t>
      </w:r>
      <w:r w:rsidRPr="00A8597A">
        <w:rPr>
          <w:rStyle w:val="apple-converted-space"/>
          <w:color w:val="000000"/>
          <w:sz w:val="26"/>
          <w:szCs w:val="26"/>
        </w:rPr>
        <w:t> </w:t>
      </w:r>
      <w:r w:rsidRPr="00A8597A">
        <w:rPr>
          <w:rStyle w:val="Emphasis"/>
          <w:b/>
          <w:bCs/>
          <w:color w:val="000000"/>
          <w:sz w:val="26"/>
          <w:szCs w:val="26"/>
        </w:rPr>
        <w:t>физическое и психическое здоровье</w:t>
      </w:r>
      <w:r w:rsidRPr="00A8597A">
        <w:rPr>
          <w:rStyle w:val="apple-converted-space"/>
          <w:color w:val="000000"/>
          <w:sz w:val="26"/>
          <w:szCs w:val="26"/>
        </w:rPr>
        <w:t> </w:t>
      </w:r>
      <w:r w:rsidRPr="00A8597A">
        <w:rPr>
          <w:color w:val="000000"/>
          <w:sz w:val="26"/>
          <w:szCs w:val="26"/>
        </w:rPr>
        <w:t>ребенка. Часто болеющие дети и дети с неустойчивой психикой больше подвержены речевым расстройствам. Важны закаливание и положительная атмосфера в семье. Привычку выяснять отношения при ребёнке нужно искоренять, избегать совместного просматривания фильмов ужасов и пр.</w:t>
      </w:r>
    </w:p>
    <w:p w:rsidR="00327185" w:rsidRPr="00A8597A" w:rsidRDefault="00327185" w:rsidP="00A8597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8597A">
        <w:rPr>
          <w:rStyle w:val="Emphasis"/>
          <w:b/>
          <w:bCs/>
          <w:color w:val="000000"/>
          <w:sz w:val="26"/>
          <w:szCs w:val="26"/>
        </w:rPr>
        <w:t>СОВЕТ 13 –</w:t>
      </w:r>
      <w:r w:rsidRPr="00A8597A">
        <w:rPr>
          <w:rStyle w:val="apple-converted-space"/>
          <w:color w:val="000000"/>
          <w:sz w:val="26"/>
          <w:szCs w:val="26"/>
        </w:rPr>
        <w:t> </w:t>
      </w:r>
      <w:r w:rsidRPr="00A8597A">
        <w:rPr>
          <w:color w:val="000000"/>
          <w:sz w:val="26"/>
          <w:szCs w:val="26"/>
        </w:rPr>
        <w:t>Ведите дневник, в котором фиксируйте речевые достижения ребенка, записывайте, сколько слов он понимает, какие произносит.</w:t>
      </w:r>
    </w:p>
    <w:p w:rsidR="00327185" w:rsidRPr="00A8597A" w:rsidRDefault="00327185" w:rsidP="00A8597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8597A">
        <w:rPr>
          <w:rStyle w:val="Emphasis"/>
          <w:b/>
          <w:bCs/>
          <w:color w:val="000000"/>
          <w:sz w:val="26"/>
          <w:szCs w:val="26"/>
        </w:rPr>
        <w:t>СОВЕТ 14 –</w:t>
      </w:r>
      <w:r w:rsidRPr="00A8597A">
        <w:rPr>
          <w:rStyle w:val="apple-converted-space"/>
          <w:color w:val="000000"/>
          <w:sz w:val="26"/>
          <w:szCs w:val="26"/>
        </w:rPr>
        <w:t> </w:t>
      </w:r>
      <w:r w:rsidRPr="00A8597A">
        <w:rPr>
          <w:color w:val="000000"/>
          <w:sz w:val="26"/>
          <w:szCs w:val="26"/>
        </w:rPr>
        <w:t>Будьте терпеливы, снисходительны и … осторожны. Если ребенок неверно произносит звуки, не смейтесь, не повторяйте неправильное произношение. Побуждайте ребенка послушать правильное произнесение и попытаться его повторить.</w:t>
      </w:r>
    </w:p>
    <w:p w:rsidR="00327185" w:rsidRPr="00A8597A" w:rsidRDefault="00327185" w:rsidP="0033516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Emphasis"/>
          <w:b/>
          <w:bCs/>
          <w:color w:val="000000"/>
          <w:sz w:val="26"/>
          <w:szCs w:val="26"/>
        </w:rPr>
        <w:t xml:space="preserve">СОВЕТ </w:t>
      </w:r>
      <w:r w:rsidRPr="00A8597A">
        <w:rPr>
          <w:rStyle w:val="Emphasis"/>
          <w:b/>
          <w:bCs/>
          <w:color w:val="000000"/>
          <w:sz w:val="26"/>
          <w:szCs w:val="26"/>
        </w:rPr>
        <w:t>15 –</w:t>
      </w:r>
      <w:r w:rsidRPr="00A8597A">
        <w:rPr>
          <w:rStyle w:val="apple-converted-space"/>
          <w:b/>
          <w:bCs/>
          <w:color w:val="000000"/>
          <w:sz w:val="26"/>
          <w:szCs w:val="26"/>
        </w:rPr>
        <w:t> </w:t>
      </w:r>
      <w:r w:rsidRPr="00A8597A">
        <w:rPr>
          <w:rStyle w:val="Strong"/>
          <w:color w:val="000000"/>
          <w:sz w:val="26"/>
          <w:szCs w:val="26"/>
        </w:rPr>
        <w:t>ТОЛЬКО ВЫ!</w:t>
      </w:r>
      <w:r w:rsidRPr="00A8597A">
        <w:rPr>
          <w:color w:val="000000"/>
          <w:sz w:val="26"/>
          <w:szCs w:val="26"/>
        </w:rPr>
        <w:br/>
        <w:t>Помните: только вы способны помочь ребенку развиваться гармонично. Не забывайте активно радоваться его успехам, чаще хвалите своего малыша</w:t>
      </w:r>
    </w:p>
    <w:p w:rsidR="00327185" w:rsidRPr="00A8597A" w:rsidRDefault="00327185" w:rsidP="00A8597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327185" w:rsidRPr="00A8597A" w:rsidSect="00A8597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97A"/>
    <w:rsid w:val="0000029E"/>
    <w:rsid w:val="000038FD"/>
    <w:rsid w:val="00003924"/>
    <w:rsid w:val="00007FA0"/>
    <w:rsid w:val="00012FF3"/>
    <w:rsid w:val="00014562"/>
    <w:rsid w:val="0002135B"/>
    <w:rsid w:val="000236EF"/>
    <w:rsid w:val="00023BA2"/>
    <w:rsid w:val="00027071"/>
    <w:rsid w:val="000305E0"/>
    <w:rsid w:val="00032D26"/>
    <w:rsid w:val="0004015F"/>
    <w:rsid w:val="0004194E"/>
    <w:rsid w:val="0004645E"/>
    <w:rsid w:val="000503D7"/>
    <w:rsid w:val="00056158"/>
    <w:rsid w:val="00057160"/>
    <w:rsid w:val="00064F4F"/>
    <w:rsid w:val="00070640"/>
    <w:rsid w:val="000749A4"/>
    <w:rsid w:val="00074A04"/>
    <w:rsid w:val="0007676F"/>
    <w:rsid w:val="0007709D"/>
    <w:rsid w:val="00080ADC"/>
    <w:rsid w:val="00083903"/>
    <w:rsid w:val="000866B8"/>
    <w:rsid w:val="00093DAD"/>
    <w:rsid w:val="00093F1B"/>
    <w:rsid w:val="00095700"/>
    <w:rsid w:val="000A4700"/>
    <w:rsid w:val="000A4CC6"/>
    <w:rsid w:val="000B09A0"/>
    <w:rsid w:val="000B250B"/>
    <w:rsid w:val="000B3C67"/>
    <w:rsid w:val="000B3D39"/>
    <w:rsid w:val="000B72DD"/>
    <w:rsid w:val="000B7A92"/>
    <w:rsid w:val="000C006E"/>
    <w:rsid w:val="000C5006"/>
    <w:rsid w:val="000C6B94"/>
    <w:rsid w:val="000D36C8"/>
    <w:rsid w:val="000E4A22"/>
    <w:rsid w:val="00103B65"/>
    <w:rsid w:val="00106DDD"/>
    <w:rsid w:val="00107F19"/>
    <w:rsid w:val="001159DB"/>
    <w:rsid w:val="0012083B"/>
    <w:rsid w:val="00121E88"/>
    <w:rsid w:val="00142559"/>
    <w:rsid w:val="00160496"/>
    <w:rsid w:val="00164E97"/>
    <w:rsid w:val="00167CC4"/>
    <w:rsid w:val="00175122"/>
    <w:rsid w:val="00176E70"/>
    <w:rsid w:val="001846AE"/>
    <w:rsid w:val="00193A4D"/>
    <w:rsid w:val="001A6CDF"/>
    <w:rsid w:val="001A74C8"/>
    <w:rsid w:val="001B2500"/>
    <w:rsid w:val="001B3621"/>
    <w:rsid w:val="001B5D5D"/>
    <w:rsid w:val="001B5FAC"/>
    <w:rsid w:val="001B7668"/>
    <w:rsid w:val="001C5346"/>
    <w:rsid w:val="001C586F"/>
    <w:rsid w:val="001C5C08"/>
    <w:rsid w:val="001C5EAB"/>
    <w:rsid w:val="001D12C6"/>
    <w:rsid w:val="001D65AF"/>
    <w:rsid w:val="001E5452"/>
    <w:rsid w:val="00200DEE"/>
    <w:rsid w:val="0020413F"/>
    <w:rsid w:val="0020693B"/>
    <w:rsid w:val="002119D0"/>
    <w:rsid w:val="00212B94"/>
    <w:rsid w:val="00213027"/>
    <w:rsid w:val="00213742"/>
    <w:rsid w:val="00222A2A"/>
    <w:rsid w:val="002232C0"/>
    <w:rsid w:val="00241247"/>
    <w:rsid w:val="00251837"/>
    <w:rsid w:val="00252342"/>
    <w:rsid w:val="00253B3F"/>
    <w:rsid w:val="00255025"/>
    <w:rsid w:val="00277A29"/>
    <w:rsid w:val="00283A1A"/>
    <w:rsid w:val="0028442C"/>
    <w:rsid w:val="00291A54"/>
    <w:rsid w:val="00294DC5"/>
    <w:rsid w:val="00296562"/>
    <w:rsid w:val="002977F7"/>
    <w:rsid w:val="002A18F4"/>
    <w:rsid w:val="002A2F38"/>
    <w:rsid w:val="002A49B7"/>
    <w:rsid w:val="002A7923"/>
    <w:rsid w:val="002B3848"/>
    <w:rsid w:val="002B544C"/>
    <w:rsid w:val="002B622A"/>
    <w:rsid w:val="002B6C6D"/>
    <w:rsid w:val="002C2827"/>
    <w:rsid w:val="002C7955"/>
    <w:rsid w:val="002D0F43"/>
    <w:rsid w:val="002E00C5"/>
    <w:rsid w:val="002E0DFA"/>
    <w:rsid w:val="002F0381"/>
    <w:rsid w:val="002F2470"/>
    <w:rsid w:val="002F3754"/>
    <w:rsid w:val="002F49E1"/>
    <w:rsid w:val="002F4B90"/>
    <w:rsid w:val="00306F65"/>
    <w:rsid w:val="003178EF"/>
    <w:rsid w:val="003223C4"/>
    <w:rsid w:val="0032253C"/>
    <w:rsid w:val="0032304E"/>
    <w:rsid w:val="00327185"/>
    <w:rsid w:val="00332092"/>
    <w:rsid w:val="00335168"/>
    <w:rsid w:val="00337878"/>
    <w:rsid w:val="00341854"/>
    <w:rsid w:val="00347610"/>
    <w:rsid w:val="003503A3"/>
    <w:rsid w:val="00356D35"/>
    <w:rsid w:val="00357BB6"/>
    <w:rsid w:val="00363E78"/>
    <w:rsid w:val="003648C2"/>
    <w:rsid w:val="003778EA"/>
    <w:rsid w:val="003822DF"/>
    <w:rsid w:val="00382B77"/>
    <w:rsid w:val="00385E2A"/>
    <w:rsid w:val="00387F2F"/>
    <w:rsid w:val="003900D3"/>
    <w:rsid w:val="0039403A"/>
    <w:rsid w:val="00397C8F"/>
    <w:rsid w:val="003A3064"/>
    <w:rsid w:val="003A3B4B"/>
    <w:rsid w:val="003A49E0"/>
    <w:rsid w:val="003A6200"/>
    <w:rsid w:val="003B1B7F"/>
    <w:rsid w:val="003B2DEE"/>
    <w:rsid w:val="003B314C"/>
    <w:rsid w:val="003B743A"/>
    <w:rsid w:val="003D0AAB"/>
    <w:rsid w:val="003E08D5"/>
    <w:rsid w:val="003E2179"/>
    <w:rsid w:val="003E3B73"/>
    <w:rsid w:val="003E3DD3"/>
    <w:rsid w:val="003F13BB"/>
    <w:rsid w:val="00400C6E"/>
    <w:rsid w:val="00402352"/>
    <w:rsid w:val="00405CDD"/>
    <w:rsid w:val="0040737F"/>
    <w:rsid w:val="004073F4"/>
    <w:rsid w:val="00413B61"/>
    <w:rsid w:val="00430B3D"/>
    <w:rsid w:val="00446C4D"/>
    <w:rsid w:val="0044729B"/>
    <w:rsid w:val="004630F1"/>
    <w:rsid w:val="0047027B"/>
    <w:rsid w:val="00471667"/>
    <w:rsid w:val="00471732"/>
    <w:rsid w:val="0047214B"/>
    <w:rsid w:val="00485B52"/>
    <w:rsid w:val="004901E2"/>
    <w:rsid w:val="00494CA2"/>
    <w:rsid w:val="004B0513"/>
    <w:rsid w:val="004C1960"/>
    <w:rsid w:val="004D150E"/>
    <w:rsid w:val="004D1BD1"/>
    <w:rsid w:val="004D2C01"/>
    <w:rsid w:val="004D33F8"/>
    <w:rsid w:val="004D4ED3"/>
    <w:rsid w:val="004D5F82"/>
    <w:rsid w:val="004E0C34"/>
    <w:rsid w:val="004E37C2"/>
    <w:rsid w:val="004F7621"/>
    <w:rsid w:val="00501F2F"/>
    <w:rsid w:val="005068DB"/>
    <w:rsid w:val="005149B6"/>
    <w:rsid w:val="00514A78"/>
    <w:rsid w:val="0051766C"/>
    <w:rsid w:val="005176A6"/>
    <w:rsid w:val="005238B6"/>
    <w:rsid w:val="00526D91"/>
    <w:rsid w:val="00534173"/>
    <w:rsid w:val="0054091D"/>
    <w:rsid w:val="00542419"/>
    <w:rsid w:val="0054259B"/>
    <w:rsid w:val="005577BD"/>
    <w:rsid w:val="005618CD"/>
    <w:rsid w:val="00561E2B"/>
    <w:rsid w:val="0056508D"/>
    <w:rsid w:val="00570C09"/>
    <w:rsid w:val="00571ABD"/>
    <w:rsid w:val="0057258C"/>
    <w:rsid w:val="00572C5B"/>
    <w:rsid w:val="0057333B"/>
    <w:rsid w:val="00577E7C"/>
    <w:rsid w:val="005809A5"/>
    <w:rsid w:val="00586635"/>
    <w:rsid w:val="00594BC3"/>
    <w:rsid w:val="005A069B"/>
    <w:rsid w:val="005A141D"/>
    <w:rsid w:val="005A2F5F"/>
    <w:rsid w:val="005B3273"/>
    <w:rsid w:val="005B610B"/>
    <w:rsid w:val="005C165E"/>
    <w:rsid w:val="005C1FF2"/>
    <w:rsid w:val="005C3A49"/>
    <w:rsid w:val="005C6D00"/>
    <w:rsid w:val="005D4EB1"/>
    <w:rsid w:val="005D6092"/>
    <w:rsid w:val="005F0378"/>
    <w:rsid w:val="005F3FBF"/>
    <w:rsid w:val="005F4305"/>
    <w:rsid w:val="005F5CC0"/>
    <w:rsid w:val="005F6D96"/>
    <w:rsid w:val="00610C70"/>
    <w:rsid w:val="00610CD5"/>
    <w:rsid w:val="006147A9"/>
    <w:rsid w:val="00614EAC"/>
    <w:rsid w:val="006162CD"/>
    <w:rsid w:val="0062199F"/>
    <w:rsid w:val="006261DE"/>
    <w:rsid w:val="00630D98"/>
    <w:rsid w:val="006355C4"/>
    <w:rsid w:val="00640968"/>
    <w:rsid w:val="00643EEE"/>
    <w:rsid w:val="00650FBF"/>
    <w:rsid w:val="00656402"/>
    <w:rsid w:val="00656408"/>
    <w:rsid w:val="00670664"/>
    <w:rsid w:val="00690E2A"/>
    <w:rsid w:val="00693852"/>
    <w:rsid w:val="00696ADF"/>
    <w:rsid w:val="00696F21"/>
    <w:rsid w:val="006A0C23"/>
    <w:rsid w:val="006A6A10"/>
    <w:rsid w:val="006B2637"/>
    <w:rsid w:val="006B648E"/>
    <w:rsid w:val="006C7C16"/>
    <w:rsid w:val="006D0732"/>
    <w:rsid w:val="006D3305"/>
    <w:rsid w:val="006D4712"/>
    <w:rsid w:val="006D51E8"/>
    <w:rsid w:val="006F3637"/>
    <w:rsid w:val="006F60B3"/>
    <w:rsid w:val="006F6D55"/>
    <w:rsid w:val="00700E02"/>
    <w:rsid w:val="007025C8"/>
    <w:rsid w:val="00702E18"/>
    <w:rsid w:val="00703D87"/>
    <w:rsid w:val="00711983"/>
    <w:rsid w:val="0071345F"/>
    <w:rsid w:val="00716A0D"/>
    <w:rsid w:val="00722895"/>
    <w:rsid w:val="0072388A"/>
    <w:rsid w:val="00732229"/>
    <w:rsid w:val="00733510"/>
    <w:rsid w:val="00733E0A"/>
    <w:rsid w:val="00736CBA"/>
    <w:rsid w:val="007372AF"/>
    <w:rsid w:val="00745D4B"/>
    <w:rsid w:val="00745FFE"/>
    <w:rsid w:val="007468DC"/>
    <w:rsid w:val="00746B2F"/>
    <w:rsid w:val="007527A2"/>
    <w:rsid w:val="00760875"/>
    <w:rsid w:val="007611A5"/>
    <w:rsid w:val="00766B24"/>
    <w:rsid w:val="007673C6"/>
    <w:rsid w:val="00772AEB"/>
    <w:rsid w:val="00774757"/>
    <w:rsid w:val="00780725"/>
    <w:rsid w:val="00781651"/>
    <w:rsid w:val="00786FFC"/>
    <w:rsid w:val="00793E9D"/>
    <w:rsid w:val="00794C31"/>
    <w:rsid w:val="0079775E"/>
    <w:rsid w:val="007A2D26"/>
    <w:rsid w:val="007A74DE"/>
    <w:rsid w:val="007B0FC2"/>
    <w:rsid w:val="007B18E5"/>
    <w:rsid w:val="007B1BA2"/>
    <w:rsid w:val="007B5CE9"/>
    <w:rsid w:val="007B6453"/>
    <w:rsid w:val="007B7750"/>
    <w:rsid w:val="007C0BE0"/>
    <w:rsid w:val="007C3C43"/>
    <w:rsid w:val="007C5B7B"/>
    <w:rsid w:val="007C62F4"/>
    <w:rsid w:val="007D0C18"/>
    <w:rsid w:val="007D38F7"/>
    <w:rsid w:val="007D6E5B"/>
    <w:rsid w:val="007E0CBE"/>
    <w:rsid w:val="007E3FE4"/>
    <w:rsid w:val="0080200C"/>
    <w:rsid w:val="00805AE7"/>
    <w:rsid w:val="00807A25"/>
    <w:rsid w:val="008106F8"/>
    <w:rsid w:val="00821F78"/>
    <w:rsid w:val="008239D9"/>
    <w:rsid w:val="00825BB4"/>
    <w:rsid w:val="00826450"/>
    <w:rsid w:val="00826533"/>
    <w:rsid w:val="00827144"/>
    <w:rsid w:val="00834558"/>
    <w:rsid w:val="00834B16"/>
    <w:rsid w:val="00835789"/>
    <w:rsid w:val="0084466D"/>
    <w:rsid w:val="00846C21"/>
    <w:rsid w:val="00851B0A"/>
    <w:rsid w:val="00856A86"/>
    <w:rsid w:val="00857704"/>
    <w:rsid w:val="00857D62"/>
    <w:rsid w:val="00860475"/>
    <w:rsid w:val="00861A82"/>
    <w:rsid w:val="00864420"/>
    <w:rsid w:val="00881FE9"/>
    <w:rsid w:val="00884093"/>
    <w:rsid w:val="008841E4"/>
    <w:rsid w:val="00884D6A"/>
    <w:rsid w:val="00890729"/>
    <w:rsid w:val="00890BD4"/>
    <w:rsid w:val="00892747"/>
    <w:rsid w:val="008931C1"/>
    <w:rsid w:val="008937F3"/>
    <w:rsid w:val="00893A2B"/>
    <w:rsid w:val="00894264"/>
    <w:rsid w:val="008A760F"/>
    <w:rsid w:val="008B15B6"/>
    <w:rsid w:val="008B358E"/>
    <w:rsid w:val="008B517E"/>
    <w:rsid w:val="008B6FAD"/>
    <w:rsid w:val="008B7200"/>
    <w:rsid w:val="008B78EB"/>
    <w:rsid w:val="008C6D5F"/>
    <w:rsid w:val="008C7C3B"/>
    <w:rsid w:val="008D0671"/>
    <w:rsid w:val="008D67C5"/>
    <w:rsid w:val="008E3718"/>
    <w:rsid w:val="008E64AB"/>
    <w:rsid w:val="008F2AEE"/>
    <w:rsid w:val="008F67A7"/>
    <w:rsid w:val="008F7BD8"/>
    <w:rsid w:val="00902B43"/>
    <w:rsid w:val="0090368C"/>
    <w:rsid w:val="00903C39"/>
    <w:rsid w:val="00907490"/>
    <w:rsid w:val="009123AD"/>
    <w:rsid w:val="009211E6"/>
    <w:rsid w:val="00921F6E"/>
    <w:rsid w:val="00930E91"/>
    <w:rsid w:val="00940401"/>
    <w:rsid w:val="009446B7"/>
    <w:rsid w:val="00947B8B"/>
    <w:rsid w:val="009659E2"/>
    <w:rsid w:val="00966BF8"/>
    <w:rsid w:val="00980781"/>
    <w:rsid w:val="0098306D"/>
    <w:rsid w:val="0098668A"/>
    <w:rsid w:val="00991544"/>
    <w:rsid w:val="00991843"/>
    <w:rsid w:val="00992F29"/>
    <w:rsid w:val="009A40FA"/>
    <w:rsid w:val="009A42F8"/>
    <w:rsid w:val="009B0BB4"/>
    <w:rsid w:val="009B34AD"/>
    <w:rsid w:val="009B46C8"/>
    <w:rsid w:val="009C02DD"/>
    <w:rsid w:val="009C390F"/>
    <w:rsid w:val="009C4703"/>
    <w:rsid w:val="009C4728"/>
    <w:rsid w:val="009C5FE7"/>
    <w:rsid w:val="009D5548"/>
    <w:rsid w:val="009D68AA"/>
    <w:rsid w:val="009E24CA"/>
    <w:rsid w:val="009E62AA"/>
    <w:rsid w:val="009F69E3"/>
    <w:rsid w:val="00A0397B"/>
    <w:rsid w:val="00A0638B"/>
    <w:rsid w:val="00A13ABE"/>
    <w:rsid w:val="00A1424B"/>
    <w:rsid w:val="00A27275"/>
    <w:rsid w:val="00A31A18"/>
    <w:rsid w:val="00A33662"/>
    <w:rsid w:val="00A34BC3"/>
    <w:rsid w:val="00A36D6E"/>
    <w:rsid w:val="00A371B4"/>
    <w:rsid w:val="00A42D3B"/>
    <w:rsid w:val="00A433EB"/>
    <w:rsid w:val="00A43F16"/>
    <w:rsid w:val="00A46C8B"/>
    <w:rsid w:val="00A50C3B"/>
    <w:rsid w:val="00A51152"/>
    <w:rsid w:val="00A51263"/>
    <w:rsid w:val="00A641B7"/>
    <w:rsid w:val="00A65856"/>
    <w:rsid w:val="00A663D6"/>
    <w:rsid w:val="00A66409"/>
    <w:rsid w:val="00A66855"/>
    <w:rsid w:val="00A71753"/>
    <w:rsid w:val="00A725F1"/>
    <w:rsid w:val="00A72963"/>
    <w:rsid w:val="00A7690D"/>
    <w:rsid w:val="00A80313"/>
    <w:rsid w:val="00A813F0"/>
    <w:rsid w:val="00A8597A"/>
    <w:rsid w:val="00A91415"/>
    <w:rsid w:val="00A91CBA"/>
    <w:rsid w:val="00A92A07"/>
    <w:rsid w:val="00A9618B"/>
    <w:rsid w:val="00AA1EA3"/>
    <w:rsid w:val="00AA26A9"/>
    <w:rsid w:val="00AA2853"/>
    <w:rsid w:val="00AA2C13"/>
    <w:rsid w:val="00AA471D"/>
    <w:rsid w:val="00AB3448"/>
    <w:rsid w:val="00AB43B7"/>
    <w:rsid w:val="00AB70E8"/>
    <w:rsid w:val="00AC34C2"/>
    <w:rsid w:val="00AC386E"/>
    <w:rsid w:val="00AC6B1C"/>
    <w:rsid w:val="00AD1A9A"/>
    <w:rsid w:val="00AE3A17"/>
    <w:rsid w:val="00AE5DAF"/>
    <w:rsid w:val="00AE7D81"/>
    <w:rsid w:val="00AF6ED6"/>
    <w:rsid w:val="00B03138"/>
    <w:rsid w:val="00B04545"/>
    <w:rsid w:val="00B10709"/>
    <w:rsid w:val="00B170EB"/>
    <w:rsid w:val="00B216C2"/>
    <w:rsid w:val="00B24957"/>
    <w:rsid w:val="00B31E80"/>
    <w:rsid w:val="00B32C10"/>
    <w:rsid w:val="00B36854"/>
    <w:rsid w:val="00B36FEE"/>
    <w:rsid w:val="00B376B3"/>
    <w:rsid w:val="00B4008B"/>
    <w:rsid w:val="00B45ED6"/>
    <w:rsid w:val="00B47BE5"/>
    <w:rsid w:val="00B56165"/>
    <w:rsid w:val="00B57153"/>
    <w:rsid w:val="00B615CF"/>
    <w:rsid w:val="00B703B0"/>
    <w:rsid w:val="00B70BB0"/>
    <w:rsid w:val="00B813FD"/>
    <w:rsid w:val="00B81542"/>
    <w:rsid w:val="00B818D1"/>
    <w:rsid w:val="00B81BE0"/>
    <w:rsid w:val="00B843F0"/>
    <w:rsid w:val="00B8737B"/>
    <w:rsid w:val="00B94935"/>
    <w:rsid w:val="00BA11DC"/>
    <w:rsid w:val="00BA1F54"/>
    <w:rsid w:val="00BA439C"/>
    <w:rsid w:val="00BA771B"/>
    <w:rsid w:val="00BB1599"/>
    <w:rsid w:val="00BB4ACA"/>
    <w:rsid w:val="00BC6370"/>
    <w:rsid w:val="00BD0730"/>
    <w:rsid w:val="00BD7C5B"/>
    <w:rsid w:val="00BE5A59"/>
    <w:rsid w:val="00BE5DBF"/>
    <w:rsid w:val="00BE6520"/>
    <w:rsid w:val="00BF0229"/>
    <w:rsid w:val="00BF66FF"/>
    <w:rsid w:val="00C00BDD"/>
    <w:rsid w:val="00C05C64"/>
    <w:rsid w:val="00C11739"/>
    <w:rsid w:val="00C11C99"/>
    <w:rsid w:val="00C16690"/>
    <w:rsid w:val="00C26FAE"/>
    <w:rsid w:val="00C321DD"/>
    <w:rsid w:val="00C36B82"/>
    <w:rsid w:val="00C4107D"/>
    <w:rsid w:val="00C41A95"/>
    <w:rsid w:val="00C52812"/>
    <w:rsid w:val="00C55FA2"/>
    <w:rsid w:val="00C613BB"/>
    <w:rsid w:val="00C61658"/>
    <w:rsid w:val="00C626F9"/>
    <w:rsid w:val="00C679D4"/>
    <w:rsid w:val="00C712B2"/>
    <w:rsid w:val="00C7389E"/>
    <w:rsid w:val="00C76918"/>
    <w:rsid w:val="00C76EAA"/>
    <w:rsid w:val="00C8587E"/>
    <w:rsid w:val="00C8685C"/>
    <w:rsid w:val="00C95B48"/>
    <w:rsid w:val="00C97EED"/>
    <w:rsid w:val="00CA2F71"/>
    <w:rsid w:val="00CA5EA0"/>
    <w:rsid w:val="00CA7CFA"/>
    <w:rsid w:val="00CB7FA2"/>
    <w:rsid w:val="00CC4C28"/>
    <w:rsid w:val="00CC53BF"/>
    <w:rsid w:val="00CC5D3B"/>
    <w:rsid w:val="00CD1C2D"/>
    <w:rsid w:val="00CD2029"/>
    <w:rsid w:val="00CE4E5F"/>
    <w:rsid w:val="00CF0E14"/>
    <w:rsid w:val="00CF0ECC"/>
    <w:rsid w:val="00CF1364"/>
    <w:rsid w:val="00CF2478"/>
    <w:rsid w:val="00CF36C5"/>
    <w:rsid w:val="00CF5525"/>
    <w:rsid w:val="00CF7FEC"/>
    <w:rsid w:val="00D0157E"/>
    <w:rsid w:val="00D0271B"/>
    <w:rsid w:val="00D04EC9"/>
    <w:rsid w:val="00D1710B"/>
    <w:rsid w:val="00D17428"/>
    <w:rsid w:val="00D2369A"/>
    <w:rsid w:val="00D24762"/>
    <w:rsid w:val="00D315ED"/>
    <w:rsid w:val="00D408D2"/>
    <w:rsid w:val="00D422FA"/>
    <w:rsid w:val="00D435A6"/>
    <w:rsid w:val="00D44783"/>
    <w:rsid w:val="00D46B4D"/>
    <w:rsid w:val="00D5054F"/>
    <w:rsid w:val="00D522D1"/>
    <w:rsid w:val="00D560E0"/>
    <w:rsid w:val="00D64C3E"/>
    <w:rsid w:val="00D66E4A"/>
    <w:rsid w:val="00D7080A"/>
    <w:rsid w:val="00D82747"/>
    <w:rsid w:val="00D90965"/>
    <w:rsid w:val="00D923BF"/>
    <w:rsid w:val="00D923F2"/>
    <w:rsid w:val="00D9242E"/>
    <w:rsid w:val="00D93DCA"/>
    <w:rsid w:val="00DB0D53"/>
    <w:rsid w:val="00DB20DC"/>
    <w:rsid w:val="00DB2A60"/>
    <w:rsid w:val="00DB67ED"/>
    <w:rsid w:val="00DB6D1E"/>
    <w:rsid w:val="00DB7438"/>
    <w:rsid w:val="00DC0748"/>
    <w:rsid w:val="00DC34C8"/>
    <w:rsid w:val="00DD64B5"/>
    <w:rsid w:val="00DD73D7"/>
    <w:rsid w:val="00DE4753"/>
    <w:rsid w:val="00E010CC"/>
    <w:rsid w:val="00E01C63"/>
    <w:rsid w:val="00E03A79"/>
    <w:rsid w:val="00E03D36"/>
    <w:rsid w:val="00E03F91"/>
    <w:rsid w:val="00E14BE6"/>
    <w:rsid w:val="00E151AA"/>
    <w:rsid w:val="00E210B4"/>
    <w:rsid w:val="00E219C7"/>
    <w:rsid w:val="00E32473"/>
    <w:rsid w:val="00E34C16"/>
    <w:rsid w:val="00E366F8"/>
    <w:rsid w:val="00E41614"/>
    <w:rsid w:val="00E429A2"/>
    <w:rsid w:val="00E42E11"/>
    <w:rsid w:val="00E445DD"/>
    <w:rsid w:val="00E44AC2"/>
    <w:rsid w:val="00E50EAA"/>
    <w:rsid w:val="00E54021"/>
    <w:rsid w:val="00E63017"/>
    <w:rsid w:val="00E671DE"/>
    <w:rsid w:val="00E70AB6"/>
    <w:rsid w:val="00E7428E"/>
    <w:rsid w:val="00E825F1"/>
    <w:rsid w:val="00E828D6"/>
    <w:rsid w:val="00E83FE5"/>
    <w:rsid w:val="00E86540"/>
    <w:rsid w:val="00E905C7"/>
    <w:rsid w:val="00E929E2"/>
    <w:rsid w:val="00E92F59"/>
    <w:rsid w:val="00E95B05"/>
    <w:rsid w:val="00E96B4B"/>
    <w:rsid w:val="00EA1716"/>
    <w:rsid w:val="00EA204E"/>
    <w:rsid w:val="00EC6841"/>
    <w:rsid w:val="00ED5DB9"/>
    <w:rsid w:val="00EF2CFB"/>
    <w:rsid w:val="00EF7300"/>
    <w:rsid w:val="00EF7C67"/>
    <w:rsid w:val="00F06326"/>
    <w:rsid w:val="00F06EBE"/>
    <w:rsid w:val="00F10F90"/>
    <w:rsid w:val="00F11247"/>
    <w:rsid w:val="00F13B5D"/>
    <w:rsid w:val="00F15E16"/>
    <w:rsid w:val="00F20B5B"/>
    <w:rsid w:val="00F2210A"/>
    <w:rsid w:val="00F25C57"/>
    <w:rsid w:val="00F27114"/>
    <w:rsid w:val="00F27F78"/>
    <w:rsid w:val="00F30313"/>
    <w:rsid w:val="00F36781"/>
    <w:rsid w:val="00F4019B"/>
    <w:rsid w:val="00F40392"/>
    <w:rsid w:val="00F404F6"/>
    <w:rsid w:val="00F440AB"/>
    <w:rsid w:val="00F455C1"/>
    <w:rsid w:val="00F45712"/>
    <w:rsid w:val="00F459B1"/>
    <w:rsid w:val="00F50EBB"/>
    <w:rsid w:val="00F54C09"/>
    <w:rsid w:val="00F71ADB"/>
    <w:rsid w:val="00F765F6"/>
    <w:rsid w:val="00F80232"/>
    <w:rsid w:val="00F863E7"/>
    <w:rsid w:val="00F906FE"/>
    <w:rsid w:val="00F91295"/>
    <w:rsid w:val="00F947DA"/>
    <w:rsid w:val="00F96FB4"/>
    <w:rsid w:val="00FA097E"/>
    <w:rsid w:val="00FA3C6F"/>
    <w:rsid w:val="00FA5677"/>
    <w:rsid w:val="00FB20BB"/>
    <w:rsid w:val="00FB51B3"/>
    <w:rsid w:val="00FB74E2"/>
    <w:rsid w:val="00FB7FA0"/>
    <w:rsid w:val="00FC0FE7"/>
    <w:rsid w:val="00FC18A2"/>
    <w:rsid w:val="00FC452D"/>
    <w:rsid w:val="00FC79A3"/>
    <w:rsid w:val="00FC7E5B"/>
    <w:rsid w:val="00FE3484"/>
    <w:rsid w:val="00FE467A"/>
    <w:rsid w:val="00FE543B"/>
    <w:rsid w:val="00FF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47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85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8597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A8597A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A8597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533</Words>
  <Characters>3041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Деня</dc:creator>
  <cp:keywords/>
  <dc:description/>
  <cp:lastModifiedBy>User</cp:lastModifiedBy>
  <cp:revision>5</cp:revision>
  <dcterms:created xsi:type="dcterms:W3CDTF">2017-03-24T14:15:00Z</dcterms:created>
  <dcterms:modified xsi:type="dcterms:W3CDTF">2017-04-06T05:07:00Z</dcterms:modified>
</cp:coreProperties>
</file>