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91" w:rsidRPr="00450BB7" w:rsidRDefault="00C54F91" w:rsidP="00190145">
      <w:pPr>
        <w:jc w:val="center"/>
        <w:rPr>
          <w:b/>
          <w:sz w:val="36"/>
          <w:szCs w:val="36"/>
        </w:rPr>
      </w:pPr>
      <w:r w:rsidRPr="00450BB7">
        <w:rPr>
          <w:b/>
          <w:sz w:val="36"/>
          <w:szCs w:val="36"/>
        </w:rPr>
        <w:t>Безопасный дом</w:t>
      </w:r>
    </w:p>
    <w:p w:rsidR="00C54F91" w:rsidRPr="00450BB7" w:rsidRDefault="00C54F91" w:rsidP="00190145">
      <w:pPr>
        <w:ind w:firstLine="708"/>
        <w:jc w:val="both"/>
        <w:rPr>
          <w:sz w:val="28"/>
          <w:szCs w:val="28"/>
        </w:rPr>
      </w:pPr>
      <w:r w:rsidRPr="00450BB7">
        <w:rPr>
          <w:sz w:val="28"/>
          <w:szCs w:val="28"/>
        </w:rPr>
        <w:t xml:space="preserve">Пожар в доме  это страшная беда. По статистике около 90% всех пожаров в стране происходит в жилье. </w:t>
      </w:r>
    </w:p>
    <w:p w:rsidR="00C54F91" w:rsidRPr="00450BB7" w:rsidRDefault="00C54F91" w:rsidP="00190145">
      <w:pPr>
        <w:ind w:firstLine="708"/>
        <w:jc w:val="both"/>
        <w:rPr>
          <w:sz w:val="28"/>
          <w:szCs w:val="28"/>
        </w:rPr>
      </w:pPr>
      <w:r w:rsidRPr="00450BB7">
        <w:rPr>
          <w:sz w:val="28"/>
          <w:szCs w:val="28"/>
        </w:rPr>
        <w:t xml:space="preserve">За прошедший период текущего года в </w:t>
      </w:r>
      <w:r>
        <w:rPr>
          <w:sz w:val="28"/>
          <w:szCs w:val="28"/>
        </w:rPr>
        <w:t xml:space="preserve">Ветковском </w:t>
      </w:r>
      <w:r w:rsidRPr="00450BB7">
        <w:rPr>
          <w:sz w:val="28"/>
          <w:szCs w:val="28"/>
        </w:rPr>
        <w:t xml:space="preserve"> районе произошло </w:t>
      </w:r>
      <w:r>
        <w:rPr>
          <w:sz w:val="28"/>
          <w:szCs w:val="28"/>
        </w:rPr>
        <w:t xml:space="preserve">7 </w:t>
      </w:r>
      <w:r w:rsidRPr="00450BB7">
        <w:rPr>
          <w:sz w:val="28"/>
          <w:szCs w:val="28"/>
        </w:rPr>
        <w:t>пожаров</w:t>
      </w:r>
      <w:r>
        <w:rPr>
          <w:sz w:val="28"/>
          <w:szCs w:val="28"/>
        </w:rPr>
        <w:t>, на которых погибли 3 человека, 1 из них ребенок</w:t>
      </w:r>
      <w:r w:rsidRPr="00450BB7">
        <w:rPr>
          <w:sz w:val="28"/>
          <w:szCs w:val="28"/>
        </w:rPr>
        <w:t>. Подавляющее количество пожаров происходит по банальной причине – неосторожное обращение с огнем.</w:t>
      </w:r>
    </w:p>
    <w:p w:rsidR="00C54F91" w:rsidRPr="00450BB7" w:rsidRDefault="00C54F91" w:rsidP="00190145">
      <w:pPr>
        <w:ind w:firstLine="708"/>
        <w:jc w:val="both"/>
        <w:rPr>
          <w:noProof/>
          <w:sz w:val="28"/>
          <w:szCs w:val="28"/>
        </w:rPr>
      </w:pPr>
      <w:r w:rsidRPr="00450BB7">
        <w:rPr>
          <w:sz w:val="28"/>
          <w:szCs w:val="28"/>
        </w:rPr>
        <w:t>Помните выражение «Мой дом – моя крепость». Смысл его:</w:t>
      </w:r>
      <w:r w:rsidRPr="00450BB7">
        <w:rPr>
          <w:noProof/>
          <w:sz w:val="28"/>
          <w:szCs w:val="28"/>
        </w:rPr>
        <w:t xml:space="preserve"> мой дом – это то место, где я могу и должен чувствовать себя в полной безопасности. Из этого следует, что в своем доме безопасность, в том чиле пожарную, должны создать вы сами.</w:t>
      </w:r>
    </w:p>
    <w:p w:rsidR="00C54F91" w:rsidRPr="00450BB7" w:rsidRDefault="00C54F91" w:rsidP="00190145">
      <w:pPr>
        <w:ind w:firstLine="708"/>
        <w:jc w:val="both"/>
        <w:rPr>
          <w:noProof/>
          <w:sz w:val="28"/>
          <w:szCs w:val="28"/>
          <w:u w:val="single"/>
        </w:rPr>
      </w:pPr>
      <w:r w:rsidRPr="00450BB7">
        <w:rPr>
          <w:noProof/>
          <w:sz w:val="28"/>
          <w:szCs w:val="28"/>
          <w:u w:val="single"/>
        </w:rPr>
        <w:t>Для того, чтобы это сделать МЧС дает вам несколько рекомендаций:</w:t>
      </w:r>
    </w:p>
    <w:p w:rsidR="00C54F91" w:rsidRPr="00450BB7" w:rsidRDefault="00C54F91" w:rsidP="00190145">
      <w:pPr>
        <w:ind w:firstLine="708"/>
        <w:jc w:val="both"/>
        <w:rPr>
          <w:noProof/>
          <w:sz w:val="28"/>
          <w:szCs w:val="28"/>
        </w:rPr>
      </w:pPr>
      <w:r w:rsidRPr="00450BB7">
        <w:rPr>
          <w:noProof/>
          <w:sz w:val="28"/>
          <w:szCs w:val="28"/>
        </w:rPr>
        <w:t>- не перегружайте электрическую сеть, не пользуйтесь самодельными и неисправными электроприборами;</w:t>
      </w:r>
    </w:p>
    <w:p w:rsidR="00C54F91" w:rsidRPr="00450BB7" w:rsidRDefault="00C54F91" w:rsidP="00190145">
      <w:pPr>
        <w:ind w:firstLine="708"/>
        <w:jc w:val="both"/>
        <w:rPr>
          <w:noProof/>
          <w:sz w:val="28"/>
          <w:szCs w:val="28"/>
        </w:rPr>
      </w:pPr>
      <w:r w:rsidRPr="00450BB7">
        <w:rPr>
          <w:noProof/>
          <w:sz w:val="28"/>
          <w:szCs w:val="28"/>
        </w:rPr>
        <w:t>- не применяйте в аппаратах защиты электросейтей некалиброванные плавкие вставки (скрутки проволоки, «жучки»);</w:t>
      </w:r>
    </w:p>
    <w:p w:rsidR="00C54F91" w:rsidRPr="00450BB7" w:rsidRDefault="00C54F91" w:rsidP="00190145">
      <w:pPr>
        <w:ind w:firstLine="708"/>
        <w:jc w:val="both"/>
        <w:rPr>
          <w:noProof/>
          <w:sz w:val="28"/>
          <w:szCs w:val="28"/>
        </w:rPr>
      </w:pPr>
      <w:r w:rsidRPr="00450BB7">
        <w:rPr>
          <w:noProof/>
          <w:sz w:val="28"/>
          <w:szCs w:val="28"/>
        </w:rPr>
        <w:t>-уходя из дома выключайте электроприборы из сети;</w:t>
      </w:r>
    </w:p>
    <w:p w:rsidR="00C54F91" w:rsidRPr="00450BB7" w:rsidRDefault="00C54F91" w:rsidP="00190145">
      <w:pPr>
        <w:ind w:firstLine="708"/>
        <w:jc w:val="both"/>
        <w:rPr>
          <w:noProof/>
          <w:sz w:val="28"/>
          <w:szCs w:val="28"/>
        </w:rPr>
      </w:pPr>
      <w:r w:rsidRPr="00450BB7">
        <w:rPr>
          <w:noProof/>
          <w:sz w:val="28"/>
          <w:szCs w:val="28"/>
        </w:rPr>
        <w:t>-перед использованием электроприборов изучите инструкцию по эксплуатации;</w:t>
      </w:r>
    </w:p>
    <w:p w:rsidR="00C54F91" w:rsidRPr="00450BB7" w:rsidRDefault="00C54F91" w:rsidP="00190145">
      <w:pPr>
        <w:ind w:firstLine="708"/>
        <w:jc w:val="both"/>
        <w:rPr>
          <w:noProof/>
          <w:sz w:val="28"/>
          <w:szCs w:val="28"/>
        </w:rPr>
      </w:pPr>
      <w:r w:rsidRPr="00450BB7">
        <w:rPr>
          <w:noProof/>
          <w:sz w:val="28"/>
          <w:szCs w:val="28"/>
        </w:rPr>
        <w:t>- для исключения возгорания электроприборов из-за скачков и перападов напряжения в сети пользуйтесь сетевыми фильтрами;</w:t>
      </w:r>
    </w:p>
    <w:p w:rsidR="00C54F91" w:rsidRPr="00450BB7" w:rsidRDefault="00C54F91" w:rsidP="00190145">
      <w:pPr>
        <w:ind w:firstLine="708"/>
        <w:jc w:val="both"/>
        <w:rPr>
          <w:noProof/>
          <w:sz w:val="28"/>
          <w:szCs w:val="28"/>
        </w:rPr>
      </w:pPr>
      <w:r w:rsidRPr="00450BB7">
        <w:rPr>
          <w:noProof/>
          <w:sz w:val="28"/>
          <w:szCs w:val="28"/>
        </w:rPr>
        <w:t>- храните спички и зажигалки в недоступных для детей местах;</w:t>
      </w:r>
    </w:p>
    <w:p w:rsidR="00C54F91" w:rsidRPr="00450BB7" w:rsidRDefault="00C54F91" w:rsidP="00190145">
      <w:pPr>
        <w:ind w:firstLine="708"/>
        <w:jc w:val="both"/>
        <w:rPr>
          <w:noProof/>
          <w:sz w:val="28"/>
          <w:szCs w:val="28"/>
        </w:rPr>
      </w:pPr>
      <w:r w:rsidRPr="00450BB7">
        <w:rPr>
          <w:noProof/>
          <w:sz w:val="28"/>
          <w:szCs w:val="28"/>
        </w:rPr>
        <w:t>-пресекайте детскую шалость с  огнем, не оставляйте детей без присмотра;</w:t>
      </w:r>
    </w:p>
    <w:p w:rsidR="00C54F91" w:rsidRPr="00450BB7" w:rsidRDefault="00C54F91" w:rsidP="00190145">
      <w:pPr>
        <w:ind w:firstLine="708"/>
        <w:jc w:val="both"/>
        <w:rPr>
          <w:noProof/>
          <w:sz w:val="28"/>
          <w:szCs w:val="28"/>
        </w:rPr>
      </w:pPr>
      <w:r w:rsidRPr="00450BB7">
        <w:rPr>
          <w:noProof/>
          <w:sz w:val="28"/>
          <w:szCs w:val="28"/>
        </w:rPr>
        <w:t>- не разрешайте детям самостоятельно топить печи, пользоваться газовыми и электрическими приборами;</w:t>
      </w:r>
    </w:p>
    <w:p w:rsidR="00C54F91" w:rsidRPr="00450BB7" w:rsidRDefault="00C54F91" w:rsidP="00190145">
      <w:pPr>
        <w:ind w:firstLine="708"/>
        <w:jc w:val="both"/>
        <w:rPr>
          <w:noProof/>
          <w:sz w:val="28"/>
          <w:szCs w:val="28"/>
        </w:rPr>
      </w:pPr>
      <w:r w:rsidRPr="00450BB7">
        <w:rPr>
          <w:noProof/>
          <w:sz w:val="28"/>
          <w:szCs w:val="28"/>
        </w:rPr>
        <w:t>- ни в коем случае не курите в квартире, домовладении и  не позволяйте курить своим родным и близким;</w:t>
      </w:r>
    </w:p>
    <w:p w:rsidR="00C54F91" w:rsidRPr="00450BB7" w:rsidRDefault="00C54F91" w:rsidP="00190145">
      <w:pPr>
        <w:ind w:firstLine="708"/>
        <w:jc w:val="both"/>
        <w:rPr>
          <w:noProof/>
          <w:sz w:val="28"/>
          <w:szCs w:val="28"/>
        </w:rPr>
      </w:pPr>
      <w:r w:rsidRPr="00450BB7">
        <w:rPr>
          <w:noProof/>
          <w:sz w:val="28"/>
          <w:szCs w:val="28"/>
        </w:rPr>
        <w:t>-не курите вблизи легковоспламеняющихся и горючих жидкостей;</w:t>
      </w:r>
    </w:p>
    <w:p w:rsidR="00C54F91" w:rsidRPr="00450BB7" w:rsidRDefault="00C54F91" w:rsidP="00190145">
      <w:pPr>
        <w:ind w:firstLine="708"/>
        <w:jc w:val="both"/>
        <w:rPr>
          <w:noProof/>
          <w:sz w:val="28"/>
          <w:szCs w:val="28"/>
        </w:rPr>
      </w:pPr>
      <w:r w:rsidRPr="00450BB7">
        <w:rPr>
          <w:noProof/>
          <w:sz w:val="28"/>
          <w:szCs w:val="28"/>
        </w:rPr>
        <w:t>- курите только в специально отведенных для этого местах;</w:t>
      </w:r>
    </w:p>
    <w:p w:rsidR="00C54F91" w:rsidRPr="00450BB7" w:rsidRDefault="00C54F91" w:rsidP="00190145">
      <w:pPr>
        <w:ind w:firstLine="708"/>
        <w:jc w:val="both"/>
        <w:rPr>
          <w:noProof/>
          <w:sz w:val="28"/>
          <w:szCs w:val="28"/>
        </w:rPr>
      </w:pPr>
      <w:r w:rsidRPr="00450BB7">
        <w:rPr>
          <w:noProof/>
          <w:sz w:val="28"/>
          <w:szCs w:val="28"/>
        </w:rPr>
        <w:t>-не эксплуатируйте печное отопление с явными нарушениями: трещинами в дымоходе и печи, неисправной топкой и при отсуствии предтопочного металического листа;</w:t>
      </w:r>
    </w:p>
    <w:p w:rsidR="00C54F91" w:rsidRPr="00450BB7" w:rsidRDefault="00C54F91" w:rsidP="00190145">
      <w:pPr>
        <w:ind w:firstLine="708"/>
        <w:jc w:val="both"/>
        <w:rPr>
          <w:noProof/>
          <w:sz w:val="28"/>
          <w:szCs w:val="28"/>
        </w:rPr>
      </w:pPr>
      <w:r w:rsidRPr="00450BB7">
        <w:rPr>
          <w:noProof/>
          <w:sz w:val="28"/>
          <w:szCs w:val="28"/>
        </w:rPr>
        <w:t>-не перекаливайте печь;</w:t>
      </w:r>
    </w:p>
    <w:p w:rsidR="00C54F91" w:rsidRPr="00450BB7" w:rsidRDefault="00C54F91" w:rsidP="00190145">
      <w:pPr>
        <w:ind w:firstLine="708"/>
        <w:jc w:val="both"/>
        <w:rPr>
          <w:noProof/>
          <w:sz w:val="28"/>
          <w:szCs w:val="28"/>
        </w:rPr>
      </w:pPr>
      <w:r w:rsidRPr="00450BB7">
        <w:rPr>
          <w:noProof/>
          <w:sz w:val="28"/>
          <w:szCs w:val="28"/>
        </w:rPr>
        <w:t>-не оставляйте топящиеся печи без присмотра;</w:t>
      </w:r>
    </w:p>
    <w:p w:rsidR="00C54F91" w:rsidRPr="00450BB7" w:rsidRDefault="00C54F91" w:rsidP="00190145">
      <w:pPr>
        <w:ind w:firstLine="708"/>
        <w:jc w:val="both"/>
        <w:rPr>
          <w:noProof/>
          <w:sz w:val="28"/>
          <w:szCs w:val="28"/>
        </w:rPr>
      </w:pPr>
      <w:r w:rsidRPr="00450BB7">
        <w:rPr>
          <w:noProof/>
          <w:sz w:val="28"/>
          <w:szCs w:val="28"/>
        </w:rPr>
        <w:t>-прекращайте топку печи за два часа до отхода ко сну;</w:t>
      </w:r>
    </w:p>
    <w:p w:rsidR="00C54F91" w:rsidRPr="00450BB7" w:rsidRDefault="00C54F91" w:rsidP="00190145">
      <w:pPr>
        <w:ind w:firstLine="708"/>
        <w:jc w:val="both"/>
        <w:rPr>
          <w:noProof/>
          <w:sz w:val="28"/>
          <w:szCs w:val="28"/>
        </w:rPr>
      </w:pPr>
      <w:r w:rsidRPr="00450BB7">
        <w:rPr>
          <w:noProof/>
          <w:sz w:val="28"/>
          <w:szCs w:val="28"/>
        </w:rPr>
        <w:t>-обязательно установите автономный пожарный извещатель.Он среагирует на задымление, подаст мощный звуковой сигнал, и разбудит даже спящего человека.</w:t>
      </w:r>
    </w:p>
    <w:p w:rsidR="00C54F91" w:rsidRDefault="00C54F91" w:rsidP="00190145">
      <w:pPr>
        <w:ind w:firstLine="708"/>
        <w:jc w:val="both"/>
        <w:rPr>
          <w:noProof/>
          <w:sz w:val="28"/>
          <w:szCs w:val="28"/>
        </w:rPr>
      </w:pPr>
      <w:r w:rsidRPr="00450BB7">
        <w:rPr>
          <w:noProof/>
          <w:sz w:val="28"/>
          <w:szCs w:val="28"/>
        </w:rPr>
        <w:t>Уважаемые граждане! Помните, что беспечность – приводит к трагедии. Берегите себя и своих близких!</w:t>
      </w:r>
    </w:p>
    <w:p w:rsidR="00C54F91" w:rsidRPr="00450BB7" w:rsidRDefault="00C54F91" w:rsidP="00190145">
      <w:pPr>
        <w:ind w:firstLine="708"/>
        <w:jc w:val="both"/>
      </w:pPr>
    </w:p>
    <w:p w:rsidR="00C54F91" w:rsidRPr="00450BB7" w:rsidRDefault="00C54F91" w:rsidP="00314AF5">
      <w:pPr>
        <w:ind w:firstLine="708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54F91" w:rsidRPr="00450BB7" w:rsidRDefault="00C54F91" w:rsidP="001224B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C54F91" w:rsidRPr="00450BB7" w:rsidSect="00E3611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41F3F"/>
    <w:multiLevelType w:val="multilevel"/>
    <w:tmpl w:val="E58E1908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29B7151"/>
    <w:multiLevelType w:val="multilevel"/>
    <w:tmpl w:val="10C47258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56E"/>
    <w:rsid w:val="00061C91"/>
    <w:rsid w:val="000C2564"/>
    <w:rsid w:val="00107A52"/>
    <w:rsid w:val="00116EB6"/>
    <w:rsid w:val="001224BB"/>
    <w:rsid w:val="00131E7A"/>
    <w:rsid w:val="00146216"/>
    <w:rsid w:val="00190145"/>
    <w:rsid w:val="001B04F9"/>
    <w:rsid w:val="001F66B1"/>
    <w:rsid w:val="00212D22"/>
    <w:rsid w:val="00230492"/>
    <w:rsid w:val="002428DE"/>
    <w:rsid w:val="002A5831"/>
    <w:rsid w:val="002B4191"/>
    <w:rsid w:val="002F11AF"/>
    <w:rsid w:val="00307958"/>
    <w:rsid w:val="00314AF5"/>
    <w:rsid w:val="0036463A"/>
    <w:rsid w:val="0037356E"/>
    <w:rsid w:val="00377679"/>
    <w:rsid w:val="003A5328"/>
    <w:rsid w:val="00443741"/>
    <w:rsid w:val="00450BB7"/>
    <w:rsid w:val="004562EF"/>
    <w:rsid w:val="00457BE4"/>
    <w:rsid w:val="00472E52"/>
    <w:rsid w:val="004D0C7E"/>
    <w:rsid w:val="006037C1"/>
    <w:rsid w:val="00624290"/>
    <w:rsid w:val="00674075"/>
    <w:rsid w:val="00683CFF"/>
    <w:rsid w:val="006B19A6"/>
    <w:rsid w:val="006C1CE7"/>
    <w:rsid w:val="006D1BF0"/>
    <w:rsid w:val="006E08BD"/>
    <w:rsid w:val="007105F1"/>
    <w:rsid w:val="00712405"/>
    <w:rsid w:val="0074788E"/>
    <w:rsid w:val="007A227C"/>
    <w:rsid w:val="007F4F16"/>
    <w:rsid w:val="0085650C"/>
    <w:rsid w:val="0088345D"/>
    <w:rsid w:val="008F3F91"/>
    <w:rsid w:val="00913A97"/>
    <w:rsid w:val="00965ECF"/>
    <w:rsid w:val="009A2919"/>
    <w:rsid w:val="009A39DD"/>
    <w:rsid w:val="009B46EA"/>
    <w:rsid w:val="00A01DFF"/>
    <w:rsid w:val="00A35266"/>
    <w:rsid w:val="00A6546E"/>
    <w:rsid w:val="00B079B9"/>
    <w:rsid w:val="00B36FC1"/>
    <w:rsid w:val="00B721E5"/>
    <w:rsid w:val="00C0006B"/>
    <w:rsid w:val="00C54F91"/>
    <w:rsid w:val="00CE2E9D"/>
    <w:rsid w:val="00CE7BE9"/>
    <w:rsid w:val="00CF3922"/>
    <w:rsid w:val="00CF6AD2"/>
    <w:rsid w:val="00D204BE"/>
    <w:rsid w:val="00D34E09"/>
    <w:rsid w:val="00D906C8"/>
    <w:rsid w:val="00DD58BD"/>
    <w:rsid w:val="00DE55DF"/>
    <w:rsid w:val="00E11581"/>
    <w:rsid w:val="00E3555C"/>
    <w:rsid w:val="00E36110"/>
    <w:rsid w:val="00E609A1"/>
    <w:rsid w:val="00E751A9"/>
    <w:rsid w:val="00EA396E"/>
    <w:rsid w:val="00EF3FF3"/>
    <w:rsid w:val="00F409AA"/>
    <w:rsid w:val="00F47C33"/>
    <w:rsid w:val="00F872C4"/>
    <w:rsid w:val="00F879B7"/>
    <w:rsid w:val="00FE01DF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56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01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788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01D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4788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3611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36110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customStyle="1" w:styleId="161">
    <w:name w:val="Знак Знак16 Знак Знак1 Знак Знак"/>
    <w:basedOn w:val="Normal"/>
    <w:uiPriority w:val="99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Normal"/>
    <w:uiPriority w:val="99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NormalWeb">
    <w:name w:val="Normal (Web)"/>
    <w:basedOn w:val="Normal"/>
    <w:uiPriority w:val="99"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1224BB"/>
  </w:style>
  <w:style w:type="character" w:styleId="Strong">
    <w:name w:val="Strong"/>
    <w:basedOn w:val="DefaultParagraphFont"/>
    <w:uiPriority w:val="99"/>
    <w:qFormat/>
    <w:rsid w:val="001224BB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122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24BB"/>
    <w:rPr>
      <w:rFonts w:ascii="Tahoma" w:hAnsi="Tahoma" w:cs="Tahoma"/>
      <w:sz w:val="16"/>
      <w:szCs w:val="16"/>
      <w:lang w:eastAsia="ru-RU"/>
    </w:rPr>
  </w:style>
  <w:style w:type="paragraph" w:customStyle="1" w:styleId="a">
    <w:name w:val="Бланки"/>
    <w:basedOn w:val="Normal"/>
    <w:uiPriority w:val="99"/>
    <w:rsid w:val="00E36110"/>
  </w:style>
  <w:style w:type="character" w:customStyle="1" w:styleId="a0">
    <w:name w:val="Основной текст_"/>
    <w:basedOn w:val="DefaultParagraphFont"/>
    <w:link w:val="5"/>
    <w:uiPriority w:val="99"/>
    <w:locked/>
    <w:rsid w:val="00DD58BD"/>
    <w:rPr>
      <w:rFonts w:ascii="Arial" w:eastAsia="Times New Roman" w:hAnsi="Arial" w:cs="Arial"/>
      <w:color w:val="141414"/>
      <w:sz w:val="16"/>
      <w:szCs w:val="16"/>
      <w:shd w:val="clear" w:color="auto" w:fill="FFFFFF"/>
    </w:rPr>
  </w:style>
  <w:style w:type="character" w:customStyle="1" w:styleId="2">
    <w:name w:val="Основной текст2"/>
    <w:basedOn w:val="a0"/>
    <w:uiPriority w:val="99"/>
    <w:rsid w:val="00DD58BD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4">
    <w:name w:val="Основной текст4"/>
    <w:basedOn w:val="a0"/>
    <w:uiPriority w:val="99"/>
    <w:rsid w:val="00DD58BD"/>
    <w:rPr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5">
    <w:name w:val="Основной текст5"/>
    <w:basedOn w:val="Normal"/>
    <w:link w:val="a0"/>
    <w:uiPriority w:val="99"/>
    <w:rsid w:val="00DD58BD"/>
    <w:pPr>
      <w:widowControl w:val="0"/>
      <w:shd w:val="clear" w:color="auto" w:fill="FFFFFF"/>
      <w:spacing w:line="240" w:lineRule="atLeast"/>
    </w:pPr>
    <w:rPr>
      <w:rFonts w:ascii="Arial" w:eastAsia="Calibri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0"/>
    <w:uiPriority w:val="99"/>
    <w:rsid w:val="00DD58BD"/>
    <w:rPr>
      <w:color w:val="000000"/>
      <w:spacing w:val="0"/>
      <w:w w:val="100"/>
      <w:position w:val="0"/>
      <w:u w:val="none"/>
      <w:lang w:val="ru-RU"/>
    </w:rPr>
  </w:style>
  <w:style w:type="paragraph" w:customStyle="1" w:styleId="rtejustify">
    <w:name w:val="rtejustify"/>
    <w:basedOn w:val="Normal"/>
    <w:uiPriority w:val="99"/>
    <w:rsid w:val="00CE2E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305</TotalTime>
  <Pages>1</Pages>
  <Words>309</Words>
  <Characters>1766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</dc:creator>
  <cp:keywords/>
  <dc:description/>
  <cp:lastModifiedBy>Borbet</cp:lastModifiedBy>
  <cp:revision>24</cp:revision>
  <dcterms:created xsi:type="dcterms:W3CDTF">2019-01-02T14:18:00Z</dcterms:created>
  <dcterms:modified xsi:type="dcterms:W3CDTF">2021-03-17T06:41:00Z</dcterms:modified>
</cp:coreProperties>
</file>