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CE" w:rsidRDefault="00A957CE" w:rsidP="00250B8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48"/>
          <w:szCs w:val="48"/>
          <w:lang w:eastAsia="ru-RU"/>
        </w:rPr>
      </w:pPr>
    </w:p>
    <w:p w:rsidR="00250B8E" w:rsidRPr="00250B8E" w:rsidRDefault="00250B8E" w:rsidP="00250B8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48"/>
          <w:szCs w:val="48"/>
          <w:lang w:eastAsia="ru-RU"/>
        </w:rPr>
      </w:pPr>
      <w:r w:rsidRPr="00250B8E">
        <w:rPr>
          <w:rFonts w:ascii="Times New Roman" w:eastAsia="Times New Roman" w:hAnsi="Times New Roman" w:cs="Times New Roman"/>
          <w:b/>
          <w:bCs/>
          <w:color w:val="010101"/>
          <w:kern w:val="36"/>
          <w:sz w:val="48"/>
          <w:szCs w:val="48"/>
          <w:lang w:eastAsia="ru-RU"/>
        </w:rPr>
        <w:t>Что делать, если начался пожар?</w:t>
      </w:r>
    </w:p>
    <w:p w:rsidR="00250B8E" w:rsidRPr="00250B8E" w:rsidRDefault="00250B8E" w:rsidP="00250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0B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 сожалению, очень часто человек задумывается о безопасности, когда «красный петух уже клюнул». Статистика говорит, что погорельцами становятся не только неблагополучные граждане, ведущие асоциальный образ жизни, любители выпить. Простые жители тоже теряют имущество, а иногда и жизни в огне. Именно поэтому спасатели-пожарные рекомендуют знать элементарные правила действий при пожаре.</w:t>
      </w:r>
    </w:p>
    <w:p w:rsidR="00250B8E" w:rsidRPr="00250B8E" w:rsidRDefault="00250B8E" w:rsidP="00250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0B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Небольшой очаг можно просто потушить вручную с помощью покрывала или полотенца из несинтетических материалов: накройте пламя, перекрыв доступ кислорода, и огонь погаснет. Можно потушить небольшое возгорание и с помощью воды, однако вы должны помнить о том, что ни в коем случае нельзя заливать водой приборы, подключенные к электросети и горящее масло.</w:t>
      </w:r>
    </w:p>
    <w:p w:rsidR="00250B8E" w:rsidRPr="00250B8E" w:rsidRDefault="00250B8E" w:rsidP="00250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0B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Вызывайте спасателей по телефону 101, если вы не справились с загоранием за 2-3 минуты, так как дальнейшая потеря времени приведет к его развитию. Назовите диспетчеру адрес, место пожара, сообщите о наличии в здании людей, угрозы ближайшим строениям.</w:t>
      </w:r>
    </w:p>
    <w:p w:rsidR="00250B8E" w:rsidRPr="00250B8E" w:rsidRDefault="00250B8E" w:rsidP="00250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0B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Немедленно покиньте квартиру, дом. По возможности плотно закройте дверь в горящее помещение - это не даст огню распространиться.  </w:t>
      </w:r>
    </w:p>
    <w:p w:rsidR="00250B8E" w:rsidRPr="00250B8E" w:rsidRDefault="00250B8E" w:rsidP="00250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0B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 Эвакуируйте жильцов, соседей. Помогите престарелым и несовершеннолетним.</w:t>
      </w:r>
    </w:p>
    <w:p w:rsidR="00250B8E" w:rsidRPr="00250B8E" w:rsidRDefault="00250B8E" w:rsidP="00250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0B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 По возможности обесточьте дом, отключите газ, если вы живете в частном секторе.</w:t>
      </w:r>
    </w:p>
    <w:p w:rsidR="00250B8E" w:rsidRPr="00250B8E" w:rsidRDefault="00250B8E" w:rsidP="00250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0B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 Встречайте подразделения МЧС, сообщите, остались ли в здании люди, что горит, где горит.  </w:t>
      </w:r>
    </w:p>
    <w:p w:rsidR="00250B8E" w:rsidRPr="00250B8E" w:rsidRDefault="00250B8E" w:rsidP="00250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0B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Если:</w:t>
      </w:r>
    </w:p>
    <w:p w:rsidR="00250B8E" w:rsidRPr="00250B8E" w:rsidRDefault="00250B8E" w:rsidP="00250B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0B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покинуть жилье не удалось – выходите на балкон, привлекайте внимание прохожих;</w:t>
      </w:r>
    </w:p>
    <w:p w:rsidR="00250B8E" w:rsidRPr="00250B8E" w:rsidRDefault="00250B8E" w:rsidP="00250B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0B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выйти невозможно из-за сильного дыма – проложите дверные щели мокрыми тряпками (лучше по периметру двери) - это не даст задымлению и высокой температуре быстро распространиться по вашей квартире.</w:t>
      </w:r>
    </w:p>
    <w:p w:rsidR="00250B8E" w:rsidRPr="00250B8E" w:rsidRDefault="00250B8E" w:rsidP="00250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0B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Мокрая тряпка, кстати, весьма действенное подручное средство борьбы с дымом, особенно когда есть время ее найти и намочить. Если прикрыть ей лицо (рот и нос), можно достаточно свободно дышать даже в дыму, правда, в не очень плотном. Это может пригодиться, если ваша квартира все же будет задымлена. С помощью простой мокрой тряпки вы вполне сможете продержаться до прихода пожарных. В крайнем случае, лягте на пол: там, как правило, есть так называемая нейтральная зона, где дыма практически нет, поскольку он поднимается в основном вверх.</w:t>
      </w:r>
    </w:p>
    <w:p w:rsidR="00250B8E" w:rsidRPr="00250B8E" w:rsidRDefault="00250B8E" w:rsidP="00250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0B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Во время пожара нельзя:</w:t>
      </w:r>
    </w:p>
    <w:p w:rsidR="00250B8E" w:rsidRPr="00250B8E" w:rsidRDefault="00250B8E" w:rsidP="00250B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0B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паниковать;</w:t>
      </w:r>
    </w:p>
    <w:p w:rsidR="00250B8E" w:rsidRPr="00250B8E" w:rsidRDefault="00250B8E" w:rsidP="00250B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0B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пользоваться лифтом (он может остановиться и превратиться в смертельную ловушку);</w:t>
      </w:r>
    </w:p>
    <w:p w:rsidR="00250B8E" w:rsidRPr="00250B8E" w:rsidRDefault="00250B8E" w:rsidP="00250B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0B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открывать окна (приток кислорода дает огню разгореться ещё больше);</w:t>
      </w:r>
    </w:p>
    <w:p w:rsidR="00250B8E" w:rsidRPr="00250B8E" w:rsidRDefault="00250B8E" w:rsidP="00250B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0B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возвращаться в дом (что бы ценного вы ни оставили в жилье, жизнь – дороже);</w:t>
      </w:r>
    </w:p>
    <w:p w:rsidR="00250B8E" w:rsidRDefault="00250B8E" w:rsidP="00250B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50B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бегать, если загорелась одежда: необходимо накинуть на горящего человека одеяло.</w:t>
      </w:r>
    </w:p>
    <w:p w:rsidR="00A957CE" w:rsidRDefault="00A957CE" w:rsidP="00A95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A957CE" w:rsidRPr="00250B8E" w:rsidRDefault="00A957CE" w:rsidP="00A95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6262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304800</wp:posOffset>
            </wp:positionV>
            <wp:extent cx="5734050" cy="8095129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hs-listovka-A5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095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43E96" w:rsidRDefault="00243E96"/>
    <w:sectPr w:rsidR="00243E96" w:rsidSect="00250B8E">
      <w:pgSz w:w="11906" w:h="16838"/>
      <w:pgMar w:top="28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520"/>
    <w:multiLevelType w:val="multilevel"/>
    <w:tmpl w:val="5A8A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65F09"/>
    <w:multiLevelType w:val="multilevel"/>
    <w:tmpl w:val="5E5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8E"/>
    <w:rsid w:val="00243E96"/>
    <w:rsid w:val="00250B8E"/>
    <w:rsid w:val="00A9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60F1"/>
  <w15:docId w15:val="{FAD89ACF-A171-4558-86F7-1613BB9D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25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2024-01-22T05:43:00Z</dcterms:created>
  <dcterms:modified xsi:type="dcterms:W3CDTF">2024-01-22T10:28:00Z</dcterms:modified>
</cp:coreProperties>
</file>