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C7" w:rsidRPr="00BD45C7" w:rsidRDefault="00BD45C7" w:rsidP="00BD45C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</w:pPr>
      <w:r w:rsidRPr="00BD45C7"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  <w:t>Хочешь есть калачи, не нарушай правила эксплуатации печи</w:t>
      </w:r>
    </w:p>
    <w:p w:rsidR="00BD45C7" w:rsidRPr="00BD45C7" w:rsidRDefault="00BD45C7" w:rsidP="00BD4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BD45C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Правильная эксплуатация печи – важный аспект обеспечения безопасности и эффективной работы отопительной системы. В 2023 году из-за нарушения правил устройства, монтажа и эксплуатации печей, теплогенерирующих агрегатов и устройств произошло 176 пожаров, на которых погибло 5 человек. С начала 2024 года уже произошло 3 подобных пожара.</w:t>
      </w:r>
    </w:p>
    <w:p w:rsidR="00BD45C7" w:rsidRPr="00BD45C7" w:rsidRDefault="00BD45C7" w:rsidP="00BD45C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D45C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2 января в 14-49 на номер 112 поступило сообщение о пожаре бани в </w:t>
      </w:r>
      <w:proofErr w:type="spellStart"/>
      <w:r w:rsidRPr="00BD45C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агрогородке</w:t>
      </w:r>
      <w:proofErr w:type="spellEnd"/>
      <w:r w:rsidRPr="00BD45C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</w:t>
      </w:r>
      <w:proofErr w:type="spellStart"/>
      <w:r w:rsidRPr="00BD45C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Жгунь</w:t>
      </w:r>
      <w:proofErr w:type="spellEnd"/>
      <w:r w:rsidRPr="00BD45C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</w:t>
      </w:r>
      <w:proofErr w:type="spellStart"/>
      <w:r w:rsidRPr="00BD45C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Добрушского</w:t>
      </w:r>
      <w:proofErr w:type="spellEnd"/>
      <w:r w:rsidRPr="00BD45C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района. В результате повреждено потолочное перекрытие бани.</w:t>
      </w:r>
    </w:p>
    <w:p w:rsidR="00BD45C7" w:rsidRPr="00BD45C7" w:rsidRDefault="00BD45C7">
      <w:pPr>
        <w:rPr>
          <w:rFonts w:ascii="Times New Roman" w:hAnsi="Times New Roman" w:cs="Times New Roman"/>
          <w:i/>
          <w:iCs/>
          <w:color w:val="262626"/>
          <w:shd w:val="clear" w:color="auto" w:fill="FFFFFF"/>
        </w:rPr>
      </w:pPr>
      <w:r w:rsidRPr="00BD45C7">
        <w:rPr>
          <w:rFonts w:ascii="Times New Roman" w:hAnsi="Times New Roman" w:cs="Times New Roman"/>
          <w:i/>
          <w:iCs/>
          <w:color w:val="262626"/>
          <w:shd w:val="clear" w:color="auto" w:fill="FFFFFF"/>
        </w:rPr>
        <w:t xml:space="preserve">На следующий день поздно вечером в д. </w:t>
      </w:r>
      <w:proofErr w:type="spellStart"/>
      <w:r w:rsidRPr="00BD45C7">
        <w:rPr>
          <w:rFonts w:ascii="Times New Roman" w:hAnsi="Times New Roman" w:cs="Times New Roman"/>
          <w:i/>
          <w:iCs/>
          <w:color w:val="262626"/>
          <w:shd w:val="clear" w:color="auto" w:fill="FFFFFF"/>
        </w:rPr>
        <w:t>Саприки</w:t>
      </w:r>
      <w:proofErr w:type="spellEnd"/>
      <w:r w:rsidRPr="00BD45C7">
        <w:rPr>
          <w:rFonts w:ascii="Times New Roman" w:hAnsi="Times New Roman" w:cs="Times New Roman"/>
          <w:i/>
          <w:iCs/>
          <w:color w:val="262626"/>
          <w:shd w:val="clear" w:color="auto" w:fill="FFFFFF"/>
        </w:rPr>
        <w:t xml:space="preserve"> </w:t>
      </w:r>
      <w:proofErr w:type="spellStart"/>
      <w:r w:rsidRPr="00BD45C7">
        <w:rPr>
          <w:rFonts w:ascii="Times New Roman" w:hAnsi="Times New Roman" w:cs="Times New Roman"/>
          <w:i/>
          <w:iCs/>
          <w:color w:val="262626"/>
          <w:shd w:val="clear" w:color="auto" w:fill="FFFFFF"/>
        </w:rPr>
        <w:t>Чечерского</w:t>
      </w:r>
      <w:proofErr w:type="spellEnd"/>
      <w:r w:rsidRPr="00BD45C7">
        <w:rPr>
          <w:rFonts w:ascii="Times New Roman" w:hAnsi="Times New Roman" w:cs="Times New Roman"/>
          <w:i/>
          <w:iCs/>
          <w:color w:val="262626"/>
          <w:shd w:val="clear" w:color="auto" w:fill="FFFFFF"/>
        </w:rPr>
        <w:t xml:space="preserve"> района горел жилой дом. К счастью, никто не пострадал. </w:t>
      </w:r>
    </w:p>
    <w:p w:rsidR="00BD45C7" w:rsidRPr="00BD45C7" w:rsidRDefault="00BD45C7" w:rsidP="00BD45C7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BD45C7">
        <w:rPr>
          <w:i/>
          <w:iCs/>
          <w:color w:val="262626"/>
        </w:rPr>
        <w:t>Вероятной причиной всех трех пожаров является нарушение правил эксплуатации печей, теплогенерирующих агрегатов и устройств. Именно этой версии придерживаются специалисты.</w:t>
      </w:r>
    </w:p>
    <w:p w:rsidR="00BD45C7" w:rsidRPr="00BD45C7" w:rsidRDefault="00BD45C7" w:rsidP="00BD45C7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BD45C7">
        <w:rPr>
          <w:color w:val="262626"/>
        </w:rPr>
        <w:t>Какие же основные принципы эксплуатации печи помогут поддерживать ее в хорошем состоянии и избежать неприятных ситуаций?</w:t>
      </w:r>
    </w:p>
    <w:p w:rsidR="00BD45C7" w:rsidRPr="00BD45C7" w:rsidRDefault="00BD45C7" w:rsidP="00BD45C7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BD45C7">
        <w:rPr>
          <w:i/>
          <w:iCs/>
          <w:color w:val="262626"/>
        </w:rPr>
        <w:t>- Конечно, регулярная очистка и обслуживание,</w:t>
      </w:r>
      <w:r w:rsidRPr="00BD45C7">
        <w:rPr>
          <w:color w:val="262626"/>
        </w:rPr>
        <w:t> - комментирует старший инспектор центра безопасности областного управления МЧС Вероника Матусевич. </w:t>
      </w:r>
      <w:r w:rsidRPr="00BD45C7">
        <w:rPr>
          <w:i/>
          <w:iCs/>
          <w:color w:val="262626"/>
        </w:rPr>
        <w:t>- Чистить печь от золы, сажи и других отложений нужно регулярно, ведь это позволит избежать образования нагара, улучшит тягу и обеспечит более эффективное сгорание топлива. И топливо, кстати, тоже имеет значение. Используйте только рекомендованные виды для вашей печи, ведь неправильный выбор топлива может привести к загрязнению дымохода, ухудшению качества сгорания и повреждению облицовки печи. Важно соблюдать инструкцию по эксплуатации: не перегружать печь, не использовать ее для сжигания отходов, не закрывать заслонку дымохода преждевременно.</w:t>
      </w:r>
    </w:p>
    <w:p w:rsidR="00BD45C7" w:rsidRPr="00BD45C7" w:rsidRDefault="00BD45C7" w:rsidP="00BD45C7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BD45C7">
        <w:rPr>
          <w:b/>
          <w:bCs/>
          <w:color w:val="262626"/>
        </w:rPr>
        <w:t>Соблюдение этих правил поможет вам поддерживать печь в хорошем состоянии, обеспечивать безопасность и получать максимальную отдачу. Не забывайте также, что регулярное обслуживание печи играет важную роль в поддержании ее работоспособности.</w:t>
      </w:r>
    </w:p>
    <w:p w:rsidR="00837AA7" w:rsidRDefault="00BD45C7">
      <w:pPr>
        <w:rPr>
          <w:rFonts w:ascii="Times New Roman" w:hAnsi="Times New Roman" w:cs="Times New Roman"/>
          <w:i/>
          <w:iCs/>
          <w:color w:val="262626"/>
          <w:shd w:val="clear" w:color="auto" w:fill="FFFFFF"/>
        </w:rPr>
      </w:pPr>
      <w:r w:rsidRPr="00BD45C7">
        <w:rPr>
          <w:rFonts w:ascii="Times New Roman" w:hAnsi="Times New Roman" w:cs="Times New Roman"/>
          <w:i/>
          <w:iCs/>
          <w:color w:val="262626"/>
          <w:shd w:val="clear" w:color="auto" w:fill="FFFFFF"/>
        </w:rPr>
        <w:t xml:space="preserve">5 января ночью в садовом товариществе «Кореневка-2» возле поселка </w:t>
      </w:r>
      <w:proofErr w:type="spellStart"/>
      <w:r w:rsidRPr="00BD45C7">
        <w:rPr>
          <w:rFonts w:ascii="Times New Roman" w:hAnsi="Times New Roman" w:cs="Times New Roman"/>
          <w:i/>
          <w:iCs/>
          <w:color w:val="262626"/>
          <w:shd w:val="clear" w:color="auto" w:fill="FFFFFF"/>
        </w:rPr>
        <w:t>Дударево</w:t>
      </w:r>
      <w:proofErr w:type="spellEnd"/>
      <w:r w:rsidRPr="00BD45C7">
        <w:rPr>
          <w:rFonts w:ascii="Times New Roman" w:hAnsi="Times New Roman" w:cs="Times New Roman"/>
          <w:i/>
          <w:iCs/>
          <w:color w:val="262626"/>
          <w:shd w:val="clear" w:color="auto" w:fill="FFFFFF"/>
        </w:rPr>
        <w:t xml:space="preserve"> </w:t>
      </w:r>
      <w:proofErr w:type="spellStart"/>
      <w:r w:rsidRPr="00BD45C7">
        <w:rPr>
          <w:rFonts w:ascii="Times New Roman" w:hAnsi="Times New Roman" w:cs="Times New Roman"/>
          <w:i/>
          <w:iCs/>
          <w:color w:val="262626"/>
          <w:shd w:val="clear" w:color="auto" w:fill="FFFFFF"/>
        </w:rPr>
        <w:t>Добрушского</w:t>
      </w:r>
      <w:proofErr w:type="spellEnd"/>
      <w:r w:rsidRPr="00BD45C7">
        <w:rPr>
          <w:rFonts w:ascii="Times New Roman" w:hAnsi="Times New Roman" w:cs="Times New Roman"/>
          <w:i/>
          <w:iCs/>
          <w:color w:val="262626"/>
          <w:shd w:val="clear" w:color="auto" w:fill="FFFFFF"/>
        </w:rPr>
        <w:t xml:space="preserve"> района произошел пожар дачного дома. В итоге дом уничтожен. Обошлось без пострадавших.</w:t>
      </w:r>
    </w:p>
    <w:p w:rsidR="008D7DED" w:rsidRDefault="008D7DED">
      <w:pPr>
        <w:rPr>
          <w:rFonts w:ascii="Times New Roman" w:hAnsi="Times New Roman" w:cs="Times New Roman"/>
          <w:i/>
          <w:iCs/>
          <w:color w:val="262626"/>
          <w:shd w:val="clear" w:color="auto" w:fill="FFFFFF"/>
        </w:rPr>
      </w:pPr>
    </w:p>
    <w:p w:rsidR="008D7DED" w:rsidRDefault="008D7DED">
      <w:pPr>
        <w:rPr>
          <w:rFonts w:ascii="Times New Roman" w:hAnsi="Times New Roman" w:cs="Times New Roman"/>
          <w:i/>
          <w:iCs/>
          <w:color w:val="262626"/>
          <w:shd w:val="clear" w:color="auto" w:fill="FFFFFF"/>
        </w:rPr>
      </w:pPr>
    </w:p>
    <w:p w:rsidR="008D7DED" w:rsidRDefault="008D7DED">
      <w:pPr>
        <w:rPr>
          <w:rFonts w:ascii="Times New Roman" w:hAnsi="Times New Roman" w:cs="Times New Roman"/>
          <w:i/>
          <w:iCs/>
          <w:color w:val="262626"/>
          <w:shd w:val="clear" w:color="auto" w:fill="FFFFFF"/>
        </w:rPr>
      </w:pPr>
    </w:p>
    <w:p w:rsidR="008D7DED" w:rsidRDefault="008D7DED">
      <w:pPr>
        <w:rPr>
          <w:rFonts w:ascii="Times New Roman" w:hAnsi="Times New Roman" w:cs="Times New Roman"/>
          <w:i/>
          <w:iCs/>
          <w:color w:val="262626"/>
          <w:shd w:val="clear" w:color="auto" w:fill="FFFFFF"/>
        </w:rPr>
      </w:pPr>
    </w:p>
    <w:p w:rsidR="008D7DED" w:rsidRDefault="008D7DED">
      <w:pPr>
        <w:rPr>
          <w:rFonts w:ascii="Times New Roman" w:hAnsi="Times New Roman" w:cs="Times New Roman"/>
          <w:i/>
          <w:iCs/>
          <w:color w:val="262626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i/>
          <w:iCs/>
          <w:noProof/>
          <w:color w:val="262626"/>
          <w:shd w:val="clear" w:color="auto" w:fill="FFFFFF"/>
          <w:lang w:eastAsia="ru-RU"/>
        </w:rPr>
        <w:lastRenderedPageBreak/>
        <w:drawing>
          <wp:inline distT="0" distB="0" distL="0" distR="0">
            <wp:extent cx="5731510" cy="79971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ovki-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9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7D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C7"/>
    <w:rsid w:val="00837AA7"/>
    <w:rsid w:val="008D7DED"/>
    <w:rsid w:val="00B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8CC7"/>
  <w15:docId w15:val="{44CCC72D-1873-460E-ABA0-E0F5A357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BD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2024-01-22T06:43:00Z</dcterms:created>
  <dcterms:modified xsi:type="dcterms:W3CDTF">2024-01-22T10:32:00Z</dcterms:modified>
</cp:coreProperties>
</file>