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74" w:rsidRPr="004C0C74" w:rsidRDefault="004C0C74" w:rsidP="004C0C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bCs/>
          <w:color w:val="010101"/>
          <w:kern w:val="36"/>
          <w:sz w:val="28"/>
          <w:szCs w:val="28"/>
          <w:lang w:eastAsia="ru-RU"/>
        </w:rPr>
        <w:t>Украшаем дом к новогодним праздникам безопасно</w:t>
      </w:r>
    </w:p>
    <w:p w:rsidR="004C0C74" w:rsidRPr="004C0C74" w:rsidRDefault="004C0C74" w:rsidP="004C0C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Совсем недолго осталось до самых долгожданных зимних праздников – Нового года и Рождества. А какой же Новый год без праздничной елочки? Многие уже задумались о покупке и установке лесной красавицы. Но в атмосфере праздника не стоит забывать о безопасности. Чтобы Новый год и Рождество оставили только счастливые воспоминания, давайте вместе вспомним несложные правила.</w:t>
      </w:r>
    </w:p>
    <w:p w:rsidR="004C0C74" w:rsidRPr="004C0C74" w:rsidRDefault="004C0C74" w:rsidP="004C0C7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покупке лесной красавицы или ее искусственной подруги нужно подойти с аккуратностью и осторожностью.</w:t>
      </w:r>
    </w:p>
    <w:p w:rsidR="004C0C74" w:rsidRPr="004C0C74" w:rsidRDefault="004C0C74" w:rsidP="004C0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Живая елка должна иметь свежую зеленую хвою, а ее ствол должен быть смолянистым и липким на ощупь. Давно срубленная и засохшая елка — чрезвычайно </w:t>
      </w:r>
      <w:proofErr w:type="spellStart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пожароопасна</w:t>
      </w:r>
      <w:proofErr w:type="spellEnd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ее точно не придется долго упрашивать: «Елочка, гори». </w:t>
      </w:r>
    </w:p>
    <w:p w:rsidR="004C0C74" w:rsidRPr="004C0C74" w:rsidRDefault="004C0C74" w:rsidP="004C0C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Искусственную елку нужно покупать в специализированном магазине. Не поленитесь спросить сертификат безопасности. </w:t>
      </w:r>
    </w:p>
    <w:p w:rsidR="004C0C74" w:rsidRPr="004C0C74" w:rsidRDefault="004C0C74" w:rsidP="004C0C7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Большинство искусственных елей легко воспламеняется, а при горении выделяют токсичные вещества. Это в большей степени относится к тем из них, которые были выпущены давно, поскольку многие современные ели производятся из невоспламеняющихся материалов или пропитаны специальным составом, защищающим их от возгорания.</w:t>
      </w:r>
    </w:p>
    <w:p w:rsidR="004C0C74" w:rsidRPr="004C0C74" w:rsidRDefault="004C0C74" w:rsidP="004C0C7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Елку надо обязательно закрепить на устойчивой подставке. Ковры и ковровые покрытия из-под елки лучше убрать. Подыскивая место для зеленой красавицы, надо задуматься не только о том, где она будет эффектнее смотреться, но и о том, где будет безопаснее – это, как правило, подальше от отопительных приборов, телевизора, батарей. Ветки и верхушка елки не должны касаться стен и домашних вещей. Установленная елка не должна мешать свободно выходить из комнаты и загораживать проходы. Нельзя украшать елку игрушками, которые легко воспламеняются, самодельными </w:t>
      </w:r>
      <w:proofErr w:type="spellStart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электрогирляндами</w:t>
      </w:r>
      <w:proofErr w:type="spellEnd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обкладывать подставку под елкой ватой, украшать горящими свечками. Эти правила относятся как к настоящим елкам, так и к искусственным. </w:t>
      </w:r>
    </w:p>
    <w:p w:rsidR="004C0C74" w:rsidRPr="004C0C74" w:rsidRDefault="004C0C74" w:rsidP="004C0C7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Лучшее украшение новогодней елки – электрическая гирлянда. При ее покупке нужно обращать внимание на наличие сертификата. Провода в гирлянде должны иметь надежную изоляцию, без заломов и трещин. Чем выше мощность лампочек, тем сильнее они нагреваются.  Лампочка мощностью 25 Вт раскаляется до 100 градусов. При такой температуре загораются бумага, марля и вата.</w:t>
      </w:r>
    </w:p>
    <w:p w:rsidR="004C0C74" w:rsidRPr="004C0C74" w:rsidRDefault="004C0C74" w:rsidP="004C0C74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pict>
          <v:rect id="_x0000_i1025" style="width:0;height:0" o:hralign="left" o:hrstd="t" o:hrnoshade="t" o:hr="t" fillcolor="#262626" stroked="f"/>
        </w:pict>
      </w:r>
    </w:p>
    <w:p w:rsidR="004C0C74" w:rsidRPr="004C0C74" w:rsidRDefault="004C0C74" w:rsidP="004C0C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 покупайте </w:t>
      </w:r>
      <w:proofErr w:type="spellStart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электрогирлянды</w:t>
      </w:r>
      <w:proofErr w:type="spellEnd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сомнительного производства.</w:t>
      </w:r>
    </w:p>
    <w:p w:rsidR="004C0C74" w:rsidRPr="004C0C74" w:rsidRDefault="004C0C74" w:rsidP="004C0C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выборе гирлянды старайтесь отдать предпочтение менее мощным.</w:t>
      </w:r>
    </w:p>
    <w:p w:rsidR="004C0C74" w:rsidRPr="004C0C74" w:rsidRDefault="004C0C74" w:rsidP="004C0C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используйте одновременно больше трех гирлянд.</w:t>
      </w:r>
    </w:p>
    <w:p w:rsidR="004C0C74" w:rsidRPr="004C0C74" w:rsidRDefault="004C0C74" w:rsidP="004C0C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Никогда не оставляйте гирлянды включенными, если уходите из дома или ложитесь спать.</w:t>
      </w:r>
    </w:p>
    <w:p w:rsidR="004C0C74" w:rsidRPr="004C0C74" w:rsidRDefault="004C0C74" w:rsidP="004C0C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Объясните детям, что </w:t>
      </w:r>
      <w:proofErr w:type="spellStart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электрогирлянды</w:t>
      </w:r>
      <w:proofErr w:type="spellEnd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это </w:t>
      </w:r>
      <w:proofErr w:type="gramStart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игрушка</w:t>
      </w:r>
      <w:proofErr w:type="gramEnd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их не стоит трогать, включать и выключать без взрослых.</w:t>
      </w:r>
    </w:p>
    <w:p w:rsidR="004C0C74" w:rsidRPr="004C0C74" w:rsidRDefault="004C0C74" w:rsidP="004C0C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используйте на улице гирлянды и удлинители, предназначенные для работы внутри помещений.</w:t>
      </w:r>
    </w:p>
    <w:p w:rsidR="004C0C74" w:rsidRPr="004C0C74" w:rsidRDefault="004C0C74" w:rsidP="004C0C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Следите, чтобы домашние животные не грызли провода гирлянды.</w:t>
      </w:r>
    </w:p>
    <w:p w:rsidR="004C0C74" w:rsidRPr="004C0C74" w:rsidRDefault="004C0C74" w:rsidP="004C0C7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bookmarkEnd w:id="0"/>
      <w:r w:rsidRPr="004C0C7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Помните, ваши жизнь, здоровье и безопасность прежде всего в ваших руках! Берегите себя!</w:t>
      </w:r>
    </w:p>
    <w:p w:rsidR="001F4CD8" w:rsidRPr="004C0C74" w:rsidRDefault="001F4CD8">
      <w:pP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sectPr w:rsidR="001F4CD8" w:rsidRPr="004C0C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32055"/>
    <w:multiLevelType w:val="multilevel"/>
    <w:tmpl w:val="4ABC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C4DEB"/>
    <w:multiLevelType w:val="multilevel"/>
    <w:tmpl w:val="D94A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74"/>
    <w:rsid w:val="001F4CD8"/>
    <w:rsid w:val="004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22787-A1FC-4BF4-8EB2-E9FD4514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4C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2024-12-04T13:55:00Z</dcterms:created>
  <dcterms:modified xsi:type="dcterms:W3CDTF">2024-12-04T13:56:00Z</dcterms:modified>
</cp:coreProperties>
</file>