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A01" w:rsidRPr="00374A01" w:rsidRDefault="00374A01" w:rsidP="00374A01">
      <w:pPr>
        <w:shd w:val="clear" w:color="auto" w:fill="FFFFFF"/>
        <w:spacing w:after="0" w:line="48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bookmarkStart w:id="0" w:name="_GoBack"/>
      <w:bookmarkEnd w:id="0"/>
      <w:r w:rsidRPr="00374A01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Пиротехника: как не стать звездой новогоднего шоу в реанимации</w:t>
      </w:r>
    </w:p>
    <w:p w:rsidR="00374A01" w:rsidRPr="00374A01" w:rsidRDefault="00374A01" w:rsidP="00374A01">
      <w:pPr>
        <w:shd w:val="clear" w:color="auto" w:fill="FFFFFF"/>
        <w:spacing w:before="240" w:after="24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374A01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С приближением зимних праздников все актуальнее становятся пиротехнические изделия. В погоне за оглушающими эмоциями люди забывают о соблюдении правил безопасности при использовании пиротехники. К сожалению, нередко это приводит к необратимым последствиям.</w:t>
      </w:r>
    </w:p>
    <w:p w:rsidR="00374A01" w:rsidRPr="00374A01" w:rsidRDefault="00374A01" w:rsidP="00374A01">
      <w:pPr>
        <w:shd w:val="clear" w:color="auto" w:fill="FFFFFF"/>
        <w:spacing w:before="240" w:after="24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374A01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Травмы и пожары - это последствия, к которым может привести неправильное использование пиротехнических изделий.</w:t>
      </w:r>
    </w:p>
    <w:p w:rsidR="00374A01" w:rsidRDefault="00374A01" w:rsidP="00374A01">
      <w:pPr>
        <w:pStyle w:val="af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Для того, чтобы ваши праздничные дни не обернулись трагедией, нужно помнить простые рекомендации.</w:t>
      </w:r>
    </w:p>
    <w:p w:rsidR="00374A01" w:rsidRDefault="00374A01" w:rsidP="00374A01">
      <w:pPr>
        <w:pStyle w:val="af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a"/>
          <w:rFonts w:eastAsiaTheme="majorEastAsia"/>
          <w:color w:val="111111"/>
          <w:sz w:val="27"/>
          <w:szCs w:val="27"/>
        </w:rPr>
        <w:t>1. Покупка. </w:t>
      </w:r>
      <w:r>
        <w:rPr>
          <w:color w:val="111111"/>
          <w:sz w:val="27"/>
          <w:szCs w:val="27"/>
        </w:rPr>
        <w:t>В первую очередь забудьте о пиротехнических изделиях из-под полы, покупайте их только в специализированных магазинах. Не соглашайтесь на более выгодные предложения – глаза и руки в случае возникновения внештатной ситуации обойдутся дороже. Не экономьте на безопасности! Попросите у продавца сертификат безопасности. Обратите внимание на срок годности (как правило, пиротехника хранится не более трех лет) и инструкцию (обязательно на белорусском или русском языке). Рассмотрите упаковку и само изделие: дефектов быть не должно, фитиль заклеен или спрятан под обертку.</w:t>
      </w:r>
    </w:p>
    <w:p w:rsidR="00374A01" w:rsidRDefault="00374A01" w:rsidP="00374A01">
      <w:pPr>
        <w:pStyle w:val="af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a"/>
          <w:rFonts w:eastAsiaTheme="majorEastAsia"/>
          <w:color w:val="111111"/>
          <w:sz w:val="27"/>
          <w:szCs w:val="27"/>
        </w:rPr>
        <w:t>2. Хранение. </w:t>
      </w:r>
      <w:r>
        <w:rPr>
          <w:color w:val="111111"/>
          <w:sz w:val="27"/>
          <w:szCs w:val="27"/>
        </w:rPr>
        <w:t>Помещение должно быть сухим и без каких-либо источников огня, также нельзя держать пиротехнику вблизи приборов отопления. Например, балкон или кухня в качестве склада не подходят: изделие либо отсыреет и в лучшем случае не сработает, а в худшем выстрелит в самый неподходящий момент, или наоборот, постепенно нагреваясь, сработает произвольно.</w:t>
      </w:r>
    </w:p>
    <w:p w:rsidR="00374A01" w:rsidRDefault="00374A01" w:rsidP="00374A01">
      <w:pPr>
        <w:pStyle w:val="af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a"/>
          <w:rFonts w:eastAsiaTheme="majorEastAsia"/>
          <w:color w:val="111111"/>
          <w:sz w:val="27"/>
          <w:szCs w:val="27"/>
        </w:rPr>
        <w:t>3. Запуск. </w:t>
      </w:r>
      <w:r>
        <w:rPr>
          <w:color w:val="111111"/>
          <w:sz w:val="27"/>
          <w:szCs w:val="27"/>
        </w:rPr>
        <w:t>Самый ответственный момент – пиротехника в действии. Не надейтесь на свои знания из прошлого. Прежде чем запускать, обязательно прочитайте инструкцию еще раз, потому что у каждого изделия свои особенности, будьте внимательны. Дома можно использовать лишь бенгальские огни, остальной пиротехнике место на улице.</w:t>
      </w:r>
    </w:p>
    <w:p w:rsidR="00374A01" w:rsidRDefault="00374A01" w:rsidP="00374A01">
      <w:pPr>
        <w:pStyle w:val="af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a"/>
          <w:rFonts w:eastAsiaTheme="majorEastAsia"/>
          <w:color w:val="111111"/>
          <w:sz w:val="32"/>
          <w:szCs w:val="32"/>
        </w:rPr>
        <w:t xml:space="preserve">Правила </w:t>
      </w:r>
      <w:proofErr w:type="gramStart"/>
      <w:r>
        <w:rPr>
          <w:rStyle w:val="aa"/>
          <w:rFonts w:eastAsiaTheme="majorEastAsia"/>
          <w:color w:val="111111"/>
          <w:sz w:val="32"/>
          <w:szCs w:val="32"/>
        </w:rPr>
        <w:t>безопасного  использования</w:t>
      </w:r>
      <w:proofErr w:type="gramEnd"/>
      <w:r>
        <w:rPr>
          <w:rStyle w:val="aa"/>
          <w:rFonts w:eastAsiaTheme="majorEastAsia"/>
          <w:color w:val="111111"/>
          <w:sz w:val="32"/>
          <w:szCs w:val="32"/>
        </w:rPr>
        <w:t xml:space="preserve"> пиротехники</w:t>
      </w:r>
    </w:p>
    <w:p w:rsidR="00374A01" w:rsidRDefault="00374A01" w:rsidP="00374A01">
      <w:pPr>
        <w:pStyle w:val="af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 xml:space="preserve">Планируя заранее фейерверк, необходимо подумать о площадке для его запуска. При этом необходимо иметь в виду, что площадка, которую вы выбрали для себя днем, вечером может быть занята, например, автомашинами. Необходимо убедиться, что площадка достаточно ровная и не имеет на поверхности мелкой гальки или мусора, в противном случае возможно опрокидывание батареи салютов. Еще одним немаловажным фактором является то, чтобы ближе 50 метров не было построек, животных, людей, </w:t>
      </w:r>
      <w:r>
        <w:rPr>
          <w:color w:val="111111"/>
          <w:sz w:val="27"/>
          <w:szCs w:val="27"/>
        </w:rPr>
        <w:lastRenderedPageBreak/>
        <w:t>деревьев, линий электропередач, автомобилей и т.д. На самом деле, соблюдение данных требований не составляет большого труда. Только при соблюдении инструкций можно получить красивый и самое главное – безопасный фейерверк!!!</w:t>
      </w:r>
    </w:p>
    <w:p w:rsidR="00374A01" w:rsidRDefault="00374A01" w:rsidP="00374A01">
      <w:pPr>
        <w:pStyle w:val="af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Если же пиротехника не сработала, необходимо следовать следующим правилам:</w:t>
      </w:r>
    </w:p>
    <w:p w:rsidR="00374A01" w:rsidRDefault="00374A01" w:rsidP="00374A01">
      <w:pPr>
        <w:pStyle w:val="af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a"/>
          <w:rFonts w:eastAsiaTheme="majorEastAsia"/>
          <w:color w:val="111111"/>
          <w:sz w:val="27"/>
          <w:szCs w:val="27"/>
        </w:rPr>
        <w:t>1.</w:t>
      </w:r>
      <w:r>
        <w:rPr>
          <w:color w:val="111111"/>
          <w:sz w:val="27"/>
          <w:szCs w:val="27"/>
        </w:rPr>
        <w:t> Убедитесь в том, что фейерверк не начнет стрелять, подождав 10-15 минут на безопасном расстоянии. Если через это время ничего не сработало, то можно подойти к фейерверку.</w:t>
      </w:r>
    </w:p>
    <w:p w:rsidR="00374A01" w:rsidRDefault="00374A01" w:rsidP="00374A01">
      <w:pPr>
        <w:pStyle w:val="af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a"/>
          <w:rFonts w:eastAsiaTheme="majorEastAsia"/>
          <w:color w:val="111111"/>
          <w:sz w:val="27"/>
          <w:szCs w:val="27"/>
        </w:rPr>
        <w:t>2.</w:t>
      </w:r>
      <w:r>
        <w:rPr>
          <w:color w:val="111111"/>
          <w:sz w:val="27"/>
          <w:szCs w:val="27"/>
        </w:rPr>
        <w:t> Первым делом, подойдя к фейерверку, необходимо его визуально осмотреть, чтобы удостовериться в отсутствии тлеющих частей фейерверка. Если никакая часть фейерверка не тлеет и, тем более, горит, можно приступать к дальнейшим действиям. В случае, если тлеющие части есть, то немедленно удалиться от салюта на безопасное расстояние. Такое изделие все еще представляет угрозу и может нанести Вашему здоровью значительный вред.</w:t>
      </w:r>
    </w:p>
    <w:p w:rsidR="00374A01" w:rsidRDefault="00374A01" w:rsidP="00374A01">
      <w:pPr>
        <w:pStyle w:val="af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a"/>
          <w:rFonts w:eastAsiaTheme="majorEastAsia"/>
          <w:color w:val="111111"/>
          <w:sz w:val="27"/>
          <w:szCs w:val="27"/>
        </w:rPr>
        <w:t>3.</w:t>
      </w:r>
      <w:r>
        <w:rPr>
          <w:color w:val="111111"/>
          <w:sz w:val="27"/>
          <w:szCs w:val="27"/>
        </w:rPr>
        <w:t> Ни в коем случае нельзя в такой ситуации наклоняться над несработавшим фейерверком. Это так же может закончиться плачевно!</w:t>
      </w:r>
    </w:p>
    <w:p w:rsidR="00374A01" w:rsidRDefault="00374A01" w:rsidP="00374A01">
      <w:pPr>
        <w:pStyle w:val="af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a"/>
          <w:rFonts w:eastAsiaTheme="majorEastAsia"/>
          <w:color w:val="111111"/>
          <w:sz w:val="27"/>
          <w:szCs w:val="27"/>
        </w:rPr>
        <w:t>4.</w:t>
      </w:r>
      <w:r>
        <w:rPr>
          <w:color w:val="111111"/>
          <w:sz w:val="27"/>
          <w:szCs w:val="27"/>
        </w:rPr>
        <w:t> Несработавший салют необходимо положить в воду на несколько часов.</w:t>
      </w:r>
    </w:p>
    <w:p w:rsidR="00374A01" w:rsidRDefault="00374A01" w:rsidP="00374A01">
      <w:pPr>
        <w:pStyle w:val="af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a"/>
          <w:rFonts w:eastAsiaTheme="majorEastAsia"/>
          <w:color w:val="111111"/>
          <w:sz w:val="27"/>
          <w:szCs w:val="27"/>
        </w:rPr>
        <w:t>5.</w:t>
      </w:r>
      <w:r>
        <w:rPr>
          <w:color w:val="111111"/>
          <w:sz w:val="27"/>
          <w:szCs w:val="27"/>
        </w:rPr>
        <w:t> Фейерверк необходимо выбросить вместе с бытовым или строительным мусором. С пищевыми отходами несработавшее изделие утилизировать нельзя.</w:t>
      </w:r>
    </w:p>
    <w:p w:rsidR="00374A01" w:rsidRDefault="00374A01" w:rsidP="00374A01">
      <w:pPr>
        <w:pStyle w:val="af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a"/>
          <w:rFonts w:eastAsiaTheme="majorEastAsia"/>
          <w:color w:val="111111"/>
          <w:sz w:val="27"/>
          <w:szCs w:val="27"/>
        </w:rPr>
        <w:t>6.</w:t>
      </w:r>
      <w:r>
        <w:rPr>
          <w:color w:val="111111"/>
          <w:sz w:val="27"/>
          <w:szCs w:val="27"/>
        </w:rPr>
        <w:t> Категорически запрещено бросать в костер такие изделия. Последствия могут быть непредсказуемыми!</w:t>
      </w:r>
    </w:p>
    <w:p w:rsidR="00465084" w:rsidRDefault="00465084" w:rsidP="00374A01">
      <w:pPr>
        <w:shd w:val="clear" w:color="auto" w:fill="FFFFFF"/>
        <w:spacing w:before="240" w:after="240" w:line="300" w:lineRule="atLeast"/>
        <w:jc w:val="both"/>
        <w:textAlignment w:val="baseline"/>
      </w:pPr>
    </w:p>
    <w:sectPr w:rsidR="0046508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01"/>
    <w:rsid w:val="00374A01"/>
    <w:rsid w:val="0046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69A49-7E8C-451D-A993-F62DDC61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semiHidden/>
    <w:unhideWhenUsed/>
    <w:rsid w:val="0037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7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2024-11-19T11:42:00Z</dcterms:created>
  <dcterms:modified xsi:type="dcterms:W3CDTF">2024-11-19T11:49:00Z</dcterms:modified>
</cp:coreProperties>
</file>