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42" w:rsidRPr="00FA3542" w:rsidRDefault="00FA3542" w:rsidP="00FA35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A354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Печное отопление - и беда, и спасение: как правильно сделать дом теплым и безопасным</w:t>
      </w:r>
    </w:p>
    <w:p w:rsidR="00FA3542" w:rsidRPr="00FA3542" w:rsidRDefault="00FA3542" w:rsidP="00FA3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FA354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наступлением холодов важно обеспечить комфорт и тепло в вашем доме. Одним из ключевых элементов для этого является печь. Правильная подготовка печи к отопительному сезону поможет избежать проблем и обеспечит эффективное обогревание.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center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Мы рассмотрим основные шаги по подготовке печи к зиме.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1. Осмотр и чистка печи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1.1. Визуальный осмотр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Перед началом отопительного сезона внимательно осмотрите печь на наличие трещин, повреждений или коррозии. Обратите внимание на состояние дымохода: он должен быть неповрежденным.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1.2. Чистка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Если печь использовалась в прошлом сезоне, необходимо провести её чистку. Удалите сажу и остатки топлива из топки и дымохода. Это поможет избежать задымления и уменьшит риск возникновения пожара.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2. Проверка дымохода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Дымоход — это важная часть системы отопления, и его состояние напрямую влияет на безопасность и эффективность работы печи.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2.1. Проверка вентиляции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Убедитесь, что вентиляционные отверстия не заблокированы. Правильная вентиляция необходима для безопасной работы печи.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3. Проверка топливной системы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Если ваша печь работает на твердом топливе, убедитесь, что у вас достаточно запасов дров или другого топлива.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t>4. Проведение тестового запуска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Перед началом отопительного сезона проведите тестовый запуск печи. Убедитесь, что она работает исправно и обеспечивает нужный уровень тепла.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i/>
          <w:iCs/>
          <w:color w:val="262626"/>
          <w:sz w:val="28"/>
          <w:szCs w:val="28"/>
        </w:rPr>
        <w:lastRenderedPageBreak/>
        <w:t>5. Обратитесь к специалистам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color w:val="262626"/>
          <w:sz w:val="28"/>
          <w:szCs w:val="28"/>
        </w:rPr>
        <w:t>Если вы не уверены в своих силах или обнаружили серьезные проблемы, лучше обратиться к специалистам. Профессиональная проверка и обслуживание помогут избежать неприятных ситуаций в будущем.</w:t>
      </w:r>
    </w:p>
    <w:p w:rsidR="00FA3542" w:rsidRPr="00FA3542" w:rsidRDefault="00FA3542" w:rsidP="00FA3542">
      <w:pPr>
        <w:pStyle w:val="af3"/>
        <w:shd w:val="clear" w:color="auto" w:fill="FFFFFF"/>
        <w:ind w:firstLine="360"/>
        <w:jc w:val="both"/>
        <w:rPr>
          <w:color w:val="262626"/>
          <w:sz w:val="28"/>
          <w:szCs w:val="28"/>
        </w:rPr>
      </w:pPr>
      <w:r w:rsidRPr="00FA3542">
        <w:rPr>
          <w:b/>
          <w:bCs/>
          <w:color w:val="262626"/>
          <w:sz w:val="28"/>
          <w:szCs w:val="28"/>
        </w:rPr>
        <w:t>Подготовка печи к отопительному сезону - это важный процесс, который требует внимания и заботы. Следуя указанным рекомендациям, вы сможете обес</w:t>
      </w:r>
      <w:bookmarkStart w:id="0" w:name="_GoBack"/>
      <w:bookmarkEnd w:id="0"/>
      <w:r w:rsidRPr="00FA3542">
        <w:rPr>
          <w:b/>
          <w:bCs/>
          <w:color w:val="262626"/>
          <w:sz w:val="28"/>
          <w:szCs w:val="28"/>
        </w:rPr>
        <w:t>печить безопасное и эффективное отопление вашего дома в холодные месяцы. Помните, что здоровье и безопасность вашей семьи - это приоритет, поэтому не пренебрегайте регулярным обслуживанием отопительных систем.</w:t>
      </w:r>
    </w:p>
    <w:p w:rsidR="00CF6DB9" w:rsidRPr="00FA3542" w:rsidRDefault="00CF6DB9">
      <w:pPr>
        <w:rPr>
          <w:rFonts w:ascii="Times New Roman" w:hAnsi="Times New Roman" w:cs="Times New Roman"/>
          <w:b/>
          <w:sz w:val="28"/>
          <w:szCs w:val="28"/>
        </w:rPr>
      </w:pPr>
    </w:p>
    <w:sectPr w:rsidR="00CF6DB9" w:rsidRPr="00FA35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42"/>
    <w:rsid w:val="00CF6DB9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0725-719E-4C56-AD74-113DBC61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FA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2024-10-07T13:21:00Z</dcterms:created>
  <dcterms:modified xsi:type="dcterms:W3CDTF">2024-10-07T13:24:00Z</dcterms:modified>
</cp:coreProperties>
</file>