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4" w:rsidRPr="00613244" w:rsidRDefault="00613244" w:rsidP="006132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палы</w:t>
      </w:r>
    </w:p>
    <w:p w:rsidR="00613244" w:rsidRPr="00613244" w:rsidRDefault="00613244" w:rsidP="00613244">
      <w:pPr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Ежегодно с наступлением осеннего периода приходится сталкиваться с проблемой осенних палов сухой растительности. В результате такого выжигания окутываются едким дымом населенные пункты. </w:t>
      </w:r>
    </w:p>
    <w:p w:rsidR="00613244" w:rsidRP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от полыхающей травы загораются жилые дома, хозяйственные постройки, сараи со скотом, получают ожоги, а иногда и гибнут люди.</w:t>
      </w:r>
    </w:p>
    <w:p w:rsidR="00613244" w:rsidRP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выжигание сухой растительности, либо неприятие мер по локализации палов на земельных участках, находящихся в собственности, влечет за собой административную ответственность.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жители, МЧС напоминает основные требования пожарной безопасности: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сжигайте сухую траву на </w:t>
      </w:r>
      <w:proofErr w:type="gramStart"/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для розжига нельзя использовать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легковоспламеняющиеся жидкости</w:t>
      </w: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оставляйте костер горящим, не разрешайте детям баловаться со спичками, не позволяйте им сжигать траву;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костры можно разводить в безветренную погоду, нужно обеспечить постоянный контроль за процессом горения. Кроме того, под рукой должны быть емкость с водой, песок или огнетушитель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сжигать мусор лучше в металлической бочке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не бросайте горящие спички и окурки, не оставляйте в лесу </w:t>
      </w:r>
      <w:bookmarkStart w:id="0" w:name="_GoBack"/>
      <w:proofErr w:type="spellStart"/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самовозгораемый</w:t>
      </w:r>
      <w:proofErr w:type="spellEnd"/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 и стеклянную посуду, которая в солнечную </w:t>
      </w:r>
      <w:bookmarkEnd w:id="0"/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погоду может сфокусировать солнечный луч и воспламенить сухую растительность;</w:t>
      </w:r>
    </w:p>
    <w:p w:rsid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во избежание перехода огня с одного строения на другое очистите от мусора и сухой травы территорию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хранения </w:t>
      </w: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хозяйственных дворов;</w:t>
      </w:r>
    </w:p>
    <w:p w:rsidR="00613244" w:rsidRP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при сжигании мусора необходимо соблюдать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безопасное </w:t>
      </w: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расстояние до зданий и сооружений, так как искры, вылетающие из костра, могут попасть на горючие конструкции и тогда пожара не избежать.</w:t>
      </w:r>
    </w:p>
    <w:p w:rsidR="00613244" w:rsidRP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выжигание сухой растительности, трав на корню, а также стерни и пожнивных остатков на полях либо за непринятие мер по ликвидации палов предусмотрен штраф от 10 до 30 базовых величин.</w:t>
      </w:r>
    </w:p>
    <w:p w:rsidR="00613244" w:rsidRPr="00613244" w:rsidRDefault="00613244" w:rsidP="00613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случае возникновения пожара звоните по телефону «101» или «112».</w:t>
      </w:r>
    </w:p>
    <w:p w:rsidR="00A6338D" w:rsidRDefault="00A6338D"/>
    <w:sectPr w:rsidR="00A633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44"/>
    <w:rsid w:val="00613244"/>
    <w:rsid w:val="00A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31B7-D184-4159-88AB-8679BF6F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61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2024-09-25T07:55:00Z</dcterms:created>
  <dcterms:modified xsi:type="dcterms:W3CDTF">2024-09-25T08:05:00Z</dcterms:modified>
</cp:coreProperties>
</file>