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F96" w:rsidRPr="000A3F96" w:rsidRDefault="000A3F96" w:rsidP="000A3F96">
      <w:pPr>
        <w:shd w:val="clear" w:color="auto" w:fill="FFFFFF"/>
        <w:spacing w:before="300" w:after="0" w:line="480" w:lineRule="atLeast"/>
        <w:textAlignment w:val="baseline"/>
        <w:outlineLvl w:val="2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0A3F96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Ледяные лов</w:t>
      </w:r>
      <w:bookmarkStart w:id="0" w:name="_GoBack"/>
      <w:bookmarkEnd w:id="0"/>
      <w:r w:rsidRPr="000A3F96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ушки: как не стать жертвой зимних приключений</w:t>
      </w:r>
    </w:p>
    <w:p w:rsidR="000A3F96" w:rsidRPr="000A3F96" w:rsidRDefault="000A3F96" w:rsidP="000A3F96">
      <w:pPr>
        <w:shd w:val="clear" w:color="auto" w:fill="FFFFFF"/>
        <w:spacing w:before="240" w:after="24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0A3F96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С наступлением холодов водоемы превращаются в манящее развлечение. Однако, несмотря на остроту ощущений, выход на лед может быть опасным занятием. Каждый год тысячи людей выходят на замерзшие реки и озера, не задумываясь о рисках, связанных с тонким и нестабильным льдом.</w:t>
      </w:r>
    </w:p>
    <w:p w:rsidR="000A3F96" w:rsidRPr="000A3F96" w:rsidRDefault="000A3F96" w:rsidP="000A3F96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0A3F96">
        <w:rPr>
          <w:rFonts w:ascii="Times New Roman" w:eastAsia="Times New Roman" w:hAnsi="Times New Roman" w:cs="Times New Roman"/>
          <w:b/>
          <w:bCs/>
          <w:i/>
          <w:iCs/>
          <w:color w:val="1B1B1B"/>
          <w:spacing w:val="1"/>
          <w:sz w:val="28"/>
          <w:szCs w:val="28"/>
          <w:bdr w:val="none" w:sz="0" w:space="0" w:color="auto" w:frame="1"/>
          <w:lang w:eastAsia="ru-RU"/>
        </w:rPr>
        <w:t>Чтобы ваши впечатления были не только приятными, но и безопасными, важно знать основные правила поведения на льду:</w:t>
      </w:r>
    </w:p>
    <w:p w:rsidR="000A3F96" w:rsidRPr="000A3F96" w:rsidRDefault="000A3F96" w:rsidP="000A3F96">
      <w:pPr>
        <w:shd w:val="clear" w:color="auto" w:fill="FFFFFF"/>
        <w:spacing w:before="240" w:after="240" w:line="300" w:lineRule="atLeast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0A3F96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- Перед выходом на лед убедитесь в его прочности;</w:t>
      </w:r>
    </w:p>
    <w:p w:rsidR="000A3F96" w:rsidRPr="000A3F96" w:rsidRDefault="000A3F96" w:rsidP="000A3F96">
      <w:pPr>
        <w:shd w:val="clear" w:color="auto" w:fill="FFFFFF"/>
        <w:spacing w:before="240" w:after="240" w:line="300" w:lineRule="atLeast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0A3F96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- Не ходите по льду вдоль береговой линии, в местах впадения ручьев в реки, скопления снега, у стоков заводов и ферм, зарослей камыша;</w:t>
      </w:r>
    </w:p>
    <w:p w:rsidR="000A3F96" w:rsidRPr="000A3F96" w:rsidRDefault="000A3F96" w:rsidP="000A3F96">
      <w:pPr>
        <w:shd w:val="clear" w:color="auto" w:fill="FFFFFF"/>
        <w:spacing w:before="240" w:after="240" w:line="300" w:lineRule="atLeast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0A3F96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- Идите осторожно, не отрывая подошвы ото льда, проверяйте перед собой лед палкой;</w:t>
      </w:r>
    </w:p>
    <w:p w:rsidR="000A3F96" w:rsidRPr="000A3F96" w:rsidRDefault="000A3F96" w:rsidP="000A3F96">
      <w:pPr>
        <w:shd w:val="clear" w:color="auto" w:fill="FFFFFF"/>
        <w:spacing w:before="240" w:after="240" w:line="300" w:lineRule="atLeast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0A3F96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- Не выходите на лед в туман, снегопад, дождь.</w:t>
      </w:r>
    </w:p>
    <w:p w:rsidR="000A3F96" w:rsidRPr="000A3F96" w:rsidRDefault="000A3F96" w:rsidP="000A3F96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0A3F96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Что же делать, если вы всё-таки провалились под лед:</w:t>
      </w:r>
    </w:p>
    <w:p w:rsidR="000A3F96" w:rsidRPr="000A3F96" w:rsidRDefault="000A3F96" w:rsidP="000A3F96">
      <w:pPr>
        <w:numPr>
          <w:ilvl w:val="0"/>
          <w:numId w:val="1"/>
        </w:num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0A3F96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Не поддавайтесь панике;</w:t>
      </w:r>
    </w:p>
    <w:p w:rsidR="000A3F96" w:rsidRPr="000A3F96" w:rsidRDefault="000A3F96" w:rsidP="000A3F96">
      <w:pPr>
        <w:numPr>
          <w:ilvl w:val="0"/>
          <w:numId w:val="1"/>
        </w:num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0A3F96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Зовите на помощь;</w:t>
      </w:r>
    </w:p>
    <w:p w:rsidR="000A3F96" w:rsidRPr="000A3F96" w:rsidRDefault="000A3F96" w:rsidP="000A3F96">
      <w:pPr>
        <w:numPr>
          <w:ilvl w:val="0"/>
          <w:numId w:val="1"/>
        </w:num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0A3F96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Старайтесь не погружаться в воду с головой;</w:t>
      </w:r>
    </w:p>
    <w:p w:rsidR="000A3F96" w:rsidRPr="000A3F96" w:rsidRDefault="000A3F96" w:rsidP="000A3F96">
      <w:pPr>
        <w:numPr>
          <w:ilvl w:val="0"/>
          <w:numId w:val="1"/>
        </w:num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0A3F96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Повернитесь в сторону, откуда пришли;</w:t>
      </w:r>
    </w:p>
    <w:p w:rsidR="000A3F96" w:rsidRPr="000A3F96" w:rsidRDefault="000A3F96" w:rsidP="000A3F96">
      <w:pPr>
        <w:numPr>
          <w:ilvl w:val="0"/>
          <w:numId w:val="1"/>
        </w:num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0A3F96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Раскиньте руки и наползайте на лед грудью;</w:t>
      </w:r>
    </w:p>
    <w:p w:rsidR="000A3F96" w:rsidRPr="000A3F96" w:rsidRDefault="000A3F96" w:rsidP="000A3F96">
      <w:pPr>
        <w:numPr>
          <w:ilvl w:val="0"/>
          <w:numId w:val="1"/>
        </w:num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0A3F96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Забросьте на лед ногу и откатитесь от полыньи;</w:t>
      </w:r>
    </w:p>
    <w:p w:rsidR="000A3F96" w:rsidRPr="000A3F96" w:rsidRDefault="000A3F96" w:rsidP="000A3F96">
      <w:pPr>
        <w:numPr>
          <w:ilvl w:val="0"/>
          <w:numId w:val="1"/>
        </w:num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0A3F96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Выбравшись из воды, не спишите вставать (чтобы не провалиться снова), ползите к берегу по своим следам.</w:t>
      </w:r>
    </w:p>
    <w:p w:rsidR="000A3F96" w:rsidRPr="000A3F96" w:rsidRDefault="000A3F96" w:rsidP="000A3F96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0A3F96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 ЗАПРЕЩАЕТСЯ:</w:t>
      </w:r>
    </w:p>
    <w:p w:rsidR="000A3F96" w:rsidRPr="000A3F96" w:rsidRDefault="000A3F96" w:rsidP="000A3F96">
      <w:pPr>
        <w:shd w:val="clear" w:color="auto" w:fill="FFFFFF"/>
        <w:spacing w:before="240" w:after="240" w:line="300" w:lineRule="atLeast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0A3F96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Выходить на лед в период его замерзания или таяния.</w:t>
      </w:r>
    </w:p>
    <w:p w:rsidR="000A3F96" w:rsidRPr="000A3F96" w:rsidRDefault="000A3F96" w:rsidP="000A3F96">
      <w:pPr>
        <w:shd w:val="clear" w:color="auto" w:fill="FFFFFF"/>
        <w:spacing w:before="240" w:after="240" w:line="300" w:lineRule="atLeast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0A3F96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Проверять прочность льда ударом ноги.</w:t>
      </w:r>
    </w:p>
    <w:p w:rsidR="000A3F96" w:rsidRPr="000A3F96" w:rsidRDefault="000A3F96" w:rsidP="000A3F96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0A3F96">
        <w:rPr>
          <w:rFonts w:ascii="Times New Roman" w:eastAsia="Times New Roman" w:hAnsi="Times New Roman" w:cs="Times New Roman"/>
          <w:b/>
          <w:bCs/>
          <w:i/>
          <w:iCs/>
          <w:color w:val="1B1B1B"/>
          <w:spacing w:val="1"/>
          <w:sz w:val="28"/>
          <w:szCs w:val="28"/>
          <w:bdr w:val="none" w:sz="0" w:space="0" w:color="auto" w:frame="1"/>
          <w:lang w:eastAsia="ru-RU"/>
        </w:rPr>
        <w:t>ВАЖНО! Не разрешайте выходить на лед детям.</w:t>
      </w:r>
    </w:p>
    <w:p w:rsidR="00A021DE" w:rsidRPr="000A3F96" w:rsidRDefault="00A021DE">
      <w:pPr>
        <w:rPr>
          <w:rFonts w:ascii="Times New Roman" w:hAnsi="Times New Roman" w:cs="Times New Roman"/>
          <w:sz w:val="28"/>
          <w:szCs w:val="28"/>
        </w:rPr>
      </w:pPr>
    </w:p>
    <w:sectPr w:rsidR="00A021DE" w:rsidRPr="000A3F9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12376B"/>
    <w:multiLevelType w:val="multilevel"/>
    <w:tmpl w:val="77348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F96"/>
    <w:rsid w:val="000A3F96"/>
    <w:rsid w:val="00A0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731237-A9FD-4179-B83D-620E23B7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3">
    <w:name w:val="Normal (Web)"/>
    <w:basedOn w:val="a"/>
    <w:uiPriority w:val="99"/>
    <w:semiHidden/>
    <w:unhideWhenUsed/>
    <w:rsid w:val="000A3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6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2024-11-16T12:25:00Z</dcterms:created>
  <dcterms:modified xsi:type="dcterms:W3CDTF">2024-11-16T12:31:00Z</dcterms:modified>
</cp:coreProperties>
</file>